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CD7986F2FA5E4F53AB8F2EEE00A80F52"/>
        </w:placeholder>
        <w:text/>
      </w:sdtPr>
      <w:sdtEndPr/>
      <w:sdtContent>
        <w:p w:rsidRPr="009B062B" w:rsidR="00AF30DD" w:rsidP="0065064D" w:rsidRDefault="00AF30DD" w14:paraId="0858508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56a7952-dba5-4571-813f-2d341ba56e58"/>
        <w:id w:val="-879083046"/>
        <w:lock w:val="sdtLocked"/>
      </w:sdtPr>
      <w:sdtEndPr/>
      <w:sdtContent>
        <w:p w:rsidR="00835FE2" w:rsidRDefault="00BA4D3D" w14:paraId="1FE36B3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se över talerätt i frågor om skydds- och licensjakt för små organisationer eller andra tillfälliga sammanslutningar, och detta tillkännager riksdagen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542A799042B4AEDA19DE74A12ACC2A8"/>
        </w:placeholder>
        <w:text/>
      </w:sdtPr>
      <w:sdtEndPr/>
      <w:sdtContent>
        <w:p w:rsidRPr="009B062B" w:rsidR="006D79C9" w:rsidP="00333E95" w:rsidRDefault="006D79C9" w14:paraId="6DEB863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A50CA" w:rsidP="009A50CA" w:rsidRDefault="00BF5065" w14:paraId="34F063E5" w14:textId="01E34DBF">
      <w:pPr>
        <w:pStyle w:val="Normalutanindragellerluft"/>
      </w:pPr>
      <w:r>
        <w:t>Det bör övervägas om ö</w:t>
      </w:r>
      <w:r w:rsidR="009A50CA">
        <w:t xml:space="preserve">verklaganderätten vid skyddsjakt eller licensjakt på varg </w:t>
      </w:r>
      <w:r>
        <w:t xml:space="preserve">ska </w:t>
      </w:r>
      <w:r w:rsidR="009A50CA">
        <w:t xml:space="preserve">ses över. </w:t>
      </w:r>
    </w:p>
    <w:p w:rsidR="00A34C0C" w:rsidRDefault="00BF5065" w14:paraId="066D96D8" w14:textId="1267863D">
      <w:r>
        <w:t xml:space="preserve">Det bör bland annat övervägas om ett </w:t>
      </w:r>
      <w:r w:rsidR="009A50CA">
        <w:t>minsta krav</w:t>
      </w:r>
      <w:r>
        <w:t xml:space="preserve"> för </w:t>
      </w:r>
      <w:r w:rsidR="00A22AC5">
        <w:t xml:space="preserve">att </w:t>
      </w:r>
      <w:r>
        <w:t>överklaga skyddsjakt eller licensjakt på varg ska</w:t>
      </w:r>
      <w:r w:rsidR="009A50CA">
        <w:t xml:space="preserve"> vara att organisationen har ordnade organisationsnummer, medlemsregister och stadgar</w:t>
      </w:r>
      <w:r>
        <w:t xml:space="preserve">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854ABEE9033497BA7CD4A63EEC3180B"/>
        </w:placeholder>
      </w:sdtPr>
      <w:sdtEndPr>
        <w:rPr>
          <w:i w:val="0"/>
          <w:noProof w:val="0"/>
        </w:rPr>
      </w:sdtEndPr>
      <w:sdtContent>
        <w:p w:rsidR="0065064D" w:rsidP="001B7CF2" w:rsidRDefault="0065064D" w14:paraId="362B317F" w14:textId="77777777"/>
        <w:p w:rsidRPr="008E0FE2" w:rsidR="004801AC" w:rsidP="001B7CF2" w:rsidRDefault="000B3283" w14:paraId="6B4D6235" w14:textId="72F28EB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35FE2" w14:paraId="41E10A9F" w14:textId="77777777">
        <w:trPr>
          <w:cantSplit/>
        </w:trPr>
        <w:tc>
          <w:tcPr>
            <w:tcW w:w="50" w:type="pct"/>
            <w:vAlign w:val="bottom"/>
          </w:tcPr>
          <w:p w:rsidR="00835FE2" w:rsidRDefault="00BA4D3D" w14:paraId="568DF910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835FE2" w:rsidRDefault="00835FE2" w14:paraId="1F98BEEB" w14:textId="77777777">
            <w:pPr>
              <w:pStyle w:val="Underskrifter"/>
            </w:pPr>
          </w:p>
        </w:tc>
      </w:tr>
    </w:tbl>
    <w:p w:rsidR="00EA2829" w:rsidRDefault="00EA2829" w14:paraId="7FFD4D98" w14:textId="77777777"/>
    <w:sectPr w:rsidR="00EA2829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DAE1C" w14:textId="77777777" w:rsidR="000B3C40" w:rsidRDefault="000B3C40" w:rsidP="000C1CAD">
      <w:pPr>
        <w:spacing w:line="240" w:lineRule="auto"/>
      </w:pPr>
      <w:r>
        <w:separator/>
      </w:r>
    </w:p>
  </w:endnote>
  <w:endnote w:type="continuationSeparator" w:id="0">
    <w:p w14:paraId="7E561543" w14:textId="77777777" w:rsidR="000B3C40" w:rsidRDefault="000B3C4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CC15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B4E3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26EF" w14:textId="273EAB53" w:rsidR="00262EA3" w:rsidRPr="001B7CF2" w:rsidRDefault="00262EA3" w:rsidP="001B7CF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4F36B" w14:textId="77777777" w:rsidR="000B3C40" w:rsidRDefault="000B3C40" w:rsidP="000C1CAD">
      <w:pPr>
        <w:spacing w:line="240" w:lineRule="auto"/>
      </w:pPr>
      <w:r>
        <w:separator/>
      </w:r>
    </w:p>
  </w:footnote>
  <w:footnote w:type="continuationSeparator" w:id="0">
    <w:p w14:paraId="59688595" w14:textId="77777777" w:rsidR="000B3C40" w:rsidRDefault="000B3C4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EC0D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2194A1" wp14:editId="2C4FB54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97AAB5" w14:textId="61A7A65C" w:rsidR="00262EA3" w:rsidRDefault="000B328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A50C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8E1296">
                                <w:t>1257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2194A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097AAB5" w14:textId="61A7A65C" w:rsidR="00262EA3" w:rsidRDefault="000B328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A50C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8E1296">
                          <w:t>1257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419C79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EF379" w14:textId="77777777" w:rsidR="00262EA3" w:rsidRDefault="00262EA3" w:rsidP="008563AC">
    <w:pPr>
      <w:jc w:val="right"/>
    </w:pPr>
  </w:p>
  <w:p w14:paraId="0C4F5E0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EC63D" w14:textId="77777777" w:rsidR="00262EA3" w:rsidRDefault="000B328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8E99DD7" wp14:editId="0558F41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347CF3A" w14:textId="345C068E" w:rsidR="00262EA3" w:rsidRDefault="000B328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B7CF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9A50CA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8E1296">
          <w:t>1257</w:t>
        </w:r>
      </w:sdtContent>
    </w:sdt>
  </w:p>
  <w:p w14:paraId="04E5BF56" w14:textId="77777777" w:rsidR="00262EA3" w:rsidRPr="008227B3" w:rsidRDefault="000B328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CEA02DB" w14:textId="4865BAC7" w:rsidR="00262EA3" w:rsidRPr="008227B3" w:rsidRDefault="000B328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B7CF2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B7CF2">
          <w:t>:1869</w:t>
        </w:r>
      </w:sdtContent>
    </w:sdt>
  </w:p>
  <w:p w14:paraId="387C89BD" w14:textId="0AA642E8" w:rsidR="00262EA3" w:rsidRDefault="000B328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B7CF2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CBCED02" w14:textId="248ADDDE" w:rsidR="00262EA3" w:rsidRDefault="008E1296" w:rsidP="00283E0F">
        <w:pPr>
          <w:pStyle w:val="FSHRub2"/>
        </w:pPr>
        <w:r>
          <w:t>Organisationers påverkan på skyddsjakt och licensjakt på varg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6DD14E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9A50C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3A9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01DC"/>
    <w:rsid w:val="000B22C0"/>
    <w:rsid w:val="000B2DAD"/>
    <w:rsid w:val="000B2E6B"/>
    <w:rsid w:val="000B3279"/>
    <w:rsid w:val="000B3283"/>
    <w:rsid w:val="000B3BB1"/>
    <w:rsid w:val="000B3C40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B7CF2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4BF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64D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4B6A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5FE2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201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296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50CA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AC5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4C0C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D3D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065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1DAD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829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CDFA9A"/>
  <w15:chartTrackingRefBased/>
  <w15:docId w15:val="{00AA8956-926D-4F10-9A00-8C3B2F30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7986F2FA5E4F53AB8F2EEE00A80F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0E97FE-8500-4707-BFA3-6504C0CBDCF3}"/>
      </w:docPartPr>
      <w:docPartBody>
        <w:p w:rsidR="00BA14EE" w:rsidRDefault="00BA14EE">
          <w:pPr>
            <w:pStyle w:val="CD7986F2FA5E4F53AB8F2EEE00A80F5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542A799042B4AEDA19DE74A12ACC2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D50140-A2A1-4853-BEB2-F8D18F3538EE}"/>
      </w:docPartPr>
      <w:docPartBody>
        <w:p w:rsidR="00BA14EE" w:rsidRDefault="00BA14EE">
          <w:pPr>
            <w:pStyle w:val="B542A799042B4AEDA19DE74A12ACC2A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854ABEE9033497BA7CD4A63EEC318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73BDDA-C866-45F3-AFCA-63C2FECF9453}"/>
      </w:docPartPr>
      <w:docPartBody>
        <w:p w:rsidR="000A51FF" w:rsidRDefault="000A51F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EE"/>
    <w:rsid w:val="000A51FF"/>
    <w:rsid w:val="00664A8A"/>
    <w:rsid w:val="0075414C"/>
    <w:rsid w:val="00BA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D7986F2FA5E4F53AB8F2EEE00A80F52">
    <w:name w:val="CD7986F2FA5E4F53AB8F2EEE00A80F52"/>
  </w:style>
  <w:style w:type="paragraph" w:customStyle="1" w:styleId="B542A799042B4AEDA19DE74A12ACC2A8">
    <w:name w:val="B542A799042B4AEDA19DE74A12ACC2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303E4B-185A-473A-AE6C-70083B78A7A7}"/>
</file>

<file path=customXml/itemProps2.xml><?xml version="1.0" encoding="utf-8"?>
<ds:datastoreItem xmlns:ds="http://schemas.openxmlformats.org/officeDocument/2006/customXml" ds:itemID="{C14AE101-9323-447B-A1F6-51626A0AA2BE}"/>
</file>

<file path=customXml/itemProps3.xml><?xml version="1.0" encoding="utf-8"?>
<ds:datastoreItem xmlns:ds="http://schemas.openxmlformats.org/officeDocument/2006/customXml" ds:itemID="{DA0FC3CE-F19B-4813-A726-C8D9DE56A1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515</Characters>
  <Application>Microsoft Office Word</Application>
  <DocSecurity>0</DocSecurity>
  <Lines>14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593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