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69889D6AB441EB8213F8EBD8C54343"/>
        </w:placeholder>
        <w15:appearance w15:val="hidden"/>
        <w:text/>
      </w:sdtPr>
      <w:sdtEndPr/>
      <w:sdtContent>
        <w:p w:rsidRPr="009B062B" w:rsidR="00AF30DD" w:rsidP="009B062B" w:rsidRDefault="00AF30DD" w14:paraId="7DE13D2A" w14:textId="77777777">
          <w:pPr>
            <w:pStyle w:val="RubrikFrslagTIllRiksdagsbeslut"/>
          </w:pPr>
          <w:r w:rsidRPr="009B062B">
            <w:t>Förslag till riksdagsbeslut</w:t>
          </w:r>
        </w:p>
      </w:sdtContent>
    </w:sdt>
    <w:sdt>
      <w:sdtPr>
        <w:alias w:val="Yrkande 1"/>
        <w:tag w:val="ac86af8d-d08c-4151-9610-e599985a6b5f"/>
        <w:id w:val="-303931446"/>
        <w:lock w:val="sdtLocked"/>
      </w:sdtPr>
      <w:sdtEndPr/>
      <w:sdtContent>
        <w:p w:rsidR="00673B84" w:rsidRDefault="00085338" w14:paraId="7DE13D2B" w14:textId="77777777">
          <w:pPr>
            <w:pStyle w:val="Frslagstext"/>
            <w:numPr>
              <w:ilvl w:val="0"/>
              <w:numId w:val="0"/>
            </w:numPr>
          </w:pPr>
          <w:r>
            <w:t>Riksdagen ställer sig bakom det som anförs i motionen om betydelsen av att skapa ett museum/center över Raoul Wallenbergs gärning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6F56D8A19F4A52BEFFD40567F13A2D"/>
        </w:placeholder>
        <w15:appearance w15:val="hidden"/>
        <w:text/>
      </w:sdtPr>
      <w:sdtEndPr/>
      <w:sdtContent>
        <w:p w:rsidRPr="009B062B" w:rsidR="006D79C9" w:rsidP="00333E95" w:rsidRDefault="006D79C9" w14:paraId="7DE13D2C" w14:textId="77777777">
          <w:pPr>
            <w:pStyle w:val="Rubrik1"/>
          </w:pPr>
          <w:r>
            <w:t>Motivering</w:t>
          </w:r>
        </w:p>
      </w:sdtContent>
    </w:sdt>
    <w:p w:rsidR="00652B73" w:rsidP="00F140C7" w:rsidRDefault="00F140C7" w14:paraId="7DE13D2F" w14:textId="557A2BD1">
      <w:pPr>
        <w:pStyle w:val="Normalutanindragellerluft"/>
      </w:pPr>
      <w:r>
        <w:t>Raoul Wallenberg är en av världens mest kända svenskar. I Sverige är emellertid</w:t>
      </w:r>
      <w:r w:rsidR="005D6B59">
        <w:t xml:space="preserve"> </w:t>
      </w:r>
      <w:r>
        <w:t>kunskapen om Raoul Wallenberg och hans gärning ofta bristfällig, inte minst i den</w:t>
      </w:r>
      <w:r w:rsidR="005D6B59">
        <w:t xml:space="preserve"> </w:t>
      </w:r>
      <w:r>
        <w:t xml:space="preserve">yngre generationen. Knappast någon annan person kan i lika hög grad som Raoul Wallenberg anses leva upp till begreppet hjälte. Det finns ett behov av att sprida kunskap om hans liv och insatser för att rädda tiotusentals ungerska judar undan Förintelsen. Ett utmärkt sätt att göra detta är att skapa ett museum/center över Raoul Wallenberg. Raoul Wallenbergs </w:t>
      </w:r>
      <w:r>
        <w:lastRenderedPageBreak/>
        <w:t>museum/center skulle kunna bli en naturlig plats för att berätta om en viktig men förfärande del av 1900-talets historia. Det skulle bli en påminnelse om den yttersta konsekvensen av hat mot judar eller andra särskilt utpekade grupper. Inte minst skulle ett sådant museum visa på betydelsen av en enskild människas personliga mod och beslutsamhet och därigenom låta Raoul Wallenberg inspirera nya generationer till att välja det goda även när ondskan har övertaget. Detta bör ges regeringen till känna.</w:t>
      </w:r>
    </w:p>
    <w:bookmarkStart w:name="_GoBack" w:id="1"/>
    <w:bookmarkEnd w:id="1"/>
    <w:p w:rsidRPr="005D6B59" w:rsidR="005D6B59" w:rsidP="005D6B59" w:rsidRDefault="005D6B59" w14:paraId="4AEFDA33" w14:textId="77777777"/>
    <w:sdt>
      <w:sdtPr>
        <w:rPr>
          <w:i/>
          <w:noProof/>
        </w:rPr>
        <w:alias w:val="CC_Underskrifter"/>
        <w:tag w:val="CC_Underskrifter"/>
        <w:id w:val="583496634"/>
        <w:lock w:val="sdtContentLocked"/>
        <w:placeholder>
          <w:docPart w:val="683658CAE25A4CC6B8906DDB08F80C38"/>
        </w:placeholder>
        <w15:appearance w15:val="hidden"/>
      </w:sdtPr>
      <w:sdtEndPr>
        <w:rPr>
          <w:i w:val="0"/>
          <w:noProof w:val="0"/>
        </w:rPr>
      </w:sdtEndPr>
      <w:sdtContent>
        <w:p w:rsidR="004801AC" w:rsidP="007212BD" w:rsidRDefault="005D6B59" w14:paraId="7DE13D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7753A1" w:rsidRDefault="007753A1" w14:paraId="7DE13D34" w14:textId="77777777"/>
    <w:sectPr w:rsidR="007753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13D36" w14:textId="77777777" w:rsidR="00F140C7" w:rsidRDefault="00F140C7" w:rsidP="000C1CAD">
      <w:pPr>
        <w:spacing w:line="240" w:lineRule="auto"/>
      </w:pPr>
      <w:r>
        <w:separator/>
      </w:r>
    </w:p>
  </w:endnote>
  <w:endnote w:type="continuationSeparator" w:id="0">
    <w:p w14:paraId="7DE13D37" w14:textId="77777777" w:rsidR="00F140C7" w:rsidRDefault="00F140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13D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13D3D" w14:textId="1A26F1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6B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13D34" w14:textId="77777777" w:rsidR="00F140C7" w:rsidRDefault="00F140C7" w:rsidP="000C1CAD">
      <w:pPr>
        <w:spacing w:line="240" w:lineRule="auto"/>
      </w:pPr>
      <w:r>
        <w:separator/>
      </w:r>
    </w:p>
  </w:footnote>
  <w:footnote w:type="continuationSeparator" w:id="0">
    <w:p w14:paraId="7DE13D35" w14:textId="77777777" w:rsidR="00F140C7" w:rsidRDefault="00F140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E13D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E13D47" wp14:anchorId="7DE13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D6B59" w14:paraId="7DE13D48" w14:textId="77777777">
                          <w:pPr>
                            <w:jc w:val="right"/>
                          </w:pPr>
                          <w:sdt>
                            <w:sdtPr>
                              <w:alias w:val="CC_Noformat_Partikod"/>
                              <w:tag w:val="CC_Noformat_Partikod"/>
                              <w:id w:val="-53464382"/>
                              <w:placeholder>
                                <w:docPart w:val="9CA19D38979042939D51D2DA42CA686A"/>
                              </w:placeholder>
                              <w:text/>
                            </w:sdtPr>
                            <w:sdtEndPr/>
                            <w:sdtContent>
                              <w:r w:rsidR="00F140C7">
                                <w:t>KD</w:t>
                              </w:r>
                            </w:sdtContent>
                          </w:sdt>
                          <w:sdt>
                            <w:sdtPr>
                              <w:alias w:val="CC_Noformat_Partinummer"/>
                              <w:tag w:val="CC_Noformat_Partinummer"/>
                              <w:id w:val="-1709555926"/>
                              <w:placeholder>
                                <w:docPart w:val="9F90915CB5DA4EDAA708A6262567A71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E13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D6B59" w14:paraId="7DE13D48" w14:textId="77777777">
                    <w:pPr>
                      <w:jc w:val="right"/>
                    </w:pPr>
                    <w:sdt>
                      <w:sdtPr>
                        <w:alias w:val="CC_Noformat_Partikod"/>
                        <w:tag w:val="CC_Noformat_Partikod"/>
                        <w:id w:val="-53464382"/>
                        <w:placeholder>
                          <w:docPart w:val="9CA19D38979042939D51D2DA42CA686A"/>
                        </w:placeholder>
                        <w:text/>
                      </w:sdtPr>
                      <w:sdtEndPr/>
                      <w:sdtContent>
                        <w:r w:rsidR="00F140C7">
                          <w:t>KD</w:t>
                        </w:r>
                      </w:sdtContent>
                    </w:sdt>
                    <w:sdt>
                      <w:sdtPr>
                        <w:alias w:val="CC_Noformat_Partinummer"/>
                        <w:tag w:val="CC_Noformat_Partinummer"/>
                        <w:id w:val="-1709555926"/>
                        <w:placeholder>
                          <w:docPart w:val="9F90915CB5DA4EDAA708A6262567A71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DE13D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D6B59" w14:paraId="7DE13D3A" w14:textId="77777777">
    <w:pPr>
      <w:jc w:val="right"/>
    </w:pPr>
    <w:sdt>
      <w:sdtPr>
        <w:alias w:val="CC_Noformat_Partikod"/>
        <w:tag w:val="CC_Noformat_Partikod"/>
        <w:id w:val="559911109"/>
        <w:placeholder>
          <w:docPart w:val="9F90915CB5DA4EDAA708A6262567A71F"/>
        </w:placeholder>
        <w:text/>
      </w:sdtPr>
      <w:sdtEndPr/>
      <w:sdtContent>
        <w:r w:rsidR="00F140C7">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DE13D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D6B59" w14:paraId="7DE13D3E" w14:textId="77777777">
    <w:pPr>
      <w:jc w:val="right"/>
    </w:pPr>
    <w:sdt>
      <w:sdtPr>
        <w:alias w:val="CC_Noformat_Partikod"/>
        <w:tag w:val="CC_Noformat_Partikod"/>
        <w:id w:val="1471015553"/>
        <w:text/>
      </w:sdtPr>
      <w:sdtEndPr/>
      <w:sdtContent>
        <w:r w:rsidR="00F140C7">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D6B59" w14:paraId="7DE13D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D6B59" w14:paraId="7DE13D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D6B59" w14:paraId="7DE13D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:940</w:t>
        </w:r>
      </w:sdtContent>
    </w:sdt>
  </w:p>
  <w:p w:rsidR="004F35FE" w:rsidP="00E03A3D" w:rsidRDefault="005D6B59" w14:paraId="7DE13D42"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4F35FE" w:rsidP="00283E0F" w:rsidRDefault="00F140C7" w14:paraId="7DE13D43" w14:textId="77777777">
        <w:pPr>
          <w:pStyle w:val="FSHRub2"/>
        </w:pPr>
        <w:r>
          <w:t>Ett museum/center för Raoul Wallenberg</w:t>
        </w:r>
      </w:p>
    </w:sdtContent>
  </w:sdt>
  <w:sdt>
    <w:sdtPr>
      <w:alias w:val="CC_Boilerplate_3"/>
      <w:tag w:val="CC_Boilerplate_3"/>
      <w:id w:val="1606463544"/>
      <w:lock w:val="sdtContentLocked"/>
      <w15:appearance w15:val="hidden"/>
      <w:text w:multiLine="1"/>
    </w:sdtPr>
    <w:sdtEndPr/>
    <w:sdtContent>
      <w:p w:rsidR="004F35FE" w:rsidP="00283E0F" w:rsidRDefault="004F35FE" w14:paraId="7DE13D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5A2"/>
    <w:rsid w:val="00082BEA"/>
    <w:rsid w:val="00083467"/>
    <w:rsid w:val="000845E2"/>
    <w:rsid w:val="00084C74"/>
    <w:rsid w:val="00084CE8"/>
    <w:rsid w:val="00084E2A"/>
    <w:rsid w:val="00084E38"/>
    <w:rsid w:val="000853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1B5"/>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0"/>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B59"/>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B84"/>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2BD"/>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3A1"/>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EE3"/>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0C7"/>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13D29"/>
  <w15:chartTrackingRefBased/>
  <w15:docId w15:val="{062A7F51-8B5D-4A43-865A-B5661EB4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69889D6AB441EB8213F8EBD8C54343"/>
        <w:category>
          <w:name w:val="Allmänt"/>
          <w:gallery w:val="placeholder"/>
        </w:category>
        <w:types>
          <w:type w:val="bbPlcHdr"/>
        </w:types>
        <w:behaviors>
          <w:behavior w:val="content"/>
        </w:behaviors>
        <w:guid w:val="{4D543673-DF83-4981-A793-02A67AAC6473}"/>
      </w:docPartPr>
      <w:docPartBody>
        <w:p w:rsidR="00F21DCE" w:rsidRDefault="00F21DCE">
          <w:pPr>
            <w:pStyle w:val="4B69889D6AB441EB8213F8EBD8C54343"/>
          </w:pPr>
          <w:r w:rsidRPr="005A0A93">
            <w:rPr>
              <w:rStyle w:val="Platshllartext"/>
            </w:rPr>
            <w:t>Förslag till riksdagsbeslut</w:t>
          </w:r>
        </w:p>
      </w:docPartBody>
    </w:docPart>
    <w:docPart>
      <w:docPartPr>
        <w:name w:val="566F56D8A19F4A52BEFFD40567F13A2D"/>
        <w:category>
          <w:name w:val="Allmänt"/>
          <w:gallery w:val="placeholder"/>
        </w:category>
        <w:types>
          <w:type w:val="bbPlcHdr"/>
        </w:types>
        <w:behaviors>
          <w:behavior w:val="content"/>
        </w:behaviors>
        <w:guid w:val="{3D519A56-561F-4B40-A218-734105596637}"/>
      </w:docPartPr>
      <w:docPartBody>
        <w:p w:rsidR="00F21DCE" w:rsidRDefault="00F21DCE">
          <w:pPr>
            <w:pStyle w:val="566F56D8A19F4A52BEFFD40567F13A2D"/>
          </w:pPr>
          <w:r w:rsidRPr="005A0A93">
            <w:rPr>
              <w:rStyle w:val="Platshllartext"/>
            </w:rPr>
            <w:t>Motivering</w:t>
          </w:r>
        </w:p>
      </w:docPartBody>
    </w:docPart>
    <w:docPart>
      <w:docPartPr>
        <w:name w:val="683658CAE25A4CC6B8906DDB08F80C38"/>
        <w:category>
          <w:name w:val="Allmänt"/>
          <w:gallery w:val="placeholder"/>
        </w:category>
        <w:types>
          <w:type w:val="bbPlcHdr"/>
        </w:types>
        <w:behaviors>
          <w:behavior w:val="content"/>
        </w:behaviors>
        <w:guid w:val="{1D5062F1-6560-4C94-A19E-996FC02283B8}"/>
      </w:docPartPr>
      <w:docPartBody>
        <w:p w:rsidR="00F21DCE" w:rsidRDefault="00F21DCE">
          <w:pPr>
            <w:pStyle w:val="683658CAE25A4CC6B8906DDB08F80C38"/>
          </w:pPr>
          <w:r w:rsidRPr="00490DAC">
            <w:rPr>
              <w:rStyle w:val="Platshllartext"/>
            </w:rPr>
            <w:t>Skriv ej här, motionärer infogas via panel!</w:t>
          </w:r>
        </w:p>
      </w:docPartBody>
    </w:docPart>
    <w:docPart>
      <w:docPartPr>
        <w:name w:val="9CA19D38979042939D51D2DA42CA686A"/>
        <w:category>
          <w:name w:val="Allmänt"/>
          <w:gallery w:val="placeholder"/>
        </w:category>
        <w:types>
          <w:type w:val="bbPlcHdr"/>
        </w:types>
        <w:behaviors>
          <w:behavior w:val="content"/>
        </w:behaviors>
        <w:guid w:val="{45D101BD-7BB3-4FE5-84EB-7143746156BD}"/>
      </w:docPartPr>
      <w:docPartBody>
        <w:p w:rsidR="00F21DCE" w:rsidRDefault="00F21DCE">
          <w:pPr>
            <w:pStyle w:val="9CA19D38979042939D51D2DA42CA686A"/>
          </w:pPr>
          <w:r>
            <w:rPr>
              <w:rStyle w:val="Platshllartext"/>
            </w:rPr>
            <w:t xml:space="preserve"> </w:t>
          </w:r>
        </w:p>
      </w:docPartBody>
    </w:docPart>
    <w:docPart>
      <w:docPartPr>
        <w:name w:val="9F90915CB5DA4EDAA708A6262567A71F"/>
        <w:category>
          <w:name w:val="Allmänt"/>
          <w:gallery w:val="placeholder"/>
        </w:category>
        <w:types>
          <w:type w:val="bbPlcHdr"/>
        </w:types>
        <w:behaviors>
          <w:behavior w:val="content"/>
        </w:behaviors>
        <w:guid w:val="{8FF4CD23-5FF6-47FD-89DE-10A8C9DBA76C}"/>
      </w:docPartPr>
      <w:docPartBody>
        <w:p w:rsidR="00F21DCE" w:rsidRDefault="00F21DCE">
          <w:pPr>
            <w:pStyle w:val="9F90915CB5DA4EDAA708A6262567A7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CE"/>
    <w:rsid w:val="00F21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69889D6AB441EB8213F8EBD8C54343">
    <w:name w:val="4B69889D6AB441EB8213F8EBD8C54343"/>
  </w:style>
  <w:style w:type="paragraph" w:customStyle="1" w:styleId="E4E906AD4F7F47539921D8F471A07B49">
    <w:name w:val="E4E906AD4F7F47539921D8F471A07B49"/>
  </w:style>
  <w:style w:type="paragraph" w:customStyle="1" w:styleId="6C40F792761441B087F4547A4C32E199">
    <w:name w:val="6C40F792761441B087F4547A4C32E199"/>
  </w:style>
  <w:style w:type="paragraph" w:customStyle="1" w:styleId="566F56D8A19F4A52BEFFD40567F13A2D">
    <w:name w:val="566F56D8A19F4A52BEFFD40567F13A2D"/>
  </w:style>
  <w:style w:type="paragraph" w:customStyle="1" w:styleId="683658CAE25A4CC6B8906DDB08F80C38">
    <w:name w:val="683658CAE25A4CC6B8906DDB08F80C38"/>
  </w:style>
  <w:style w:type="paragraph" w:customStyle="1" w:styleId="9CA19D38979042939D51D2DA42CA686A">
    <w:name w:val="9CA19D38979042939D51D2DA42CA686A"/>
  </w:style>
  <w:style w:type="paragraph" w:customStyle="1" w:styleId="9F90915CB5DA4EDAA708A6262567A71F">
    <w:name w:val="9F90915CB5DA4EDAA708A6262567A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5B5E2-BA97-46B4-A629-644BB7F9A153}"/>
</file>

<file path=customXml/itemProps2.xml><?xml version="1.0" encoding="utf-8"?>
<ds:datastoreItem xmlns:ds="http://schemas.openxmlformats.org/officeDocument/2006/customXml" ds:itemID="{ECDF204F-C1BA-4978-AD8B-F00740A7D159}"/>
</file>

<file path=customXml/itemProps3.xml><?xml version="1.0" encoding="utf-8"?>
<ds:datastoreItem xmlns:ds="http://schemas.openxmlformats.org/officeDocument/2006/customXml" ds:itemID="{951B5404-EEEA-4FE5-95A5-B16C733AEECC}"/>
</file>

<file path=docProps/app.xml><?xml version="1.0" encoding="utf-8"?>
<Properties xmlns="http://schemas.openxmlformats.org/officeDocument/2006/extended-properties" xmlns:vt="http://schemas.openxmlformats.org/officeDocument/2006/docPropsVTypes">
  <Template>Normal</Template>
  <TotalTime>11</TotalTime>
  <Pages>1</Pages>
  <Words>195</Words>
  <Characters>1074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museum center för Raoul Wallenberg</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