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E9BDB84CD64C3783885DD99248941F"/>
        </w:placeholder>
        <w:text/>
      </w:sdtPr>
      <w:sdtEndPr/>
      <w:sdtContent>
        <w:p w:rsidRPr="009B062B" w:rsidR="00AF30DD" w:rsidP="00DA28CE" w:rsidRDefault="00AF30DD" w14:paraId="38A8BDA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2dae4a-0a08-4542-931c-998c5aa02bda"/>
        <w:id w:val="-1804691181"/>
        <w:lock w:val="sdtLocked"/>
      </w:sdtPr>
      <w:sdtEndPr/>
      <w:sdtContent>
        <w:p w:rsidR="004F0CCD" w:rsidRDefault="0083707D" w14:paraId="3C7FD2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tillkännagivandet av Astrid Lindgren Memorial Award (ALMA) permanent bör ske i Vimmerby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EFED38B4FB4E69BDF0A269B3839C4A"/>
        </w:placeholder>
        <w:text/>
      </w:sdtPr>
      <w:sdtEndPr/>
      <w:sdtContent>
        <w:p w:rsidRPr="009B062B" w:rsidR="006D79C9" w:rsidP="00333E95" w:rsidRDefault="006D79C9" w14:paraId="0EB10E3C" w14:textId="77777777">
          <w:pPr>
            <w:pStyle w:val="Rubrik1"/>
          </w:pPr>
          <w:r>
            <w:t>Motivering</w:t>
          </w:r>
        </w:p>
      </w:sdtContent>
    </w:sdt>
    <w:p w:rsidR="00083AC2" w:rsidP="00C93F88" w:rsidRDefault="00083AC2" w14:paraId="397BBD62" w14:textId="77777777">
      <w:pPr>
        <w:pStyle w:val="Normalutanindragellerluft"/>
      </w:pPr>
      <w:r>
        <w:t xml:space="preserve">Litteraturpriset till Astrid Lindgrens minne, Astrid Lindgren Memorial Award (ALMA), är världens främsta pris inom området läsfrämjande, författare och illustratörer för barn och ungdomar och det näst största litteraturpriset i världen. </w:t>
      </w:r>
    </w:p>
    <w:p w:rsidR="00083AC2" w:rsidP="00C93F88" w:rsidRDefault="00083AC2" w14:paraId="090E1745" w14:textId="76C9A02C">
      <w:r>
        <w:t>Priset instiftades efter författarens bortgång och administreras av Statens Kulturråd, som via en jury tar emot nomineringar och sållar fram pristagare. I mars varje år utses årets pristagare. Presskonferensen då pristagaren tillkännages har mycket stort interna</w:t>
      </w:r>
      <w:r w:rsidR="00C93F88">
        <w:softHyphen/>
      </w:r>
      <w:r>
        <w:t xml:space="preserve">tionellt intresse. </w:t>
      </w:r>
    </w:p>
    <w:p w:rsidR="00083AC2" w:rsidP="00C93F88" w:rsidRDefault="00083AC2" w14:paraId="0C601C24" w14:textId="3012BE7B">
      <w:r>
        <w:t>Under några år sågs det som en självklarhet att tillkännagivandet av årets mottagare skulle ske i Vimmerby. Representanter för världspressen fick på så sätt tillfälle att be</w:t>
      </w:r>
      <w:r w:rsidR="00C93F88">
        <w:softHyphen/>
      </w:r>
      <w:r>
        <w:t xml:space="preserve">söka den stad och några av de miljöer som bidragit till formandet av en av världens mest översatta barn- och ungdomsboksförfattare. </w:t>
      </w:r>
    </w:p>
    <w:p w:rsidRPr="00C93F88" w:rsidR="00083AC2" w:rsidP="00C93F88" w:rsidRDefault="00083AC2" w14:paraId="33802991" w14:textId="1A6476BC">
      <w:pPr>
        <w:rPr>
          <w:spacing w:val="-1"/>
        </w:rPr>
      </w:pPr>
      <w:r w:rsidRPr="00C93F88">
        <w:rPr>
          <w:spacing w:val="-1"/>
        </w:rPr>
        <w:t>Sedan ett antal år sker nu emellertid tillkännagivandet i Stockholm. En del av upplev</w:t>
      </w:r>
      <w:r w:rsidR="00C93F88">
        <w:rPr>
          <w:spacing w:val="-1"/>
        </w:rPr>
        <w:softHyphen/>
      </w:r>
      <w:r w:rsidRPr="00C93F88">
        <w:rPr>
          <w:spacing w:val="-1"/>
        </w:rPr>
        <w:t>elsen och autenticiteten i rapporteringen har därmed gått förlorad. Det är därför min upp</w:t>
      </w:r>
      <w:r w:rsidR="00C93F88">
        <w:rPr>
          <w:spacing w:val="-1"/>
        </w:rPr>
        <w:softHyphen/>
      </w:r>
      <w:r w:rsidRPr="00C93F88">
        <w:rPr>
          <w:spacing w:val="-1"/>
        </w:rPr>
        <w:t>fattning att tillkännagivandet av Astrid Lindgren Memorial Award (ALMA) permanent bör ske i Vimmerby, förslagsvis i kulturkvarteret Astrid Lindgrens Näs, där författarin</w:t>
      </w:r>
      <w:r w:rsidR="00C93F88">
        <w:rPr>
          <w:spacing w:val="-1"/>
        </w:rPr>
        <w:softHyphen/>
      </w:r>
      <w:r w:rsidRPr="00C93F88">
        <w:rPr>
          <w:spacing w:val="-1"/>
        </w:rPr>
        <w:t>nan växte upp.</w:t>
      </w:r>
    </w:p>
    <w:p w:rsidR="00C93F88" w:rsidRDefault="00C93F88" w14:paraId="7445F57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C93F88" w:rsidRDefault="00083AC2" w14:paraId="39C1FA56" w14:textId="7B973E82">
      <w:bookmarkStart w:name="_GoBack" w:id="1"/>
      <w:bookmarkEnd w:id="1"/>
      <w:r>
        <w:lastRenderedPageBreak/>
        <w:t>Jag föreslår därför att riksdagen uttalar sin uppfattning att tillkännagivandet av mot</w:t>
      </w:r>
      <w:r w:rsidR="00C93F88">
        <w:softHyphen/>
      </w:r>
      <w:r>
        <w:t>tagare till Litteraturpriset till Astrid Lindgrens minne (ALMA) ska ske i Vimmerby.</w:t>
      </w:r>
    </w:p>
    <w:sdt>
      <w:sdtPr>
        <w:alias w:val="CC_Underskrifter"/>
        <w:tag w:val="CC_Underskrifter"/>
        <w:id w:val="583496634"/>
        <w:lock w:val="sdtContentLocked"/>
        <w:placeholder>
          <w:docPart w:val="D4219F36EDAC48B69443A61F864F45E4"/>
        </w:placeholder>
      </w:sdtPr>
      <w:sdtEndPr>
        <w:rPr>
          <w:i/>
          <w:noProof/>
        </w:rPr>
      </w:sdtEndPr>
      <w:sdtContent>
        <w:p w:rsidR="00083AC2" w:rsidP="00B3489F" w:rsidRDefault="00083AC2" w14:paraId="61AD9A78" w14:textId="77777777"/>
        <w:p w:rsidR="00CC11BF" w:rsidP="00B3489F" w:rsidRDefault="00C93F88" w14:paraId="5C0BD6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21A9139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8688" w14:textId="77777777" w:rsidR="00083AC2" w:rsidRDefault="00083AC2" w:rsidP="000C1CAD">
      <w:pPr>
        <w:spacing w:line="240" w:lineRule="auto"/>
      </w:pPr>
      <w:r>
        <w:separator/>
      </w:r>
    </w:p>
  </w:endnote>
  <w:endnote w:type="continuationSeparator" w:id="0">
    <w:p w14:paraId="3B372288" w14:textId="77777777" w:rsidR="00083AC2" w:rsidRDefault="00083A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3F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0D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C48E" w14:textId="77777777" w:rsidR="00262EA3" w:rsidRPr="00B3489F" w:rsidRDefault="00262EA3" w:rsidP="00B348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9CFFA" w14:textId="77777777" w:rsidR="00083AC2" w:rsidRDefault="00083AC2" w:rsidP="000C1CAD">
      <w:pPr>
        <w:spacing w:line="240" w:lineRule="auto"/>
      </w:pPr>
      <w:r>
        <w:separator/>
      </w:r>
    </w:p>
  </w:footnote>
  <w:footnote w:type="continuationSeparator" w:id="0">
    <w:p w14:paraId="03FF7177" w14:textId="77777777" w:rsidR="00083AC2" w:rsidRDefault="00083A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52625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985A08" wp14:anchorId="5D053A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3F88" w14:paraId="6C2B14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1938DF3AE0443BBADC3934DCE64425"/>
                              </w:placeholder>
                              <w:text/>
                            </w:sdtPr>
                            <w:sdtEndPr/>
                            <w:sdtContent>
                              <w:r w:rsidR="00083AC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B357FFBC584AAE84854420C41E2F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053A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3F88" w14:paraId="6C2B14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1938DF3AE0443BBADC3934DCE64425"/>
                        </w:placeholder>
                        <w:text/>
                      </w:sdtPr>
                      <w:sdtEndPr/>
                      <w:sdtContent>
                        <w:r w:rsidR="00083AC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B357FFBC584AAE84854420C41E2F5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7473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E598D7" w14:textId="77777777">
    <w:pPr>
      <w:jc w:val="right"/>
    </w:pPr>
  </w:p>
  <w:p w:rsidR="00262EA3" w:rsidP="00776B74" w:rsidRDefault="00262EA3" w14:paraId="5D2525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3F88" w14:paraId="2D2D66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C9C8DA" wp14:anchorId="6BC2A1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3F88" w14:paraId="41B25AD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3AC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3F88" w14:paraId="7254E0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3F88" w14:paraId="3D3C01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:428</w:t>
        </w:r>
      </w:sdtContent>
    </w:sdt>
  </w:p>
  <w:p w:rsidR="00262EA3" w:rsidP="00E03A3D" w:rsidRDefault="00C93F88" w14:paraId="4204E0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3AC2" w14:paraId="50276194" w14:textId="77777777">
        <w:pPr>
          <w:pStyle w:val="FSHRub2"/>
        </w:pPr>
        <w:r>
          <w:t>Tillkännage mottagare av Litteraturpriset till Astrid Lindgrens minne (ALMA) i Astrid Lindgrens stad Vimmerby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D75B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83A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AC2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6D9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94B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CCD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07D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14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89F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3B0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F88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9B4CE"/>
  <w15:chartTrackingRefBased/>
  <w15:docId w15:val="{8A3A45CA-87EB-4222-9651-5A5DA987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E9BDB84CD64C3783885DD992489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0660F-C1E8-4AEF-A476-1B4B1106E925}"/>
      </w:docPartPr>
      <w:docPartBody>
        <w:p w:rsidR="001C0E05" w:rsidRDefault="001C0E05">
          <w:pPr>
            <w:pStyle w:val="F6E9BDB84CD64C3783885DD9924894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EFED38B4FB4E69BDF0A269B3839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600F9-F218-470F-9632-6BD4DF47CE68}"/>
      </w:docPartPr>
      <w:docPartBody>
        <w:p w:rsidR="001C0E05" w:rsidRDefault="001C0E05">
          <w:pPr>
            <w:pStyle w:val="DBEFED38B4FB4E69BDF0A269B3839C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1938DF3AE0443BBADC3934DCE64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87F24-BE8E-4C42-BE2E-D591832CF6FF}"/>
      </w:docPartPr>
      <w:docPartBody>
        <w:p w:rsidR="001C0E05" w:rsidRDefault="001C0E05">
          <w:pPr>
            <w:pStyle w:val="351938DF3AE0443BBADC3934DCE644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B357FFBC584AAE84854420C41E2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B08DC-F9A8-4F08-839D-BD71AFF958E8}"/>
      </w:docPartPr>
      <w:docPartBody>
        <w:p w:rsidR="001C0E05" w:rsidRDefault="001C0E05">
          <w:pPr>
            <w:pStyle w:val="BDB357FFBC584AAE84854420C41E2F50"/>
          </w:pPr>
          <w:r>
            <w:t xml:space="preserve"> </w:t>
          </w:r>
        </w:p>
      </w:docPartBody>
    </w:docPart>
    <w:docPart>
      <w:docPartPr>
        <w:name w:val="D4219F36EDAC48B69443A61F864F4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E72C8-6F95-4106-8082-38F00F11D77A}"/>
      </w:docPartPr>
      <w:docPartBody>
        <w:p w:rsidR="00305C85" w:rsidRDefault="00305C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05"/>
    <w:rsid w:val="001C0E05"/>
    <w:rsid w:val="0030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E9BDB84CD64C3783885DD99248941F">
    <w:name w:val="F6E9BDB84CD64C3783885DD99248941F"/>
  </w:style>
  <w:style w:type="paragraph" w:customStyle="1" w:styleId="7B21FBEB3E824DA99D6C3F8B81AF57A3">
    <w:name w:val="7B21FBEB3E824DA99D6C3F8B81AF57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ACC2282DF7E4AEDB47C8A6652B96432">
    <w:name w:val="7ACC2282DF7E4AEDB47C8A6652B96432"/>
  </w:style>
  <w:style w:type="paragraph" w:customStyle="1" w:styleId="DBEFED38B4FB4E69BDF0A269B3839C4A">
    <w:name w:val="DBEFED38B4FB4E69BDF0A269B3839C4A"/>
  </w:style>
  <w:style w:type="paragraph" w:customStyle="1" w:styleId="F750395AB4384253936818419ACE2050">
    <w:name w:val="F750395AB4384253936818419ACE2050"/>
  </w:style>
  <w:style w:type="paragraph" w:customStyle="1" w:styleId="32D5632292B74581A1BC04C805A17374">
    <w:name w:val="32D5632292B74581A1BC04C805A17374"/>
  </w:style>
  <w:style w:type="paragraph" w:customStyle="1" w:styleId="351938DF3AE0443BBADC3934DCE64425">
    <w:name w:val="351938DF3AE0443BBADC3934DCE64425"/>
  </w:style>
  <w:style w:type="paragraph" w:customStyle="1" w:styleId="BDB357FFBC584AAE84854420C41E2F50">
    <w:name w:val="BDB357FFBC584AAE84854420C41E2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787C8-BED3-433B-83CD-D9590B8E0058}"/>
</file>

<file path=customXml/itemProps2.xml><?xml version="1.0" encoding="utf-8"?>
<ds:datastoreItem xmlns:ds="http://schemas.openxmlformats.org/officeDocument/2006/customXml" ds:itemID="{62B1E936-1703-4555-9EF1-E3B0DF7A58C8}"/>
</file>

<file path=customXml/itemProps3.xml><?xml version="1.0" encoding="utf-8"?>
<ds:datastoreItem xmlns:ds="http://schemas.openxmlformats.org/officeDocument/2006/customXml" ds:itemID="{EA4E90FF-EAB5-4407-903B-D6B8BA752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1398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Tillkännage mottagare av Litteraturpriset till Astrid Lindgrens minne  ALMA  i Astrid Lindgrens stad Vimmerby</vt:lpstr>
      <vt:lpstr>
      </vt:lpstr>
    </vt:vector>
  </TitlesOfParts>
  <Company>Sveriges riksdag</Company>
  <LinksUpToDate>false</LinksUpToDate>
  <CharactersWithSpaces>1614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