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4C8CF1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4C8166201CF46EB8316B612520B2BEF"/>
        </w:placeholder>
        <w15:appearance w15:val="hidden"/>
        <w:text/>
      </w:sdtPr>
      <w:sdtEndPr/>
      <w:sdtContent>
        <w:p w:rsidR="00AF30DD" w:rsidP="00CC4C93" w:rsidRDefault="00AF30DD" w14:paraId="26BD26B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70bb53c-89e0-492a-a6ca-27760bd217f9"/>
        <w:id w:val="-447395239"/>
        <w:lock w:val="sdtLocked"/>
      </w:sdtPr>
      <w:sdtEndPr/>
      <w:sdtContent>
        <w:p w:rsidR="00807E21" w:rsidRDefault="00D47F6D" w14:paraId="0A358C0C" w14:textId="695DE613">
          <w:pPr>
            <w:pStyle w:val="Frslagstext"/>
          </w:pPr>
          <w:r>
            <w:t>Riksdagen ställer sig bakom det som anförs i motionen om att göra en översyn av investeringar för ändamålsenliga ridanläggningar och tillkännager detta för regeringen.</w:t>
          </w:r>
        </w:p>
      </w:sdtContent>
    </w:sdt>
    <w:p w:rsidR="00AF30DD" w:rsidP="00AF30DD" w:rsidRDefault="000156D9" w14:paraId="4EB5E267" w14:textId="77777777">
      <w:pPr>
        <w:pStyle w:val="Rubrik1"/>
      </w:pPr>
      <w:bookmarkStart w:name="MotionsStart" w:id="0"/>
      <w:bookmarkEnd w:id="0"/>
      <w:r>
        <w:t>Motivering</w:t>
      </w:r>
    </w:p>
    <w:p w:rsidR="009A13E9" w:rsidP="0044087B" w:rsidRDefault="004310B5" w14:paraId="32BB55B2" w14:textId="0AAC8893">
      <w:pPr>
        <w:pStyle w:val="Normalutanindragellerluft"/>
      </w:pPr>
      <w:r w:rsidRPr="004310B5">
        <w:t xml:space="preserve">Svensk ridsport är unik i världen, både i omfattning och tillgänglighet </w:t>
      </w:r>
      <w:r w:rsidR="00BB1022">
        <w:t xml:space="preserve">och ridklubben är en mötesplats </w:t>
      </w:r>
      <w:r w:rsidRPr="004310B5">
        <w:t>med många möjligheter för kommunens invånare. Inte minst när det gäller folkhälsa.</w:t>
      </w:r>
      <w:r w:rsidR="009A13E9">
        <w:t xml:space="preserve"> </w:t>
      </w:r>
      <w:r w:rsidR="00BB1022">
        <w:t>Ridskolan är också en resurs i integrati</w:t>
      </w:r>
      <w:r w:rsidR="00D060E6">
        <w:t>ons-</w:t>
      </w:r>
      <w:r w:rsidR="00BB1022">
        <w:t xml:space="preserve"> och jämställdhetsarbetet, </w:t>
      </w:r>
      <w:r w:rsidR="00D060E6">
        <w:t xml:space="preserve">och </w:t>
      </w:r>
      <w:r w:rsidR="00BB1022">
        <w:t>den är tillgänglig och öppen för kommunernas invånare. Men många ridskolor bedriver bra verksamhet i underhållsmässigt eftersatta miljö. Stallar, ridhus och utemiljö behöver rustas upp för att klara dagens lagkrav men också för att attrahera fler att börja rida och därmed stärka folkhälsan hos fler.</w:t>
      </w:r>
    </w:p>
    <w:p w:rsidR="009A13E9" w:rsidP="0044087B" w:rsidRDefault="009A13E9" w14:paraId="57D3640E" w14:textId="77777777">
      <w:pPr>
        <w:pStyle w:val="Normalutanindragellerluft"/>
      </w:pPr>
    </w:p>
    <w:p w:rsidR="0044087B" w:rsidP="0044087B" w:rsidRDefault="0044087B" w14:paraId="63B2577B" w14:textId="78E2D66F">
      <w:pPr>
        <w:pStyle w:val="Normalutanindragellerluft"/>
      </w:pPr>
      <w:r>
        <w:lastRenderedPageBreak/>
        <w:t>Ridning är en utmärkt sport för alla åldrar och de flesta ridskolor har grupper för alla nivåer. Dessutom är ridsporten den enda idrottsgren där kv</w:t>
      </w:r>
      <w:r w:rsidR="00D060E6">
        <w:t>innor och män tävlar på lika villkor</w:t>
      </w:r>
      <w:r>
        <w:t xml:space="preserve">. Ridning är också den största handikappidrotten i Sverige </w:t>
      </w:r>
      <w:r w:rsidR="00BB1022">
        <w:t>med 4</w:t>
      </w:r>
      <w:r w:rsidR="00D060E6">
        <w:t xml:space="preserve"> </w:t>
      </w:r>
      <w:r>
        <w:t>000 aktiva ryttare.</w:t>
      </w:r>
    </w:p>
    <w:p w:rsidR="009A13E9" w:rsidP="009A13E9" w:rsidRDefault="009A13E9" w14:paraId="4BD30730" w14:textId="77777777">
      <w:pPr>
        <w:ind w:firstLine="0"/>
      </w:pPr>
    </w:p>
    <w:p w:rsidRPr="009A13E9" w:rsidR="009A13E9" w:rsidP="009A13E9" w:rsidRDefault="009A13E9" w14:paraId="79C79FCA" w14:textId="6B109DAA">
      <w:pPr>
        <w:ind w:firstLine="0"/>
      </w:pPr>
      <w:r>
        <w:t>Mycket tyder också på att ridning utvecklar ledaregenskaper. Ridskolornas Riksorganisation genomförde</w:t>
      </w:r>
      <w:r w:rsidRPr="009A13E9">
        <w:t xml:space="preserve"> 2011 en undersökning som visade att 70 procent av fritidscheferna i Sveriges kommuner anser att ridning och hästhantering ”utvecklar självkäns</w:t>
      </w:r>
      <w:r w:rsidR="00D060E6">
        <w:t xml:space="preserve">la och handlingskraft”. </w:t>
      </w:r>
      <w:r w:rsidRPr="009A13E9">
        <w:t xml:space="preserve">Svenska </w:t>
      </w:r>
      <w:r w:rsidRPr="009A13E9" w:rsidR="00BB1022">
        <w:t>Ridsportförbundet</w:t>
      </w:r>
      <w:r w:rsidRPr="009A13E9">
        <w:t xml:space="preserve"> </w:t>
      </w:r>
      <w:r w:rsidRPr="009A13E9" w:rsidR="00D060E6">
        <w:t>utbildar</w:t>
      </w:r>
      <w:r w:rsidRPr="009A13E9" w:rsidR="00D060E6">
        <w:t xml:space="preserve"> </w:t>
      </w:r>
      <w:r w:rsidRPr="009A13E9">
        <w:t xml:space="preserve">varje år </w:t>
      </w:r>
      <w:r w:rsidR="00D060E6">
        <w:t>600–</w:t>
      </w:r>
      <w:r w:rsidRPr="009A13E9">
        <w:t>700 ungdomsledare, 250 ledare för ryt</w:t>
      </w:r>
      <w:r w:rsidR="00D060E6">
        <w:t>tare med funktionshinder och 80–</w:t>
      </w:r>
      <w:r w:rsidRPr="009A13E9">
        <w:t xml:space="preserve">100 </w:t>
      </w:r>
      <w:proofErr w:type="spellStart"/>
      <w:r w:rsidRPr="009A13E9">
        <w:t>ridledare</w:t>
      </w:r>
      <w:proofErr w:type="spellEnd"/>
      <w:r w:rsidR="00D060E6">
        <w:t>.</w:t>
      </w:r>
      <w:bookmarkStart w:name="_GoBack" w:id="1"/>
      <w:bookmarkEnd w:id="1"/>
      <w:r w:rsidRPr="009A13E9">
        <w:t xml:space="preserve"> </w:t>
      </w:r>
    </w:p>
    <w:p w:rsidR="0044087B" w:rsidP="0044087B" w:rsidRDefault="0044087B" w14:paraId="7A4A030A" w14:textId="77777777">
      <w:pPr>
        <w:pStyle w:val="Normalutanindragellerluft"/>
      </w:pPr>
    </w:p>
    <w:p w:rsidR="0044087B" w:rsidP="0044087B" w:rsidRDefault="0044087B" w14:paraId="04637DD0" w14:textId="77777777">
      <w:pPr>
        <w:pStyle w:val="Normalutanindragellerluft"/>
      </w:pPr>
      <w:r>
        <w:t xml:space="preserve">Kommunerna måste ytterligare stärka ridsporten som till stor del är en tjejsport. </w:t>
      </w:r>
      <w:r w:rsidR="009A13E9">
        <w:t xml:space="preserve">Inte minst mot bakgrund av att det i stor utsträckning ofta satsa mer pojkidrott. </w:t>
      </w:r>
      <w:r>
        <w:t>Anläggningarna måste snarast rustas upp men kostnad</w:t>
      </w:r>
      <w:r w:rsidR="00BB1022">
        <w:t>erna är höga när underhållet inte har</w:t>
      </w:r>
      <w:r>
        <w:t xml:space="preserve"> skett systematiskt och regelbundet. </w:t>
      </w:r>
    </w:p>
    <w:p w:rsidR="0044087B" w:rsidP="0044087B" w:rsidRDefault="0044087B" w14:paraId="77DE4CAE" w14:textId="77777777">
      <w:pPr>
        <w:pStyle w:val="Normalutanindragellerluft"/>
      </w:pPr>
    </w:p>
    <w:p w:rsidR="00AF30DD" w:rsidP="0044087B" w:rsidRDefault="0044087B" w14:paraId="2630B14A" w14:textId="77777777">
      <w:pPr>
        <w:pStyle w:val="Normalutanindragellerluft"/>
      </w:pPr>
      <w:r>
        <w:t>Med anledning av ovan sagda bör en översyn göras av behov och kostnader för de investeringar som krävs för ändamålsenliga ridanläggningar.</w:t>
      </w:r>
    </w:p>
    <w:p w:rsidRPr="0044087B" w:rsidR="0044087B" w:rsidP="0044087B" w:rsidRDefault="0044087B" w14:paraId="350E23F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3E42552E4249D0B80785A28B52D5A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21D08" w:rsidRDefault="00D060E6" w14:paraId="2F4B9ABF" w14:textId="456A1B9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4B4E" w:rsidRDefault="00A74B4E" w14:paraId="574EC3EF" w14:textId="77777777"/>
    <w:sectPr w:rsidR="00A74B4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F5AE0" w14:textId="77777777" w:rsidR="0044087B" w:rsidRDefault="0044087B" w:rsidP="000C1CAD">
      <w:pPr>
        <w:spacing w:line="240" w:lineRule="auto"/>
      </w:pPr>
      <w:r>
        <w:separator/>
      </w:r>
    </w:p>
  </w:endnote>
  <w:endnote w:type="continuationSeparator" w:id="0">
    <w:p w14:paraId="589E046B" w14:textId="77777777" w:rsidR="0044087B" w:rsidRDefault="004408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B433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0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A4873" w14:textId="77777777" w:rsidR="006F3BC6" w:rsidRDefault="006F3BC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201509291344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201509291344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13:44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13:44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00CA2" w14:textId="77777777" w:rsidR="0044087B" w:rsidRDefault="0044087B" w:rsidP="000C1CAD">
      <w:pPr>
        <w:spacing w:line="240" w:lineRule="auto"/>
      </w:pPr>
      <w:r>
        <w:separator/>
      </w:r>
    </w:p>
  </w:footnote>
  <w:footnote w:type="continuationSeparator" w:id="0">
    <w:p w14:paraId="6FBCCA9F" w14:textId="77777777" w:rsidR="0044087B" w:rsidRDefault="004408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9099C7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060E6" w14:paraId="2E2A13E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:491</w:t>
        </w:r>
      </w:sdtContent>
    </w:sdt>
  </w:p>
  <w:p w:rsidR="00A42228" w:rsidP="00283E0F" w:rsidRDefault="00D060E6" w14:paraId="1F4ADC6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4087B" w14:paraId="15F69146" w14:textId="77777777">
        <w:pPr>
          <w:pStyle w:val="FSHRub2"/>
        </w:pPr>
        <w:r>
          <w:t>Översyn av behov och kostnader för investeringar av ridanläggningar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F2FD7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4087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0B5"/>
    <w:rsid w:val="00432B63"/>
    <w:rsid w:val="00433F7A"/>
    <w:rsid w:val="00433FB5"/>
    <w:rsid w:val="00434C54"/>
    <w:rsid w:val="00435275"/>
    <w:rsid w:val="0043660E"/>
    <w:rsid w:val="00436F91"/>
    <w:rsid w:val="00437455"/>
    <w:rsid w:val="0044087B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762F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3BC6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07E21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4DEA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13E9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4D97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4B4E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08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022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60E6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4E2D"/>
    <w:rsid w:val="00D36559"/>
    <w:rsid w:val="00D3655C"/>
    <w:rsid w:val="00D369A2"/>
    <w:rsid w:val="00D40325"/>
    <w:rsid w:val="00D45FEA"/>
    <w:rsid w:val="00D47F6D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08C5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66F7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5D4A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09D148"/>
  <w15:chartTrackingRefBased/>
  <w15:docId w15:val="{1E3B1DC4-D938-4A1C-AA8D-372365AB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C8166201CF46EB8316B612520B2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EB234-7BFB-41A1-B430-6AF9B70BDD25}"/>
      </w:docPartPr>
      <w:docPartBody>
        <w:p w:rsidR="003B0E05" w:rsidRDefault="003B0E05">
          <w:pPr>
            <w:pStyle w:val="F4C8166201CF46EB8316B612520B2BE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3E42552E4249D0B80785A28B52D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C0D1E-DA99-4F1D-A844-2DBCB95C79A0}"/>
      </w:docPartPr>
      <w:docPartBody>
        <w:p w:rsidR="003B0E05" w:rsidRDefault="003B0E05">
          <w:pPr>
            <w:pStyle w:val="343E42552E4249D0B80785A28B52D5A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05"/>
    <w:rsid w:val="003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C8166201CF46EB8316B612520B2BEF">
    <w:name w:val="F4C8166201CF46EB8316B612520B2BEF"/>
  </w:style>
  <w:style w:type="paragraph" w:customStyle="1" w:styleId="CD4DB5CF93994610AF53B3C1FCA3B18B">
    <w:name w:val="CD4DB5CF93994610AF53B3C1FCA3B18B"/>
  </w:style>
  <w:style w:type="paragraph" w:customStyle="1" w:styleId="343E42552E4249D0B80785A28B52D5AA">
    <w:name w:val="343E42552E4249D0B80785A28B52D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3573</RubrikLookup>
    <MotionGuid xmlns="00d11361-0b92-4bae-a181-288d6a55b763">1107bc14-3a5a-4653-9342-ccfe857f84ff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4240-22FB-4E04-B577-E14B6700FD2E}"/>
</file>

<file path=customXml/itemProps2.xml><?xml version="1.0" encoding="utf-8"?>
<ds:datastoreItem xmlns:ds="http://schemas.openxmlformats.org/officeDocument/2006/customXml" ds:itemID="{063B505C-A5A3-47C5-8FCC-B43F46489F2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C317FF1-06C7-4650-A9F0-881CDA1CAD7E}"/>
</file>

<file path=customXml/itemProps5.xml><?xml version="1.0" encoding="utf-8"?>
<ds:datastoreItem xmlns:ds="http://schemas.openxmlformats.org/officeDocument/2006/customXml" ds:itemID="{7D9FFDC1-3E38-4558-A444-5ECFE2CEC1A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275</Words>
  <Characters>1629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201516M1070 Översyn av behov och kostnader för investeringar av ridanläggningar</vt:lpstr>
      <vt:lpstr/>
    </vt:vector>
  </TitlesOfParts>
  <Company>Sveriges riksdag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201516M1070 Översyn av behov och kostnader för investeringar av ridanläggningar</dc:title>
  <dc:subject/>
  <dc:creator>Erica Roos</dc:creator>
  <cp:keywords/>
  <dc:description/>
  <cp:lastModifiedBy>Kerstin Carlqvist</cp:lastModifiedBy>
  <cp:revision>8</cp:revision>
  <cp:lastPrinted>2015-09-29T11:44:00Z</cp:lastPrinted>
  <dcterms:created xsi:type="dcterms:W3CDTF">2015-09-29T11:44:00Z</dcterms:created>
  <dcterms:modified xsi:type="dcterms:W3CDTF">2016-04-18T11:35:00Z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*Z4AD966840111*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https://filur.riksdagen.se/drop/DropOffLibrary/Z4AD966840111.docx</vt:lpwstr>
  </property>
  <property fmtid="{D5CDD505-2E9C-101B-9397-08002B2CF9AE}" pid="11" name="RevisionsOn">
    <vt:lpwstr>1</vt:lpwstr>
  </property>
</Properties>
</file>