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B1F8F" w:rsidRDefault="006E04A4">
      <w:pPr>
        <w:pStyle w:val="Dokumentbeteckning"/>
        <w:rPr>
          <w:u w:val="single"/>
        </w:rPr>
      </w:pPr>
      <w:r w:rsidRPr="00BB1F8F">
        <w:fldChar w:fldCharType="begin" w:fldLock="1"/>
      </w:r>
      <w:r w:rsidRPr="00BB1F8F">
        <w:instrText xml:space="preserve"> DOCPROPERTY "DocumentYear" </w:instrText>
      </w:r>
      <w:r w:rsidRPr="00BB1F8F">
        <w:fldChar w:fldCharType="separate"/>
      </w:r>
      <w:r w:rsidR="008F369E" w:rsidRPr="00BB1F8F">
        <w:t>2011/12</w:t>
      </w:r>
      <w:r w:rsidRPr="00BB1F8F">
        <w:fldChar w:fldCharType="end"/>
      </w:r>
      <w:r w:rsidRPr="00BB1F8F">
        <w:t>:</w:t>
      </w:r>
      <w:r w:rsidRPr="00BB1F8F">
        <w:fldChar w:fldCharType="begin" w:fldLock="1"/>
      </w:r>
      <w:r w:rsidRPr="00BB1F8F">
        <w:instrText xml:space="preserve"> DOCPROPERTY "DocumentNumber" </w:instrText>
      </w:r>
      <w:r w:rsidRPr="00BB1F8F">
        <w:fldChar w:fldCharType="separate"/>
      </w:r>
      <w:r w:rsidR="008F369E" w:rsidRPr="00BB1F8F">
        <w:t>42</w:t>
      </w:r>
      <w:r w:rsidRPr="00BB1F8F">
        <w:fldChar w:fldCharType="end"/>
      </w:r>
    </w:p>
    <w:p w:rsidR="006E04A4" w:rsidRPr="00BB1F8F" w:rsidRDefault="006E04A4">
      <w:pPr>
        <w:pStyle w:val="Datum"/>
        <w:outlineLvl w:val="0"/>
      </w:pPr>
      <w:r w:rsidRPr="00BB1F8F">
        <w:fldChar w:fldCharType="begin" w:fldLock="1"/>
      </w:r>
      <w:r w:rsidRPr="00BB1F8F">
        <w:instrText xml:space="preserve"> DOCPROPERTY "DocumentDate" </w:instrText>
      </w:r>
      <w:r w:rsidRPr="00BB1F8F">
        <w:fldChar w:fldCharType="separate"/>
      </w:r>
      <w:r w:rsidR="008F369E" w:rsidRPr="00BB1F8F">
        <w:t>Tisdagen den 6 december 2011</w:t>
      </w:r>
      <w:r w:rsidRPr="00BB1F8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B1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B1F8F" w:rsidRDefault="00E05575">
            <w:pPr>
              <w:pStyle w:val="Plenum"/>
              <w:tabs>
                <w:tab w:val="clear" w:pos="1418"/>
              </w:tabs>
            </w:pPr>
            <w:r w:rsidRPr="00BB1F8F">
              <w:t>Kl.</w:t>
            </w:r>
          </w:p>
        </w:tc>
        <w:tc>
          <w:tcPr>
            <w:tcW w:w="851" w:type="dxa"/>
          </w:tcPr>
          <w:p w:rsidR="006E04A4" w:rsidRPr="00BB1F8F" w:rsidRDefault="00E0557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B1F8F">
              <w:t>13.00</w:t>
            </w:r>
          </w:p>
        </w:tc>
        <w:tc>
          <w:tcPr>
            <w:tcW w:w="397" w:type="dxa"/>
          </w:tcPr>
          <w:p w:rsidR="006E04A4" w:rsidRPr="00BB1F8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B1F8F" w:rsidRDefault="00E0557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B1F8F">
              <w:t>Interpellationssvar</w:t>
            </w:r>
            <w:r w:rsidRPr="00BB1F8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BB1F8F" w:rsidRDefault="006E04A4">
      <w:pPr>
        <w:pStyle w:val="StreckLngt"/>
      </w:pPr>
      <w:r w:rsidRPr="00BB1F8F">
        <w:tab/>
      </w:r>
    </w:p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Ensam"/>
            </w:pPr>
            <w:r w:rsidRPr="00BB1F8F">
              <w:t>Justering av protokoll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Protokollen från sammanträdena tisdagen den 29 och onsdagen den 30 november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>
            <w:pPr>
              <w:pStyle w:val="HuvudrubrikEnsam"/>
            </w:pPr>
            <w:r w:rsidRPr="00BB1F8F">
              <w:t>Berättelse</w:t>
            </w:r>
            <w:r w:rsidR="008F369E" w:rsidRPr="00BB1F8F">
              <w:t>r</w:t>
            </w:r>
            <w:r w:rsidRPr="00BB1F8F">
              <w:t xml:space="preserve"> från Valprövningsnämnden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B4618E" w:rsidRPr="00BB1F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B4618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4618E" w:rsidRPr="00BB1F8F" w:rsidRDefault="00B4618E">
            <w:r w:rsidRPr="00BB1F8F">
              <w:t>Amelia Andersdotter (Piratpartiet) som ledamot i Europaparlamentet fr.o.m. den 1 december</w:t>
            </w:r>
          </w:p>
        </w:tc>
        <w:tc>
          <w:tcPr>
            <w:tcW w:w="2481" w:type="dxa"/>
          </w:tcPr>
          <w:p w:rsidR="00B4618E" w:rsidRPr="00BB1F8F" w:rsidRDefault="00B4618E">
            <w:pPr>
              <w:rPr>
                <w:spacing w:val="-4"/>
              </w:rPr>
            </w:pPr>
          </w:p>
        </w:tc>
      </w:tr>
      <w:tr w:rsidR="00B4618E" w:rsidRPr="00BB1F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B4618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B4618E" w:rsidRPr="00BB1F8F" w:rsidRDefault="00E621BB">
            <w:r w:rsidRPr="00BB1F8F">
              <w:t>Jens Nilsson (S) som ledamot i Europaparlamentet fr.o.m. den 1 december</w:t>
            </w:r>
          </w:p>
        </w:tc>
        <w:tc>
          <w:tcPr>
            <w:tcW w:w="2481" w:type="dxa"/>
          </w:tcPr>
          <w:p w:rsidR="00B4618E" w:rsidRPr="00BB1F8F" w:rsidRDefault="00B4618E">
            <w:pPr>
              <w:rPr>
                <w:spacing w:val="-4"/>
              </w:rPr>
            </w:pPr>
          </w:p>
        </w:tc>
      </w:tr>
    </w:tbl>
    <w:p w:rsidR="00B4618E" w:rsidRPr="00BB1F8F" w:rsidRDefault="00B4618E">
      <w:pPr>
        <w:pStyle w:val="Blankrad"/>
      </w:pPr>
      <w:r w:rsidRPr="00BB1F8F">
        <w:t>     </w:t>
      </w:r>
    </w:p>
    <w:p w:rsidR="00B4618E" w:rsidRPr="00BB1F8F" w:rsidRDefault="00B4618E">
      <w:pPr>
        <w:pStyle w:val="Blankrad"/>
      </w:pPr>
      <w:r w:rsidRPr="00BB1F8F">
        <w:t>     </w:t>
      </w:r>
    </w:p>
    <w:p w:rsidR="00B4618E" w:rsidRPr="00BB1F8F" w:rsidRDefault="00B4618E">
      <w:pPr>
        <w:pStyle w:val="Blankrad"/>
      </w:pPr>
      <w:r w:rsidRPr="00BB1F8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Ensam"/>
            </w:pPr>
            <w:r w:rsidRPr="00BB1F8F">
              <w:t>Meddelande om frågestund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Underrubrik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Underrubrik"/>
            </w:pPr>
            <w:r w:rsidRPr="00BB1F8F">
              <w:t>Torsdagen den 8 december kl. 14.00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Underrubrik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Frågor besvaras av:</w:t>
            </w:r>
          </w:p>
          <w:p w:rsidR="00B4618E" w:rsidRPr="00BB1F8F" w:rsidRDefault="00B4618E" w:rsidP="006528C9">
            <w:r w:rsidRPr="00BB1F8F">
              <w:t>Socialminister Göran Hägglund (KD)</w:t>
            </w:r>
          </w:p>
          <w:p w:rsidR="00B4618E" w:rsidRPr="00BB1F8F" w:rsidRDefault="00B4618E" w:rsidP="006528C9">
            <w:r w:rsidRPr="00BB1F8F">
              <w:t>Justitieminister Beatrice Ask (M)</w:t>
            </w:r>
          </w:p>
          <w:p w:rsidR="00B4618E" w:rsidRPr="00BB1F8F" w:rsidRDefault="00B4618E" w:rsidP="006528C9">
            <w:r w:rsidRPr="00BB1F8F">
              <w:t>Landsbygdsminister Eskil Erlandsson (C)</w:t>
            </w:r>
          </w:p>
          <w:p w:rsidR="00B4618E" w:rsidRPr="00BB1F8F" w:rsidRDefault="00B4618E" w:rsidP="006528C9">
            <w:r w:rsidRPr="00BB1F8F">
              <w:t>Statsrådet Gunilla Carlsson (M)</w:t>
            </w:r>
          </w:p>
          <w:p w:rsidR="00B4618E" w:rsidRPr="00BB1F8F" w:rsidRDefault="00B4618E" w:rsidP="006528C9">
            <w:r w:rsidRPr="00BB1F8F">
              <w:t>Statsrådet Birgitta Ohlsson (FP)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Ensam"/>
            </w:pPr>
            <w:r w:rsidRPr="00BB1F8F">
              <w:t>Meddelande om återrapportering från Europeiska rådets möte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Underrubrik"/>
            </w:pPr>
            <w:r w:rsidRPr="00BB1F8F">
              <w:t>Tisdagen den 13 december kl. 13.00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Statsminister Fredrik Reinfeldt (M) återrapporterar från Europeiska rådets möte den 8-9 december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Ensam"/>
            </w:pPr>
            <w:r w:rsidRPr="00BB1F8F">
              <w:t xml:space="preserve">Meddelande om aktuell debatt 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8F369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369E" w:rsidRPr="00BB1F8F" w:rsidRDefault="008F369E" w:rsidP="008F369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F369E" w:rsidRPr="00BB1F8F" w:rsidRDefault="008F369E" w:rsidP="008F369E">
            <w:pPr>
              <w:pStyle w:val="Underrubrik"/>
            </w:pPr>
            <w:r w:rsidRPr="00BB1F8F">
              <w:t>Fredagen den 16 december kl. 9.00</w:t>
            </w:r>
          </w:p>
        </w:tc>
        <w:tc>
          <w:tcPr>
            <w:tcW w:w="2481" w:type="dxa"/>
          </w:tcPr>
          <w:p w:rsidR="008F369E" w:rsidRPr="00BB1F8F" w:rsidRDefault="008F369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8F369E" w:rsidP="006528C9">
            <w:r w:rsidRPr="00BB1F8F">
              <w:t>Debatt om äldrevården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E621BB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21BB" w:rsidRPr="00BB1F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21BB" w:rsidRPr="00BB1F8F" w:rsidRDefault="00E621BB" w:rsidP="006528C9">
            <w:pPr>
              <w:pStyle w:val="HuvudrubrikFlisteNr"/>
            </w:pPr>
          </w:p>
        </w:tc>
        <w:tc>
          <w:tcPr>
            <w:tcW w:w="6237" w:type="dxa"/>
          </w:tcPr>
          <w:p w:rsidR="00E621BB" w:rsidRPr="00BB1F8F" w:rsidRDefault="00E621BB">
            <w:pPr>
              <w:pStyle w:val="HuvudrubrikEnsam"/>
            </w:pPr>
            <w:bookmarkStart w:id="1" w:name="TypRubrik"/>
            <w:bookmarkEnd w:id="1"/>
            <w:r w:rsidRPr="00BB1F8F">
              <w:t>Anmälan om protokollsutdrag från utskott</w:t>
            </w:r>
          </w:p>
        </w:tc>
        <w:tc>
          <w:tcPr>
            <w:tcW w:w="2481" w:type="dxa"/>
          </w:tcPr>
          <w:p w:rsidR="00E621BB" w:rsidRPr="00BB1F8F" w:rsidRDefault="00E621BB" w:rsidP="006528C9">
            <w:pPr>
              <w:pStyle w:val="HuvudrubrikKolumn3"/>
            </w:pPr>
          </w:p>
        </w:tc>
      </w:tr>
      <w:tr w:rsidR="00E621BB" w:rsidRPr="00BB1F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21BB" w:rsidRPr="00BB1F8F" w:rsidRDefault="00E621BB" w:rsidP="00E621BB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621BB" w:rsidRPr="00BB1F8F" w:rsidRDefault="00E621BB">
            <w:r w:rsidRPr="00BB1F8F">
              <w:t>2011/12:11 Torsdagen den 1 december</w:t>
            </w:r>
          </w:p>
        </w:tc>
        <w:tc>
          <w:tcPr>
            <w:tcW w:w="2481" w:type="dxa"/>
          </w:tcPr>
          <w:p w:rsidR="00E621BB" w:rsidRPr="00BB1F8F" w:rsidRDefault="00E621BB">
            <w:pPr>
              <w:rPr>
                <w:spacing w:val="-4"/>
              </w:rPr>
            </w:pPr>
            <w:r w:rsidRPr="00BB1F8F">
              <w:rPr>
                <w:spacing w:val="-4"/>
              </w:rPr>
              <w:t>FöU</w:t>
            </w:r>
          </w:p>
        </w:tc>
      </w:tr>
    </w:tbl>
    <w:p w:rsidR="00E621BB" w:rsidRPr="00BB1F8F" w:rsidRDefault="00E621BB">
      <w:pPr>
        <w:pStyle w:val="Blankrad"/>
      </w:pPr>
      <w:r w:rsidRPr="00BB1F8F">
        <w:t>     </w:t>
      </w:r>
    </w:p>
    <w:p w:rsidR="00E621BB" w:rsidRPr="00BB1F8F" w:rsidRDefault="00E621BB">
      <w:pPr>
        <w:pStyle w:val="Blankrad"/>
      </w:pPr>
      <w:r w:rsidRPr="00BB1F8F">
        <w:t>     </w:t>
      </w:r>
    </w:p>
    <w:p w:rsidR="00E621BB" w:rsidRPr="00BB1F8F" w:rsidRDefault="00E621BB">
      <w:pPr>
        <w:pStyle w:val="Blankrad"/>
      </w:pPr>
      <w:bookmarkStart w:id="3" w:name="Start"/>
      <w:bookmarkEnd w:id="3"/>
      <w:r w:rsidRPr="00BB1F8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Ensam"/>
            </w:pPr>
            <w:r w:rsidRPr="00BB1F8F">
              <w:t>Anmälan om uppteckningar vid EU-nämndens sammanträden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E621BB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21BB" w:rsidRPr="00BB1F8F" w:rsidRDefault="00E621BB" w:rsidP="006528C9">
            <w:pPr>
              <w:pStyle w:val="FlistaNrText"/>
            </w:pPr>
          </w:p>
        </w:tc>
        <w:tc>
          <w:tcPr>
            <w:tcW w:w="6237" w:type="dxa"/>
          </w:tcPr>
          <w:p w:rsidR="00E621BB" w:rsidRPr="00BB1F8F" w:rsidRDefault="00E621BB" w:rsidP="006528C9">
            <w:r w:rsidRPr="00BB1F8F">
              <w:t>2011/12:11 Onsdagen den 16 november</w:t>
            </w:r>
          </w:p>
        </w:tc>
        <w:tc>
          <w:tcPr>
            <w:tcW w:w="2481" w:type="dxa"/>
          </w:tcPr>
          <w:p w:rsidR="00E621BB" w:rsidRPr="00BB1F8F" w:rsidRDefault="00E621BB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E621BB" w:rsidP="006528C9">
            <w:r w:rsidRPr="00BB1F8F">
              <w:t>2011/12:12 Fredagen den 18 november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Ensam"/>
            </w:pPr>
            <w:bookmarkStart w:id="4" w:name="Start_FördröjdaInterpellationer"/>
            <w:bookmarkEnd w:id="4"/>
            <w:r w:rsidRPr="00BB1F8F">
              <w:t>Anmälan om fördröjda svar på interpellationer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2011/12:139 av Isak From (S)</w:t>
            </w:r>
          </w:p>
          <w:p w:rsidR="00B4618E" w:rsidRPr="00BB1F8F" w:rsidRDefault="00B4618E" w:rsidP="006528C9">
            <w:r w:rsidRPr="00BB1F8F">
              <w:t>Konkurrenssituationen i transportbranschen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2011/12:140 av Jonas Sjöstedt (V)</w:t>
            </w:r>
          </w:p>
          <w:p w:rsidR="00B4618E" w:rsidRPr="00BB1F8F" w:rsidRDefault="00B4618E" w:rsidP="006528C9">
            <w:r w:rsidRPr="00BB1F8F">
              <w:t>Kontroll av enskilda företag som anlitats för att utföra tjänster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2011/12:141 av Peter Johnsson (S)</w:t>
            </w:r>
          </w:p>
          <w:p w:rsidR="00B4618E" w:rsidRPr="00BB1F8F" w:rsidRDefault="00B4618E" w:rsidP="006528C9">
            <w:r w:rsidRPr="00BB1F8F">
              <w:t>Åtgärder med anledning av Säporapport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"/>
            </w:pPr>
            <w:bookmarkStart w:id="5" w:name="Start_ÄrendenFörBordläggning"/>
            <w:bookmarkEnd w:id="5"/>
            <w:r w:rsidRPr="00BB1F8F">
              <w:t>Ärenden för bordläggning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  <w:r w:rsidRPr="00BB1F8F">
              <w:t>Reservationer</w:t>
            </w: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renderubrik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renderubrik"/>
            </w:pPr>
            <w:r w:rsidRPr="00BB1F8F">
              <w:t>Konstitutionsutskottets betänkande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renderubrik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2011/12:KU1 Utgiftsområde 1 Rikets styrelse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  <w:r w:rsidRPr="00BB1F8F">
              <w:rPr>
                <w:spacing w:val="-4"/>
              </w:rPr>
              <w:t>3 res. (M,MP,FP,C,V,KD)</w:t>
            </w: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renderubrik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renderubrik"/>
            </w:pPr>
            <w:r w:rsidRPr="00BB1F8F">
              <w:t>Näringsutskottets betänkande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renderubrik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2011/12:NU3 Utgiftsområde 21 Energi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  <w:r w:rsidRPr="00BB1F8F">
              <w:rPr>
                <w:spacing w:val="-4"/>
              </w:rPr>
              <w:t>7 res. (S,MP,SD,V)</w:t>
            </w: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renderubrik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renderubrik"/>
            </w:pPr>
            <w:r w:rsidRPr="00BB1F8F">
              <w:t>Arbetsmarknadsutskottets betänkande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renderubrik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2011/12:AU1 Utgiftsområde 13 Integration och jämställdhet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  <w:r w:rsidRPr="00BB1F8F">
              <w:rPr>
                <w:spacing w:val="-4"/>
              </w:rPr>
              <w:t>9 res. (S,MP,SD,V)</w:t>
            </w: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renderubrik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renderubrik"/>
            </w:pPr>
            <w:r w:rsidRPr="00BB1F8F">
              <w:t>Skatteutskottets betänkanden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renderubrik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2011/12:SkU8 Kontroll av postförsändelser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2011/12:SkU1 Utgiftsområde 3 Skatt, tull och exekution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  <w:r w:rsidRPr="00BB1F8F">
              <w:rPr>
                <w:spacing w:val="-4"/>
              </w:rPr>
              <w:t>2 res. (S,SD)</w:t>
            </w: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2011/12:SkU6 Slopade Lundinregler och vissa andra skatteåtgärder för företag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2011/12:SkU7 Genomförande av det nya EU-direktivet om bistånd med indrivning samt ändrad beräkning av dröjsmålsavgift i vissa fall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  <w:r w:rsidRPr="00BB1F8F">
              <w:rPr>
                <w:spacing w:val="-4"/>
              </w:rPr>
              <w:t>1 res. (SD)</w:t>
            </w: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renderubrik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renderubrik"/>
            </w:pPr>
            <w:r w:rsidRPr="00BB1F8F">
              <w:t>Civilutskottets betänkanden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renderubrik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2011/12:CU10 Värdering till verkligt värde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2011/12:CU3 Avgifter enligt lagen om ansvar och ersättning vid radiologiska olyckor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  <w:r w:rsidRPr="00BB1F8F">
              <w:rPr>
                <w:spacing w:val="-4"/>
              </w:rPr>
              <w:t>2 res. (S,MP,V)</w:t>
            </w:r>
          </w:p>
        </w:tc>
      </w:tr>
    </w:tbl>
    <w:p w:rsidR="00B4618E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618E" w:rsidRPr="00BB1F8F" w:rsidTr="006528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618E" w:rsidRPr="00BB1F8F" w:rsidRDefault="00B4618E" w:rsidP="006528C9">
            <w:pPr>
              <w:pStyle w:val="HuvudrubrikFlisteNr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Huvudrubrik"/>
            </w:pPr>
            <w:bookmarkStart w:id="6" w:name="Start_Interpellationer"/>
            <w:bookmarkEnd w:id="6"/>
            <w:r w:rsidRPr="00BB1F8F">
              <w:t>Svar på interpellationer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HuvudrubrikKolumn3"/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Besvaradav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Besvaradav"/>
            </w:pPr>
            <w:r w:rsidRPr="00BB1F8F">
              <w:t>Landsbygdsminister Eskil Erlandsson (C)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Besvaradav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2011/12:148 av Peter Jeppsson (S)</w:t>
            </w:r>
          </w:p>
          <w:p w:rsidR="00B4618E" w:rsidRPr="00BB1F8F" w:rsidRDefault="00B4618E" w:rsidP="006528C9">
            <w:r w:rsidRPr="00BB1F8F">
              <w:t>Laxfiskets framtid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Besvaradav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Besvaradav"/>
            </w:pPr>
            <w:r w:rsidRPr="00BB1F8F">
              <w:t>Kultur- och idrottsminister Lena Adelsohn Liljeroth (M)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Besvaradav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2011/12:133 av Berit Högman (S)</w:t>
            </w:r>
          </w:p>
          <w:p w:rsidR="00B4618E" w:rsidRPr="00BB1F8F" w:rsidRDefault="00B4618E" w:rsidP="006528C9">
            <w:r w:rsidRPr="00BB1F8F">
              <w:t>Filmavtalet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2011/12:134 av Berit Högman (S)</w:t>
            </w:r>
          </w:p>
          <w:p w:rsidR="00B4618E" w:rsidRPr="00BB1F8F" w:rsidRDefault="00B4618E" w:rsidP="006528C9">
            <w:r w:rsidRPr="00BB1F8F">
              <w:t>Digital radio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2011/12:135 av Berit Högman (S)</w:t>
            </w:r>
          </w:p>
          <w:p w:rsidR="00B4618E" w:rsidRPr="00BB1F8F" w:rsidRDefault="00B4618E" w:rsidP="006528C9">
            <w:r w:rsidRPr="00BB1F8F">
              <w:t>Kulturarvslyftet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Besvaradav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Besvaradav"/>
            </w:pPr>
            <w:r w:rsidRPr="00BB1F8F">
              <w:t>Statsrådet Stefan Attefall (KD)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Besvaradav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2011/12:130 av Krister Örnfjäder (S)</w:t>
            </w:r>
          </w:p>
          <w:p w:rsidR="00B4618E" w:rsidRPr="00BB1F8F" w:rsidRDefault="00B4618E" w:rsidP="006528C9">
            <w:r w:rsidRPr="00BB1F8F">
              <w:t>Landshövding i Kalmar län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Besvaradav"/>
            </w:pPr>
          </w:p>
        </w:tc>
        <w:tc>
          <w:tcPr>
            <w:tcW w:w="6237" w:type="dxa"/>
          </w:tcPr>
          <w:p w:rsidR="00B4618E" w:rsidRPr="00BB1F8F" w:rsidRDefault="00B4618E" w:rsidP="006528C9">
            <w:pPr>
              <w:pStyle w:val="Besvaradav"/>
            </w:pPr>
            <w:r w:rsidRPr="00BB1F8F">
              <w:t>Statsrådet Catharina Elmsäter-Svärd (M)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pStyle w:val="Besvaradav"/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2011/12:98 av Börje Vestlund (S)</w:t>
            </w:r>
          </w:p>
          <w:p w:rsidR="00B4618E" w:rsidRPr="00BB1F8F" w:rsidRDefault="00B4618E" w:rsidP="006528C9">
            <w:r w:rsidRPr="00BB1F8F">
              <w:t>Körförbud vid epilepsi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2011/12:118 av Monica Green (S)</w:t>
            </w:r>
          </w:p>
          <w:p w:rsidR="00B4618E" w:rsidRPr="00BB1F8F" w:rsidRDefault="00B4618E" w:rsidP="006528C9">
            <w:r w:rsidRPr="00BB1F8F">
              <w:t>E20 som landets farligaste väg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2011/12:132 av Ibrahim Baylan (S)</w:t>
            </w:r>
          </w:p>
          <w:p w:rsidR="00B4618E" w:rsidRPr="00BB1F8F" w:rsidRDefault="00B4618E" w:rsidP="006528C9">
            <w:r w:rsidRPr="00BB1F8F">
              <w:t>Transporterna till och från Holmön i Umeå kommun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  <w:tr w:rsidR="00B4618E" w:rsidRPr="00BB1F8F" w:rsidTr="006528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618E" w:rsidRPr="00BB1F8F" w:rsidRDefault="00B4618E" w:rsidP="006528C9">
            <w:pPr>
              <w:pStyle w:val="FlistaNrText"/>
            </w:pPr>
          </w:p>
        </w:tc>
        <w:tc>
          <w:tcPr>
            <w:tcW w:w="6237" w:type="dxa"/>
          </w:tcPr>
          <w:p w:rsidR="00B4618E" w:rsidRPr="00BB1F8F" w:rsidRDefault="00B4618E" w:rsidP="006528C9">
            <w:r w:rsidRPr="00BB1F8F">
              <w:t>2011/12:147 av Anders Ygeman (S)</w:t>
            </w:r>
          </w:p>
          <w:p w:rsidR="00B4618E" w:rsidRPr="00BB1F8F" w:rsidRDefault="00B4618E" w:rsidP="006528C9">
            <w:r w:rsidRPr="00BB1F8F">
              <w:t>Trafikverkets möjligheter att disponera anslag</w:t>
            </w:r>
          </w:p>
        </w:tc>
        <w:tc>
          <w:tcPr>
            <w:tcW w:w="2481" w:type="dxa"/>
          </w:tcPr>
          <w:p w:rsidR="00B4618E" w:rsidRPr="00BB1F8F" w:rsidRDefault="00B4618E" w:rsidP="006528C9">
            <w:pPr>
              <w:rPr>
                <w:spacing w:val="-4"/>
              </w:rPr>
            </w:pPr>
          </w:p>
        </w:tc>
      </w:tr>
    </w:tbl>
    <w:p w:rsidR="00B4618E" w:rsidRPr="00BB1F8F" w:rsidRDefault="00B4618E" w:rsidP="003675A0">
      <w:pPr>
        <w:pStyle w:val="Blankrad"/>
      </w:pPr>
      <w:r w:rsidRPr="00BB1F8F">
        <w:t>     </w:t>
      </w:r>
    </w:p>
    <w:p w:rsidR="00CF242C" w:rsidRPr="00BB1F8F" w:rsidRDefault="00B4618E" w:rsidP="003675A0">
      <w:pPr>
        <w:pStyle w:val="Blankrad"/>
      </w:pPr>
      <w:r w:rsidRPr="00BB1F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B1F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B1F8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B1F8F" w:rsidRDefault="006E04A4" w:rsidP="00D016E9">
            <w:pPr>
              <w:pStyle w:val="StreckMitten"/>
            </w:pPr>
            <w:r w:rsidRPr="00BB1F8F">
              <w:tab/>
            </w:r>
            <w:r w:rsidRPr="00BB1F8F">
              <w:tab/>
            </w:r>
          </w:p>
        </w:tc>
      </w:tr>
    </w:tbl>
    <w:p w:rsidR="006E04A4" w:rsidRPr="00BB1F8F" w:rsidRDefault="006E04A4" w:rsidP="003675A0">
      <w:pPr>
        <w:pStyle w:val="Blankrad"/>
      </w:pPr>
    </w:p>
    <w:sectPr w:rsidR="006E04A4" w:rsidRPr="00BB1F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CDE" w:rsidRPr="00BB1F8F" w:rsidRDefault="00571CDE">
      <w:r w:rsidRPr="00BB1F8F">
        <w:separator/>
      </w:r>
    </w:p>
  </w:endnote>
  <w:endnote w:type="continuationSeparator" w:id="0">
    <w:p w:rsidR="00571CDE" w:rsidRPr="00BB1F8F" w:rsidRDefault="00571CDE">
      <w:r w:rsidRPr="00BB1F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A7" w:rsidRPr="00BB1F8F" w:rsidRDefault="005514A7">
    <w:pPr>
      <w:pStyle w:val="Sidhuvud"/>
      <w:jc w:val="center"/>
    </w:pPr>
    <w:r w:rsidRPr="00BB1F8F">
      <w:fldChar w:fldCharType="begin" w:fldLock="1"/>
    </w:r>
    <w:r w:rsidRPr="00BB1F8F">
      <w:instrText xml:space="preserve"> PAGE </w:instrText>
    </w:r>
    <w:r w:rsidRPr="00BB1F8F">
      <w:fldChar w:fldCharType="separate"/>
    </w:r>
    <w:r w:rsidR="008F369E" w:rsidRPr="00BB1F8F">
      <w:t>3</w:t>
    </w:r>
    <w:r w:rsidRPr="00BB1F8F">
      <w:fldChar w:fldCharType="end"/>
    </w:r>
    <w:r w:rsidRPr="00BB1F8F">
      <w:t xml:space="preserve"> (</w:t>
    </w:r>
    <w:r w:rsidRPr="00BB1F8F">
      <w:fldChar w:fldCharType="begin" w:fldLock="1"/>
    </w:r>
    <w:r w:rsidRPr="00BB1F8F">
      <w:instrText xml:space="preserve"> NUMPAGES </w:instrText>
    </w:r>
    <w:r w:rsidRPr="00BB1F8F">
      <w:fldChar w:fldCharType="separate"/>
    </w:r>
    <w:r w:rsidR="008F369E" w:rsidRPr="00BB1F8F">
      <w:t>3</w:t>
    </w:r>
    <w:r w:rsidRPr="00BB1F8F">
      <w:fldChar w:fldCharType="end"/>
    </w:r>
    <w:r w:rsidRPr="00BB1F8F">
      <w:t>)</w:t>
    </w:r>
  </w:p>
  <w:p w:rsidR="005514A7" w:rsidRPr="00BB1F8F" w:rsidRDefault="005514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A7" w:rsidRPr="00BB1F8F" w:rsidRDefault="005514A7">
    <w:pPr>
      <w:pStyle w:val="Sidhuvud"/>
      <w:jc w:val="center"/>
    </w:pPr>
    <w:r w:rsidRPr="00BB1F8F">
      <w:fldChar w:fldCharType="begin" w:fldLock="1"/>
    </w:r>
    <w:r w:rsidRPr="00BB1F8F">
      <w:instrText xml:space="preserve"> PAGE </w:instrText>
    </w:r>
    <w:r w:rsidRPr="00BB1F8F">
      <w:fldChar w:fldCharType="separate"/>
    </w:r>
    <w:r w:rsidR="008F369E" w:rsidRPr="00BB1F8F">
      <w:t>3</w:t>
    </w:r>
    <w:r w:rsidRPr="00BB1F8F">
      <w:fldChar w:fldCharType="end"/>
    </w:r>
    <w:r w:rsidRPr="00BB1F8F">
      <w:t xml:space="preserve"> (</w:t>
    </w:r>
    <w:r w:rsidRPr="00BB1F8F">
      <w:fldChar w:fldCharType="begin" w:fldLock="1"/>
    </w:r>
    <w:r w:rsidRPr="00BB1F8F">
      <w:instrText xml:space="preserve"> NUMPAGES </w:instrText>
    </w:r>
    <w:r w:rsidRPr="00BB1F8F">
      <w:fldChar w:fldCharType="separate"/>
    </w:r>
    <w:r w:rsidR="008F369E" w:rsidRPr="00BB1F8F">
      <w:t>3</w:t>
    </w:r>
    <w:r w:rsidRPr="00BB1F8F">
      <w:fldChar w:fldCharType="end"/>
    </w:r>
    <w:r w:rsidRPr="00BB1F8F">
      <w:t>)</w:t>
    </w:r>
  </w:p>
  <w:p w:rsidR="005514A7" w:rsidRPr="00BB1F8F" w:rsidRDefault="00551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CDE" w:rsidRPr="00BB1F8F" w:rsidRDefault="00571CDE">
      <w:r w:rsidRPr="00BB1F8F">
        <w:separator/>
      </w:r>
    </w:p>
  </w:footnote>
  <w:footnote w:type="continuationSeparator" w:id="0">
    <w:p w:rsidR="00571CDE" w:rsidRPr="00BB1F8F" w:rsidRDefault="00571CDE">
      <w:r w:rsidRPr="00BB1F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A7" w:rsidRPr="00BB1F8F" w:rsidRDefault="005514A7">
    <w:pPr>
      <w:pStyle w:val="Sidhuvud"/>
      <w:tabs>
        <w:tab w:val="clear" w:pos="4536"/>
      </w:tabs>
    </w:pPr>
    <w:r w:rsidRPr="00BB1F8F">
      <w:fldChar w:fldCharType="begin" w:fldLock="1"/>
    </w:r>
    <w:r w:rsidRPr="00BB1F8F">
      <w:instrText xml:space="preserve"> DOCPROPERTY "DocumentDate" </w:instrText>
    </w:r>
    <w:r w:rsidRPr="00BB1F8F">
      <w:fldChar w:fldCharType="separate"/>
    </w:r>
    <w:r w:rsidR="008F369E" w:rsidRPr="00BB1F8F">
      <w:t>Tisdagen den 6 december 2011</w:t>
    </w:r>
    <w:r w:rsidRPr="00BB1F8F">
      <w:fldChar w:fldCharType="end"/>
    </w:r>
    <w:r w:rsidRPr="00BB1F8F">
      <w:tab/>
    </w:r>
  </w:p>
  <w:p w:rsidR="005514A7" w:rsidRPr="00BB1F8F" w:rsidRDefault="005514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B1F8F">
      <w:rPr>
        <w:sz w:val="12"/>
      </w:rPr>
      <w:tab/>
    </w:r>
  </w:p>
  <w:p w:rsidR="005514A7" w:rsidRPr="00BB1F8F" w:rsidRDefault="005514A7"/>
  <w:p w:rsidR="005514A7" w:rsidRPr="00BB1F8F" w:rsidRDefault="005514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A7" w:rsidRPr="00BB1F8F" w:rsidRDefault="00BB1F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B1F8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14A7" w:rsidRPr="00BB1F8F" w:rsidRDefault="005514A7">
    <w:pPr>
      <w:pStyle w:val="Dokumentrubrik"/>
      <w:spacing w:after="360"/>
    </w:pPr>
    <w:r w:rsidRPr="00BB1F8F">
      <w:t>Föredragningslista</w:t>
    </w:r>
  </w:p>
  <w:p w:rsidR="005514A7" w:rsidRPr="00BB1F8F" w:rsidRDefault="00551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8611880">
    <w:abstractNumId w:val="5"/>
  </w:num>
  <w:num w:numId="2" w16cid:durableId="221714437">
    <w:abstractNumId w:val="2"/>
  </w:num>
  <w:num w:numId="3" w16cid:durableId="487983867">
    <w:abstractNumId w:val="4"/>
  </w:num>
  <w:num w:numId="4" w16cid:durableId="1721199167">
    <w:abstractNumId w:val="1"/>
  </w:num>
  <w:num w:numId="5" w16cid:durableId="1333992358">
    <w:abstractNumId w:val="0"/>
  </w:num>
  <w:num w:numId="6" w16cid:durableId="1874539020">
    <w:abstractNumId w:val="3"/>
  </w:num>
  <w:num w:numId="7" w16cid:durableId="853497393">
    <w:abstractNumId w:val="3"/>
  </w:num>
  <w:num w:numId="8" w16cid:durableId="147694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3E1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3E10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121D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14A7"/>
    <w:rsid w:val="00552917"/>
    <w:rsid w:val="00560161"/>
    <w:rsid w:val="00567E16"/>
    <w:rsid w:val="00571CDE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5E8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8C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4B5C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369E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18E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1F8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5575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1BB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834ED-FE83-41DB-B646-F6C03418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455</Words>
  <Characters>2935</Characters>
  <Application>Microsoft Office Word</Application>
  <DocSecurity>4</DocSecurity>
  <Lines>244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2011-12-05T14:01:00Z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6 december 2011</vt:lpwstr>
  </property>
  <property fmtid="{D5CDD505-2E9C-101B-9397-08002B2CF9AE}" pid="3" name="DocumentNumber">
    <vt:lpwstr>42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2011-12-06</vt:lpwstr>
  </property>
  <property fmtid="{D5CDD505-2E9C-101B-9397-08002B2CF9AE}" pid="7" name="DatumAvgörande">
    <vt:lpwstr>2011-12-06</vt:lpwstr>
  </property>
</Properties>
</file>