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113CF" w:rsidRPr="007E284A" w:rsidTr="002113CF">
        <w:tc>
          <w:tcPr>
            <w:tcW w:w="7228" w:type="dxa"/>
          </w:tcPr>
          <w:p w:rsidR="002113CF" w:rsidRPr="007E284A" w:rsidRDefault="002113CF" w:rsidP="002113CF">
            <w:pPr>
              <w:pStyle w:val="RSKRbeteckning"/>
              <w:spacing w:before="240"/>
            </w:pPr>
            <w:r w:rsidRPr="007E284A">
              <w:t>Riksdagsskrivelse</w:t>
            </w:r>
          </w:p>
          <w:p w:rsidR="002113CF" w:rsidRPr="007E284A" w:rsidRDefault="002113CF" w:rsidP="002113CF">
            <w:pPr>
              <w:pStyle w:val="RSKRbeteckning"/>
            </w:pPr>
            <w:r w:rsidRPr="007E284A">
              <w:t>2013/14:336</w:t>
            </w:r>
          </w:p>
        </w:tc>
        <w:tc>
          <w:tcPr>
            <w:tcW w:w="1134" w:type="dxa"/>
          </w:tcPr>
          <w:p w:rsidR="002113CF" w:rsidRPr="007E284A" w:rsidRDefault="002113CF" w:rsidP="002113CF">
            <w:pPr>
              <w:jc w:val="right"/>
            </w:pPr>
            <w:r w:rsidRPr="007E284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3CF" w:rsidRPr="007E284A" w:rsidTr="002113C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113CF" w:rsidRPr="007E284A" w:rsidRDefault="002113CF" w:rsidP="002113CF">
            <w:pPr>
              <w:rPr>
                <w:sz w:val="10"/>
              </w:rPr>
            </w:pPr>
          </w:p>
        </w:tc>
      </w:tr>
    </w:tbl>
    <w:p w:rsidR="00007FA2" w:rsidRPr="007E284A" w:rsidRDefault="00007FA2" w:rsidP="002113CF"/>
    <w:p w:rsidR="002113CF" w:rsidRPr="007E284A" w:rsidRDefault="002113CF" w:rsidP="002113CF">
      <w:pPr>
        <w:pStyle w:val="Mottagare1"/>
      </w:pPr>
      <w:r w:rsidRPr="007E284A">
        <w:t>Regeringen</w:t>
      </w:r>
    </w:p>
    <w:p w:rsidR="002113CF" w:rsidRPr="007E284A" w:rsidRDefault="002113CF" w:rsidP="002113CF">
      <w:pPr>
        <w:pStyle w:val="Mottagare2"/>
      </w:pPr>
      <w:r w:rsidRPr="007E284A">
        <w:t>Näringsdepartementet</w:t>
      </w:r>
    </w:p>
    <w:p w:rsidR="002113CF" w:rsidRPr="007E284A" w:rsidRDefault="002113CF" w:rsidP="002113CF">
      <w:r w:rsidRPr="007E284A">
        <w:t>Med överlämnande av trafikutskottets betänkande 2013/14:TU17 Luftfartsfrågor får jag anmäla att riksdagen denna dag bifallit utskottets förslag till riksdagsbeslut.</w:t>
      </w:r>
    </w:p>
    <w:p w:rsidR="002113CF" w:rsidRPr="007E284A" w:rsidRDefault="002113CF" w:rsidP="002113CF">
      <w:pPr>
        <w:pStyle w:val="Stockholm"/>
      </w:pPr>
      <w:r w:rsidRPr="007E284A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13CF" w:rsidRPr="007E284A" w:rsidTr="002113CF">
        <w:tc>
          <w:tcPr>
            <w:tcW w:w="3628" w:type="dxa"/>
          </w:tcPr>
          <w:p w:rsidR="002113CF" w:rsidRPr="007E284A" w:rsidRDefault="002113CF" w:rsidP="002113CF">
            <w:pPr>
              <w:pStyle w:val="AvsTalman"/>
            </w:pPr>
            <w:r w:rsidRPr="007E284A">
              <w:t>Per Westerberg</w:t>
            </w:r>
          </w:p>
        </w:tc>
        <w:tc>
          <w:tcPr>
            <w:tcW w:w="3628" w:type="dxa"/>
          </w:tcPr>
          <w:p w:rsidR="002113CF" w:rsidRPr="007E284A" w:rsidRDefault="002113CF" w:rsidP="002113CF">
            <w:pPr>
              <w:pStyle w:val="AvsTjnsteman"/>
            </w:pPr>
            <w:r w:rsidRPr="007E284A">
              <w:t>Claes Mårtensson</w:t>
            </w:r>
          </w:p>
        </w:tc>
      </w:tr>
    </w:tbl>
    <w:p w:rsidR="002113CF" w:rsidRPr="007E284A" w:rsidRDefault="002113CF" w:rsidP="002113CF"/>
    <w:sectPr w:rsidR="002113CF" w:rsidRPr="007E284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FA2"/>
    <w:rsid w:val="00007FA2"/>
    <w:rsid w:val="000171F4"/>
    <w:rsid w:val="00062659"/>
    <w:rsid w:val="000B4100"/>
    <w:rsid w:val="00137E7C"/>
    <w:rsid w:val="0015071F"/>
    <w:rsid w:val="002113C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6F7527"/>
    <w:rsid w:val="007D1F51"/>
    <w:rsid w:val="007E284A"/>
    <w:rsid w:val="009E4FA2"/>
    <w:rsid w:val="009F6619"/>
    <w:rsid w:val="00A4698F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253E9E-C6BA-42F3-896E-5F983896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262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2014-06-17T05:40:00Z</cp:lastPrinted>
  <dcterms:created xsi:type="dcterms:W3CDTF">2014-06-17T14:19:00Z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336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17</vt:lpwstr>
  </property>
  <property fmtid="{D5CDD505-2E9C-101B-9397-08002B2CF9AE}" pid="17" name="RefRubrik">
    <vt:lpwstr>Luftfartsfrågor</vt:lpwstr>
  </property>
</Properties>
</file>