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984FE" w14:textId="77777777" w:rsidR="0050083A" w:rsidRPr="009C2227" w:rsidRDefault="0050083A" w:rsidP="0050083A">
      <w:pPr>
        <w:rPr>
          <w:sz w:val="20"/>
        </w:rPr>
      </w:pPr>
    </w:p>
    <w:p w14:paraId="6F5FE647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0083A" w:rsidRPr="009C2227" w14:paraId="3DFB4024" w14:textId="77777777" w:rsidTr="00EB67C8">
        <w:tc>
          <w:tcPr>
            <w:tcW w:w="9141" w:type="dxa"/>
          </w:tcPr>
          <w:p w14:paraId="4D12221C" w14:textId="77777777"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14:paraId="4BB370CD" w14:textId="77777777"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UTRIKESUTSKOTTET</w:t>
            </w:r>
          </w:p>
        </w:tc>
      </w:tr>
    </w:tbl>
    <w:p w14:paraId="6AD86C7C" w14:textId="77777777" w:rsidR="0050083A" w:rsidRPr="009C2227" w:rsidRDefault="0050083A" w:rsidP="0050083A">
      <w:pPr>
        <w:rPr>
          <w:sz w:val="20"/>
        </w:rPr>
      </w:pPr>
    </w:p>
    <w:p w14:paraId="0BC6AEDC" w14:textId="77777777" w:rsidR="0050083A" w:rsidRPr="009C2227" w:rsidRDefault="0050083A" w:rsidP="0050083A">
      <w:pPr>
        <w:rPr>
          <w:sz w:val="20"/>
        </w:rPr>
      </w:pPr>
    </w:p>
    <w:p w14:paraId="602EF148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E463D5" w:rsidRPr="009C2227" w14:paraId="2173BD95" w14:textId="77777777" w:rsidTr="00EB67C8">
        <w:trPr>
          <w:cantSplit/>
          <w:trHeight w:val="742"/>
        </w:trPr>
        <w:tc>
          <w:tcPr>
            <w:tcW w:w="1985" w:type="dxa"/>
          </w:tcPr>
          <w:p w14:paraId="03EB3C50" w14:textId="77777777" w:rsidR="00E463D5" w:rsidRPr="00930BF6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727584C7" w14:textId="6DA22721" w:rsidR="00E463D5" w:rsidRPr="00C80B8A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>UTSKOTTSSAMMANTRÄDE 2021/22</w:t>
            </w:r>
            <w:r w:rsidR="002A1D92">
              <w:rPr>
                <w:b/>
                <w:sz w:val="20"/>
              </w:rPr>
              <w:t>:17</w:t>
            </w:r>
          </w:p>
        </w:tc>
      </w:tr>
      <w:tr w:rsidR="00E463D5" w:rsidRPr="009C2227" w14:paraId="76B70C19" w14:textId="77777777" w:rsidTr="00EB67C8">
        <w:tc>
          <w:tcPr>
            <w:tcW w:w="1985" w:type="dxa"/>
          </w:tcPr>
          <w:p w14:paraId="703CB732" w14:textId="77777777"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644CF099" w14:textId="49C856EF"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202</w:t>
            </w:r>
            <w:r w:rsidR="00F60D5D">
              <w:rPr>
                <w:sz w:val="20"/>
              </w:rPr>
              <w:t>2</w:t>
            </w:r>
            <w:r w:rsidRPr="00930BF6">
              <w:rPr>
                <w:sz w:val="20"/>
              </w:rPr>
              <w:t>-</w:t>
            </w:r>
            <w:r w:rsidR="00F60D5D">
              <w:rPr>
                <w:sz w:val="20"/>
              </w:rPr>
              <w:t>01</w:t>
            </w:r>
            <w:r w:rsidRPr="00930BF6">
              <w:rPr>
                <w:sz w:val="20"/>
              </w:rPr>
              <w:t>-</w:t>
            </w:r>
            <w:r w:rsidR="00C5683B">
              <w:rPr>
                <w:sz w:val="20"/>
              </w:rPr>
              <w:t>20</w:t>
            </w:r>
          </w:p>
        </w:tc>
      </w:tr>
      <w:tr w:rsidR="00E463D5" w:rsidRPr="009C2227" w14:paraId="4EB31692" w14:textId="77777777" w:rsidTr="00EB67C8">
        <w:tc>
          <w:tcPr>
            <w:tcW w:w="1985" w:type="dxa"/>
          </w:tcPr>
          <w:p w14:paraId="67581836" w14:textId="77777777"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6EB5C77E" w14:textId="4F18735B" w:rsidR="00E463D5" w:rsidRPr="00EF33A8" w:rsidRDefault="001A72C7" w:rsidP="001B1923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08</w:t>
            </w:r>
            <w:r w:rsidR="00812C87">
              <w:rPr>
                <w:sz w:val="20"/>
              </w:rPr>
              <w:t>:</w:t>
            </w:r>
            <w:r w:rsidR="00C5683B">
              <w:rPr>
                <w:sz w:val="20"/>
              </w:rPr>
              <w:t>00</w:t>
            </w:r>
            <w:r w:rsidR="00812C87">
              <w:rPr>
                <w:sz w:val="20"/>
              </w:rPr>
              <w:t>-</w:t>
            </w:r>
            <w:r w:rsidR="00C5683B">
              <w:rPr>
                <w:sz w:val="20"/>
              </w:rPr>
              <w:t>10.10</w:t>
            </w:r>
            <w:r w:rsidR="00E463D5" w:rsidRPr="00930BF6">
              <w:rPr>
                <w:sz w:val="20"/>
              </w:rPr>
              <w:br/>
            </w:r>
          </w:p>
        </w:tc>
      </w:tr>
      <w:tr w:rsidR="00E463D5" w:rsidRPr="009C2227" w14:paraId="46191178" w14:textId="77777777" w:rsidTr="00EB67C8">
        <w:tc>
          <w:tcPr>
            <w:tcW w:w="1985" w:type="dxa"/>
          </w:tcPr>
          <w:p w14:paraId="4775CB29" w14:textId="77777777"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0CFFC1DC" w14:textId="366F8C8D"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Se bilaga 1</w:t>
            </w:r>
            <w:r w:rsidR="00560702">
              <w:rPr>
                <w:sz w:val="20"/>
              </w:rPr>
              <w:t xml:space="preserve"> </w:t>
            </w:r>
          </w:p>
          <w:p w14:paraId="4ABCBFDB" w14:textId="77777777" w:rsidR="00E463D5" w:rsidRPr="00930BF6" w:rsidRDefault="00E463D5" w:rsidP="00E463D5">
            <w:pPr>
              <w:rPr>
                <w:sz w:val="20"/>
              </w:rPr>
            </w:pPr>
          </w:p>
        </w:tc>
      </w:tr>
    </w:tbl>
    <w:p w14:paraId="4AC00B6D" w14:textId="77777777" w:rsidR="00D53F07" w:rsidRDefault="00D53F07" w:rsidP="0050083A">
      <w:pPr>
        <w:tabs>
          <w:tab w:val="left" w:pos="960"/>
        </w:tabs>
        <w:rPr>
          <w:sz w:val="20"/>
        </w:rPr>
      </w:pPr>
    </w:p>
    <w:p w14:paraId="78005688" w14:textId="77777777" w:rsidR="00614535" w:rsidRDefault="00614535" w:rsidP="0050083A">
      <w:pPr>
        <w:tabs>
          <w:tab w:val="left" w:pos="960"/>
        </w:tabs>
        <w:rPr>
          <w:sz w:val="20"/>
        </w:rPr>
      </w:pPr>
    </w:p>
    <w:p w14:paraId="0F16981A" w14:textId="210FFAFC" w:rsidR="006C119B" w:rsidRDefault="006C119B" w:rsidP="0050083A">
      <w:pPr>
        <w:tabs>
          <w:tab w:val="left" w:pos="960"/>
        </w:tabs>
        <w:rPr>
          <w:sz w:val="20"/>
        </w:rPr>
      </w:pPr>
    </w:p>
    <w:p w14:paraId="7D1C6BA3" w14:textId="77777777" w:rsidR="009C4B34" w:rsidRPr="009C2227" w:rsidRDefault="009C4B34" w:rsidP="0050083A">
      <w:pPr>
        <w:tabs>
          <w:tab w:val="left" w:pos="960"/>
        </w:tabs>
        <w:rPr>
          <w:sz w:val="20"/>
        </w:rPr>
      </w:pPr>
    </w:p>
    <w:p w14:paraId="70D5E899" w14:textId="77777777" w:rsidR="0050083A" w:rsidRPr="009C2227" w:rsidRDefault="0050083A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311B6" w:rsidRPr="004B367D" w14:paraId="07C43919" w14:textId="77777777" w:rsidTr="00EB67C8">
        <w:trPr>
          <w:trHeight w:val="884"/>
        </w:trPr>
        <w:tc>
          <w:tcPr>
            <w:tcW w:w="567" w:type="dxa"/>
          </w:tcPr>
          <w:p w14:paraId="263B9222" w14:textId="4B76947D" w:rsidR="002311B6" w:rsidRPr="00904ABB" w:rsidRDefault="002311B6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1 </w:t>
            </w:r>
          </w:p>
        </w:tc>
        <w:tc>
          <w:tcPr>
            <w:tcW w:w="6947" w:type="dxa"/>
          </w:tcPr>
          <w:p w14:paraId="45C8649D" w14:textId="77777777" w:rsidR="002311B6" w:rsidRPr="002A1D92" w:rsidRDefault="002311B6" w:rsidP="00E755E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A1D9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Medgivande att närvara</w:t>
            </w:r>
          </w:p>
          <w:p w14:paraId="26C8E384" w14:textId="77777777" w:rsidR="002311B6" w:rsidRPr="002A1D92" w:rsidRDefault="002311B6" w:rsidP="002311B6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03CD0863" w14:textId="4DA37269" w:rsidR="002311B6" w:rsidRPr="002A1D92" w:rsidRDefault="002311B6" w:rsidP="002311B6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2A1D92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 ledamöterna Johan Büser</w:t>
            </w:r>
            <w:r w:rsidR="002A1D9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(S)</w:t>
            </w:r>
            <w:r w:rsidRPr="002A1D9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och </w:t>
            </w:r>
            <w:r w:rsidR="002A1D92" w:rsidRPr="002A1D92">
              <w:rPr>
                <w:rFonts w:eastAsiaTheme="minorHAnsi"/>
                <w:bCs/>
                <w:color w:val="000000"/>
                <w:szCs w:val="24"/>
                <w:lang w:eastAsia="en-US"/>
              </w:rPr>
              <w:t>Åsa Coenraads</w:t>
            </w:r>
            <w:r w:rsidR="002A1D9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(M)</w:t>
            </w:r>
            <w:r w:rsidRPr="002A1D9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från riksdagens OSSE-delegation fick närvara under sammanträdet vid punkt 1 på föredragningslistan.</w:t>
            </w:r>
          </w:p>
          <w:p w14:paraId="5661FA17" w14:textId="33C8A2F8" w:rsidR="002311B6" w:rsidRPr="002A1D92" w:rsidRDefault="002311B6" w:rsidP="00E755E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E755ED" w:rsidRPr="004B367D" w14:paraId="32A0D28F" w14:textId="77777777" w:rsidTr="00EB67C8">
        <w:trPr>
          <w:trHeight w:val="884"/>
        </w:trPr>
        <w:tc>
          <w:tcPr>
            <w:tcW w:w="567" w:type="dxa"/>
          </w:tcPr>
          <w:p w14:paraId="2A9EA977" w14:textId="5B276AA1" w:rsidR="00E755ED" w:rsidRPr="00904ABB" w:rsidRDefault="00E755ED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04ABB">
              <w:rPr>
                <w:b/>
                <w:snapToGrid w:val="0"/>
                <w:szCs w:val="24"/>
              </w:rPr>
              <w:t xml:space="preserve">§ </w:t>
            </w:r>
            <w:r w:rsidR="002A1D92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463CBFF5" w14:textId="2148D243" w:rsidR="00E755ED" w:rsidRDefault="00C5683B" w:rsidP="00E755E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C5683B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Återrapportering om svenska ordförandeskapet i OSSE</w:t>
            </w:r>
          </w:p>
          <w:p w14:paraId="7B3AD51B" w14:textId="77777777" w:rsidR="007A7417" w:rsidRDefault="007A7417" w:rsidP="00C5683B">
            <w:pPr>
              <w:rPr>
                <w:szCs w:val="24"/>
              </w:rPr>
            </w:pPr>
          </w:p>
          <w:p w14:paraId="67C036DA" w14:textId="48A8D565" w:rsidR="00C5683B" w:rsidRDefault="00C5683B" w:rsidP="00C5683B">
            <w:pPr>
              <w:rPr>
                <w:rFonts w:eastAsiaTheme="minorHAnsi"/>
                <w:bCs/>
                <w:szCs w:val="24"/>
                <w:lang w:eastAsia="en-US"/>
              </w:rPr>
            </w:pPr>
            <w:r>
              <w:rPr>
                <w:rFonts w:eastAsiaTheme="minorHAnsi"/>
                <w:bCs/>
                <w:szCs w:val="24"/>
                <w:lang w:eastAsia="en-US"/>
              </w:rPr>
              <w:t>Utrikesminister Ann Linde med medarbetare från Utrikesdepartementet informerade utskottet om det svenska ordförandeskapet i OSSE.</w:t>
            </w:r>
            <w:r>
              <w:rPr>
                <w:rFonts w:eastAsiaTheme="minorHAnsi"/>
                <w:bCs/>
                <w:szCs w:val="24"/>
                <w:lang w:eastAsia="en-US"/>
              </w:rPr>
              <w:br/>
            </w:r>
            <w:r>
              <w:rPr>
                <w:rFonts w:eastAsiaTheme="minorHAnsi"/>
                <w:bCs/>
                <w:szCs w:val="24"/>
                <w:lang w:eastAsia="en-US"/>
              </w:rPr>
              <w:br/>
              <w:t>Ledamöternas frågor besvarades.</w:t>
            </w:r>
          </w:p>
          <w:p w14:paraId="23D80E14" w14:textId="3D8D1089" w:rsidR="00C5683B" w:rsidRPr="00C5683B" w:rsidRDefault="00C5683B" w:rsidP="00C5683B">
            <w:pPr>
              <w:rPr>
                <w:rFonts w:eastAsiaTheme="minorHAnsi"/>
                <w:bCs/>
                <w:szCs w:val="24"/>
                <w:lang w:eastAsia="en-US"/>
              </w:rPr>
            </w:pPr>
          </w:p>
        </w:tc>
      </w:tr>
      <w:tr w:rsidR="00BB23ED" w:rsidRPr="004B367D" w14:paraId="4010EB0A" w14:textId="77777777" w:rsidTr="00EB67C8">
        <w:trPr>
          <w:trHeight w:val="884"/>
        </w:trPr>
        <w:tc>
          <w:tcPr>
            <w:tcW w:w="567" w:type="dxa"/>
          </w:tcPr>
          <w:p w14:paraId="6F45CDB4" w14:textId="265AB272" w:rsidR="00BB23ED" w:rsidRPr="00904ABB" w:rsidRDefault="00BB23ED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r w:rsidR="002A1D92">
              <w:rPr>
                <w:b/>
                <w:snapToGrid w:val="0"/>
                <w:szCs w:val="24"/>
              </w:rPr>
              <w:t xml:space="preserve"> 3</w:t>
            </w:r>
          </w:p>
        </w:tc>
        <w:tc>
          <w:tcPr>
            <w:tcW w:w="6947" w:type="dxa"/>
          </w:tcPr>
          <w:p w14:paraId="3B2C7638" w14:textId="4A92FA0B" w:rsidR="007A7417" w:rsidRDefault="00C5683B" w:rsidP="007A7417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C5683B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Inför utrikesrådet (FAC)</w:t>
            </w:r>
          </w:p>
          <w:p w14:paraId="038F4746" w14:textId="77777777" w:rsidR="006C7198" w:rsidRPr="006A5494" w:rsidRDefault="006C7198" w:rsidP="007A7417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41BA3111" w14:textId="77777777" w:rsidR="00C5683B" w:rsidRDefault="00C5683B" w:rsidP="00C5683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Kabinettssekreterare Robert Rydberg med medarbetare från Utrikesdepartementet informerade utskottet inför utrikesrådet (FAC).</w:t>
            </w:r>
          </w:p>
          <w:p w14:paraId="59CDAA9F" w14:textId="77777777" w:rsidR="00C5683B" w:rsidRDefault="00C5683B" w:rsidP="00C5683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14:paraId="3578781B" w14:textId="77777777" w:rsidR="00C5683B" w:rsidRDefault="00C5683B" w:rsidP="00C5683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Ledamöternas frågor besvarades. </w:t>
            </w:r>
          </w:p>
          <w:p w14:paraId="63F16DDF" w14:textId="0BFE4A63" w:rsidR="00C5683B" w:rsidRPr="00C5683B" w:rsidRDefault="00C5683B" w:rsidP="00C5683B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E755ED" w:rsidRPr="004B367D" w14:paraId="20609C03" w14:textId="77777777" w:rsidTr="00EB67C8">
        <w:trPr>
          <w:trHeight w:val="884"/>
        </w:trPr>
        <w:tc>
          <w:tcPr>
            <w:tcW w:w="567" w:type="dxa"/>
          </w:tcPr>
          <w:p w14:paraId="12275EC2" w14:textId="465DEC4E" w:rsidR="00E755ED" w:rsidRDefault="00E755ED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</w:rPr>
              <w:t xml:space="preserve">§ </w:t>
            </w:r>
            <w:r w:rsidR="002A1D92">
              <w:rPr>
                <w:b/>
              </w:rPr>
              <w:t>4</w:t>
            </w:r>
          </w:p>
        </w:tc>
        <w:tc>
          <w:tcPr>
            <w:tcW w:w="6947" w:type="dxa"/>
          </w:tcPr>
          <w:p w14:paraId="5D7B34C4" w14:textId="647670A1" w:rsidR="00BB23ED" w:rsidRPr="008846E1" w:rsidRDefault="00C5683B" w:rsidP="00E755E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Överlämnande av motion </w:t>
            </w:r>
          </w:p>
          <w:p w14:paraId="75238FA8" w14:textId="77777777" w:rsidR="006C7198" w:rsidRDefault="006C7198" w:rsidP="00C5683B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096CE7E9" w14:textId="77777777" w:rsidR="002A1D92" w:rsidRDefault="00C5683B" w:rsidP="002A1D92">
            <w:pPr>
              <w:rPr>
                <w:rFonts w:eastAsiaTheme="minorHAnsi"/>
                <w:strike/>
                <w:color w:val="000000"/>
                <w:szCs w:val="24"/>
                <w:highlight w:val="yellow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bordlade frågan</w:t>
            </w:r>
            <w:r w:rsidR="002311B6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14:paraId="0B6AEF07" w14:textId="10E7030E" w:rsidR="006C7198" w:rsidRDefault="002A1D92" w:rsidP="002A1D9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</w:p>
        </w:tc>
      </w:tr>
      <w:tr w:rsidR="00E755ED" w:rsidRPr="004B367D" w14:paraId="29F6E655" w14:textId="77777777" w:rsidTr="00EB67C8">
        <w:trPr>
          <w:trHeight w:val="884"/>
        </w:trPr>
        <w:tc>
          <w:tcPr>
            <w:tcW w:w="567" w:type="dxa"/>
          </w:tcPr>
          <w:p w14:paraId="5949168A" w14:textId="5BC0A740" w:rsidR="00E755ED" w:rsidRPr="00930BF6" w:rsidRDefault="00E755ED" w:rsidP="00E755E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</w:rPr>
              <w:t xml:space="preserve">§ </w:t>
            </w:r>
            <w:r w:rsidR="002A1D92">
              <w:rPr>
                <w:b/>
              </w:rPr>
              <w:t>5</w:t>
            </w:r>
          </w:p>
        </w:tc>
        <w:tc>
          <w:tcPr>
            <w:tcW w:w="6947" w:type="dxa"/>
          </w:tcPr>
          <w:p w14:paraId="541CD306" w14:textId="77777777" w:rsidR="006C7198" w:rsidRDefault="006C7198" w:rsidP="00E755E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Justering av protokoll </w:t>
            </w:r>
          </w:p>
          <w:p w14:paraId="3545DB7E" w14:textId="77777777" w:rsidR="006C7198" w:rsidRDefault="006C7198" w:rsidP="00E755ED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04897FC2" w14:textId="70A87950" w:rsidR="00CB386C" w:rsidRPr="006C7198" w:rsidRDefault="006C7198" w:rsidP="006C7198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protokoll 2021/22:16.</w:t>
            </w:r>
            <w:r w:rsidR="00E755ED" w:rsidRPr="00B306D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</w:tc>
      </w:tr>
      <w:tr w:rsidR="00E755ED" w:rsidRPr="004B367D" w14:paraId="0BBC6314" w14:textId="77777777" w:rsidTr="00EB67C8">
        <w:trPr>
          <w:trHeight w:val="884"/>
        </w:trPr>
        <w:tc>
          <w:tcPr>
            <w:tcW w:w="567" w:type="dxa"/>
          </w:tcPr>
          <w:p w14:paraId="7FEF0ED6" w14:textId="48F663C6" w:rsidR="00E755ED" w:rsidRPr="008E5D3A" w:rsidRDefault="00E755ED" w:rsidP="00E755ED">
            <w:pPr>
              <w:rPr>
                <w:b/>
              </w:rPr>
            </w:pPr>
            <w:r>
              <w:rPr>
                <w:b/>
              </w:rPr>
              <w:t xml:space="preserve">§ </w:t>
            </w:r>
            <w:r w:rsidR="002A1D92">
              <w:rPr>
                <w:b/>
              </w:rPr>
              <w:t>6</w:t>
            </w:r>
          </w:p>
        </w:tc>
        <w:tc>
          <w:tcPr>
            <w:tcW w:w="6947" w:type="dxa"/>
          </w:tcPr>
          <w:p w14:paraId="30AF74E8" w14:textId="444435AF" w:rsidR="00E755ED" w:rsidRDefault="006C7198" w:rsidP="00E755E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handlingar</w:t>
            </w:r>
          </w:p>
          <w:p w14:paraId="56CE75E9" w14:textId="77777777" w:rsidR="00EF0994" w:rsidRPr="006A5494" w:rsidRDefault="00EF0994" w:rsidP="00E755E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538BC679" w14:textId="397A7FBA" w:rsidR="00151A69" w:rsidRDefault="006C7198" w:rsidP="00E755ED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Inkomna handlingar anmäldes enligt bilaga.</w:t>
            </w:r>
          </w:p>
          <w:p w14:paraId="4A6E7CF3" w14:textId="0E927DDF" w:rsidR="00E755ED" w:rsidRPr="008E5D3A" w:rsidRDefault="00E755ED" w:rsidP="006C7198">
            <w:pPr>
              <w:rPr>
                <w:b/>
              </w:rPr>
            </w:pPr>
          </w:p>
        </w:tc>
      </w:tr>
      <w:tr w:rsidR="00E95CC1" w:rsidRPr="008E5D3A" w14:paraId="53935FF9" w14:textId="77777777" w:rsidTr="004756A5">
        <w:trPr>
          <w:trHeight w:val="884"/>
        </w:trPr>
        <w:tc>
          <w:tcPr>
            <w:tcW w:w="567" w:type="dxa"/>
          </w:tcPr>
          <w:p w14:paraId="55E98E18" w14:textId="56BD250C" w:rsidR="00E95CC1" w:rsidRPr="008E5D3A" w:rsidRDefault="00E95CC1" w:rsidP="004756A5">
            <w:pPr>
              <w:rPr>
                <w:b/>
              </w:rPr>
            </w:pPr>
            <w:r>
              <w:rPr>
                <w:b/>
              </w:rPr>
              <w:t xml:space="preserve">§ </w:t>
            </w:r>
            <w:r w:rsidR="002A1D92">
              <w:rPr>
                <w:b/>
              </w:rPr>
              <w:t>7</w:t>
            </w:r>
            <w:r w:rsidR="006C7198">
              <w:rPr>
                <w:b/>
              </w:rPr>
              <w:t xml:space="preserve"> </w:t>
            </w:r>
          </w:p>
        </w:tc>
        <w:tc>
          <w:tcPr>
            <w:tcW w:w="6947" w:type="dxa"/>
          </w:tcPr>
          <w:p w14:paraId="67FBDBFC" w14:textId="77777777" w:rsidR="006C7198" w:rsidRDefault="006C7198" w:rsidP="006C7198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Kanslimeddelanden</w:t>
            </w:r>
          </w:p>
          <w:p w14:paraId="7C068EF1" w14:textId="53B1C66C" w:rsidR="006C7198" w:rsidRDefault="006C7198" w:rsidP="006C7198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6615FF2A" w14:textId="2F0606DC" w:rsidR="006C7198" w:rsidRPr="006C7198" w:rsidRDefault="006C7198" w:rsidP="006C7198">
            <w:pPr>
              <w:autoSpaceDE w:val="0"/>
              <w:autoSpaceDN w:val="0"/>
              <w:adjustRightInd w:val="0"/>
            </w:pPr>
            <w:r>
              <w:t>Utskottet informerades om:</w:t>
            </w:r>
          </w:p>
          <w:p w14:paraId="5D3F92D4" w14:textId="77777777" w:rsidR="006C7198" w:rsidRDefault="006C7198" w:rsidP="006C7198">
            <w:pPr>
              <w:autoSpaceDE w:val="0"/>
              <w:autoSpaceDN w:val="0"/>
              <w:adjustRightInd w:val="0"/>
            </w:pPr>
            <w:r w:rsidRPr="006C7198">
              <w:rPr>
                <w:b/>
              </w:rPr>
              <w:t>-</w:t>
            </w:r>
            <w:r>
              <w:t xml:space="preserve"> </w:t>
            </w:r>
            <w:r w:rsidRPr="006C7198">
              <w:t xml:space="preserve">formerna för samråd i EU-nämnden mellan regering och riksdag samt information i utskott inför kommande ministerrådsmöten (FAC) och fråga om dagordningspunkter för diskussion respektive </w:t>
            </w:r>
            <w:proofErr w:type="spellStart"/>
            <w:r w:rsidRPr="006C7198">
              <w:t>rådsslutssatser</w:t>
            </w:r>
            <w:proofErr w:type="spellEnd"/>
            <w:r w:rsidRPr="006C7198">
              <w:t>.</w:t>
            </w:r>
          </w:p>
          <w:p w14:paraId="6BD488DC" w14:textId="54835E59" w:rsidR="00E95CC1" w:rsidRPr="00175CF2" w:rsidRDefault="006C7198" w:rsidP="009C4B34">
            <w:pPr>
              <w:autoSpaceDE w:val="0"/>
              <w:autoSpaceDN w:val="0"/>
              <w:adjustRightInd w:val="0"/>
            </w:pPr>
            <w:r>
              <w:t xml:space="preserve">- </w:t>
            </w:r>
            <w:r w:rsidRPr="006C7198">
              <w:t xml:space="preserve">en interparlamentarisk konferens om digitala frågor och om rymden i Toulouse den </w:t>
            </w:r>
            <w:proofErr w:type="gramStart"/>
            <w:r w:rsidRPr="006C7198">
              <w:t>6-7</w:t>
            </w:r>
            <w:proofErr w:type="gramEnd"/>
            <w:r w:rsidRPr="006C7198">
              <w:t xml:space="preserve"> februari till vilken 1 ledamot från vardera FöU </w:t>
            </w:r>
            <w:r w:rsidRPr="006C7198">
              <w:lastRenderedPageBreak/>
              <w:t>respektive UbU deltar. Fråga om deltagande från UU tas upp på kommande sammanträde.</w:t>
            </w:r>
            <w:r w:rsidR="00175CF2" w:rsidRPr="00175CF2">
              <w:br/>
            </w:r>
          </w:p>
        </w:tc>
      </w:tr>
      <w:tr w:rsidR="001A2839" w:rsidRPr="00B51580" w14:paraId="60C3833C" w14:textId="77777777" w:rsidTr="004756A5">
        <w:trPr>
          <w:trHeight w:val="884"/>
        </w:trPr>
        <w:tc>
          <w:tcPr>
            <w:tcW w:w="567" w:type="dxa"/>
          </w:tcPr>
          <w:p w14:paraId="133C028D" w14:textId="78C47AC4" w:rsidR="001A2839" w:rsidRDefault="001A2839" w:rsidP="001A2839">
            <w:pPr>
              <w:rPr>
                <w:b/>
              </w:rPr>
            </w:pPr>
            <w:r>
              <w:rPr>
                <w:b/>
              </w:rPr>
              <w:lastRenderedPageBreak/>
              <w:t xml:space="preserve">§ </w:t>
            </w:r>
            <w:r w:rsidR="002A1D92">
              <w:rPr>
                <w:b/>
              </w:rPr>
              <w:t>8</w:t>
            </w:r>
          </w:p>
        </w:tc>
        <w:tc>
          <w:tcPr>
            <w:tcW w:w="6947" w:type="dxa"/>
          </w:tcPr>
          <w:p w14:paraId="493F7A61" w14:textId="3A7D3AB5" w:rsidR="001A2839" w:rsidRPr="006C7198" w:rsidRDefault="006C7198" w:rsidP="001A2839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6C7198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Övriga frågor</w:t>
            </w:r>
          </w:p>
          <w:p w14:paraId="0BE66D5D" w14:textId="77777777" w:rsidR="006C7198" w:rsidRDefault="006C7198" w:rsidP="001A283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1FE2978E" w14:textId="5CCC3794" w:rsidR="00C90BD2" w:rsidRDefault="006C7198" w:rsidP="001A2839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Ledamoten </w:t>
            </w:r>
            <w:r w:rsidR="00C90BD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Aron Emilsson (SD) föreslog att utskottet skulle ta ett </w:t>
            </w:r>
            <w:r w:rsidR="00FB78A4" w:rsidRPr="002A1D92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utskotts</w:t>
            </w:r>
            <w:r w:rsidR="00C90BD2" w:rsidRPr="002A1D92">
              <w:rPr>
                <w:rFonts w:eastAsiaTheme="minorHAnsi"/>
                <w:bCs/>
                <w:color w:val="000000"/>
                <w:szCs w:val="24"/>
                <w:lang w:eastAsia="en-US"/>
              </w:rPr>
              <w:t>initiativ</w:t>
            </w:r>
            <w:r w:rsidR="00C90BD2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B51580">
              <w:rPr>
                <w:rFonts w:eastAsiaTheme="minorHAnsi"/>
                <w:bCs/>
                <w:color w:val="000000"/>
                <w:szCs w:val="24"/>
                <w:lang w:eastAsia="en-US"/>
              </w:rPr>
              <w:t>rörande Sver</w:t>
            </w:r>
            <w:r w:rsidR="00106498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iges deltagande i insatserna </w:t>
            </w:r>
            <w:proofErr w:type="spellStart"/>
            <w:r w:rsidR="00106498">
              <w:rPr>
                <w:rFonts w:eastAsiaTheme="minorHAnsi"/>
                <w:bCs/>
                <w:color w:val="000000"/>
                <w:szCs w:val="24"/>
                <w:lang w:eastAsia="en-US"/>
              </w:rPr>
              <w:t>Minusma</w:t>
            </w:r>
            <w:proofErr w:type="spellEnd"/>
            <w:r w:rsidR="00106498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och </w:t>
            </w:r>
            <w:proofErr w:type="spellStart"/>
            <w:r w:rsidR="00106498">
              <w:rPr>
                <w:rFonts w:eastAsiaTheme="minorHAnsi"/>
                <w:bCs/>
                <w:color w:val="000000"/>
                <w:szCs w:val="24"/>
                <w:lang w:eastAsia="en-US"/>
              </w:rPr>
              <w:t>Takuba</w:t>
            </w:r>
            <w:proofErr w:type="spellEnd"/>
            <w:r w:rsidR="00106498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i Mali.</w:t>
            </w:r>
          </w:p>
          <w:p w14:paraId="3A36088D" w14:textId="77777777" w:rsidR="00B51580" w:rsidRDefault="00C90BD2" w:rsidP="001A2839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Frågan bordlades. </w:t>
            </w:r>
          </w:p>
          <w:p w14:paraId="003A89C2" w14:textId="5280D4EA" w:rsidR="00106498" w:rsidRPr="00B51580" w:rsidRDefault="00106498" w:rsidP="001A283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A2839" w:rsidRPr="008E5D3A" w14:paraId="6D6BA107" w14:textId="77777777" w:rsidTr="004756A5">
        <w:trPr>
          <w:trHeight w:val="884"/>
        </w:trPr>
        <w:tc>
          <w:tcPr>
            <w:tcW w:w="567" w:type="dxa"/>
          </w:tcPr>
          <w:p w14:paraId="5BB77F95" w14:textId="1989F88A" w:rsidR="001A2839" w:rsidRDefault="001A2839" w:rsidP="001A2839">
            <w:pPr>
              <w:rPr>
                <w:b/>
              </w:rPr>
            </w:pPr>
            <w:r>
              <w:rPr>
                <w:b/>
              </w:rPr>
              <w:t xml:space="preserve">§ </w:t>
            </w:r>
            <w:r w:rsidR="002A1D92">
              <w:rPr>
                <w:b/>
              </w:rPr>
              <w:t>9</w:t>
            </w:r>
          </w:p>
        </w:tc>
        <w:tc>
          <w:tcPr>
            <w:tcW w:w="6947" w:type="dxa"/>
          </w:tcPr>
          <w:p w14:paraId="2FD30350" w14:textId="7023268A" w:rsidR="001A2839" w:rsidRDefault="00C90BD2" w:rsidP="001A2839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Nästa sammanträde </w:t>
            </w:r>
          </w:p>
          <w:p w14:paraId="0F8A78BE" w14:textId="4E46C732" w:rsidR="00C90BD2" w:rsidRDefault="00C90BD2" w:rsidP="001A2839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0C54AF85" w14:textId="23B40CEE" w:rsidR="00C90BD2" w:rsidRPr="00C90BD2" w:rsidRDefault="00C90BD2" w:rsidP="001A2839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 nästa sammanträde ska äga rum torsdagen den 27 februari kl.09:30.</w:t>
            </w:r>
          </w:p>
          <w:p w14:paraId="29A65730" w14:textId="34DB6B26" w:rsidR="001A2839" w:rsidRPr="001A2839" w:rsidRDefault="001A2839" w:rsidP="001A283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</w:tc>
      </w:tr>
      <w:tr w:rsidR="00C90BD2" w:rsidRPr="004B367D" w14:paraId="7451436C" w14:textId="77777777" w:rsidTr="00EB67C8">
        <w:trPr>
          <w:trHeight w:val="884"/>
        </w:trPr>
        <w:tc>
          <w:tcPr>
            <w:tcW w:w="567" w:type="dxa"/>
          </w:tcPr>
          <w:p w14:paraId="6F54F213" w14:textId="77777777" w:rsidR="00C90BD2" w:rsidRDefault="00C90BD2" w:rsidP="001A2839">
            <w:pPr>
              <w:rPr>
                <w:b/>
              </w:rPr>
            </w:pPr>
          </w:p>
        </w:tc>
        <w:tc>
          <w:tcPr>
            <w:tcW w:w="6947" w:type="dxa"/>
          </w:tcPr>
          <w:p w14:paraId="28D7A7E8" w14:textId="77777777" w:rsidR="00C90BD2" w:rsidRPr="001A2839" w:rsidRDefault="00C90BD2" w:rsidP="001A2839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DA544F" w:rsidRPr="004B367D" w14:paraId="5EE70B70" w14:textId="77777777" w:rsidTr="00EB67C8">
        <w:trPr>
          <w:trHeight w:val="884"/>
        </w:trPr>
        <w:tc>
          <w:tcPr>
            <w:tcW w:w="567" w:type="dxa"/>
          </w:tcPr>
          <w:p w14:paraId="4789D94B" w14:textId="14A25E2C" w:rsidR="00DA544F" w:rsidRDefault="00DA544F" w:rsidP="001A2839">
            <w:pPr>
              <w:rPr>
                <w:b/>
              </w:rPr>
            </w:pPr>
          </w:p>
        </w:tc>
        <w:tc>
          <w:tcPr>
            <w:tcW w:w="6947" w:type="dxa"/>
          </w:tcPr>
          <w:p w14:paraId="0E61F455" w14:textId="77777777" w:rsidR="00DA544F" w:rsidRPr="001A2839" w:rsidRDefault="00DA544F" w:rsidP="001A2839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</w:tbl>
    <w:p w14:paraId="366230E8" w14:textId="77777777" w:rsidR="00175CF2" w:rsidRPr="004B367D" w:rsidRDefault="00175CF2" w:rsidP="0050083A">
      <w:pPr>
        <w:rPr>
          <w:highlight w:val="yellow"/>
        </w:rPr>
      </w:pPr>
    </w:p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48E84786" w14:textId="77777777" w:rsidTr="00EB67C8">
        <w:tc>
          <w:tcPr>
            <w:tcW w:w="7156" w:type="dxa"/>
          </w:tcPr>
          <w:p w14:paraId="2F48F924" w14:textId="77777777"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t>Vid protokollet</w:t>
            </w:r>
          </w:p>
          <w:p w14:paraId="6A50B0A1" w14:textId="02EBFDB1" w:rsidR="00E97ABF" w:rsidRDefault="00E97ABF" w:rsidP="00812C87">
            <w:pPr>
              <w:tabs>
                <w:tab w:val="left" w:pos="1701"/>
              </w:tabs>
            </w:pPr>
            <w:r w:rsidRPr="00EE482B">
              <w:br/>
            </w:r>
          </w:p>
          <w:p w14:paraId="32701BCF" w14:textId="1CF44141" w:rsidR="00812C87" w:rsidRDefault="00C90BD2" w:rsidP="00812C87">
            <w:pPr>
              <w:tabs>
                <w:tab w:val="left" w:pos="1701"/>
              </w:tabs>
            </w:pPr>
            <w:r>
              <w:t>Linnea Andersson Formgren</w:t>
            </w:r>
          </w:p>
          <w:p w14:paraId="349512F1" w14:textId="77777777" w:rsidR="00E97ABF" w:rsidRDefault="00E97ABF" w:rsidP="00E97ABF">
            <w:pPr>
              <w:tabs>
                <w:tab w:val="left" w:pos="1701"/>
              </w:tabs>
            </w:pPr>
          </w:p>
          <w:p w14:paraId="56046418" w14:textId="77777777" w:rsidR="00E97ABF" w:rsidRDefault="00E97ABF" w:rsidP="00E97ABF">
            <w:pPr>
              <w:tabs>
                <w:tab w:val="left" w:pos="1701"/>
              </w:tabs>
            </w:pPr>
          </w:p>
          <w:p w14:paraId="0180BD92" w14:textId="59C38BDB" w:rsidR="00E97ABF" w:rsidRPr="00EE482B" w:rsidRDefault="00E97ABF" w:rsidP="00E97ABF">
            <w:pPr>
              <w:tabs>
                <w:tab w:val="left" w:pos="1701"/>
              </w:tabs>
            </w:pPr>
            <w:r w:rsidRPr="004F681F">
              <w:t xml:space="preserve">Justeras den </w:t>
            </w:r>
            <w:r w:rsidR="00DA544F">
              <w:t>2</w:t>
            </w:r>
            <w:r w:rsidR="00C90BD2">
              <w:t>7</w:t>
            </w:r>
            <w:r w:rsidR="009B73BE">
              <w:t xml:space="preserve"> januari 2022</w:t>
            </w:r>
          </w:p>
          <w:p w14:paraId="42F53D24" w14:textId="77777777"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br/>
            </w:r>
          </w:p>
          <w:p w14:paraId="55376346" w14:textId="635137A3" w:rsidR="00716AF6" w:rsidRPr="004B367D" w:rsidRDefault="00845C98" w:rsidP="00E97ABF">
            <w:pPr>
              <w:tabs>
                <w:tab w:val="left" w:pos="1701"/>
              </w:tabs>
              <w:rPr>
                <w:highlight w:val="yellow"/>
              </w:rPr>
            </w:pPr>
            <w:r>
              <w:t>Hans Wallmark</w:t>
            </w:r>
          </w:p>
        </w:tc>
      </w:tr>
    </w:tbl>
    <w:p w14:paraId="120CCA61" w14:textId="77777777" w:rsidR="0050083A" w:rsidRPr="004B367D" w:rsidRDefault="0050083A" w:rsidP="0050083A">
      <w:pPr>
        <w:rPr>
          <w:highlight w:val="yellow"/>
        </w:rPr>
      </w:pPr>
    </w:p>
    <w:p w14:paraId="0FBCB7E5" w14:textId="77777777" w:rsidR="0050083A" w:rsidRPr="004B367D" w:rsidRDefault="0050083A" w:rsidP="0050083A">
      <w:pPr>
        <w:rPr>
          <w:highlight w:val="yellow"/>
        </w:rPr>
      </w:pPr>
    </w:p>
    <w:p w14:paraId="55E778B3" w14:textId="77777777" w:rsidR="0050083A" w:rsidRPr="004B367D" w:rsidRDefault="0050083A" w:rsidP="0050083A">
      <w:pPr>
        <w:rPr>
          <w:highlight w:val="yellow"/>
        </w:rPr>
      </w:pPr>
    </w:p>
    <w:p w14:paraId="2C0E40D2" w14:textId="77777777" w:rsidR="0050083A" w:rsidRPr="004B367D" w:rsidRDefault="0050083A" w:rsidP="0050083A">
      <w:pPr>
        <w:rPr>
          <w:highlight w:val="yellow"/>
        </w:rPr>
      </w:pPr>
    </w:p>
    <w:p w14:paraId="39D9914E" w14:textId="77777777" w:rsidR="0050083A" w:rsidRPr="004B367D" w:rsidRDefault="0050083A" w:rsidP="0050083A">
      <w:pPr>
        <w:rPr>
          <w:highlight w:val="yellow"/>
        </w:rPr>
      </w:pPr>
    </w:p>
    <w:p w14:paraId="6AA82F15" w14:textId="77777777" w:rsidR="0050083A" w:rsidRPr="004B367D" w:rsidRDefault="0050083A" w:rsidP="0050083A">
      <w:pPr>
        <w:rPr>
          <w:highlight w:val="yellow"/>
        </w:rPr>
      </w:pPr>
    </w:p>
    <w:p w14:paraId="512318FC" w14:textId="77777777" w:rsidR="0050083A" w:rsidRPr="004B367D" w:rsidRDefault="0050083A" w:rsidP="0050083A">
      <w:pPr>
        <w:rPr>
          <w:highlight w:val="yellow"/>
        </w:rPr>
      </w:pPr>
    </w:p>
    <w:p w14:paraId="4A826C04" w14:textId="77777777" w:rsidR="0050083A" w:rsidRPr="004B367D" w:rsidRDefault="0050083A" w:rsidP="0050083A">
      <w:pPr>
        <w:rPr>
          <w:highlight w:val="yellow"/>
        </w:rPr>
      </w:pPr>
    </w:p>
    <w:p w14:paraId="0876A196" w14:textId="77777777" w:rsidR="0050083A" w:rsidRPr="004B367D" w:rsidRDefault="0050083A" w:rsidP="0050083A">
      <w:pPr>
        <w:rPr>
          <w:highlight w:val="yellow"/>
        </w:rPr>
      </w:pPr>
    </w:p>
    <w:p w14:paraId="4A219996" w14:textId="77777777" w:rsidR="0050083A" w:rsidRPr="004B367D" w:rsidRDefault="0050083A" w:rsidP="0050083A">
      <w:pPr>
        <w:rPr>
          <w:highlight w:val="yellow"/>
        </w:rPr>
      </w:pPr>
    </w:p>
    <w:p w14:paraId="060DDBC6" w14:textId="77777777" w:rsidR="0050083A" w:rsidRPr="004B367D" w:rsidRDefault="0050083A" w:rsidP="0050083A">
      <w:pPr>
        <w:rPr>
          <w:highlight w:val="yellow"/>
        </w:rPr>
      </w:pPr>
    </w:p>
    <w:p w14:paraId="5CB4EAF5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67"/>
        <w:gridCol w:w="368"/>
        <w:gridCol w:w="366"/>
        <w:gridCol w:w="369"/>
        <w:gridCol w:w="368"/>
        <w:gridCol w:w="369"/>
        <w:gridCol w:w="368"/>
        <w:gridCol w:w="368"/>
        <w:gridCol w:w="368"/>
        <w:gridCol w:w="369"/>
        <w:gridCol w:w="368"/>
        <w:gridCol w:w="293"/>
        <w:gridCol w:w="75"/>
        <w:gridCol w:w="287"/>
        <w:gridCol w:w="81"/>
        <w:gridCol w:w="281"/>
        <w:gridCol w:w="88"/>
        <w:gridCol w:w="274"/>
        <w:gridCol w:w="94"/>
        <w:gridCol w:w="372"/>
        <w:gridCol w:w="15"/>
      </w:tblGrid>
      <w:tr w:rsidR="0050083A" w:rsidRPr="003504FA" w14:paraId="5980494C" w14:textId="77777777" w:rsidTr="003504FA">
        <w:trPr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7B91AFE9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23A6A367" w14:textId="0E12A006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2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DE693FF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4AD77D8F" w14:textId="1F168485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F521AE3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47F8BA4E" w14:textId="51C86185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14:paraId="2C1016A2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00410598" w14:textId="0D5D82F8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E97ABF" w:rsidRPr="003504FA">
              <w:rPr>
                <w:sz w:val="20"/>
              </w:rPr>
              <w:t>1</w:t>
            </w:r>
            <w:r w:rsidRPr="003504FA">
              <w:rPr>
                <w:sz w:val="20"/>
              </w:rPr>
              <w:t>/2</w:t>
            </w:r>
            <w:r w:rsidR="00E97ABF" w:rsidRPr="003504FA">
              <w:rPr>
                <w:sz w:val="20"/>
              </w:rPr>
              <w:t>2</w:t>
            </w:r>
            <w:r w:rsidRPr="003504FA">
              <w:rPr>
                <w:sz w:val="20"/>
              </w:rPr>
              <w:t>:</w:t>
            </w:r>
            <w:r w:rsidR="00A8608D">
              <w:rPr>
                <w:sz w:val="20"/>
              </w:rPr>
              <w:t>1</w:t>
            </w:r>
            <w:r w:rsidR="002A1D92">
              <w:rPr>
                <w:sz w:val="20"/>
              </w:rPr>
              <w:t>7</w:t>
            </w:r>
          </w:p>
        </w:tc>
      </w:tr>
      <w:tr w:rsidR="0050083A" w:rsidRPr="003504FA" w14:paraId="3B583974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C17A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33783" w14:textId="37154646"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 xml:space="preserve">§ </w:t>
            </w:r>
            <w:proofErr w:type="gramStart"/>
            <w:r w:rsidRPr="002A1D92">
              <w:rPr>
                <w:sz w:val="19"/>
                <w:szCs w:val="19"/>
              </w:rPr>
              <w:t>1</w:t>
            </w:r>
            <w:r w:rsidR="005A0B0D" w:rsidRPr="002A1D92">
              <w:rPr>
                <w:sz w:val="19"/>
                <w:szCs w:val="19"/>
              </w:rPr>
              <w:t>-</w:t>
            </w:r>
            <w:r w:rsidR="00FB78A4" w:rsidRPr="002A1D92">
              <w:rPr>
                <w:sz w:val="19"/>
                <w:szCs w:val="19"/>
              </w:rPr>
              <w:t>3</w:t>
            </w:r>
            <w:proofErr w:type="gramEnd"/>
          </w:p>
        </w:tc>
        <w:tc>
          <w:tcPr>
            <w:tcW w:w="7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25A6C2" w14:textId="2D449F22"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>§</w:t>
            </w:r>
            <w:r w:rsidR="00175CF2" w:rsidRPr="002A1D92">
              <w:rPr>
                <w:sz w:val="19"/>
                <w:szCs w:val="19"/>
              </w:rPr>
              <w:t xml:space="preserve"> </w:t>
            </w:r>
            <w:proofErr w:type="gramStart"/>
            <w:r w:rsidR="00FB78A4" w:rsidRPr="002A1D92">
              <w:rPr>
                <w:sz w:val="19"/>
                <w:szCs w:val="19"/>
              </w:rPr>
              <w:t>4</w:t>
            </w:r>
            <w:r w:rsidR="005A0B0D" w:rsidRPr="002A1D92">
              <w:rPr>
                <w:sz w:val="19"/>
                <w:szCs w:val="19"/>
              </w:rPr>
              <w:t>-</w:t>
            </w:r>
            <w:r w:rsidR="00FB78A4" w:rsidRPr="002A1D92">
              <w:rPr>
                <w:sz w:val="19"/>
                <w:szCs w:val="19"/>
              </w:rPr>
              <w:t>9</w:t>
            </w:r>
            <w:proofErr w:type="gramEnd"/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3838" w14:textId="7A504919" w:rsidR="0050083A" w:rsidRPr="00FB2F0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88AB9" w14:textId="55843385" w:rsidR="0050083A" w:rsidRPr="00FB2F04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E8E88" w14:textId="3F1E23F9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856F7F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EE183" w14:textId="705D6FC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FB2F04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E0A80" w14:textId="1B345468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594EA" w14:textId="6321975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E8244" w14:textId="1AB7C74A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1BE76FCA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0ED4F" w14:textId="77777777"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CC532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CC4F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BAE92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4CF89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92F5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B93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014DC3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111E30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FE3F0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8597B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ADC815" w14:textId="77777777"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E1A5F9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A8FADA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AC5C47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5CFCE4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5E7C4A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E4F8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A6DFE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5A0B0D" w:rsidRPr="003504FA" w14:paraId="51338EF8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62F0" w14:textId="77777777" w:rsidR="005A0B0D" w:rsidRPr="003504FA" w:rsidRDefault="005A0B0D" w:rsidP="005A0B0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60C2" w14:textId="2F42C643"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4EEEE" w14:textId="77777777"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156D" w14:textId="76091289"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BED3" w14:textId="77777777"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6A8C1" w14:textId="2B2D6BB9"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B095" w14:textId="77777777"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F70E02" w14:textId="7BBC8A99"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E14051" w14:textId="77777777"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D11E1" w14:textId="43F727BE"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53D641" w14:textId="77777777"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4F5CA5" w14:textId="7A0F9C96"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A20866" w14:textId="77777777"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8FE74" w14:textId="05C0B2A0"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B69A55" w14:textId="77777777"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B81D3" w14:textId="3A590FD2"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C0586B" w14:textId="77777777"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AF67" w14:textId="77777777"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1D48A" w14:textId="77777777"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5A0B0D" w:rsidRPr="003504FA" w14:paraId="084484AD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09BF5" w14:textId="77777777" w:rsidR="005A0B0D" w:rsidRPr="003504FA" w:rsidRDefault="005A0B0D" w:rsidP="005A0B0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BD401" w14:textId="2FBCC944" w:rsidR="005A0B0D" w:rsidRPr="003504FA" w:rsidRDefault="005A0B0D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0793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C6ABF" w14:textId="551915DE" w:rsidR="005A0B0D" w:rsidRPr="003504FA" w:rsidRDefault="005A0B0D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7DAC9" w14:textId="77777777"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9BD" w14:textId="751135F8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F84C3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A4CBF0" w14:textId="23177D16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07846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30E37" w14:textId="146934B3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C52653" w14:textId="77777777"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5C2FE4" w14:textId="44C9FFDA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A633B2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9DC6D" w14:textId="4975B992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2A143E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75C7" w14:textId="64847B29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E124E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213152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6E01B7" w14:textId="77777777" w:rsidR="005A0B0D" w:rsidRPr="003504FA" w:rsidRDefault="005A0B0D" w:rsidP="005A0B0D">
            <w:pPr>
              <w:rPr>
                <w:sz w:val="20"/>
              </w:rPr>
            </w:pPr>
          </w:p>
        </w:tc>
      </w:tr>
      <w:tr w:rsidR="005A0B0D" w:rsidRPr="003504FA" w14:paraId="102A360B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A75B" w14:textId="77777777" w:rsidR="005A0B0D" w:rsidRPr="003504FA" w:rsidRDefault="005A0B0D" w:rsidP="005A0B0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24FA" w14:textId="7881EFC5" w:rsidR="005A0B0D" w:rsidRPr="003504FA" w:rsidRDefault="005A0B0D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5945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B8CBA" w14:textId="3E68C87B" w:rsidR="005A0B0D" w:rsidRPr="003504FA" w:rsidRDefault="005A0B0D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27B30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C9C14" w14:textId="30506EE5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9B96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1987AF" w14:textId="7CC46525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771545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77E9F5" w14:textId="53FF1B3A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573970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436AF0" w14:textId="46BCCC86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6A2638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9128D" w14:textId="3F12B57C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598DC1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9FF97B" w14:textId="4042004F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2D1C1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A5AC6E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D4F791" w14:textId="77777777" w:rsidR="005A0B0D" w:rsidRPr="003504FA" w:rsidRDefault="005A0B0D" w:rsidP="005A0B0D">
            <w:pPr>
              <w:rPr>
                <w:sz w:val="20"/>
              </w:rPr>
            </w:pPr>
          </w:p>
        </w:tc>
      </w:tr>
      <w:tr w:rsidR="005A0B0D" w:rsidRPr="003504FA" w14:paraId="3C07806E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F899" w14:textId="77777777" w:rsidR="005A0B0D" w:rsidRPr="003504FA" w:rsidRDefault="005A0B0D" w:rsidP="005A0B0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8CCB1" w14:textId="4F95CE52" w:rsidR="005A0B0D" w:rsidRPr="003504FA" w:rsidRDefault="00AD4BA2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1643E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F4C02" w14:textId="50B5C70A" w:rsidR="005A0B0D" w:rsidRPr="003504FA" w:rsidRDefault="00531351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3A604" w14:textId="77777777"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4D79F" w14:textId="18BB0E2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0C560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40F32E" w14:textId="65FBF34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DF691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A8DDC3" w14:textId="42738D2E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504773" w14:textId="77777777"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1D6CC" w14:textId="68ACA645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A5004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C5F53" w14:textId="1F557BDE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F1E400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4763D" w14:textId="7EE12BAD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F902BD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ADAD0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D9225A" w14:textId="77777777" w:rsidR="005A0B0D" w:rsidRPr="003504FA" w:rsidRDefault="005A0B0D" w:rsidP="005A0B0D">
            <w:pPr>
              <w:rPr>
                <w:sz w:val="20"/>
              </w:rPr>
            </w:pPr>
          </w:p>
        </w:tc>
      </w:tr>
      <w:tr w:rsidR="005A0B0D" w:rsidRPr="003504FA" w14:paraId="2D2A5FA0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DC79" w14:textId="77777777" w:rsidR="005A0B0D" w:rsidRPr="003504FA" w:rsidRDefault="005A0B0D" w:rsidP="005A0B0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4BFA2" w14:textId="44B1376D" w:rsidR="005A0B0D" w:rsidRPr="003504FA" w:rsidRDefault="00FE2742" w:rsidP="005A0B0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8941A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72CD" w14:textId="5DA8385F" w:rsidR="005A0B0D" w:rsidRPr="003504FA" w:rsidRDefault="00FE2742" w:rsidP="005A0B0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EF5A5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863E" w14:textId="5B1AA22B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E76B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BEC71F" w14:textId="6B32FC35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E99C2C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190865" w14:textId="417CC8DF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3DE50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5471D0" w14:textId="39F32FC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F0EBB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4F16E" w14:textId="4C3B78CF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AEC61A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2B5AD" w14:textId="78DCDDF2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08CB4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2D3F3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D9BCBD" w14:textId="77777777" w:rsidR="005A0B0D" w:rsidRPr="003504FA" w:rsidRDefault="005A0B0D" w:rsidP="005A0B0D">
            <w:pPr>
              <w:rPr>
                <w:sz w:val="20"/>
              </w:rPr>
            </w:pPr>
          </w:p>
        </w:tc>
      </w:tr>
      <w:tr w:rsidR="005A0B0D" w:rsidRPr="003504FA" w14:paraId="250549FF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431C" w14:textId="77777777" w:rsidR="005A0B0D" w:rsidRPr="003504FA" w:rsidRDefault="005A0B0D" w:rsidP="005A0B0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255AD" w14:textId="2BD85001" w:rsidR="005A0B0D" w:rsidRPr="003504FA" w:rsidRDefault="005A0B0D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D92C7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E0B1" w14:textId="54DFE090" w:rsidR="005A0B0D" w:rsidRPr="003504FA" w:rsidRDefault="005A0B0D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BEA4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A7957" w14:textId="27CC27B6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DB753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BED83F" w14:textId="5FBE0091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7AD4B6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3F0C48" w14:textId="54CD36D9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C6E88B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D3F3CA" w14:textId="57864335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C5750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EE641C" w14:textId="51359931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839463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E06A83" w14:textId="1387863D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078B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5452D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DB958F" w14:textId="77777777" w:rsidR="005A0B0D" w:rsidRPr="003504FA" w:rsidRDefault="005A0B0D" w:rsidP="005A0B0D">
            <w:pPr>
              <w:rPr>
                <w:sz w:val="20"/>
              </w:rPr>
            </w:pPr>
          </w:p>
        </w:tc>
      </w:tr>
      <w:tr w:rsidR="005A0B0D" w:rsidRPr="003504FA" w14:paraId="622346EA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47435" w14:textId="77777777" w:rsidR="005A0B0D" w:rsidRPr="003504FA" w:rsidRDefault="005A0B0D" w:rsidP="005A0B0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AF469" w14:textId="2481FE85" w:rsidR="005A0B0D" w:rsidRPr="003504FA" w:rsidRDefault="005A0B0D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F5435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5D07" w14:textId="2BB6D1E6" w:rsidR="005A0B0D" w:rsidRPr="003504FA" w:rsidRDefault="005A0B0D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3C556" w14:textId="77777777"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64E61" w14:textId="5E1C2DA8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9CCC8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920414" w14:textId="383F7D13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32A90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74B21A" w14:textId="237AC760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E15679" w14:textId="77777777"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BF67A8" w14:textId="1F448A4F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F849B5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308F00" w14:textId="05A69129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EAE292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2C046" w14:textId="62C6F4B4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9710FA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730E9B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04043D" w14:textId="77777777" w:rsidR="005A0B0D" w:rsidRPr="003504FA" w:rsidRDefault="005A0B0D" w:rsidP="005A0B0D">
            <w:pPr>
              <w:rPr>
                <w:sz w:val="20"/>
              </w:rPr>
            </w:pPr>
          </w:p>
        </w:tc>
      </w:tr>
      <w:tr w:rsidR="005A0B0D" w:rsidRPr="003504FA" w14:paraId="07C2FCF1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46608" w14:textId="77777777" w:rsidR="005A0B0D" w:rsidRPr="003504FA" w:rsidRDefault="005A0B0D" w:rsidP="005A0B0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B37BD" w14:textId="2A0E0B16" w:rsidR="005A0B0D" w:rsidRPr="003504FA" w:rsidRDefault="005A0B0D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5128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6357" w14:textId="1F9F3960" w:rsidR="005A0B0D" w:rsidRPr="003504FA" w:rsidRDefault="005A0B0D" w:rsidP="005A0B0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3EB86" w14:textId="77777777"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7B99" w14:textId="7A107D3D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5899A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CBDCD" w14:textId="5C28B363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A27AF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11F9E" w14:textId="12C64A9A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6CF55" w14:textId="77777777" w:rsidR="005A0B0D" w:rsidRPr="003504FA" w:rsidRDefault="005A0B0D" w:rsidP="005A0B0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2CCF0A" w14:textId="68F82592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0F8055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BB2495" w14:textId="3977788A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772A97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9C11D" w14:textId="7E590DE8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6262DA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7745ED" w14:textId="77777777" w:rsidR="005A0B0D" w:rsidRPr="003504FA" w:rsidRDefault="005A0B0D" w:rsidP="005A0B0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C24AF9" w14:textId="77777777" w:rsidR="005A0B0D" w:rsidRPr="003504FA" w:rsidRDefault="005A0B0D" w:rsidP="005A0B0D">
            <w:pPr>
              <w:rPr>
                <w:sz w:val="20"/>
              </w:rPr>
            </w:pPr>
          </w:p>
        </w:tc>
      </w:tr>
      <w:tr w:rsidR="00FE2742" w:rsidRPr="003504FA" w14:paraId="158391C5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E4BCB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E84F6" w14:textId="798B353A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F9F84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77619" w14:textId="6C85E336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93B1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DBD2" w14:textId="65A18CFC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DDE22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FF85D5" w14:textId="3C572856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BE2128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AE123" w14:textId="3BF4E08C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6BBAE2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ED284C" w14:textId="2EC0F7F3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FCE4A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09CF30" w14:textId="79B36EC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5E4A44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53E6C6" w14:textId="21594B88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C90C20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30B6E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52B3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4CB17502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BE5E4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F45EC" w14:textId="6FBB1468" w:rsidR="00FE2742" w:rsidRPr="003504FA" w:rsidRDefault="00AD4BA2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A76BA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B17B" w14:textId="458A453A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ABBE4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C536" w14:textId="01AA9B42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888F9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BA8ED" w14:textId="1BC7C451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7C583A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17188" w14:textId="5F8C1328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7D1453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816430" w14:textId="6BEF89F3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ED3A1A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DADCA2" w14:textId="79930782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4F2BA4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49DE8F" w14:textId="2B83C7C1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EC05B2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326F4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A1556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0D21EA39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2B5BA" w14:textId="58C8E8AE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Diana Laitinen Carlsson</w:t>
            </w:r>
            <w:r w:rsidRPr="003504FA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27EE7" w14:textId="4F25EA72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B580E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FFC1" w14:textId="3A68E307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973D0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CF790" w14:textId="0912E22F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212AD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335A4" w14:textId="0989529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3D9BCD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8EA9AD" w14:textId="21C123DB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103BC4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D17BFC" w14:textId="653E4A9C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8E4BB6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B64CE" w14:textId="428D5169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6E496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8C3FB5" w14:textId="64D7B6D1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74EE34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E30681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7D2C85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7DA9544A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4294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 xml:space="preserve">Lars Adaktusson (KD)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189D" w14:textId="2626454D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2E146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93B01" w14:textId="253D74F7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989E0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4199" w14:textId="347BE930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061B9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1D990" w14:textId="35ACC406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E43D9B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1C4A69" w14:textId="0D66A3F6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5F7596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2ED45B" w14:textId="4948EADB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5913C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F16D0A" w14:textId="658D225F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0BBA0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5AC7CA" w14:textId="399A0A62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F8919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2B292B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D75374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525655A1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3A234" w14:textId="63275642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Vakant </w:t>
            </w:r>
            <w:r w:rsidRPr="003504FA">
              <w:rPr>
                <w:snapToGrid w:val="0"/>
                <w:sz w:val="21"/>
                <w:szCs w:val="21"/>
              </w:rPr>
              <w:t>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28087" w14:textId="699652B8" w:rsidR="00FE2742" w:rsidRPr="003504FA" w:rsidRDefault="0092661C" w:rsidP="00FE274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99A80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90A14" w14:textId="46F051BB" w:rsidR="00FE2742" w:rsidRPr="003504FA" w:rsidRDefault="0092661C" w:rsidP="00FE274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45232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21317" w14:textId="10ADA52E" w:rsidR="00FE2742" w:rsidRPr="003504FA" w:rsidRDefault="00FE2742" w:rsidP="00FE274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34BC6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EAC6C" w14:textId="3A27C476" w:rsidR="00FE2742" w:rsidRPr="003504FA" w:rsidRDefault="00FE2742" w:rsidP="00FE274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195545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90E16" w14:textId="318443BF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408E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8F43E7" w14:textId="4BC07639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CD739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98B89" w14:textId="71A9714D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ADAD8" w14:textId="77777777" w:rsidR="00FE2742" w:rsidRPr="003504FA" w:rsidRDefault="00FE2742" w:rsidP="00FE2742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2A3C4E" w14:textId="26F07446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839C7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AD5F08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3AAA4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0CFE423D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EBA9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9AFF" w14:textId="7C9FEC87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F1FD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7071" w14:textId="64DA6480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0B8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8AB60" w14:textId="70A69CA1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5520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55889" w14:textId="1D4DA5AA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2442F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AE6C55" w14:textId="4BD74A63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EC7A1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BD41A8" w14:textId="23388F1F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C9F87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D0BB30" w14:textId="1C213AD9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A9DC4E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57B32" w14:textId="1606C0DA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04055A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4E45E0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DBB011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1AD1595D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FCB45" w14:textId="4871821A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Aron Emilsson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D6E1" w14:textId="1E42046F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15425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60A8C" w14:textId="294E5DFD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877B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D65BC" w14:textId="42D3B68D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48E14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7B5241" w14:textId="5F5E8E4B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F8246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5783E" w14:textId="4F1E7AEC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2C0F0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106591" w14:textId="0F912AAA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155638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99ADC8" w14:textId="7271DFDC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ACD335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2F7457" w14:textId="72A30132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F1083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94270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F69C28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740A9774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E0C6A" w14:textId="2A16FE48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Maria Ferm</w:t>
            </w:r>
            <w:r w:rsidRPr="003504FA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3138" w14:textId="65B0E6DF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03525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9367" w14:textId="3E78846F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A8A6B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06F4" w14:textId="4F0F0A3A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0C7E8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2067E" w14:textId="33503168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FFE93D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39E5B" w14:textId="3AFDBD33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D0B0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98E2A7" w14:textId="6B51C4F4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3BFE07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8D38D3" w14:textId="48906CAC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9A7CF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3769AC" w14:textId="706E0A5C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DDAB2C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FC9FF6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916633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2B4D3BC0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30AE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560A6" w14:textId="4E95DCF7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98730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0FD5" w14:textId="4004ACA1" w:rsidR="00FE2742" w:rsidRPr="003504FA" w:rsidRDefault="00AD4BA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3E97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E306" w14:textId="46AA2416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B318C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8B5EF" w14:textId="1755D520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583EC8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6D57E5" w14:textId="40E4747E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D2D7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27C77" w14:textId="278BFFE3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BDAC75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8DEC6F" w14:textId="1DA1A3B2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B40F53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BCDB69" w14:textId="66672274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3A3970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A65EA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E48EF6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7210F31F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FA0F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AEBF7" w14:textId="15226416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B2664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CA4FE" w14:textId="636661C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275DF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0BE70" w14:textId="29680FDB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67AAD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CE3DC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E64C9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5D4239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C237F5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E99522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B1F2E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B7FBC8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42F9DB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80400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E4BBE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EC8667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ECD0BF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0D23B4E4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CDE6" w14:textId="77777777" w:rsidR="00FE2742" w:rsidRPr="003504FA" w:rsidRDefault="00FE2742" w:rsidP="00FE2742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697BD" w14:textId="69C1FB90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2DC9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16917" w14:textId="51DCAF35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4E82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578B6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4D3C2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BC73B3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AF52AD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3769D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A2E9D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B251D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9B887A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CF79FA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873481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F5F3AF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924A9B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4E177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A852B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36931C58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F4275" w14:textId="18351EA0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3BBF" w14:textId="3082B73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205E7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91787" w14:textId="540DCD1D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8811E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E251B" w14:textId="0F30893E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2420B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C738B" w14:textId="321D58F4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896347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27514" w14:textId="49DCAE73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7BBF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92356A" w14:textId="14924138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17F3FC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F7C12C" w14:textId="0862B139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BA786C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AA987E" w14:textId="39E7B049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A9066C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681F66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94E71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FE2742" w:rsidRPr="003504FA" w14:paraId="3D18E632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26E6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Helena Storckenfeldt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8119C" w14:textId="1CBFF684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84F2A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1A84B" w14:textId="269B482A" w:rsidR="00FE2742" w:rsidRPr="003504FA" w:rsidRDefault="005C27E5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1B44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CC742" w14:textId="083730C5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51AB9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F0CD6" w14:textId="003039F5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C6195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686413" w14:textId="2087435E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D409AA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8393A7" w14:textId="02415C86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C43FCA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D00539" w14:textId="56626526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51134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1EC41" w14:textId="1459DC3A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E156E6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CF94DE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8EBDEC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77BFCDE6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3CF5F" w14:textId="1C5853C2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Anders Österberg</w:t>
            </w:r>
            <w:r w:rsidRPr="003504FA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6D17" w14:textId="23F5F0DE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F5AD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DE463" w14:textId="2D264C51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6B3A" w14:textId="637C5E71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71ED" w14:textId="4856A1B3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C737B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16FC1D" w14:textId="0B6C4F4A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2DAD9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228968" w14:textId="6D55B0CB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E14B4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D0088" w14:textId="3FC7C176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BA2249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C24EA3" w14:textId="564C66DF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F9E42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76F1B1" w14:textId="1AB2BEBF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22D11F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BD571E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41754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0AF67911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AEF56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769C" w14:textId="25ED7E0D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F345" w14:textId="6A5D39E1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78B8A" w14:textId="230979C3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0EF13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5963" w14:textId="3E862958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E842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7F5C9" w14:textId="0D761EC4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CD046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2EE660" w14:textId="781D0C84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48954B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941C5D" w14:textId="73149821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0E583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41C89A" w14:textId="12B9FB9C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99902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FAC21" w14:textId="2592FB28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B55FE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4EA93F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BFA3AA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55D925ED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3F85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48997" w14:textId="1F7F071D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2925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A2844" w14:textId="6740B5CE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7788A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3D0A" w14:textId="3BECDC3A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AB307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52D9E7" w14:textId="4D1547F0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7E3BE7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CCBD40" w14:textId="7B56D423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84F9CB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6FCDC5" w14:textId="2563A8FE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35BD21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A58E88" w14:textId="4B4FA0E9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59AE55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81ABD3" w14:textId="295C0C46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A9994A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6A8B58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70722E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6215BEB7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0DF6D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80267" w14:textId="5C51564A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13742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B2F9" w14:textId="376849FF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BC5AF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B281" w14:textId="08C96CF3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AFDF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6A98D" w14:textId="36DDBB3F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327CA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A589C" w14:textId="7DF18DE6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6259F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E3382" w14:textId="3A2D7BC2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8AC7B0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1B6D06" w14:textId="6781CE59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3260F7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E98C9" w14:textId="794BAEE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F7FB36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6D1630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92BE5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3602E824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5A1A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Linda Modig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79FAA" w14:textId="6E942088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1F4A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E2E41" w14:textId="43B0F997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3B52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8C1C" w14:textId="32654B85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4E76A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FE8DCB" w14:textId="3238E421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29F1A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EE9A09" w14:textId="575D52A8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983333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0DC88" w14:textId="69F782AF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91F4E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2C6BC" w14:textId="6B05B58D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CED424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AD4B9B" w14:textId="3ACD24B3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A740A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291DB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223974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04382578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6E1E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41DA" w14:textId="51F4BA0E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41094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CC312" w14:textId="34929E1A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48A6B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EE88" w14:textId="730EEB5B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B212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92E23" w14:textId="04C485B9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5BC723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F35C10" w14:textId="5A944268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F9D31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DE304C" w14:textId="1798C39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EFC919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0296BA" w14:textId="22DE7499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5D44D2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611AA" w14:textId="6714C535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809DBE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6CF3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D06178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7D5B45B9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21D38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7E920" w14:textId="533FDF38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74D29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80440" w14:textId="5463406F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C360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EEF3A" w14:textId="1E67EB2F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4422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AEB1CE" w14:textId="487A1DF1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E80395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DE1325" w14:textId="3F129F68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125C4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BA4D" w14:textId="2C2914E0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91FD9B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AF0C9" w14:textId="0B3117E4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421D2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821DC1" w14:textId="762BD902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BC2BE3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C8056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455C5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7DFC385D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EBE6C" w14:textId="7CC1EB4F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Mats Nordberg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0495" w14:textId="3A4314B3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8AFAE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8118" w14:textId="042ACCF8" w:rsidR="00FE2742" w:rsidRPr="003504FA" w:rsidRDefault="00AD4BA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D8296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77A8D" w14:textId="13B63DEC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546B2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E5DB7B" w14:textId="571EFF24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21B5BB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59BAE" w14:textId="6C7B7406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22666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7D5C6" w14:textId="5C6D69AA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0C1AE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E30540" w14:textId="14BF4F1F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4D6EAC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9B913B" w14:textId="3450A464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F489E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1BA7B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CBB570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4272F223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B4E35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Emilia Töyrä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41BFF" w14:textId="1462647F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2F02F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52027" w14:textId="1DB61D67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F5347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C632" w14:textId="51724406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7296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2B93D" w14:textId="0D78174C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191D58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79E0D" w14:textId="5C0A2D48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70D8D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5F8FE0" w14:textId="0C275590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1F39F4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FEF440" w14:textId="45949BD3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ECEDFA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26889" w14:textId="42189EE5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12C01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A21335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7A0DC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50D44368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FF6DD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676F" w14:textId="0D0CD407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2DD6C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558BF" w14:textId="402ED70D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A4911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D50F" w14:textId="27A88A59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79004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CD520" w14:textId="4E4ECD41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90724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53B3BD" w14:textId="6BC70D1C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233454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B25BF" w14:textId="03FBBE7A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4092C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E0AF55" w14:textId="26AE5CD0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31B43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9827A" w14:textId="06953F69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F5173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645510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2007B2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6FC2EEE1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ABD7A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3E336" w14:textId="699D4BCA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06C0E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1BF8" w14:textId="266E1EB8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CC7C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B79E" w14:textId="2F172834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90AEF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520D5" w14:textId="3B768970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895317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54651" w14:textId="029223DD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7444C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424A0" w14:textId="063035F1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2DE245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4E4A3A" w14:textId="4303F6ED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82991E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38EC16" w14:textId="788FE2FD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C6002E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1A5AD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3DA3D4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573F348D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191D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Maria Nilsson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2C41" w14:textId="2F76FCF0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96E5C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BBAD5" w14:textId="1EA37B6B" w:rsidR="00FE2742" w:rsidRPr="003504FA" w:rsidRDefault="00AD4BA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B3726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F885D" w14:textId="07D04EF4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56A4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CB98EA" w14:textId="0170DAF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B5F97C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30F7E4" w14:textId="6E2E4DF0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2CAC1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941A7" w14:textId="1918F9A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880F3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27EFF2" w14:textId="7350832A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2D18EA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1A88A" w14:textId="2A57547A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BA6AC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0E17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978111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5CDD7826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FB16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04A1D" w14:textId="60D7E3F7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8338B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E42D3" w14:textId="55515F5C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65EA3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FB8" w14:textId="5D71993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9DAC8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AE255" w14:textId="66F347EA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988C9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13972" w14:textId="77E352FA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5AD9E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52731E" w14:textId="7A144D38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7353E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2625D" w14:textId="13D34C2B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6477A1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4E4044" w14:textId="164FF0BD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04564F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FD3DD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1FA3D8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2F44E786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2C1D" w14:textId="658C2403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Annika Hirvonen</w:t>
            </w:r>
            <w:r w:rsidRPr="003504FA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41400" w14:textId="58A94DC3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01812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CBD" w14:textId="72190FA6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EDC1B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A930" w14:textId="6A0FC41F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64D0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15941" w14:textId="726292F2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49D659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0F5F7" w14:textId="13C47253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8D235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050E0E" w14:textId="24EF84C0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F8D78D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71F2FE" w14:textId="25684100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3F202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E81A9C" w14:textId="087902AC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518B05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4F0913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BD199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7B97F657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2CCC9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EAFA" w14:textId="65152BCB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135E3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2C3A" w14:textId="783DE482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69EBD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8144" w14:textId="79E3BDBD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E7EA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F0F085" w14:textId="748CCF4D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80977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9FEA54" w14:textId="5EB22D9D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ED7905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48B339" w14:textId="0B47DB3B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1055AB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3514B" w14:textId="4A1549F6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291B9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D3A21" w14:textId="792CE334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0BC840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E04EF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E01BD1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64FEAAFE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6A82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CBD4B" w14:textId="7F45D30D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6A557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ABD6" w14:textId="34BE8ED6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F12E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653A4" w14:textId="30F2EBC1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3A401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783A5" w14:textId="53B58F05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521D25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34E3DD" w14:textId="34A90870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1683CE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CB4C9A" w14:textId="79B1CA41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4696D3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14DF30" w14:textId="43E6402E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319AA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BC77CF" w14:textId="2A84CE2C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D0D26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E598C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BE3B87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45FC4842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2C345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9DE3F" w14:textId="2408CC84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FE8DC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0ED3" w14:textId="009A9842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7264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59F1" w14:textId="464E87E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56E1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63D7E6" w14:textId="2FAE02CB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5E4416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66B5F1" w14:textId="032B5023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EB000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92B47D" w14:textId="4C5C11FF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22D3A2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1DDED9" w14:textId="0DD68306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FADB04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B0D40F" w14:textId="522C7021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C438B5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C08238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091F4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493F009D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E750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D203" w14:textId="4F1A350A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90F0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47B" w14:textId="3B719E72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0AC7C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0E08" w14:textId="724B1AC2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4FB7C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08ED3" w14:textId="309C165E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841921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C4F715" w14:textId="71143E04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7B048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4270DB" w14:textId="7A5D8716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04BF7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9F045E" w14:textId="44FACB9F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7687C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02AD3" w14:textId="3A8CC1FD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A7A8F5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09A3B6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A3564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4270708F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6539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2FB8B" w14:textId="52ED1715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8FA68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B4BBD" w14:textId="6C9B62B5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550FA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04CF4" w14:textId="4DC07379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50715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FD6D52" w14:textId="48046FE3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7C193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A9F5A0" w14:textId="02F9E64B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40D111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A16021" w14:textId="76F07D0A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F19B7F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711E1" w14:textId="09DEFA5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5CE2A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2EA89" w14:textId="5E9B60D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4C7C56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4ABEAB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816E47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0BBD8382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B04D3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FB8D" w14:textId="3DF0958C" w:rsidR="00FE2742" w:rsidRPr="003504FA" w:rsidRDefault="00AD4BA2" w:rsidP="00FE2742">
            <w:pPr>
              <w:rPr>
                <w:sz w:val="20"/>
              </w:rPr>
            </w:pPr>
            <w:r w:rsidRPr="00AD4BA2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3573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665D5" w14:textId="42424CC2" w:rsidR="00FE2742" w:rsidRPr="003504FA" w:rsidRDefault="00AD4BA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42D2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2CBB" w14:textId="6B1AB88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60CDA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37D80C" w14:textId="64C5006A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7F776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8D3F0F" w14:textId="434C64D4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B91071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8B1C5" w14:textId="64AC5BD8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8889A3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151F77" w14:textId="532BA6FA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C569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3B49" w14:textId="07BF5BA6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4D602B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F4D1A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EDC579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21B54C01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CFD2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6A9B" w14:textId="1802B2B9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D8272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20EFD" w14:textId="4568F77C" w:rsidR="00FE2742" w:rsidRPr="003504FA" w:rsidRDefault="00AD4BA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5F19D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2F333" w14:textId="7B260F7F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892DD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470FFC" w14:textId="4471EBBC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3D1F5F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E95DC5" w14:textId="02BDBFC0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F3BBD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638E16" w14:textId="2372B606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EC652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1B19F2" w14:textId="31AF28E3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F30CE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02B25" w14:textId="7B2E1381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442241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E2DC2D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5658A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4B23A8B6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9948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2D9B" w14:textId="0A92F7EA" w:rsidR="00FE2742" w:rsidRPr="002A1D92" w:rsidRDefault="00C80B8A" w:rsidP="00FE2742">
            <w:pPr>
              <w:rPr>
                <w:sz w:val="20"/>
              </w:rPr>
            </w:pPr>
            <w:r w:rsidRPr="002A1D92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73F6" w14:textId="77777777" w:rsidR="00FE2742" w:rsidRPr="002A1D92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B0B6" w14:textId="7FF17EB9" w:rsidR="00FE2742" w:rsidRPr="002A1D92" w:rsidRDefault="00C80B8A" w:rsidP="00FE2742">
            <w:pPr>
              <w:rPr>
                <w:sz w:val="20"/>
              </w:rPr>
            </w:pPr>
            <w:r w:rsidRPr="002A1D92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F1D5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6FAA" w14:textId="7E2D7019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6AD31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1F01E0" w14:textId="78AC5029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7B661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3C966F" w14:textId="411FB695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E914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F18C6B" w14:textId="7FA391DD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A4AAEE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3E3FEE" w14:textId="6700C3CB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2774A3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B26FA1" w14:textId="2DC12DA4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121DF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D2C32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055F3E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79E9FFC0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C2A21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0FEE" w14:textId="6969B99D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4CC11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8145" w14:textId="3A92684B" w:rsidR="00FE2742" w:rsidRPr="003504FA" w:rsidRDefault="00AD4BA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E66C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0731C" w14:textId="30325DC1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3A6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8AA645" w14:textId="60907EA2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19A5A4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F47918" w14:textId="14356C82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D65294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2ACED5" w14:textId="024B0CC4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4D9DC4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A409E" w14:textId="78772A88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7DD420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3FAAAA" w14:textId="1F96D50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8309D5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1D148F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AA862C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041AD3D5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56AAE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477C" w14:textId="4817DD80" w:rsidR="00FE2742" w:rsidRPr="003504FA" w:rsidRDefault="0092661C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55BAE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AF0CF" w14:textId="569947BF" w:rsidR="00FE2742" w:rsidRPr="003504FA" w:rsidRDefault="0092661C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523CB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007B" w14:textId="17437388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E5170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571EF5" w14:textId="749C0313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4BA514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089E58" w14:textId="38E998E9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8B02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749B14" w14:textId="794DCE20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6E0F73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53B008" w14:textId="5BBA810C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94E31F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9E94A" w14:textId="539379F5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D78B3B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053DFD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27C770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09F1BD1F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3214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6D660" w14:textId="660503A5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AE1B1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FB5A" w14:textId="2F41B2FA" w:rsidR="00FE2742" w:rsidRPr="003504FA" w:rsidRDefault="00AD4BA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75A14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7574" w14:textId="11B3E7A6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1A1DB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DB29AD" w14:textId="25032CB0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DA8088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819B1A" w14:textId="613763F9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280909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FA13F" w14:textId="279A3030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9B4D9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6B9CD6" w14:textId="1B77CE2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C7377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67F23" w14:textId="1DE5FF1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983290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897C6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43827E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7AD0255E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0FB39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6C95" w14:textId="65C840D5" w:rsidR="00FE2742" w:rsidRPr="003504FA" w:rsidRDefault="00AD4BA2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C76C8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5AAA7" w14:textId="4744B058" w:rsidR="00FE2742" w:rsidRPr="003504FA" w:rsidRDefault="0092661C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93E5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6A01D" w14:textId="3DCA8A78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7644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6AE0BF" w14:textId="486F9884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3CFB9E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DBC89" w14:textId="58156925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688F9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16A95" w14:textId="7947F1D5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A2C3D4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3F4C7F" w14:textId="2B483D45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66B9F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3B712C" w14:textId="6DE2A7B2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1B0F3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E3FCF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02A065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6A77D23E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8FD2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82AC1" w14:textId="4F53BE6D" w:rsidR="00FE2742" w:rsidRPr="003504FA" w:rsidRDefault="005C27E5" w:rsidP="00FE2742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D022F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99745" w14:textId="75858461" w:rsidR="00FE2742" w:rsidRPr="002A1D92" w:rsidRDefault="00B32D2C" w:rsidP="00FE2742">
            <w:pPr>
              <w:rPr>
                <w:b/>
                <w:strike/>
                <w:sz w:val="20"/>
              </w:rPr>
            </w:pPr>
            <w:r>
              <w:rPr>
                <w:b/>
                <w:strike/>
                <w:sz w:val="20"/>
              </w:rPr>
              <w:softHyphen/>
            </w:r>
            <w:r>
              <w:rPr>
                <w:b/>
                <w:strike/>
                <w:sz w:val="20"/>
              </w:rPr>
              <w:softHyphen/>
            </w:r>
            <w:r>
              <w:rPr>
                <w:b/>
                <w:strike/>
                <w:sz w:val="20"/>
              </w:rPr>
              <w:softHyphen/>
            </w:r>
            <w:r>
              <w:rPr>
                <w:b/>
                <w:strike/>
                <w:sz w:val="20"/>
              </w:rPr>
              <w:softHyphen/>
            </w: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D15DF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CE3C1" w14:textId="1E2EFC28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317D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196219" w14:textId="617360B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D5432F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F1D59" w14:textId="454ACBA5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58673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539635" w14:textId="3C69E389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66FF0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12E5D" w14:textId="5608ACD0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CA05F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F11649" w14:textId="204018EB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F0A3B8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5A256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F18493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3EC504D8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825F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34EC" w14:textId="705D774D" w:rsidR="00FE2742" w:rsidRPr="003504FA" w:rsidRDefault="0092661C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A4DB4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3B18E" w14:textId="4CB6BBBC" w:rsidR="00FE2742" w:rsidRPr="003504FA" w:rsidRDefault="0092661C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F7325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1351F" w14:textId="0B8C46DA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FC891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5E4881" w14:textId="32543A82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1050EF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FDB306" w14:textId="6C2714C2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C9AA9F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36D81" w14:textId="63A5D69C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ACBC3C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BE49DA" w14:textId="5F94AA02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23F401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54B2F6" w14:textId="3F8B56FB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627717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7F5A2A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B2C890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40BD0791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7A5B7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Pål Jonson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D2FC0" w14:textId="2EF0C6BD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C386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2BF4D" w14:textId="6EBFBAA7" w:rsidR="00FE2742" w:rsidRPr="003504FA" w:rsidRDefault="00AD4BA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1BBB9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7E5F" w14:textId="1F86D524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BFE5E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6A3FBB" w14:textId="4ECEE811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1BABC5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997F4E" w14:textId="2DCA8EA4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B5ABE8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08B39" w14:textId="69DF1236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9B610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0A7209" w14:textId="2F0BB8FE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C57E2A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5E242" w14:textId="73FF9533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5BF03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DC969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E46329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FE2742" w:rsidRPr="003504FA" w14:paraId="3F00651E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82031" w14:textId="77777777" w:rsidR="00FE2742" w:rsidRPr="003504FA" w:rsidRDefault="00FE2742" w:rsidP="00FE2742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7BB76" w14:textId="28ADCF27" w:rsidR="00FE2742" w:rsidRPr="003504FA" w:rsidRDefault="00FE274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F7888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FCB00" w14:textId="6BD37B48" w:rsidR="00FE2742" w:rsidRPr="003504FA" w:rsidRDefault="00AD4BA2" w:rsidP="00FE2742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B7C9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66C5D" w14:textId="12AB858C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81D87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F193B0" w14:textId="0D18BF5D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BBCA5E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4F1C56" w14:textId="1D742E16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F052E" w14:textId="77777777" w:rsidR="00FE2742" w:rsidRPr="003504FA" w:rsidRDefault="00FE2742" w:rsidP="00FE27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68BCD" w14:textId="79431471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DE2C5C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58AD0C" w14:textId="6889049E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F3874B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A0B3C" w14:textId="27A7B9A0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ADBF1C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96580" w14:textId="77777777" w:rsidR="00FE2742" w:rsidRPr="003504FA" w:rsidRDefault="00FE2742" w:rsidP="00FE2742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7882F" w14:textId="77777777" w:rsidR="00FE2742" w:rsidRPr="003504FA" w:rsidRDefault="00FE2742" w:rsidP="00FE2742">
            <w:pPr>
              <w:rPr>
                <w:sz w:val="20"/>
              </w:rPr>
            </w:pPr>
          </w:p>
        </w:tc>
      </w:tr>
      <w:tr w:rsidR="0092661C" w:rsidRPr="003504FA" w14:paraId="54DB2397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0EE0C" w14:textId="0F373AD1" w:rsidR="0092661C" w:rsidRPr="003504FA" w:rsidRDefault="0092661C" w:rsidP="0092661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Janine Alm Ericson</w:t>
            </w:r>
            <w:r w:rsidRPr="003504FA">
              <w:rPr>
                <w:snapToGrid w:val="0"/>
                <w:sz w:val="21"/>
                <w:szCs w:val="21"/>
              </w:rPr>
              <w:t xml:space="preserve"> (</w:t>
            </w:r>
            <w:r w:rsidR="00644C0C">
              <w:rPr>
                <w:snapToGrid w:val="0"/>
                <w:sz w:val="21"/>
                <w:szCs w:val="21"/>
              </w:rPr>
              <w:t>MP</w:t>
            </w:r>
            <w:bookmarkStart w:id="0" w:name="_GoBack"/>
            <w:bookmarkEnd w:id="0"/>
            <w:r w:rsidRPr="003504FA">
              <w:rPr>
                <w:snapToGrid w:val="0"/>
                <w:sz w:val="21"/>
                <w:szCs w:val="21"/>
              </w:rPr>
              <w:t>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1E4D" w14:textId="57A5B60C" w:rsidR="0092661C" w:rsidRPr="003504FA" w:rsidRDefault="0092661C" w:rsidP="0092661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1E93" w14:textId="77777777"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DECDB" w14:textId="0B45D895" w:rsidR="0092661C" w:rsidRPr="003504FA" w:rsidRDefault="0092661C" w:rsidP="0092661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6659" w14:textId="77777777"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7478A" w14:textId="592EF990"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03F7D" w14:textId="77777777"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708DC2" w14:textId="5AE4D4A5"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FAFBF4" w14:textId="77777777"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A0AD7C" w14:textId="0DDC6394"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C52D3" w14:textId="77777777"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24E41" w14:textId="6DC085DD"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30F925" w14:textId="77777777"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2B8A2" w14:textId="77777777"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227E6" w14:textId="77777777" w:rsidR="0092661C" w:rsidRPr="003504FA" w:rsidRDefault="0092661C" w:rsidP="0092661C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C15E94" w14:textId="77777777"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55F3D5" w14:textId="77777777" w:rsidR="0092661C" w:rsidRPr="003504FA" w:rsidRDefault="0092661C" w:rsidP="0092661C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7828B1" w14:textId="77777777"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BDF7E0" w14:textId="77777777" w:rsidR="0092661C" w:rsidRPr="003504FA" w:rsidRDefault="0092661C" w:rsidP="0092661C">
            <w:pPr>
              <w:rPr>
                <w:sz w:val="20"/>
              </w:rPr>
            </w:pPr>
          </w:p>
        </w:tc>
      </w:tr>
      <w:tr w:rsidR="0092661C" w:rsidRPr="003504FA" w14:paraId="345C0DCC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D8E93" w14:textId="4012B94B" w:rsidR="0092661C" w:rsidRPr="003504FA" w:rsidRDefault="0092661C" w:rsidP="0092661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Stefan Plath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37D3B" w14:textId="3D52C22D" w:rsidR="0092661C" w:rsidRDefault="0092661C" w:rsidP="0092661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84CDA" w14:textId="2A914C76"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909F5" w14:textId="2AF01FC0" w:rsidR="0092661C" w:rsidRDefault="0092661C" w:rsidP="0092661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CFC6" w14:textId="77777777"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2BB9E" w14:textId="7A2901DE" w:rsidR="0092661C" w:rsidRDefault="0092661C" w:rsidP="0092661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46A54" w14:textId="77777777"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6FC865" w14:textId="28307EE3" w:rsidR="0092661C" w:rsidRDefault="0092661C" w:rsidP="0092661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7A728" w14:textId="77777777"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84628D" w14:textId="36FD22E5" w:rsidR="0092661C" w:rsidRDefault="0092661C" w:rsidP="0092661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59DD4" w14:textId="77777777"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44A95B" w14:textId="20C1699B"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21CBA5" w14:textId="77777777"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8E4CA4" w14:textId="77777777"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1EEA65" w14:textId="77777777" w:rsidR="0092661C" w:rsidRPr="003504FA" w:rsidRDefault="0092661C" w:rsidP="0092661C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31516" w14:textId="77777777"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CB227" w14:textId="77777777" w:rsidR="0092661C" w:rsidRPr="003504FA" w:rsidRDefault="0092661C" w:rsidP="0092661C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B4EBE" w14:textId="77777777" w:rsidR="0092661C" w:rsidRPr="003504FA" w:rsidRDefault="0092661C" w:rsidP="0092661C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38C149" w14:textId="77777777" w:rsidR="0092661C" w:rsidRPr="003504FA" w:rsidRDefault="0092661C" w:rsidP="0092661C">
            <w:pPr>
              <w:rPr>
                <w:sz w:val="20"/>
              </w:rPr>
            </w:pPr>
          </w:p>
        </w:tc>
      </w:tr>
      <w:tr w:rsidR="0092661C" w:rsidRPr="003504FA" w14:paraId="781E7F36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2"/>
        </w:trPr>
        <w:tc>
          <w:tcPr>
            <w:tcW w:w="3624" w:type="dxa"/>
          </w:tcPr>
          <w:p w14:paraId="0FE0215A" w14:textId="77777777"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26" w:type="dxa"/>
            <w:gridSpan w:val="15"/>
          </w:tcPr>
          <w:p w14:paraId="246C3677" w14:textId="77777777"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ledamöter som har deltagit i handläggningen</w:t>
            </w:r>
          </w:p>
        </w:tc>
        <w:tc>
          <w:tcPr>
            <w:tcW w:w="362" w:type="dxa"/>
            <w:gridSpan w:val="2"/>
          </w:tcPr>
          <w:p w14:paraId="6672329E" w14:textId="77777777"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460CCADD" w14:textId="77777777"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73CF569A" w14:textId="77777777"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2"/>
          </w:tcPr>
          <w:p w14:paraId="743A355F" w14:textId="77777777"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92661C" w:rsidRPr="003504FA" w14:paraId="68707BF0" w14:textId="77777777" w:rsidTr="003504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4"/>
        </w:trPr>
        <w:tc>
          <w:tcPr>
            <w:tcW w:w="3624" w:type="dxa"/>
          </w:tcPr>
          <w:p w14:paraId="450324A4" w14:textId="77777777"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26" w:type="dxa"/>
            <w:gridSpan w:val="15"/>
          </w:tcPr>
          <w:p w14:paraId="24A18251" w14:textId="77777777"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62" w:type="dxa"/>
            <w:gridSpan w:val="2"/>
          </w:tcPr>
          <w:p w14:paraId="631135FD" w14:textId="77777777"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26511F93" w14:textId="77777777"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11351D20" w14:textId="77777777"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2"/>
          </w:tcPr>
          <w:p w14:paraId="3DAB1C7B" w14:textId="77777777" w:rsidR="0092661C" w:rsidRPr="003504FA" w:rsidRDefault="0092661C" w:rsidP="009266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2797FAAF" w14:textId="61266A58" w:rsidR="00A37376" w:rsidRDefault="00A37376" w:rsidP="00F56ABF">
      <w:pPr>
        <w:rPr>
          <w:sz w:val="16"/>
          <w:szCs w:val="16"/>
        </w:rPr>
      </w:pPr>
    </w:p>
    <w:p w14:paraId="19CA969A" w14:textId="0C004340" w:rsidR="00286A5C" w:rsidRDefault="00286A5C" w:rsidP="00F56ABF">
      <w:pPr>
        <w:rPr>
          <w:sz w:val="16"/>
          <w:szCs w:val="16"/>
        </w:rPr>
      </w:pPr>
    </w:p>
    <w:p w14:paraId="34AEACBE" w14:textId="77777777" w:rsidR="00560702" w:rsidRDefault="00560702" w:rsidP="00F56ABF">
      <w:pPr>
        <w:rPr>
          <w:sz w:val="16"/>
          <w:szCs w:val="16"/>
        </w:rPr>
      </w:pPr>
    </w:p>
    <w:sectPr w:rsidR="00560702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ABFAB" w14:textId="77777777" w:rsidR="00D81715" w:rsidRDefault="00D81715" w:rsidP="00286A5C">
      <w:r>
        <w:separator/>
      </w:r>
    </w:p>
  </w:endnote>
  <w:endnote w:type="continuationSeparator" w:id="0">
    <w:p w14:paraId="79CBF105" w14:textId="77777777" w:rsidR="00D81715" w:rsidRDefault="00D81715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2956D" w14:textId="77777777" w:rsidR="00D81715" w:rsidRDefault="00D81715" w:rsidP="00286A5C">
      <w:r>
        <w:separator/>
      </w:r>
    </w:p>
  </w:footnote>
  <w:footnote w:type="continuationSeparator" w:id="0">
    <w:p w14:paraId="5D59DC05" w14:textId="77777777" w:rsidR="00D81715" w:rsidRDefault="00D81715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E3CBA"/>
    <w:multiLevelType w:val="hybridMultilevel"/>
    <w:tmpl w:val="0F60199E"/>
    <w:lvl w:ilvl="0" w:tplc="0646FB9E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297761"/>
    <w:multiLevelType w:val="hybridMultilevel"/>
    <w:tmpl w:val="96107EC6"/>
    <w:lvl w:ilvl="0" w:tplc="A694293E">
      <w:numFmt w:val="bullet"/>
      <w:lvlText w:val="-"/>
      <w:lvlJc w:val="left"/>
      <w:pPr>
        <w:ind w:left="25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85A36"/>
    <w:multiLevelType w:val="hybridMultilevel"/>
    <w:tmpl w:val="E99A76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C25FC"/>
    <w:multiLevelType w:val="hybridMultilevel"/>
    <w:tmpl w:val="B2B65DE0"/>
    <w:lvl w:ilvl="0" w:tplc="EEF4A71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0C79ED"/>
    <w:multiLevelType w:val="hybridMultilevel"/>
    <w:tmpl w:val="B4940B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53731D"/>
    <w:multiLevelType w:val="hybridMultilevel"/>
    <w:tmpl w:val="08FAC9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554653"/>
    <w:multiLevelType w:val="hybridMultilevel"/>
    <w:tmpl w:val="87AE8246"/>
    <w:lvl w:ilvl="0" w:tplc="876EE6D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2"/>
  </w:num>
  <w:num w:numId="4">
    <w:abstractNumId w:val="4"/>
  </w:num>
  <w:num w:numId="5">
    <w:abstractNumId w:val="8"/>
  </w:num>
  <w:num w:numId="6">
    <w:abstractNumId w:val="6"/>
  </w:num>
  <w:num w:numId="7">
    <w:abstractNumId w:val="11"/>
  </w:num>
  <w:num w:numId="8">
    <w:abstractNumId w:val="3"/>
  </w:num>
  <w:num w:numId="9">
    <w:abstractNumId w:val="12"/>
  </w:num>
  <w:num w:numId="10">
    <w:abstractNumId w:val="7"/>
  </w:num>
  <w:num w:numId="11">
    <w:abstractNumId w:val="9"/>
  </w:num>
  <w:num w:numId="12">
    <w:abstractNumId w:val="14"/>
  </w:num>
  <w:num w:numId="13">
    <w:abstractNumId w:val="1"/>
  </w:num>
  <w:num w:numId="14">
    <w:abstractNumId w:val="5"/>
  </w:num>
  <w:num w:numId="15">
    <w:abstractNumId w:val="16"/>
  </w:num>
  <w:num w:numId="16">
    <w:abstractNumId w:val="15"/>
  </w:num>
  <w:num w:numId="17">
    <w:abstractNumId w:val="0"/>
  </w:num>
  <w:num w:numId="18">
    <w:abstractNumId w:val="17"/>
  </w:num>
  <w:num w:numId="19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DEE"/>
    <w:rsid w:val="00012143"/>
    <w:rsid w:val="00017AA8"/>
    <w:rsid w:val="0002084B"/>
    <w:rsid w:val="00020DC9"/>
    <w:rsid w:val="00023426"/>
    <w:rsid w:val="00026CB0"/>
    <w:rsid w:val="00031A4B"/>
    <w:rsid w:val="00040753"/>
    <w:rsid w:val="00041E57"/>
    <w:rsid w:val="000449AF"/>
    <w:rsid w:val="00045A02"/>
    <w:rsid w:val="00046486"/>
    <w:rsid w:val="00052817"/>
    <w:rsid w:val="000533D3"/>
    <w:rsid w:val="000554C8"/>
    <w:rsid w:val="0005659F"/>
    <w:rsid w:val="0006043F"/>
    <w:rsid w:val="00064292"/>
    <w:rsid w:val="00064662"/>
    <w:rsid w:val="000656D5"/>
    <w:rsid w:val="00071C1E"/>
    <w:rsid w:val="00072835"/>
    <w:rsid w:val="00074290"/>
    <w:rsid w:val="000870BB"/>
    <w:rsid w:val="00090FE9"/>
    <w:rsid w:val="00094440"/>
    <w:rsid w:val="00094A50"/>
    <w:rsid w:val="000B3BBC"/>
    <w:rsid w:val="000C1024"/>
    <w:rsid w:val="000C4C5D"/>
    <w:rsid w:val="000D222D"/>
    <w:rsid w:val="000E0CBF"/>
    <w:rsid w:val="000E57F2"/>
    <w:rsid w:val="000F409B"/>
    <w:rsid w:val="000F5AF7"/>
    <w:rsid w:val="0010398A"/>
    <w:rsid w:val="00106498"/>
    <w:rsid w:val="001064E1"/>
    <w:rsid w:val="00107146"/>
    <w:rsid w:val="001148C6"/>
    <w:rsid w:val="0013183A"/>
    <w:rsid w:val="00133626"/>
    <w:rsid w:val="00145FE3"/>
    <w:rsid w:val="00146C00"/>
    <w:rsid w:val="00151A69"/>
    <w:rsid w:val="001600CF"/>
    <w:rsid w:val="001664CB"/>
    <w:rsid w:val="00172B9B"/>
    <w:rsid w:val="00175CF2"/>
    <w:rsid w:val="001779A8"/>
    <w:rsid w:val="001779E0"/>
    <w:rsid w:val="001841CD"/>
    <w:rsid w:val="00184F69"/>
    <w:rsid w:val="00192390"/>
    <w:rsid w:val="00193180"/>
    <w:rsid w:val="001941BF"/>
    <w:rsid w:val="00195096"/>
    <w:rsid w:val="00197CD3"/>
    <w:rsid w:val="001A07AE"/>
    <w:rsid w:val="001A22EB"/>
    <w:rsid w:val="001A2839"/>
    <w:rsid w:val="001A666A"/>
    <w:rsid w:val="001A72C7"/>
    <w:rsid w:val="001B052E"/>
    <w:rsid w:val="001B0FC3"/>
    <w:rsid w:val="001B18C4"/>
    <w:rsid w:val="001B1923"/>
    <w:rsid w:val="001B1F7B"/>
    <w:rsid w:val="001B2574"/>
    <w:rsid w:val="001B3786"/>
    <w:rsid w:val="001B3F55"/>
    <w:rsid w:val="001B48C5"/>
    <w:rsid w:val="001B7AB1"/>
    <w:rsid w:val="001C3EBF"/>
    <w:rsid w:val="001C4C03"/>
    <w:rsid w:val="001C7EC4"/>
    <w:rsid w:val="001D227B"/>
    <w:rsid w:val="001E16FE"/>
    <w:rsid w:val="001E4815"/>
    <w:rsid w:val="001E6F6D"/>
    <w:rsid w:val="001E71E1"/>
    <w:rsid w:val="001F3295"/>
    <w:rsid w:val="001F3CB7"/>
    <w:rsid w:val="001F4C97"/>
    <w:rsid w:val="001F51BF"/>
    <w:rsid w:val="001F57A1"/>
    <w:rsid w:val="001F6030"/>
    <w:rsid w:val="00200930"/>
    <w:rsid w:val="00200E97"/>
    <w:rsid w:val="00201E10"/>
    <w:rsid w:val="00211277"/>
    <w:rsid w:val="00220ED1"/>
    <w:rsid w:val="00223534"/>
    <w:rsid w:val="0022486A"/>
    <w:rsid w:val="00226FE2"/>
    <w:rsid w:val="00230AD6"/>
    <w:rsid w:val="00231063"/>
    <w:rsid w:val="002311B6"/>
    <w:rsid w:val="0023211D"/>
    <w:rsid w:val="00235084"/>
    <w:rsid w:val="00235B16"/>
    <w:rsid w:val="00237AAB"/>
    <w:rsid w:val="002412A0"/>
    <w:rsid w:val="002441E4"/>
    <w:rsid w:val="00246C4F"/>
    <w:rsid w:val="002501D5"/>
    <w:rsid w:val="002516B4"/>
    <w:rsid w:val="002567ED"/>
    <w:rsid w:val="00261C8F"/>
    <w:rsid w:val="002731A4"/>
    <w:rsid w:val="0028015F"/>
    <w:rsid w:val="00280BC7"/>
    <w:rsid w:val="0028191F"/>
    <w:rsid w:val="00283A14"/>
    <w:rsid w:val="00286A5C"/>
    <w:rsid w:val="00286BD6"/>
    <w:rsid w:val="002902D3"/>
    <w:rsid w:val="00291711"/>
    <w:rsid w:val="002927A7"/>
    <w:rsid w:val="002969E4"/>
    <w:rsid w:val="002A0ACB"/>
    <w:rsid w:val="002A1D92"/>
    <w:rsid w:val="002A33A3"/>
    <w:rsid w:val="002A43C4"/>
    <w:rsid w:val="002A4F72"/>
    <w:rsid w:val="002A571E"/>
    <w:rsid w:val="002A653E"/>
    <w:rsid w:val="002A6BC4"/>
    <w:rsid w:val="002B0EE7"/>
    <w:rsid w:val="002B324E"/>
    <w:rsid w:val="002B7046"/>
    <w:rsid w:val="002C13CC"/>
    <w:rsid w:val="002C1D02"/>
    <w:rsid w:val="002C242F"/>
    <w:rsid w:val="002C304A"/>
    <w:rsid w:val="002C6442"/>
    <w:rsid w:val="002C7B21"/>
    <w:rsid w:val="002D1C05"/>
    <w:rsid w:val="002D24B2"/>
    <w:rsid w:val="002D2635"/>
    <w:rsid w:val="002D44BF"/>
    <w:rsid w:val="002D4CB6"/>
    <w:rsid w:val="002E0A5C"/>
    <w:rsid w:val="002E2277"/>
    <w:rsid w:val="002F0CC9"/>
    <w:rsid w:val="002F149F"/>
    <w:rsid w:val="002F3F18"/>
    <w:rsid w:val="002F6A4A"/>
    <w:rsid w:val="002F76AB"/>
    <w:rsid w:val="003029E0"/>
    <w:rsid w:val="00303E5C"/>
    <w:rsid w:val="003063C8"/>
    <w:rsid w:val="00306837"/>
    <w:rsid w:val="003129AE"/>
    <w:rsid w:val="00312E24"/>
    <w:rsid w:val="003159D7"/>
    <w:rsid w:val="00321F23"/>
    <w:rsid w:val="00322267"/>
    <w:rsid w:val="00325AF5"/>
    <w:rsid w:val="00336EA4"/>
    <w:rsid w:val="00341A44"/>
    <w:rsid w:val="003504FA"/>
    <w:rsid w:val="00351294"/>
    <w:rsid w:val="00353A43"/>
    <w:rsid w:val="00356D1F"/>
    <w:rsid w:val="00357397"/>
    <w:rsid w:val="00361560"/>
    <w:rsid w:val="00363994"/>
    <w:rsid w:val="00366722"/>
    <w:rsid w:val="00366944"/>
    <w:rsid w:val="00371166"/>
    <w:rsid w:val="00382BFA"/>
    <w:rsid w:val="00384374"/>
    <w:rsid w:val="00386CC5"/>
    <w:rsid w:val="00394D90"/>
    <w:rsid w:val="00395F56"/>
    <w:rsid w:val="003A1BA5"/>
    <w:rsid w:val="003A594A"/>
    <w:rsid w:val="003A6352"/>
    <w:rsid w:val="003A7E81"/>
    <w:rsid w:val="003B7C5B"/>
    <w:rsid w:val="003C02D6"/>
    <w:rsid w:val="003C25A3"/>
    <w:rsid w:val="003C3BB3"/>
    <w:rsid w:val="003C73C6"/>
    <w:rsid w:val="003C7736"/>
    <w:rsid w:val="003D03A9"/>
    <w:rsid w:val="003D0444"/>
    <w:rsid w:val="003D0C0C"/>
    <w:rsid w:val="003E07BC"/>
    <w:rsid w:val="003E20A7"/>
    <w:rsid w:val="003F1439"/>
    <w:rsid w:val="003F5A89"/>
    <w:rsid w:val="00400868"/>
    <w:rsid w:val="00402ECC"/>
    <w:rsid w:val="00402FE0"/>
    <w:rsid w:val="00405314"/>
    <w:rsid w:val="00407510"/>
    <w:rsid w:val="0041244A"/>
    <w:rsid w:val="004160EF"/>
    <w:rsid w:val="00417E39"/>
    <w:rsid w:val="004419ED"/>
    <w:rsid w:val="004438F9"/>
    <w:rsid w:val="004479FE"/>
    <w:rsid w:val="00450A07"/>
    <w:rsid w:val="00450F25"/>
    <w:rsid w:val="00451640"/>
    <w:rsid w:val="00454EFE"/>
    <w:rsid w:val="004562C4"/>
    <w:rsid w:val="004573C9"/>
    <w:rsid w:val="00457531"/>
    <w:rsid w:val="00462F44"/>
    <w:rsid w:val="004636E2"/>
    <w:rsid w:val="00464847"/>
    <w:rsid w:val="0046637A"/>
    <w:rsid w:val="00467008"/>
    <w:rsid w:val="00467938"/>
    <w:rsid w:val="004700E8"/>
    <w:rsid w:val="004705CB"/>
    <w:rsid w:val="00471885"/>
    <w:rsid w:val="004741BE"/>
    <w:rsid w:val="00474C0C"/>
    <w:rsid w:val="004756A5"/>
    <w:rsid w:val="00476FF6"/>
    <w:rsid w:val="00482C8C"/>
    <w:rsid w:val="00490358"/>
    <w:rsid w:val="0049062A"/>
    <w:rsid w:val="00491174"/>
    <w:rsid w:val="00496460"/>
    <w:rsid w:val="00497317"/>
    <w:rsid w:val="004A1C2A"/>
    <w:rsid w:val="004A4303"/>
    <w:rsid w:val="004A4A7C"/>
    <w:rsid w:val="004B2F40"/>
    <w:rsid w:val="004B34EF"/>
    <w:rsid w:val="004B367D"/>
    <w:rsid w:val="004B392B"/>
    <w:rsid w:val="004B487F"/>
    <w:rsid w:val="004B4D05"/>
    <w:rsid w:val="004B6C1B"/>
    <w:rsid w:val="004B7AA6"/>
    <w:rsid w:val="004C27D2"/>
    <w:rsid w:val="004D0A3F"/>
    <w:rsid w:val="004D3C8C"/>
    <w:rsid w:val="004D7878"/>
    <w:rsid w:val="004D78E4"/>
    <w:rsid w:val="004E15F7"/>
    <w:rsid w:val="004E3414"/>
    <w:rsid w:val="004E45D1"/>
    <w:rsid w:val="004E45E2"/>
    <w:rsid w:val="004E465F"/>
    <w:rsid w:val="004E60A9"/>
    <w:rsid w:val="004F29B9"/>
    <w:rsid w:val="004F5098"/>
    <w:rsid w:val="004F539C"/>
    <w:rsid w:val="004F6CBD"/>
    <w:rsid w:val="0050083A"/>
    <w:rsid w:val="005029AB"/>
    <w:rsid w:val="005050D6"/>
    <w:rsid w:val="00507E71"/>
    <w:rsid w:val="00514D4D"/>
    <w:rsid w:val="00515ADE"/>
    <w:rsid w:val="005179B5"/>
    <w:rsid w:val="00523C27"/>
    <w:rsid w:val="00524252"/>
    <w:rsid w:val="00531351"/>
    <w:rsid w:val="005315D0"/>
    <w:rsid w:val="00536FF6"/>
    <w:rsid w:val="005377CF"/>
    <w:rsid w:val="00541F45"/>
    <w:rsid w:val="00543B95"/>
    <w:rsid w:val="005467C3"/>
    <w:rsid w:val="0054799F"/>
    <w:rsid w:val="0055669C"/>
    <w:rsid w:val="00557DB7"/>
    <w:rsid w:val="00560702"/>
    <w:rsid w:val="00563AA9"/>
    <w:rsid w:val="005678CC"/>
    <w:rsid w:val="0057030B"/>
    <w:rsid w:val="00575573"/>
    <w:rsid w:val="00581439"/>
    <w:rsid w:val="0058193E"/>
    <w:rsid w:val="005833CD"/>
    <w:rsid w:val="00585C22"/>
    <w:rsid w:val="005928FD"/>
    <w:rsid w:val="005A0219"/>
    <w:rsid w:val="005A0B0D"/>
    <w:rsid w:val="005A179E"/>
    <w:rsid w:val="005A4928"/>
    <w:rsid w:val="005B1ACF"/>
    <w:rsid w:val="005B2AB1"/>
    <w:rsid w:val="005B3AB4"/>
    <w:rsid w:val="005B50F1"/>
    <w:rsid w:val="005B5CF1"/>
    <w:rsid w:val="005B6C42"/>
    <w:rsid w:val="005C0021"/>
    <w:rsid w:val="005C0BD2"/>
    <w:rsid w:val="005C26AA"/>
    <w:rsid w:val="005C27E5"/>
    <w:rsid w:val="005C2A36"/>
    <w:rsid w:val="005D12C6"/>
    <w:rsid w:val="005D41A7"/>
    <w:rsid w:val="005D7BCB"/>
    <w:rsid w:val="005E2EA1"/>
    <w:rsid w:val="005E5BB6"/>
    <w:rsid w:val="005F13B1"/>
    <w:rsid w:val="005F23B5"/>
    <w:rsid w:val="005F5D11"/>
    <w:rsid w:val="005F63EC"/>
    <w:rsid w:val="005F7F98"/>
    <w:rsid w:val="00601614"/>
    <w:rsid w:val="00601FD7"/>
    <w:rsid w:val="00612E04"/>
    <w:rsid w:val="006136CA"/>
    <w:rsid w:val="00614535"/>
    <w:rsid w:val="006202DD"/>
    <w:rsid w:val="006230EE"/>
    <w:rsid w:val="00623861"/>
    <w:rsid w:val="00627481"/>
    <w:rsid w:val="006274A6"/>
    <w:rsid w:val="0063088C"/>
    <w:rsid w:val="00630E31"/>
    <w:rsid w:val="006345ED"/>
    <w:rsid w:val="00640A63"/>
    <w:rsid w:val="0064144F"/>
    <w:rsid w:val="00641784"/>
    <w:rsid w:val="00644636"/>
    <w:rsid w:val="00644C0C"/>
    <w:rsid w:val="00646353"/>
    <w:rsid w:val="006470F1"/>
    <w:rsid w:val="006474B6"/>
    <w:rsid w:val="00647519"/>
    <w:rsid w:val="00650DA5"/>
    <w:rsid w:val="00657503"/>
    <w:rsid w:val="0066137F"/>
    <w:rsid w:val="00661889"/>
    <w:rsid w:val="00663388"/>
    <w:rsid w:val="00664F5F"/>
    <w:rsid w:val="00666674"/>
    <w:rsid w:val="006701EB"/>
    <w:rsid w:val="00670412"/>
    <w:rsid w:val="006749F7"/>
    <w:rsid w:val="00691DC4"/>
    <w:rsid w:val="006927BE"/>
    <w:rsid w:val="006A08F5"/>
    <w:rsid w:val="006A6A65"/>
    <w:rsid w:val="006B5881"/>
    <w:rsid w:val="006C119B"/>
    <w:rsid w:val="006C2436"/>
    <w:rsid w:val="006C2D58"/>
    <w:rsid w:val="006C41C1"/>
    <w:rsid w:val="006C5ECD"/>
    <w:rsid w:val="006C7198"/>
    <w:rsid w:val="006D0017"/>
    <w:rsid w:val="006D1BAB"/>
    <w:rsid w:val="006D3AF9"/>
    <w:rsid w:val="006D6661"/>
    <w:rsid w:val="006D68CA"/>
    <w:rsid w:val="006D7414"/>
    <w:rsid w:val="006E011E"/>
    <w:rsid w:val="006E4606"/>
    <w:rsid w:val="006F3ED3"/>
    <w:rsid w:val="006F40AB"/>
    <w:rsid w:val="006F4581"/>
    <w:rsid w:val="006F7B83"/>
    <w:rsid w:val="00710EC6"/>
    <w:rsid w:val="00712584"/>
    <w:rsid w:val="00712851"/>
    <w:rsid w:val="00712E4A"/>
    <w:rsid w:val="00713678"/>
    <w:rsid w:val="007149F6"/>
    <w:rsid w:val="00716AF6"/>
    <w:rsid w:val="00720A76"/>
    <w:rsid w:val="00721DED"/>
    <w:rsid w:val="00734306"/>
    <w:rsid w:val="007354F1"/>
    <w:rsid w:val="0074075F"/>
    <w:rsid w:val="00744167"/>
    <w:rsid w:val="007459EF"/>
    <w:rsid w:val="00745F20"/>
    <w:rsid w:val="00746022"/>
    <w:rsid w:val="0075299B"/>
    <w:rsid w:val="007545CF"/>
    <w:rsid w:val="007571ED"/>
    <w:rsid w:val="007574B0"/>
    <w:rsid w:val="00762E43"/>
    <w:rsid w:val="007646FA"/>
    <w:rsid w:val="00765D9B"/>
    <w:rsid w:val="00767F5B"/>
    <w:rsid w:val="00774408"/>
    <w:rsid w:val="007748A6"/>
    <w:rsid w:val="00775B06"/>
    <w:rsid w:val="007772F5"/>
    <w:rsid w:val="007843F4"/>
    <w:rsid w:val="00786C98"/>
    <w:rsid w:val="007917FF"/>
    <w:rsid w:val="007928B6"/>
    <w:rsid w:val="007A4F84"/>
    <w:rsid w:val="007A5447"/>
    <w:rsid w:val="007A56B1"/>
    <w:rsid w:val="007A5E94"/>
    <w:rsid w:val="007A5F43"/>
    <w:rsid w:val="007A7417"/>
    <w:rsid w:val="007B6A85"/>
    <w:rsid w:val="007C1A7E"/>
    <w:rsid w:val="007E2010"/>
    <w:rsid w:val="007E205C"/>
    <w:rsid w:val="007E2F89"/>
    <w:rsid w:val="007F017A"/>
    <w:rsid w:val="007F0964"/>
    <w:rsid w:val="007F313A"/>
    <w:rsid w:val="008012A7"/>
    <w:rsid w:val="00803BBE"/>
    <w:rsid w:val="00804646"/>
    <w:rsid w:val="00806406"/>
    <w:rsid w:val="00806A2A"/>
    <w:rsid w:val="00807BEE"/>
    <w:rsid w:val="00811372"/>
    <w:rsid w:val="00812C87"/>
    <w:rsid w:val="00824539"/>
    <w:rsid w:val="00834F26"/>
    <w:rsid w:val="008378A8"/>
    <w:rsid w:val="00844BBA"/>
    <w:rsid w:val="00845C98"/>
    <w:rsid w:val="00846EC5"/>
    <w:rsid w:val="0085350D"/>
    <w:rsid w:val="0085394F"/>
    <w:rsid w:val="00856F7F"/>
    <w:rsid w:val="00863227"/>
    <w:rsid w:val="00864C77"/>
    <w:rsid w:val="00865DF4"/>
    <w:rsid w:val="008712B3"/>
    <w:rsid w:val="00871FF6"/>
    <w:rsid w:val="008740A9"/>
    <w:rsid w:val="00874A67"/>
    <w:rsid w:val="00875CC8"/>
    <w:rsid w:val="00876775"/>
    <w:rsid w:val="00876D21"/>
    <w:rsid w:val="00881F97"/>
    <w:rsid w:val="008846E1"/>
    <w:rsid w:val="00885B2F"/>
    <w:rsid w:val="008A1776"/>
    <w:rsid w:val="008A34D1"/>
    <w:rsid w:val="008A6636"/>
    <w:rsid w:val="008C4A2F"/>
    <w:rsid w:val="008C5E93"/>
    <w:rsid w:val="008D3BE8"/>
    <w:rsid w:val="008D5DBE"/>
    <w:rsid w:val="008E42D8"/>
    <w:rsid w:val="008F1372"/>
    <w:rsid w:val="008F39D2"/>
    <w:rsid w:val="008F5C48"/>
    <w:rsid w:val="008F628F"/>
    <w:rsid w:val="008F78F2"/>
    <w:rsid w:val="008F7AE4"/>
    <w:rsid w:val="00901269"/>
    <w:rsid w:val="009018A0"/>
    <w:rsid w:val="00902C57"/>
    <w:rsid w:val="00904ABB"/>
    <w:rsid w:val="00905461"/>
    <w:rsid w:val="0090725E"/>
    <w:rsid w:val="00914DC7"/>
    <w:rsid w:val="009158A0"/>
    <w:rsid w:val="00915970"/>
    <w:rsid w:val="009213C4"/>
    <w:rsid w:val="00922EB5"/>
    <w:rsid w:val="00925EF5"/>
    <w:rsid w:val="0092661C"/>
    <w:rsid w:val="0093298E"/>
    <w:rsid w:val="0093512F"/>
    <w:rsid w:val="00935CF4"/>
    <w:rsid w:val="00937D6C"/>
    <w:rsid w:val="009402B6"/>
    <w:rsid w:val="00944577"/>
    <w:rsid w:val="00946F88"/>
    <w:rsid w:val="00951A23"/>
    <w:rsid w:val="009540C9"/>
    <w:rsid w:val="00955718"/>
    <w:rsid w:val="00957F92"/>
    <w:rsid w:val="009611BB"/>
    <w:rsid w:val="00963276"/>
    <w:rsid w:val="00970628"/>
    <w:rsid w:val="00971F31"/>
    <w:rsid w:val="00973EDF"/>
    <w:rsid w:val="00974AEA"/>
    <w:rsid w:val="00980BA4"/>
    <w:rsid w:val="009855B9"/>
    <w:rsid w:val="00986505"/>
    <w:rsid w:val="00987013"/>
    <w:rsid w:val="00987E9C"/>
    <w:rsid w:val="00987F97"/>
    <w:rsid w:val="00992C98"/>
    <w:rsid w:val="00992E0A"/>
    <w:rsid w:val="009A73A3"/>
    <w:rsid w:val="009B1038"/>
    <w:rsid w:val="009B2825"/>
    <w:rsid w:val="009B2FEC"/>
    <w:rsid w:val="009B44B3"/>
    <w:rsid w:val="009B50FC"/>
    <w:rsid w:val="009B73BE"/>
    <w:rsid w:val="009C0538"/>
    <w:rsid w:val="009C060A"/>
    <w:rsid w:val="009C1416"/>
    <w:rsid w:val="009C420E"/>
    <w:rsid w:val="009C4B34"/>
    <w:rsid w:val="009C5B7B"/>
    <w:rsid w:val="009D3F51"/>
    <w:rsid w:val="009E01A2"/>
    <w:rsid w:val="009E298A"/>
    <w:rsid w:val="009E4029"/>
    <w:rsid w:val="009F469E"/>
    <w:rsid w:val="009F5C62"/>
    <w:rsid w:val="009F63BA"/>
    <w:rsid w:val="00A01868"/>
    <w:rsid w:val="00A02CFA"/>
    <w:rsid w:val="00A03BDD"/>
    <w:rsid w:val="00A040D4"/>
    <w:rsid w:val="00A0578A"/>
    <w:rsid w:val="00A05EC0"/>
    <w:rsid w:val="00A07D75"/>
    <w:rsid w:val="00A22E35"/>
    <w:rsid w:val="00A26F32"/>
    <w:rsid w:val="00A35898"/>
    <w:rsid w:val="00A37376"/>
    <w:rsid w:val="00A45A65"/>
    <w:rsid w:val="00A47428"/>
    <w:rsid w:val="00A53142"/>
    <w:rsid w:val="00A53CD7"/>
    <w:rsid w:val="00A54233"/>
    <w:rsid w:val="00A55FB4"/>
    <w:rsid w:val="00A6024D"/>
    <w:rsid w:val="00A60C9E"/>
    <w:rsid w:val="00A63F71"/>
    <w:rsid w:val="00A73078"/>
    <w:rsid w:val="00A8608D"/>
    <w:rsid w:val="00A91781"/>
    <w:rsid w:val="00A91E00"/>
    <w:rsid w:val="00A95F6B"/>
    <w:rsid w:val="00AA6165"/>
    <w:rsid w:val="00AB0288"/>
    <w:rsid w:val="00AB5582"/>
    <w:rsid w:val="00AC29FC"/>
    <w:rsid w:val="00AC31DC"/>
    <w:rsid w:val="00AC32F7"/>
    <w:rsid w:val="00AC3420"/>
    <w:rsid w:val="00AC551E"/>
    <w:rsid w:val="00AC7C1F"/>
    <w:rsid w:val="00AD40CA"/>
    <w:rsid w:val="00AD4BA2"/>
    <w:rsid w:val="00AD4DD7"/>
    <w:rsid w:val="00AD5555"/>
    <w:rsid w:val="00AD5ABD"/>
    <w:rsid w:val="00AD616C"/>
    <w:rsid w:val="00AD6E4F"/>
    <w:rsid w:val="00AE210E"/>
    <w:rsid w:val="00AE3C0C"/>
    <w:rsid w:val="00AE40F0"/>
    <w:rsid w:val="00AE4599"/>
    <w:rsid w:val="00AE4C6A"/>
    <w:rsid w:val="00AE5CEC"/>
    <w:rsid w:val="00AE7601"/>
    <w:rsid w:val="00AF47B4"/>
    <w:rsid w:val="00B026D0"/>
    <w:rsid w:val="00B0297B"/>
    <w:rsid w:val="00B03F5D"/>
    <w:rsid w:val="00B05084"/>
    <w:rsid w:val="00B0666F"/>
    <w:rsid w:val="00B0793F"/>
    <w:rsid w:val="00B14441"/>
    <w:rsid w:val="00B176AD"/>
    <w:rsid w:val="00B24532"/>
    <w:rsid w:val="00B306DA"/>
    <w:rsid w:val="00B3078A"/>
    <w:rsid w:val="00B32D2C"/>
    <w:rsid w:val="00B337AC"/>
    <w:rsid w:val="00B452D5"/>
    <w:rsid w:val="00B51580"/>
    <w:rsid w:val="00B5478D"/>
    <w:rsid w:val="00B5506A"/>
    <w:rsid w:val="00B56BD2"/>
    <w:rsid w:val="00B628CE"/>
    <w:rsid w:val="00B672B6"/>
    <w:rsid w:val="00B7113A"/>
    <w:rsid w:val="00B755E7"/>
    <w:rsid w:val="00B75675"/>
    <w:rsid w:val="00B764C6"/>
    <w:rsid w:val="00B80061"/>
    <w:rsid w:val="00B8059E"/>
    <w:rsid w:val="00B83B15"/>
    <w:rsid w:val="00B86D1B"/>
    <w:rsid w:val="00B905AA"/>
    <w:rsid w:val="00B93CE5"/>
    <w:rsid w:val="00B940F9"/>
    <w:rsid w:val="00B96E4B"/>
    <w:rsid w:val="00BA16E2"/>
    <w:rsid w:val="00BA1F66"/>
    <w:rsid w:val="00BA214C"/>
    <w:rsid w:val="00BA4A6F"/>
    <w:rsid w:val="00BB0010"/>
    <w:rsid w:val="00BB23ED"/>
    <w:rsid w:val="00BB2D73"/>
    <w:rsid w:val="00BB32B1"/>
    <w:rsid w:val="00BB37C8"/>
    <w:rsid w:val="00BB64C2"/>
    <w:rsid w:val="00BC1EAC"/>
    <w:rsid w:val="00BC2EE6"/>
    <w:rsid w:val="00BC4F2F"/>
    <w:rsid w:val="00BD0936"/>
    <w:rsid w:val="00BD0D33"/>
    <w:rsid w:val="00BD4989"/>
    <w:rsid w:val="00BD5ED3"/>
    <w:rsid w:val="00BE4742"/>
    <w:rsid w:val="00BE4B64"/>
    <w:rsid w:val="00BE548F"/>
    <w:rsid w:val="00BF0C57"/>
    <w:rsid w:val="00BF1F24"/>
    <w:rsid w:val="00BF6D84"/>
    <w:rsid w:val="00BF768E"/>
    <w:rsid w:val="00C01E7F"/>
    <w:rsid w:val="00C075D9"/>
    <w:rsid w:val="00C10721"/>
    <w:rsid w:val="00C15E63"/>
    <w:rsid w:val="00C16AC6"/>
    <w:rsid w:val="00C221CF"/>
    <w:rsid w:val="00C23338"/>
    <w:rsid w:val="00C24BC7"/>
    <w:rsid w:val="00C2738F"/>
    <w:rsid w:val="00C347DA"/>
    <w:rsid w:val="00C3644E"/>
    <w:rsid w:val="00C44BEE"/>
    <w:rsid w:val="00C45D20"/>
    <w:rsid w:val="00C5683B"/>
    <w:rsid w:val="00C64F48"/>
    <w:rsid w:val="00C73219"/>
    <w:rsid w:val="00C775B7"/>
    <w:rsid w:val="00C80A45"/>
    <w:rsid w:val="00C80B8A"/>
    <w:rsid w:val="00C868B0"/>
    <w:rsid w:val="00C8696F"/>
    <w:rsid w:val="00C8751C"/>
    <w:rsid w:val="00C87A95"/>
    <w:rsid w:val="00C90BD2"/>
    <w:rsid w:val="00C93D20"/>
    <w:rsid w:val="00C94E59"/>
    <w:rsid w:val="00CA35F5"/>
    <w:rsid w:val="00CB1798"/>
    <w:rsid w:val="00CB1886"/>
    <w:rsid w:val="00CB386C"/>
    <w:rsid w:val="00CB53A1"/>
    <w:rsid w:val="00CC1B78"/>
    <w:rsid w:val="00CC1C31"/>
    <w:rsid w:val="00CC3F57"/>
    <w:rsid w:val="00CE10B3"/>
    <w:rsid w:val="00CE248F"/>
    <w:rsid w:val="00CE51C1"/>
    <w:rsid w:val="00CE53F7"/>
    <w:rsid w:val="00CE6025"/>
    <w:rsid w:val="00CF267D"/>
    <w:rsid w:val="00CF3BCD"/>
    <w:rsid w:val="00CF75CE"/>
    <w:rsid w:val="00CF79CC"/>
    <w:rsid w:val="00D00452"/>
    <w:rsid w:val="00D00B03"/>
    <w:rsid w:val="00D0256E"/>
    <w:rsid w:val="00D02C15"/>
    <w:rsid w:val="00D03151"/>
    <w:rsid w:val="00D04689"/>
    <w:rsid w:val="00D14939"/>
    <w:rsid w:val="00D15340"/>
    <w:rsid w:val="00D1683D"/>
    <w:rsid w:val="00D21569"/>
    <w:rsid w:val="00D2390F"/>
    <w:rsid w:val="00D24242"/>
    <w:rsid w:val="00D261D0"/>
    <w:rsid w:val="00D27A42"/>
    <w:rsid w:val="00D30824"/>
    <w:rsid w:val="00D30C23"/>
    <w:rsid w:val="00D31897"/>
    <w:rsid w:val="00D31E7F"/>
    <w:rsid w:val="00D33E32"/>
    <w:rsid w:val="00D4172C"/>
    <w:rsid w:val="00D42A8D"/>
    <w:rsid w:val="00D44CD2"/>
    <w:rsid w:val="00D458BE"/>
    <w:rsid w:val="00D47DE6"/>
    <w:rsid w:val="00D53F07"/>
    <w:rsid w:val="00D56F37"/>
    <w:rsid w:val="00D66118"/>
    <w:rsid w:val="00D677D8"/>
    <w:rsid w:val="00D71C4A"/>
    <w:rsid w:val="00D76BAB"/>
    <w:rsid w:val="00D81715"/>
    <w:rsid w:val="00D83350"/>
    <w:rsid w:val="00D8468E"/>
    <w:rsid w:val="00D92DC0"/>
    <w:rsid w:val="00D973D0"/>
    <w:rsid w:val="00D97C1A"/>
    <w:rsid w:val="00DA0514"/>
    <w:rsid w:val="00DA2679"/>
    <w:rsid w:val="00DA544F"/>
    <w:rsid w:val="00DA5615"/>
    <w:rsid w:val="00DA5AA5"/>
    <w:rsid w:val="00DA6E80"/>
    <w:rsid w:val="00DB1D0B"/>
    <w:rsid w:val="00DC22FF"/>
    <w:rsid w:val="00DC35A7"/>
    <w:rsid w:val="00DC7E0F"/>
    <w:rsid w:val="00DD088E"/>
    <w:rsid w:val="00DD3952"/>
    <w:rsid w:val="00DD5D89"/>
    <w:rsid w:val="00DE1DC8"/>
    <w:rsid w:val="00DE3D8E"/>
    <w:rsid w:val="00DE46FE"/>
    <w:rsid w:val="00DE5D90"/>
    <w:rsid w:val="00DF34EC"/>
    <w:rsid w:val="00DF38A0"/>
    <w:rsid w:val="00DF42E2"/>
    <w:rsid w:val="00E06278"/>
    <w:rsid w:val="00E143B2"/>
    <w:rsid w:val="00E162F9"/>
    <w:rsid w:val="00E222C1"/>
    <w:rsid w:val="00E23E67"/>
    <w:rsid w:val="00E241E8"/>
    <w:rsid w:val="00E30DA4"/>
    <w:rsid w:val="00E310B0"/>
    <w:rsid w:val="00E31392"/>
    <w:rsid w:val="00E31814"/>
    <w:rsid w:val="00E44501"/>
    <w:rsid w:val="00E463D5"/>
    <w:rsid w:val="00E5079D"/>
    <w:rsid w:val="00E50E4D"/>
    <w:rsid w:val="00E511E7"/>
    <w:rsid w:val="00E519C7"/>
    <w:rsid w:val="00E53C89"/>
    <w:rsid w:val="00E56628"/>
    <w:rsid w:val="00E568E5"/>
    <w:rsid w:val="00E65EB8"/>
    <w:rsid w:val="00E71035"/>
    <w:rsid w:val="00E72127"/>
    <w:rsid w:val="00E72570"/>
    <w:rsid w:val="00E7308B"/>
    <w:rsid w:val="00E755ED"/>
    <w:rsid w:val="00E84065"/>
    <w:rsid w:val="00E86074"/>
    <w:rsid w:val="00E86953"/>
    <w:rsid w:val="00E910E9"/>
    <w:rsid w:val="00E9234B"/>
    <w:rsid w:val="00E94FDA"/>
    <w:rsid w:val="00E95CC1"/>
    <w:rsid w:val="00E97ABF"/>
    <w:rsid w:val="00EA5F26"/>
    <w:rsid w:val="00EB2935"/>
    <w:rsid w:val="00EB39DB"/>
    <w:rsid w:val="00EB5E50"/>
    <w:rsid w:val="00EB67C8"/>
    <w:rsid w:val="00EB6C7F"/>
    <w:rsid w:val="00EC6459"/>
    <w:rsid w:val="00ED65C6"/>
    <w:rsid w:val="00EE45DE"/>
    <w:rsid w:val="00EE482B"/>
    <w:rsid w:val="00EE6534"/>
    <w:rsid w:val="00EE6D4A"/>
    <w:rsid w:val="00EE7266"/>
    <w:rsid w:val="00EE7A88"/>
    <w:rsid w:val="00EF0994"/>
    <w:rsid w:val="00EF37F6"/>
    <w:rsid w:val="00EF436A"/>
    <w:rsid w:val="00EF5653"/>
    <w:rsid w:val="00EF69DE"/>
    <w:rsid w:val="00F00BD7"/>
    <w:rsid w:val="00F03D74"/>
    <w:rsid w:val="00F04220"/>
    <w:rsid w:val="00F063C4"/>
    <w:rsid w:val="00F10017"/>
    <w:rsid w:val="00F15E4D"/>
    <w:rsid w:val="00F17D87"/>
    <w:rsid w:val="00F17E82"/>
    <w:rsid w:val="00F23A40"/>
    <w:rsid w:val="00F2691C"/>
    <w:rsid w:val="00F30F8F"/>
    <w:rsid w:val="00F339F2"/>
    <w:rsid w:val="00F342FF"/>
    <w:rsid w:val="00F37D08"/>
    <w:rsid w:val="00F4056A"/>
    <w:rsid w:val="00F41AC7"/>
    <w:rsid w:val="00F41DD5"/>
    <w:rsid w:val="00F42AC6"/>
    <w:rsid w:val="00F43206"/>
    <w:rsid w:val="00F46FC5"/>
    <w:rsid w:val="00F4749E"/>
    <w:rsid w:val="00F536FC"/>
    <w:rsid w:val="00F55416"/>
    <w:rsid w:val="00F56222"/>
    <w:rsid w:val="00F56ABF"/>
    <w:rsid w:val="00F572F4"/>
    <w:rsid w:val="00F60D5D"/>
    <w:rsid w:val="00F62AC1"/>
    <w:rsid w:val="00F66E5F"/>
    <w:rsid w:val="00F71B81"/>
    <w:rsid w:val="00F73633"/>
    <w:rsid w:val="00F743B1"/>
    <w:rsid w:val="00F753DF"/>
    <w:rsid w:val="00F80A44"/>
    <w:rsid w:val="00F815EE"/>
    <w:rsid w:val="00F876C5"/>
    <w:rsid w:val="00FA18F5"/>
    <w:rsid w:val="00FA1D79"/>
    <w:rsid w:val="00FA20F7"/>
    <w:rsid w:val="00FA6543"/>
    <w:rsid w:val="00FB2F04"/>
    <w:rsid w:val="00FB78A4"/>
    <w:rsid w:val="00FC11AF"/>
    <w:rsid w:val="00FC236F"/>
    <w:rsid w:val="00FC252E"/>
    <w:rsid w:val="00FC340C"/>
    <w:rsid w:val="00FC646D"/>
    <w:rsid w:val="00FC7288"/>
    <w:rsid w:val="00FD0705"/>
    <w:rsid w:val="00FD41BB"/>
    <w:rsid w:val="00FD72ED"/>
    <w:rsid w:val="00FD7599"/>
    <w:rsid w:val="00FE155A"/>
    <w:rsid w:val="00FE2742"/>
    <w:rsid w:val="00FE7E9A"/>
    <w:rsid w:val="00FF2D28"/>
    <w:rsid w:val="00FF2F19"/>
    <w:rsid w:val="00FF44C8"/>
    <w:rsid w:val="00FF62E3"/>
    <w:rsid w:val="00FF66C7"/>
    <w:rsid w:val="00FF71C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B55C"/>
  <w15:chartTrackingRefBased/>
  <w15:docId w15:val="{278B1B69-38FA-4507-9177-25FD5735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8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basedOn w:val="Normaltabell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25BE9-29E7-47AE-98B1-70A68FE92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40</TotalTime>
  <Pages>3</Pages>
  <Words>649</Words>
  <Characters>3649</Characters>
  <Application>Microsoft Office Word</Application>
  <DocSecurity>0</DocSecurity>
  <Lines>1824</Lines>
  <Paragraphs>252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Emmoth</dc:creator>
  <cp:keywords/>
  <dc:description/>
  <cp:lastModifiedBy>Andreas Stenlund</cp:lastModifiedBy>
  <cp:revision>7</cp:revision>
  <cp:lastPrinted>2022-01-18T16:23:00Z</cp:lastPrinted>
  <dcterms:created xsi:type="dcterms:W3CDTF">2022-01-21T14:10:00Z</dcterms:created>
  <dcterms:modified xsi:type="dcterms:W3CDTF">2022-03-03T14:33:00Z</dcterms:modified>
</cp:coreProperties>
</file>