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017F" w:rsidRPr="00AC6166" w:rsidRDefault="008D017F" w:rsidP="00305E52">
      <w:pPr>
        <w:pStyle w:val="Hemstlrubrik"/>
      </w:pPr>
      <w:r w:rsidRPr="00AC6166">
        <w:t>Förslag till riksdagsbeslut</w:t>
      </w:r>
    </w:p>
    <w:p w:rsidR="008D017F" w:rsidRPr="00AC6166" w:rsidRDefault="008D017F" w:rsidP="008D017F">
      <w:pPr>
        <w:pStyle w:val="Hemstlatt"/>
      </w:pPr>
      <w:r w:rsidRPr="00AC6166">
        <w:t>Riksdagen tillkännager för regeringen som sin mening vad i motionen anförs om att stimulera framväxten av fler pojkmottagningar.</w:t>
      </w:r>
    </w:p>
    <w:p w:rsidR="008D017F" w:rsidRPr="00AC6166" w:rsidRDefault="007C6092" w:rsidP="008D017F">
      <w:pPr>
        <w:pStyle w:val="Rubrik1"/>
      </w:pPr>
      <w:r w:rsidRPr="00AC6166">
        <w:t>Motivering</w:t>
      </w:r>
    </w:p>
    <w:p w:rsidR="0096005E" w:rsidRPr="00AC6166" w:rsidRDefault="008D017F" w:rsidP="008D017F">
      <w:r w:rsidRPr="00AC6166">
        <w:t>För många ungdomar spelar ungdomsmottagningarna en viktig roll. Vid mo</w:t>
      </w:r>
      <w:r w:rsidRPr="00AC6166">
        <w:t>t</w:t>
      </w:r>
      <w:r w:rsidRPr="00AC6166">
        <w:t>tagningarna finns kompetens av framför</w:t>
      </w:r>
      <w:r w:rsidR="00305E52" w:rsidRPr="00AC6166">
        <w:t xml:space="preserve"> </w:t>
      </w:r>
      <w:r w:rsidRPr="00AC6166">
        <w:t>allt medicinsk men ofta också social karaktär. Där kan unga, i tonåren eller i tjugoårsåldern, på ett naturligt och lättillgängligt sätt och på sina villkor få stöd och hjälp med sin utveckling och sina funderingar kanske främst när det gä</w:t>
      </w:r>
      <w:r w:rsidR="0096005E" w:rsidRPr="00AC6166">
        <w:t xml:space="preserve">ller sex- och samlevnadsfrågor. </w:t>
      </w:r>
      <w:r w:rsidRPr="00AC6166">
        <w:t>Undersökningar visar emellertid att de som oftast besöker ungdomsmotta</w:t>
      </w:r>
      <w:r w:rsidRPr="00AC6166">
        <w:t>g</w:t>
      </w:r>
      <w:r w:rsidRPr="00AC6166">
        <w:t>ningarna är flickor.</w:t>
      </w:r>
    </w:p>
    <w:p w:rsidR="0096005E" w:rsidRPr="00AC6166" w:rsidRDefault="008D017F" w:rsidP="00305E52">
      <w:pPr>
        <w:pStyle w:val="Normaltindrag"/>
      </w:pPr>
      <w:r w:rsidRPr="00AC6166">
        <w:t>Pojkarna har ofta inte lika lätt att hitta dit. Det handlar knappast om att pojkar skulle ha färre anledningar att uppsöka ungdomsmottagningarna. Tvärtom har många pojkar i dag behov av stöd och hjälp inte minst på grund av de krav och rollmodeller som media ställer på unga män. Det har spekul</w:t>
      </w:r>
      <w:r w:rsidRPr="00AC6166">
        <w:t>e</w:t>
      </w:r>
      <w:r w:rsidRPr="00AC6166">
        <w:t>rats i ors</w:t>
      </w:r>
      <w:r w:rsidRPr="00AC6166">
        <w:t>a</w:t>
      </w:r>
      <w:r w:rsidRPr="00AC6166">
        <w:t>kerna till att pojkar inte gärna söker upp ungdomsmottagningarna. Möjliga orsaker har angetts vara att det enbart finns kvinnlig personal eller att en särskild metodik behöver användas i kommunikationen med de unga mä</w:t>
      </w:r>
      <w:r w:rsidRPr="00AC6166">
        <w:t>n</w:t>
      </w:r>
      <w:r w:rsidRPr="00AC6166">
        <w:t>nen jämfört med de unga kvinnorna. Betydelsen av manlig personal, i all synne</w:t>
      </w:r>
      <w:r w:rsidRPr="00AC6166">
        <w:t>r</w:t>
      </w:r>
      <w:r w:rsidRPr="00AC6166">
        <w:t>het i en tid då fler ynglingar växer upp utan sunda manliga förebilder, kan inte heller nog betonas.</w:t>
      </w:r>
    </w:p>
    <w:p w:rsidR="008D017F" w:rsidRPr="00AC6166" w:rsidRDefault="008D017F" w:rsidP="00305E52">
      <w:pPr>
        <w:pStyle w:val="Normaltindrag"/>
      </w:pPr>
      <w:r w:rsidRPr="00AC6166">
        <w:t>På flera håll har detta delvis lösts genom inrättandet av särskilda pojkmo</w:t>
      </w:r>
      <w:r w:rsidRPr="00AC6166">
        <w:t>t</w:t>
      </w:r>
      <w:r w:rsidRPr="00AC6166">
        <w:t>tagningar dit unga män kan vända sig. Där kan finnas manlig personal och en metodik som låter pojkarna vara pojkar. För att tillgodose de unga männens behov av stöd bör staten ta ansvar för att uppmuntra och stödja uppbyggnaden av pojkmotta</w:t>
      </w:r>
      <w:r w:rsidR="00305E52" w:rsidRPr="00AC6166">
        <w:t>gningar i hela landet. Det bör r</w:t>
      </w:r>
      <w:r w:rsidRPr="00AC6166">
        <w:t>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05E52" w:rsidRPr="00AC6166">
        <w:tblPrEx>
          <w:tblCellMar>
            <w:top w:w="0" w:type="dxa"/>
            <w:bottom w:w="0" w:type="dxa"/>
          </w:tblCellMar>
        </w:tblPrEx>
        <w:trPr>
          <w:cantSplit/>
        </w:trPr>
        <w:tc>
          <w:tcPr>
            <w:tcW w:w="3046" w:type="dxa"/>
          </w:tcPr>
          <w:p w:rsidR="00305E52" w:rsidRPr="00AC6166" w:rsidRDefault="00305E52" w:rsidP="00305E52">
            <w:pPr>
              <w:pStyle w:val="UnderskriftDatum"/>
              <w:spacing w:before="0"/>
            </w:pPr>
            <w:r w:rsidRPr="00AC6166">
              <w:lastRenderedPageBreak/>
              <w:t>Stockholm den 20 september 2005</w:t>
            </w:r>
          </w:p>
        </w:tc>
        <w:tc>
          <w:tcPr>
            <w:tcW w:w="3047" w:type="dxa"/>
          </w:tcPr>
          <w:p w:rsidR="00305E52" w:rsidRPr="00AC6166" w:rsidRDefault="00305E52" w:rsidP="00305E52">
            <w:pPr>
              <w:pStyle w:val="Underskrifter"/>
            </w:pPr>
          </w:p>
        </w:tc>
      </w:tr>
      <w:tr w:rsidR="00305E52" w:rsidRPr="00AC6166">
        <w:tblPrEx>
          <w:tblCellMar>
            <w:top w:w="0" w:type="dxa"/>
            <w:bottom w:w="0" w:type="dxa"/>
          </w:tblCellMar>
        </w:tblPrEx>
        <w:trPr>
          <w:cantSplit/>
        </w:trPr>
        <w:tc>
          <w:tcPr>
            <w:tcW w:w="3046" w:type="dxa"/>
          </w:tcPr>
          <w:p w:rsidR="00305E52" w:rsidRPr="00AC6166" w:rsidRDefault="00305E52" w:rsidP="00305E52">
            <w:pPr>
              <w:pStyle w:val="Underskrifter"/>
            </w:pPr>
            <w:r w:rsidRPr="00AC6166">
              <w:t>Torsten Lindström (kd)</w:t>
            </w:r>
          </w:p>
        </w:tc>
        <w:tc>
          <w:tcPr>
            <w:tcW w:w="3047" w:type="dxa"/>
          </w:tcPr>
          <w:p w:rsidR="00305E52" w:rsidRPr="00AC6166" w:rsidRDefault="00305E52" w:rsidP="00305E52">
            <w:pPr>
              <w:pStyle w:val="Underskrifter"/>
            </w:pPr>
          </w:p>
        </w:tc>
      </w:tr>
    </w:tbl>
    <w:p w:rsidR="008D017F" w:rsidRPr="00AC6166" w:rsidRDefault="008D017F" w:rsidP="00305E52">
      <w:pPr>
        <w:pStyle w:val="Normaltindrag"/>
      </w:pPr>
    </w:p>
    <w:sectPr w:rsidR="008D017F" w:rsidRPr="00AC6166" w:rsidSect="00305E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00EC" w:rsidRPr="00AC6166" w:rsidRDefault="002500EC">
      <w:r w:rsidRPr="00AC6166">
        <w:separator/>
      </w:r>
    </w:p>
  </w:endnote>
  <w:endnote w:type="continuationSeparator" w:id="0">
    <w:p w:rsidR="002500EC" w:rsidRPr="00AC6166" w:rsidRDefault="002500EC">
      <w:r w:rsidRPr="00AC61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E52" w:rsidRPr="00AC6166" w:rsidRDefault="00AC6166" w:rsidP="00305E52">
    <w:pPr>
      <w:pStyle w:val="Sidfot"/>
    </w:pPr>
    <w:r w:rsidRPr="00AC61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69096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E52" w:rsidRDefault="00305E52">
                          <w:pPr>
                            <w:pStyle w:val="NormalS5sidnrV"/>
                          </w:pPr>
                          <w:r>
                            <w:fldChar w:fldCharType="begin"/>
                          </w:r>
                          <w:r>
                            <w:instrText xml:space="preserve"> PAGE *\charformat</w:instrText>
                          </w:r>
                          <w:r>
                            <w:fldChar w:fldCharType="separate"/>
                          </w:r>
                          <w:r w:rsidR="00311F1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5E52" w:rsidRDefault="00305E52">
                    <w:pPr>
                      <w:pStyle w:val="NormalS5sidnrV"/>
                    </w:pPr>
                    <w:r>
                      <w:fldChar w:fldCharType="begin"/>
                    </w:r>
                    <w:r>
                      <w:instrText xml:space="preserve"> PAGE *\charformat</w:instrText>
                    </w:r>
                    <w:r>
                      <w:fldChar w:fldCharType="separate"/>
                    </w:r>
                    <w:r w:rsidR="00311F1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E52" w:rsidRPr="00AC6166" w:rsidRDefault="00AC6166" w:rsidP="00305E52">
    <w:pPr>
      <w:pStyle w:val="Sidfot"/>
    </w:pPr>
    <w:r w:rsidRPr="00AC61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7279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E52" w:rsidRDefault="00305E52">
                          <w:pPr>
                            <w:pStyle w:val="NormalS5sidnrH"/>
                            <w:ind w:right="0"/>
                          </w:pPr>
                          <w:r>
                            <w:fldChar w:fldCharType="begin"/>
                          </w:r>
                          <w:r>
                            <w:instrText xml:space="preserve"> PAGE *\charformat</w:instrText>
                          </w:r>
                          <w:r>
                            <w:fldChar w:fldCharType="separate"/>
                          </w:r>
                          <w:r w:rsidR="00311F1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5E52" w:rsidRDefault="00305E52">
                    <w:pPr>
                      <w:pStyle w:val="NormalS5sidnrH"/>
                      <w:ind w:right="0"/>
                    </w:pPr>
                    <w:r>
                      <w:fldChar w:fldCharType="begin"/>
                    </w:r>
                    <w:r>
                      <w:instrText xml:space="preserve"> PAGE *\charformat</w:instrText>
                    </w:r>
                    <w:r>
                      <w:fldChar w:fldCharType="separate"/>
                    </w:r>
                    <w:r w:rsidR="00311F1C">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E52" w:rsidRPr="00AC6166" w:rsidRDefault="00AC6166" w:rsidP="00305E52">
    <w:pPr>
      <w:pStyle w:val="Sidfot"/>
    </w:pPr>
    <w:r w:rsidRPr="00AC61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55778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E52" w:rsidRDefault="00305E52">
                          <w:pPr>
                            <w:pStyle w:val="NormalS5sidnrH"/>
                            <w:ind w:right="0"/>
                          </w:pPr>
                          <w:r>
                            <w:fldChar w:fldCharType="begin"/>
                          </w:r>
                          <w:r>
                            <w:instrText xml:space="preserve"> PAGE *\charformat</w:instrText>
                          </w:r>
                          <w:r>
                            <w:fldChar w:fldCharType="separate"/>
                          </w:r>
                          <w:r w:rsidR="00311F1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5E52" w:rsidRDefault="00305E52">
                    <w:pPr>
                      <w:pStyle w:val="NormalS5sidnrH"/>
                      <w:ind w:right="0"/>
                    </w:pPr>
                    <w:r>
                      <w:fldChar w:fldCharType="begin"/>
                    </w:r>
                    <w:r>
                      <w:instrText xml:space="preserve"> PAGE *\charformat</w:instrText>
                    </w:r>
                    <w:r>
                      <w:fldChar w:fldCharType="separate"/>
                    </w:r>
                    <w:r w:rsidR="00311F1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00EC" w:rsidRPr="00AC6166" w:rsidRDefault="002500EC">
      <w:r w:rsidRPr="00AC6166">
        <w:separator/>
      </w:r>
    </w:p>
  </w:footnote>
  <w:footnote w:type="continuationSeparator" w:id="0">
    <w:p w:rsidR="002500EC" w:rsidRPr="00AC6166" w:rsidRDefault="002500EC">
      <w:r w:rsidRPr="00AC61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E52" w:rsidRPr="00AC6166" w:rsidRDefault="00AC6166" w:rsidP="00305E52">
    <w:pPr>
      <w:pStyle w:val="Sidhuvud"/>
    </w:pPr>
    <w:r w:rsidRPr="00AC61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54650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E52" w:rsidRDefault="00305E52">
                          <w:pPr>
                            <w:pStyle w:val="KantRubrikS5V"/>
                          </w:pPr>
                          <w:r>
                            <w:fldChar w:fldCharType="begin"/>
                          </w:r>
                          <w:r>
                            <w:instrText xml:space="preserve"> DOCPROPERTY "YearUser" *\charformat </w:instrText>
                          </w:r>
                          <w:r>
                            <w:fldChar w:fldCharType="separate"/>
                          </w:r>
                          <w:r w:rsidR="00311F1C">
                            <w:t>2005/06</w:t>
                          </w:r>
                          <w:r>
                            <w:fldChar w:fldCharType="end"/>
                          </w:r>
                          <w:r>
                            <w:t>:</w:t>
                          </w:r>
                          <w:r>
                            <w:fldChar w:fldCharType="begin"/>
                          </w:r>
                          <w:r>
                            <w:instrText xml:space="preserve"> DOCPROPERTY "Motionsnummer" *\charformat </w:instrText>
                          </w:r>
                          <w:r>
                            <w:fldChar w:fldCharType="separate"/>
                          </w:r>
                          <w:r w:rsidR="00311F1C">
                            <w:t>So266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5E52" w:rsidRDefault="00305E52">
                    <w:pPr>
                      <w:pStyle w:val="KantRubrikS5V"/>
                    </w:pPr>
                    <w:r>
                      <w:fldChar w:fldCharType="begin"/>
                    </w:r>
                    <w:r>
                      <w:instrText xml:space="preserve"> DOCPROPERTY "YearUser" *\charformat </w:instrText>
                    </w:r>
                    <w:r>
                      <w:fldChar w:fldCharType="separate"/>
                    </w:r>
                    <w:r w:rsidR="00311F1C">
                      <w:t>2005/06</w:t>
                    </w:r>
                    <w:r>
                      <w:fldChar w:fldCharType="end"/>
                    </w:r>
                    <w:r>
                      <w:t>:</w:t>
                    </w:r>
                    <w:r>
                      <w:fldChar w:fldCharType="begin"/>
                    </w:r>
                    <w:r>
                      <w:instrText xml:space="preserve"> DOCPROPERTY "Motionsnummer" *\charformat </w:instrText>
                    </w:r>
                    <w:r>
                      <w:fldChar w:fldCharType="separate"/>
                    </w:r>
                    <w:r w:rsidR="00311F1C">
                      <w:t>So266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E52" w:rsidRPr="00AC6166" w:rsidRDefault="00AC6166" w:rsidP="00305E52">
    <w:pPr>
      <w:pStyle w:val="Sidhuvud"/>
    </w:pPr>
    <w:r w:rsidRPr="00AC61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07102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E52" w:rsidRDefault="00305E52">
                          <w:pPr>
                            <w:pStyle w:val="KantRubrikS5H"/>
                            <w:ind w:right="0"/>
                          </w:pPr>
                          <w:r>
                            <w:fldChar w:fldCharType="begin"/>
                          </w:r>
                          <w:r>
                            <w:instrText xml:space="preserve"> DOCPROPERTY "YearUser" *\charformat </w:instrText>
                          </w:r>
                          <w:r>
                            <w:fldChar w:fldCharType="separate"/>
                          </w:r>
                          <w:r w:rsidR="00311F1C">
                            <w:t>2005/06</w:t>
                          </w:r>
                          <w:r>
                            <w:fldChar w:fldCharType="end"/>
                          </w:r>
                          <w:r>
                            <w:t>:</w:t>
                          </w:r>
                          <w:r>
                            <w:fldChar w:fldCharType="begin"/>
                          </w:r>
                          <w:r>
                            <w:instrText xml:space="preserve"> DOCPROPERTY "Motionsnummer" *\charformat </w:instrText>
                          </w:r>
                          <w:r>
                            <w:fldChar w:fldCharType="separate"/>
                          </w:r>
                          <w:r w:rsidR="00311F1C">
                            <w:t>So266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5E52" w:rsidRDefault="00305E52">
                    <w:pPr>
                      <w:pStyle w:val="KantRubrikS5H"/>
                      <w:ind w:right="0"/>
                    </w:pPr>
                    <w:r>
                      <w:fldChar w:fldCharType="begin"/>
                    </w:r>
                    <w:r>
                      <w:instrText xml:space="preserve"> DOCPROPERTY "YearUser" *\charformat </w:instrText>
                    </w:r>
                    <w:r>
                      <w:fldChar w:fldCharType="separate"/>
                    </w:r>
                    <w:r w:rsidR="00311F1C">
                      <w:t>2005/06</w:t>
                    </w:r>
                    <w:r>
                      <w:fldChar w:fldCharType="end"/>
                    </w:r>
                    <w:r>
                      <w:t>:</w:t>
                    </w:r>
                    <w:r>
                      <w:fldChar w:fldCharType="begin"/>
                    </w:r>
                    <w:r>
                      <w:instrText xml:space="preserve"> DOCPROPERTY "Motionsnummer" *\charformat </w:instrText>
                    </w:r>
                    <w:r>
                      <w:fldChar w:fldCharType="separate"/>
                    </w:r>
                    <w:r w:rsidR="00311F1C">
                      <w:t>So266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E52" w:rsidRPr="00AC6166" w:rsidRDefault="00305E52">
    <w:pPr>
      <w:pStyle w:val="FSHNormal"/>
      <w:tabs>
        <w:tab w:val="right" w:pos="5840"/>
      </w:tabs>
    </w:pPr>
    <w:r w:rsidRPr="00AC6166">
      <w:br/>
    </w:r>
    <w:r w:rsidRPr="00AC6166">
      <w:fldChar w:fldCharType="begin" w:fldLock="1"/>
    </w:r>
    <w:r w:rsidRPr="00AC6166">
      <w:instrText xml:space="preserve"> DOCPROPERTY</w:instrText>
    </w:r>
    <w:r w:rsidRPr="00AC6166">
      <w:rPr>
        <w:sz w:val="18"/>
      </w:rPr>
      <w:instrText xml:space="preserve"> "YearUser" *\charformat </w:instrText>
    </w:r>
    <w:r w:rsidRPr="00AC6166">
      <w:fldChar w:fldCharType="separate"/>
    </w:r>
    <w:r w:rsidR="00311F1C" w:rsidRPr="00AC6166">
      <w:t>2005/06</w:t>
    </w:r>
    <w:r w:rsidRPr="00AC6166">
      <w:fldChar w:fldCharType="end"/>
    </w:r>
    <w:r w:rsidRPr="00AC6166">
      <w:t xml:space="preserve"> </w:t>
    </w:r>
    <w:r w:rsidRPr="00AC6166">
      <w:tab/>
      <w:t xml:space="preserve">mnr: </w:t>
    </w:r>
    <w:r w:rsidRPr="00AC6166">
      <w:fldChar w:fldCharType="begin" w:fldLock="1"/>
    </w:r>
    <w:r w:rsidRPr="00AC6166">
      <w:instrText xml:space="preserve"> DOCPROPERTY</w:instrText>
    </w:r>
    <w:r w:rsidRPr="00AC6166">
      <w:rPr>
        <w:sz w:val="18"/>
      </w:rPr>
      <w:instrText xml:space="preserve"> "Motionsnummer" *\charformat </w:instrText>
    </w:r>
    <w:r w:rsidRPr="00AC6166">
      <w:fldChar w:fldCharType="separate"/>
    </w:r>
    <w:r w:rsidR="00311F1C" w:rsidRPr="00AC6166">
      <w:t>So266</w:t>
    </w:r>
    <w:r w:rsidRPr="00AC6166">
      <w:fldChar w:fldCharType="end"/>
    </w:r>
    <w:r w:rsidRPr="00AC6166">
      <w:br/>
    </w:r>
    <w:r w:rsidRPr="00AC6166">
      <w:fldChar w:fldCharType="begin" w:fldLock="1"/>
    </w:r>
    <w:r w:rsidRPr="00AC6166">
      <w:instrText xml:space="preserve"> DOCPROPERTY</w:instrText>
    </w:r>
    <w:r w:rsidRPr="00AC6166">
      <w:rPr>
        <w:sz w:val="18"/>
      </w:rPr>
      <w:instrText xml:space="preserve"> "Samling" *\charformat </w:instrText>
    </w:r>
    <w:r w:rsidRPr="00AC6166">
      <w:fldChar w:fldCharType="end"/>
    </w:r>
    <w:r w:rsidRPr="00AC6166">
      <w:tab/>
      <w:t xml:space="preserve">pnr: </w:t>
    </w:r>
    <w:r w:rsidRPr="00AC6166">
      <w:fldChar w:fldCharType="begin" w:fldLock="1"/>
    </w:r>
    <w:r w:rsidRPr="00AC6166">
      <w:instrText xml:space="preserve"> DOCPROPERTY</w:instrText>
    </w:r>
    <w:r w:rsidRPr="00AC6166">
      <w:rPr>
        <w:sz w:val="18"/>
      </w:rPr>
      <w:instrText xml:space="preserve"> "Partinummer" *\charformat </w:instrText>
    </w:r>
    <w:r w:rsidRPr="00AC6166">
      <w:fldChar w:fldCharType="separate"/>
    </w:r>
    <w:r w:rsidR="00311F1C" w:rsidRPr="00AC6166">
      <w:t>kd517</w:t>
    </w:r>
    <w:r w:rsidRPr="00AC6166">
      <w:fldChar w:fldCharType="end"/>
    </w:r>
  </w:p>
  <w:p w:rsidR="00305E52" w:rsidRPr="00AC6166" w:rsidRDefault="00305E52">
    <w:pPr>
      <w:pStyle w:val="FSHRub1"/>
    </w:pPr>
    <w:r w:rsidRPr="00AC6166">
      <w:t>Motion till riksdagen</w:t>
    </w:r>
    <w:r w:rsidRPr="00AC6166">
      <w:br/>
    </w:r>
    <w:r w:rsidRPr="00AC6166">
      <w:fldChar w:fldCharType="begin" w:fldLock="1"/>
    </w:r>
    <w:r w:rsidRPr="00AC6166">
      <w:instrText xml:space="preserve"> DOCPROPERTY "YearUser" *\charformat </w:instrText>
    </w:r>
    <w:r w:rsidRPr="00AC6166">
      <w:fldChar w:fldCharType="separate"/>
    </w:r>
    <w:r w:rsidR="00311F1C" w:rsidRPr="00AC6166">
      <w:t>2005/06</w:t>
    </w:r>
    <w:r w:rsidRPr="00AC6166">
      <w:fldChar w:fldCharType="end"/>
    </w:r>
    <w:r w:rsidRPr="00AC6166">
      <w:t>:</w:t>
    </w:r>
    <w:r w:rsidRPr="00AC6166">
      <w:fldChar w:fldCharType="begin" w:fldLock="1"/>
    </w:r>
    <w:r w:rsidRPr="00AC6166">
      <w:instrText xml:space="preserve"> DOCPROPERTY "Motionsnummer" *\charformat </w:instrText>
    </w:r>
    <w:r w:rsidRPr="00AC6166">
      <w:fldChar w:fldCharType="separate"/>
    </w:r>
    <w:r w:rsidR="00311F1C" w:rsidRPr="00AC6166">
      <w:t>So266</w:t>
    </w:r>
    <w:r w:rsidRPr="00AC6166">
      <w:fldChar w:fldCharType="end"/>
    </w:r>
  </w:p>
  <w:p w:rsidR="00305E52" w:rsidRPr="00AC6166" w:rsidRDefault="00305E52">
    <w:pPr>
      <w:pStyle w:val="FSHNormalS5"/>
    </w:pPr>
    <w:r w:rsidRPr="00AC6166">
      <w:fldChar w:fldCharType="begin" w:fldLock="1"/>
    </w:r>
    <w:r w:rsidRPr="00AC6166">
      <w:instrText xml:space="preserve"> DOCPROPERTY "MotionarText" *\charformat </w:instrText>
    </w:r>
    <w:r w:rsidRPr="00AC6166">
      <w:fldChar w:fldCharType="separate"/>
    </w:r>
    <w:r w:rsidR="00311F1C" w:rsidRPr="00AC6166">
      <w:t>av Torsten Lindström (kd)</w:t>
    </w:r>
    <w:r w:rsidRPr="00AC6166">
      <w:fldChar w:fldCharType="end"/>
    </w:r>
    <w:r w:rsidRPr="00AC6166">
      <w:br/>
    </w:r>
    <w:r w:rsidRPr="00AC6166">
      <w:fldChar w:fldCharType="begin" w:fldLock="1"/>
    </w:r>
    <w:r w:rsidRPr="00AC6166">
      <w:instrText xml:space="preserve"> DOCPROPERTY "SvarFrasKort" *\charformat </w:instrText>
    </w:r>
    <w:r w:rsidRPr="00AC6166">
      <w:fldChar w:fldCharType="end"/>
    </w:r>
  </w:p>
  <w:p w:rsidR="00305E52" w:rsidRPr="00AC6166" w:rsidRDefault="00305E52">
    <w:pPr>
      <w:pStyle w:val="FSHTitel"/>
    </w:pPr>
    <w:r w:rsidRPr="00AC6166">
      <w:fldChar w:fldCharType="begin" w:fldLock="1"/>
    </w:r>
    <w:r w:rsidRPr="00AC6166">
      <w:instrText xml:space="preserve"> DOCPROPERTY</w:instrText>
    </w:r>
    <w:r w:rsidRPr="00AC6166">
      <w:rPr>
        <w:sz w:val="18"/>
      </w:rPr>
      <w:instrText xml:space="preserve"> "RubrikSvar" *\charformat </w:instrText>
    </w:r>
    <w:r w:rsidRPr="00AC6166">
      <w:fldChar w:fldCharType="separate"/>
    </w:r>
    <w:r w:rsidR="00311F1C" w:rsidRPr="00AC6166">
      <w:t>Pojkmottagningar</w:t>
    </w:r>
    <w:r w:rsidRPr="00AC6166">
      <w:fldChar w:fldCharType="end"/>
    </w:r>
  </w:p>
  <w:p w:rsidR="00305E52" w:rsidRPr="00AC6166" w:rsidRDefault="00305E52" w:rsidP="00305E5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ABF41A08"/>
    <w:lvl w:ilvl="0" w:tplc="F4D64A1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34461824">
    <w:abstractNumId w:val="13"/>
  </w:num>
  <w:num w:numId="2" w16cid:durableId="1488940955">
    <w:abstractNumId w:val="10"/>
  </w:num>
  <w:num w:numId="3" w16cid:durableId="1483276955">
    <w:abstractNumId w:val="11"/>
  </w:num>
  <w:num w:numId="4" w16cid:durableId="712342372">
    <w:abstractNumId w:val="12"/>
  </w:num>
  <w:num w:numId="5" w16cid:durableId="1840924701">
    <w:abstractNumId w:val="8"/>
  </w:num>
  <w:num w:numId="6" w16cid:durableId="1299798579">
    <w:abstractNumId w:val="3"/>
  </w:num>
  <w:num w:numId="7" w16cid:durableId="593589310">
    <w:abstractNumId w:val="2"/>
  </w:num>
  <w:num w:numId="8" w16cid:durableId="1142574902">
    <w:abstractNumId w:val="1"/>
  </w:num>
  <w:num w:numId="9" w16cid:durableId="409884796">
    <w:abstractNumId w:val="0"/>
  </w:num>
  <w:num w:numId="10" w16cid:durableId="1639605978">
    <w:abstractNumId w:val="9"/>
  </w:num>
  <w:num w:numId="11" w16cid:durableId="72901390">
    <w:abstractNumId w:val="7"/>
  </w:num>
  <w:num w:numId="12" w16cid:durableId="1326202491">
    <w:abstractNumId w:val="6"/>
  </w:num>
  <w:num w:numId="13" w16cid:durableId="772431963">
    <w:abstractNumId w:val="5"/>
  </w:num>
  <w:num w:numId="14" w16cid:durableId="13166475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96005E"/>
    <w:rsid w:val="00064BC3"/>
    <w:rsid w:val="00066775"/>
    <w:rsid w:val="00072FB9"/>
    <w:rsid w:val="00100531"/>
    <w:rsid w:val="00201DFB"/>
    <w:rsid w:val="00204A63"/>
    <w:rsid w:val="00212FF1"/>
    <w:rsid w:val="00230193"/>
    <w:rsid w:val="002500EC"/>
    <w:rsid w:val="0025068A"/>
    <w:rsid w:val="002818D3"/>
    <w:rsid w:val="002D11A8"/>
    <w:rsid w:val="00305E52"/>
    <w:rsid w:val="00311F1C"/>
    <w:rsid w:val="003F3CCA"/>
    <w:rsid w:val="004450AE"/>
    <w:rsid w:val="00445271"/>
    <w:rsid w:val="004A0504"/>
    <w:rsid w:val="004D0BAA"/>
    <w:rsid w:val="004E38D9"/>
    <w:rsid w:val="00740D6D"/>
    <w:rsid w:val="00756BD1"/>
    <w:rsid w:val="00794149"/>
    <w:rsid w:val="007B67A7"/>
    <w:rsid w:val="007C6092"/>
    <w:rsid w:val="008D017F"/>
    <w:rsid w:val="0096005E"/>
    <w:rsid w:val="00A053C6"/>
    <w:rsid w:val="00AA4756"/>
    <w:rsid w:val="00AC6166"/>
    <w:rsid w:val="00B13BF0"/>
    <w:rsid w:val="00C1285C"/>
    <w:rsid w:val="00C12E9F"/>
    <w:rsid w:val="00C27B7D"/>
    <w:rsid w:val="00CC2A0A"/>
    <w:rsid w:val="00D1174F"/>
    <w:rsid w:val="00D73BA3"/>
    <w:rsid w:val="00D82C60"/>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3FAA785-928D-49E5-87F3-E369C70C9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05E52"/>
    <w:pPr>
      <w:spacing w:after="250"/>
    </w:pPr>
  </w:style>
  <w:style w:type="paragraph" w:customStyle="1" w:styleId="Hemstlatt">
    <w:name w:val="Hemstl_att"/>
    <w:aliases w:val="HemstPunkt,HemstPunktFlera,HemställansPunkt,Förslagstext"/>
    <w:basedOn w:val="Normal"/>
    <w:next w:val="Normal"/>
    <w:rsid w:val="00305E5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AA47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274</Words>
  <Characters>1512</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So266</vt:lpstr>
    </vt:vector>
  </TitlesOfParts>
  <Company>Riksdagen</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So266</dc:title>
  <dc:subject>So266</dc:subject>
  <dc:creator>Riksdagen</dc:creator>
  <cp:keywords>Riksdagen</cp:keywords>
  <dc:description/>
  <cp:lastModifiedBy>Lars Brink</cp:lastModifiedBy>
  <cp:revision>2</cp:revision>
  <cp:lastPrinted>2005-10-23T08:32:00Z</cp:lastPrinted>
  <dcterms:created xsi:type="dcterms:W3CDTF">2025-12-16T21:10:00Z</dcterms:created>
  <dcterms:modified xsi:type="dcterms:W3CDTF">2025-12-16T21:10:00Z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Pojkmottagningar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Pojkmottagningar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kd517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Torsten Lindström (kd)</vt:lpwstr>
  </property>
  <property fmtid="{D5CDD505-2E9C-101B-9397-08002B2CF9AE}" pid="26" name="MotionarLista">
    <vt:lpwstr>Lindström, Torsten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Torsten Lindström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So266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martin.stahlgren@riksdagen.se</vt:lpwstr>
  </property>
  <property fmtid="{D5CDD505-2E9C-101B-9397-08002B2CF9AE}" pid="45" name="ReservUID">
    <vt:lpwstr>roland lamvert</vt:lpwstr>
  </property>
  <property fmtid="{D5CDD505-2E9C-101B-9397-08002B2CF9AE}" pid="46" name="MotionID">
    <vt:lpwstr>20052006000001070100000005170069</vt:lpwstr>
  </property>
  <property fmtid="{D5CDD505-2E9C-101B-9397-08002B2CF9AE}" pid="47" name="datum">
    <vt:lpwstr>050920</vt:lpwstr>
  </property>
  <property fmtid="{D5CDD505-2E9C-101B-9397-08002B2CF9AE}" pid="48" name="avsändar-e-post">
    <vt:lpwstr>martin.stahlgren@riksdagen.se</vt:lpwstr>
  </property>
  <property fmtid="{D5CDD505-2E9C-101B-9397-08002B2CF9AE}" pid="49" name="id">
    <vt:lpwstr>20052006000001070100000005170069</vt:lpwstr>
  </property>
  <property fmtid="{D5CDD505-2E9C-101B-9397-08002B2CF9AE}" pid="50" name="nummer">
    <vt:lpwstr>266</vt:lpwstr>
  </property>
  <property fmtid="{D5CDD505-2E9C-101B-9397-08002B2CF9AE}" pid="51" name="utskottsbeteckning">
    <vt:lpwstr>So</vt:lpwstr>
  </property>
</Properties>
</file>