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1F8BA3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B3830783A5649AAB692AB116A7792CD"/>
        </w:placeholder>
        <w15:appearance w15:val="hidden"/>
        <w:text/>
      </w:sdtPr>
      <w:sdtEndPr/>
      <w:sdtContent>
        <w:p w:rsidRPr="009B062B" w:rsidR="00AF30DD" w:rsidP="009B062B" w:rsidRDefault="00AF30DD" w14:paraId="31F8BA33" w14:textId="77777777">
          <w:pPr>
            <w:pStyle w:val="RubrikFrslagTIllRiksdagsbeslut"/>
          </w:pPr>
          <w:r w:rsidRPr="009B062B">
            <w:t>Förslag till riksdagsbeslut</w:t>
          </w:r>
        </w:p>
      </w:sdtContent>
    </w:sdt>
    <w:sdt>
      <w:sdtPr>
        <w:alias w:val="Yrkande 1"/>
        <w:tag w:val="8ad9fa26-d7a5-42fa-92c4-1d7c6940738a"/>
        <w:id w:val="1536391303"/>
        <w:lock w:val="sdtLocked"/>
      </w:sdtPr>
      <w:sdtEndPr/>
      <w:sdtContent>
        <w:p w:rsidR="00C12E26" w:rsidRDefault="006038F7" w14:paraId="31F8BA34" w14:textId="7717BCF8">
          <w:pPr>
            <w:pStyle w:val="Frslagstext"/>
            <w:numPr>
              <w:ilvl w:val="0"/>
              <w:numId w:val="0"/>
            </w:numPr>
          </w:pPr>
          <w:r>
            <w:t>Riksdagen ställer sig bakom det som anförs i motionen om att Sverige, inom ramen för EU och FN, måste sätta ökad press på Israel så att landet efterlever de konventioner som skrivits under, och detta tillkännager riksdagen för regeringen.</w:t>
          </w:r>
        </w:p>
      </w:sdtContent>
    </w:sdt>
    <w:p w:rsidRPr="009B062B" w:rsidR="00AF30DD" w:rsidP="009B062B" w:rsidRDefault="000156D9" w14:paraId="31F8BA35" w14:textId="77777777">
      <w:pPr>
        <w:pStyle w:val="Rubrik1"/>
      </w:pPr>
      <w:bookmarkStart w:name="MotionsStart" w:id="1"/>
      <w:bookmarkEnd w:id="1"/>
      <w:r w:rsidRPr="009B062B">
        <w:t>Motivering</w:t>
      </w:r>
    </w:p>
    <w:p w:rsidRPr="00741B41" w:rsidR="00741B41" w:rsidP="00741B41" w:rsidRDefault="00741B41" w14:paraId="31F8BA36" w14:textId="77777777">
      <w:pPr>
        <w:pStyle w:val="Normalutanindragellerluft"/>
      </w:pPr>
      <w:r w:rsidRPr="00741B41">
        <w:t>Uppemot 700 palestinska barn åtalas varje år i militärdomstol i Israel, enligt Defence for Children International</w:t>
      </w:r>
      <w:r w:rsidR="00A325FB">
        <w:t xml:space="preserve"> (DCI)</w:t>
      </w:r>
      <w:r w:rsidRPr="00741B41">
        <w:t xml:space="preserve">. Enligt organisationen utsattes 75 procent av barnen för övergrepp under tiden i fängsligt förvar. I 97 procent av fallen fanns varken föräldrar eller advokat närvarande vid förhör eller rättegång. </w:t>
      </w:r>
    </w:p>
    <w:p w:rsidRPr="00741B41" w:rsidR="00741B41" w:rsidP="00741B41" w:rsidRDefault="00741B41" w14:paraId="31F8BA37" w14:textId="77777777">
      <w:r w:rsidRPr="00741B41">
        <w:t>DCI:s undersökning visade att 40 procent av gripandena genomförs nattetid, att 86 procent av barnen säger att de fått bära ögonbindel och 84 procent uppger att de inte informerats om sina rättigheter.</w:t>
      </w:r>
    </w:p>
    <w:p w:rsidRPr="00741B41" w:rsidR="00741B41" w:rsidP="00741B41" w:rsidRDefault="00741B41" w14:paraId="31F8BA38" w14:textId="77777777">
      <w:r w:rsidRPr="00741B41">
        <w:t>Under 2013 gav den israeliska militären löften om att sluta med nattliga räder och att använda sig av ögonbindel på minderåriga. Detta har alltså fortsatt. Inte heller har löftet om att informera föräldrar om var deras barn fanns fängslade eller att börja spela in förhör har efterlevts.</w:t>
      </w:r>
    </w:p>
    <w:p w:rsidRPr="00741B41" w:rsidR="00741B41" w:rsidP="00741B41" w:rsidRDefault="00741B41" w14:paraId="31F8BA39" w14:textId="77777777">
      <w:r w:rsidRPr="00741B41">
        <w:t>Enligt UNICEF FN:s barnorgan, är övergrepp mot minderåriga palestinier "utbrett, systematiskt och institutionaliserat" inom det israeliska rättssystemet.</w:t>
      </w:r>
    </w:p>
    <w:p w:rsidRPr="00741B41" w:rsidR="00741B41" w:rsidP="00741B41" w:rsidRDefault="00741B41" w14:paraId="31F8BA3A" w14:textId="77777777">
      <w:r w:rsidRPr="00741B41">
        <w:lastRenderedPageBreak/>
        <w:t xml:space="preserve">Israel har ratificerat FN:s konvention om barnets rättigheter från 1989. De ovan beskrivna handlingarna strider mot konventionens artikel 40. </w:t>
      </w:r>
    </w:p>
    <w:p w:rsidRPr="00741B41" w:rsidR="00093F48" w:rsidP="00741B41" w:rsidRDefault="00741B41" w14:paraId="31F8BA3B" w14:textId="77777777">
      <w:r w:rsidRPr="00741B41">
        <w:t xml:space="preserve">Sverige måste inom ramen för EU och FN, sätta ökad press på Israel så att landet efterlever de konventioner som skrivits under. </w:t>
      </w:r>
    </w:p>
    <w:sdt>
      <w:sdtPr>
        <w:rPr>
          <w:i/>
          <w:noProof/>
        </w:rPr>
        <w:alias w:val="CC_Underskrifter"/>
        <w:tag w:val="CC_Underskrifter"/>
        <w:id w:val="583496634"/>
        <w:lock w:val="sdtContentLocked"/>
        <w:placeholder>
          <w:docPart w:val="E6B6C64F93C6499E8C153082A55425CE"/>
        </w:placeholder>
        <w15:appearance w15:val="hidden"/>
      </w:sdtPr>
      <w:sdtEndPr>
        <w:rPr>
          <w:i w:val="0"/>
          <w:noProof w:val="0"/>
        </w:rPr>
      </w:sdtEndPr>
      <w:sdtContent>
        <w:p w:rsidR="004801AC" w:rsidP="00EC3CBC" w:rsidRDefault="00CA487B" w14:paraId="31F8BA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Jennie Nilsson (S)</w:t>
            </w:r>
          </w:p>
        </w:tc>
        <w:tc>
          <w:tcPr>
            <w:tcW w:w="50" w:type="pct"/>
            <w:vAlign w:val="bottom"/>
          </w:tcPr>
          <w:p>
            <w:pPr>
              <w:pStyle w:val="Underskrifter"/>
            </w:pPr>
            <w:r>
              <w:t> </w:t>
            </w:r>
          </w:p>
        </w:tc>
      </w:tr>
    </w:tbl>
    <w:p w:rsidR="007F7769" w:rsidRDefault="007F7769" w14:paraId="31F8BA40" w14:textId="77777777"/>
    <w:sectPr w:rsidR="007F77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8BA42" w14:textId="77777777" w:rsidR="00FE30C3" w:rsidRDefault="00FE30C3" w:rsidP="000C1CAD">
      <w:pPr>
        <w:spacing w:line="240" w:lineRule="auto"/>
      </w:pPr>
      <w:r>
        <w:separator/>
      </w:r>
    </w:p>
  </w:endnote>
  <w:endnote w:type="continuationSeparator" w:id="0">
    <w:p w14:paraId="31F8BA43" w14:textId="77777777" w:rsidR="00FE30C3" w:rsidRDefault="00FE30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8BA4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8BA4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487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170CD" w14:textId="77777777" w:rsidR="00CA487B" w:rsidRDefault="00CA487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8BA40" w14:textId="77777777" w:rsidR="00FE30C3" w:rsidRDefault="00FE30C3" w:rsidP="000C1CAD">
      <w:pPr>
        <w:spacing w:line="240" w:lineRule="auto"/>
      </w:pPr>
      <w:r>
        <w:separator/>
      </w:r>
    </w:p>
  </w:footnote>
  <w:footnote w:type="continuationSeparator" w:id="0">
    <w:p w14:paraId="31F8BA41" w14:textId="77777777" w:rsidR="00FE30C3" w:rsidRDefault="00FE30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1F8BA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F8BA54" wp14:anchorId="31F8BA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A487B" w14:paraId="31F8BA55" w14:textId="77777777">
                          <w:pPr>
                            <w:jc w:val="right"/>
                          </w:pPr>
                          <w:sdt>
                            <w:sdtPr>
                              <w:alias w:val="CC_Noformat_Partikod"/>
                              <w:tag w:val="CC_Noformat_Partikod"/>
                              <w:id w:val="-53464382"/>
                              <w:placeholder>
                                <w:docPart w:val="B37F2594DEDF4E6598D29D8B39A41DEC"/>
                              </w:placeholder>
                              <w:text/>
                            </w:sdtPr>
                            <w:sdtEndPr/>
                            <w:sdtContent>
                              <w:r w:rsidR="00741B41">
                                <w:t>S</w:t>
                              </w:r>
                            </w:sdtContent>
                          </w:sdt>
                          <w:sdt>
                            <w:sdtPr>
                              <w:alias w:val="CC_Noformat_Partinummer"/>
                              <w:tag w:val="CC_Noformat_Partinummer"/>
                              <w:id w:val="-1709555926"/>
                              <w:placeholder>
                                <w:docPart w:val="9302212CEE254EC681E46D93017CD058"/>
                              </w:placeholder>
                              <w:text/>
                            </w:sdtPr>
                            <w:sdtEndPr/>
                            <w:sdtContent>
                              <w:r w:rsidR="00741B41">
                                <w:t>2015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65525">
                    <w:pPr>
                      <w:jc w:val="right"/>
                    </w:pPr>
                    <w:sdt>
                      <w:sdtPr>
                        <w:alias w:val="CC_Noformat_Partikod"/>
                        <w:tag w:val="CC_Noformat_Partikod"/>
                        <w:id w:val="-53464382"/>
                        <w:placeholder>
                          <w:docPart w:val="B37F2594DEDF4E6598D29D8B39A41DEC"/>
                        </w:placeholder>
                        <w:text/>
                      </w:sdtPr>
                      <w:sdtEndPr/>
                      <w:sdtContent>
                        <w:r w:rsidR="00741B41">
                          <w:t>S</w:t>
                        </w:r>
                      </w:sdtContent>
                    </w:sdt>
                    <w:sdt>
                      <w:sdtPr>
                        <w:alias w:val="CC_Noformat_Partinummer"/>
                        <w:tag w:val="CC_Noformat_Partinummer"/>
                        <w:id w:val="-1709555926"/>
                        <w:placeholder>
                          <w:docPart w:val="9302212CEE254EC681E46D93017CD058"/>
                        </w:placeholder>
                        <w:text/>
                      </w:sdtPr>
                      <w:sdtEndPr/>
                      <w:sdtContent>
                        <w:r w:rsidR="00741B41">
                          <w:t>2015</w:t>
                        </w:r>
                      </w:sdtContent>
                    </w:sdt>
                  </w:p>
                </w:txbxContent>
              </v:textbox>
              <w10:wrap anchorx="page"/>
            </v:shape>
          </w:pict>
        </mc:Fallback>
      </mc:AlternateContent>
    </w:r>
  </w:p>
  <w:p w:rsidRPr="00293C4F" w:rsidR="007A5507" w:rsidP="00776B74" w:rsidRDefault="007A5507" w14:paraId="31F8BA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A487B" w14:paraId="31F8BA46" w14:textId="77777777">
    <w:pPr>
      <w:jc w:val="right"/>
    </w:pPr>
    <w:sdt>
      <w:sdtPr>
        <w:alias w:val="CC_Noformat_Partikod"/>
        <w:tag w:val="CC_Noformat_Partikod"/>
        <w:id w:val="559911109"/>
        <w:text/>
      </w:sdtPr>
      <w:sdtEndPr/>
      <w:sdtContent>
        <w:r w:rsidR="00741B41">
          <w:t>S</w:t>
        </w:r>
      </w:sdtContent>
    </w:sdt>
    <w:sdt>
      <w:sdtPr>
        <w:alias w:val="CC_Noformat_Partinummer"/>
        <w:tag w:val="CC_Noformat_Partinummer"/>
        <w:id w:val="1197820850"/>
        <w:text/>
      </w:sdtPr>
      <w:sdtEndPr/>
      <w:sdtContent>
        <w:r w:rsidR="00741B41">
          <w:t>2015</w:t>
        </w:r>
      </w:sdtContent>
    </w:sdt>
  </w:p>
  <w:p w:rsidR="007A5507" w:rsidP="00776B74" w:rsidRDefault="007A5507" w14:paraId="31F8BA4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A487B" w14:paraId="31F8BA4A" w14:textId="77777777">
    <w:pPr>
      <w:jc w:val="right"/>
    </w:pPr>
    <w:sdt>
      <w:sdtPr>
        <w:alias w:val="CC_Noformat_Partikod"/>
        <w:tag w:val="CC_Noformat_Partikod"/>
        <w:id w:val="1471015553"/>
        <w:text/>
      </w:sdtPr>
      <w:sdtEndPr/>
      <w:sdtContent>
        <w:r w:rsidR="00741B41">
          <w:t>S</w:t>
        </w:r>
      </w:sdtContent>
    </w:sdt>
    <w:sdt>
      <w:sdtPr>
        <w:alias w:val="CC_Noformat_Partinummer"/>
        <w:tag w:val="CC_Noformat_Partinummer"/>
        <w:id w:val="-2014525982"/>
        <w:text/>
      </w:sdtPr>
      <w:sdtEndPr/>
      <w:sdtContent>
        <w:r w:rsidR="00741B41">
          <w:t>2015</w:t>
        </w:r>
      </w:sdtContent>
    </w:sdt>
  </w:p>
  <w:p w:rsidR="007A5507" w:rsidP="00A314CF" w:rsidRDefault="00CA487B" w14:paraId="31F8BA4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31F8BA4C" w14:textId="77777777">
    <w:pPr>
      <w:pStyle w:val="FSHNormal"/>
      <w:spacing w:before="40"/>
    </w:pPr>
  </w:p>
  <w:p w:rsidRPr="008227B3" w:rsidR="007A5507" w:rsidP="008227B3" w:rsidRDefault="00CA487B" w14:paraId="31F8BA4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A487B" w14:paraId="31F8BA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:977</w:t>
        </w:r>
      </w:sdtContent>
    </w:sdt>
  </w:p>
  <w:p w:rsidR="007A5507" w:rsidP="00E03A3D" w:rsidRDefault="00CA487B" w14:paraId="31F8BA4F" w14:textId="77777777">
    <w:pPr>
      <w:pStyle w:val="Motionr"/>
    </w:pPr>
    <w:sdt>
      <w:sdtPr>
        <w:alias w:val="CC_Noformat_Avtext"/>
        <w:tag w:val="CC_Noformat_Avtext"/>
        <w:id w:val="-2020768203"/>
        <w:lock w:val="sdtContentLocked"/>
        <w15:appearance w15:val="hidden"/>
        <w:text/>
      </w:sdtPr>
      <w:sdtEndPr/>
      <w:sdtContent>
        <w:r>
          <w:t>av Jennie Nilsson (S)</w:t>
        </w:r>
      </w:sdtContent>
    </w:sdt>
  </w:p>
  <w:sdt>
    <w:sdtPr>
      <w:alias w:val="CC_Noformat_Rubtext"/>
      <w:tag w:val="CC_Noformat_Rubtext"/>
      <w:id w:val="-218060500"/>
      <w:lock w:val="sdtLocked"/>
      <w15:appearance w15:val="hidden"/>
      <w:text/>
    </w:sdtPr>
    <w:sdtEndPr/>
    <w:sdtContent>
      <w:p w:rsidR="007A5507" w:rsidP="00283E0F" w:rsidRDefault="00741B41" w14:paraId="31F8BA50" w14:textId="77777777">
        <w:pPr>
          <w:pStyle w:val="FSHRub2"/>
        </w:pPr>
        <w:r>
          <w:t>Barn i Palestina</w:t>
        </w:r>
      </w:p>
    </w:sdtContent>
  </w:sdt>
  <w:sdt>
    <w:sdtPr>
      <w:alias w:val="CC_Boilerplate_3"/>
      <w:tag w:val="CC_Boilerplate_3"/>
      <w:id w:val="1606463544"/>
      <w:lock w:val="sdtContentLocked"/>
      <w15:appearance w15:val="hidden"/>
      <w:text w:multiLine="1"/>
    </w:sdtPr>
    <w:sdtEndPr/>
    <w:sdtContent>
      <w:p w:rsidR="007A5507" w:rsidP="00283E0F" w:rsidRDefault="007A5507" w14:paraId="31F8BA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41B4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2B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280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8F7"/>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1B41"/>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769"/>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5FB"/>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52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2E26"/>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87B"/>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3CBC"/>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30C3"/>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F8BA32"/>
  <w15:chartTrackingRefBased/>
  <w15:docId w15:val="{C5D09787-DEF8-4592-BE34-FC629D4E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1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3830783A5649AAB692AB116A7792CD"/>
        <w:category>
          <w:name w:val="Allmänt"/>
          <w:gallery w:val="placeholder"/>
        </w:category>
        <w:types>
          <w:type w:val="bbPlcHdr"/>
        </w:types>
        <w:behaviors>
          <w:behavior w:val="content"/>
        </w:behaviors>
        <w:guid w:val="{82F50F48-7E24-4AA2-AABA-A5071402DA44}"/>
      </w:docPartPr>
      <w:docPartBody>
        <w:p w:rsidR="00665D8E" w:rsidRDefault="00DF6714">
          <w:pPr>
            <w:pStyle w:val="FB3830783A5649AAB692AB116A7792CD"/>
          </w:pPr>
          <w:r w:rsidRPr="009A726D">
            <w:rPr>
              <w:rStyle w:val="Platshllartext"/>
            </w:rPr>
            <w:t>Klicka här för att ange text.</w:t>
          </w:r>
        </w:p>
      </w:docPartBody>
    </w:docPart>
    <w:docPart>
      <w:docPartPr>
        <w:name w:val="E6B6C64F93C6499E8C153082A55425CE"/>
        <w:category>
          <w:name w:val="Allmänt"/>
          <w:gallery w:val="placeholder"/>
        </w:category>
        <w:types>
          <w:type w:val="bbPlcHdr"/>
        </w:types>
        <w:behaviors>
          <w:behavior w:val="content"/>
        </w:behaviors>
        <w:guid w:val="{6AC73FB7-65FC-4E48-8315-D8CCEC763148}"/>
      </w:docPartPr>
      <w:docPartBody>
        <w:p w:rsidR="00665D8E" w:rsidRDefault="00DF6714">
          <w:pPr>
            <w:pStyle w:val="E6B6C64F93C6499E8C153082A55425CE"/>
          </w:pPr>
          <w:r w:rsidRPr="002551EA">
            <w:rPr>
              <w:rStyle w:val="Platshllartext"/>
              <w:color w:val="808080" w:themeColor="background1" w:themeShade="80"/>
            </w:rPr>
            <w:t>[Motionärernas namn]</w:t>
          </w:r>
        </w:p>
      </w:docPartBody>
    </w:docPart>
    <w:docPart>
      <w:docPartPr>
        <w:name w:val="B37F2594DEDF4E6598D29D8B39A41DEC"/>
        <w:category>
          <w:name w:val="Allmänt"/>
          <w:gallery w:val="placeholder"/>
        </w:category>
        <w:types>
          <w:type w:val="bbPlcHdr"/>
        </w:types>
        <w:behaviors>
          <w:behavior w:val="content"/>
        </w:behaviors>
        <w:guid w:val="{9EC8C706-3E98-4114-9A2A-DB37B053DCDF}"/>
      </w:docPartPr>
      <w:docPartBody>
        <w:p w:rsidR="00665D8E" w:rsidRDefault="00DF6714">
          <w:pPr>
            <w:pStyle w:val="B37F2594DEDF4E6598D29D8B39A41DEC"/>
          </w:pPr>
          <w:r>
            <w:rPr>
              <w:rStyle w:val="Platshllartext"/>
            </w:rPr>
            <w:t xml:space="preserve"> </w:t>
          </w:r>
        </w:p>
      </w:docPartBody>
    </w:docPart>
    <w:docPart>
      <w:docPartPr>
        <w:name w:val="9302212CEE254EC681E46D93017CD058"/>
        <w:category>
          <w:name w:val="Allmänt"/>
          <w:gallery w:val="placeholder"/>
        </w:category>
        <w:types>
          <w:type w:val="bbPlcHdr"/>
        </w:types>
        <w:behaviors>
          <w:behavior w:val="content"/>
        </w:behaviors>
        <w:guid w:val="{7894FC9E-CFF0-44CC-A1E7-250CFA42AC95}"/>
      </w:docPartPr>
      <w:docPartBody>
        <w:p w:rsidR="00665D8E" w:rsidRDefault="00DF6714">
          <w:pPr>
            <w:pStyle w:val="9302212CEE254EC681E46D93017CD05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14"/>
    <w:rsid w:val="00135EE6"/>
    <w:rsid w:val="00665D8E"/>
    <w:rsid w:val="00DF67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3830783A5649AAB692AB116A7792CD">
    <w:name w:val="FB3830783A5649AAB692AB116A7792CD"/>
  </w:style>
  <w:style w:type="paragraph" w:customStyle="1" w:styleId="DD42B30411F6466D99D60864A00FE323">
    <w:name w:val="DD42B30411F6466D99D60864A00FE323"/>
  </w:style>
  <w:style w:type="paragraph" w:customStyle="1" w:styleId="1CA282948815468CBD97BEE41821AD30">
    <w:name w:val="1CA282948815468CBD97BEE41821AD30"/>
  </w:style>
  <w:style w:type="paragraph" w:customStyle="1" w:styleId="E6B6C64F93C6499E8C153082A55425CE">
    <w:name w:val="E6B6C64F93C6499E8C153082A55425CE"/>
  </w:style>
  <w:style w:type="paragraph" w:customStyle="1" w:styleId="B37F2594DEDF4E6598D29D8B39A41DEC">
    <w:name w:val="B37F2594DEDF4E6598D29D8B39A41DEC"/>
  </w:style>
  <w:style w:type="paragraph" w:customStyle="1" w:styleId="9302212CEE254EC681E46D93017CD058">
    <w:name w:val="9302212CEE254EC681E46D93017CD0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7566</RubrikLookup>
    <MotionGuid xmlns="00d11361-0b92-4bae-a181-288d6a55b763">f4e69a30-760b-4985-82e1-7851122315e4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60078-829A-4C04-9B0D-806BFE3A3AC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3E86851-6EA5-498B-A2BE-976059DDB4FC}"/>
</file>

<file path=customXml/itemProps4.xml><?xml version="1.0" encoding="utf-8"?>
<ds:datastoreItem xmlns:ds="http://schemas.openxmlformats.org/officeDocument/2006/customXml" ds:itemID="{22FA9C91-974E-4F76-850A-38ECDCF20358}"/>
</file>

<file path=customXml/itemProps5.xml><?xml version="1.0" encoding="utf-8"?>
<ds:datastoreItem xmlns:ds="http://schemas.openxmlformats.org/officeDocument/2006/customXml" ds:itemID="{8280237E-2EE4-4D81-A4CD-8EAF45E5B09E}"/>
</file>

<file path=docProps/app.xml><?xml version="1.0" encoding="utf-8"?>
<Properties xmlns="http://schemas.openxmlformats.org/officeDocument/2006/extended-properties" xmlns:vt="http://schemas.openxmlformats.org/officeDocument/2006/docPropsVTypes">
  <Template>GranskaMot</Template>
  <TotalTime>7</TotalTime>
  <Pages>2</Pages>
  <Words>231</Words>
  <Characters>1312</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Barn i Palestina.docx 2016-10-03 12:51:39</dc:title>
  <dc:subject/>
  <dc:creator>Emma Karlsson</dc:creator>
  <cp:keywords/>
  <dc:description/>
  <cp:lastModifiedBy>Anders Backlund</cp:lastModifiedBy>
  <cp:revision>5</cp:revision>
  <cp:lastPrinted>2016-06-13T12:10:00Z</cp:lastPrinted>
  <dcterms:created xsi:type="dcterms:W3CDTF">2016-09-23T11:55:00Z</dcterms:created>
  <dcterms:modified xsi:type="dcterms:W3CDTF">2016-10-04T06:44:00Z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*T8733152FC6B7*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https://filur.riksdagen.se/drop/DropOffLibrary/T8733152FC6B7.docx</vt:lpwstr>
  </property>
  <property fmtid="{D5CDD505-2E9C-101B-9397-08002B2CF9AE}" pid="13" name="RevisionsOn">
    <vt:lpwstr>1</vt:lpwstr>
  </property>
</Properties>
</file>