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8CE" w:rsidRPr="00A558CE" w:rsidRDefault="00A558CE">
      <w:pPr>
        <w:pStyle w:val="Datum"/>
      </w:pPr>
      <w:r w:rsidRPr="00A558CE">
        <w:fldChar w:fldCharType="begin" w:fldLock="1"/>
      </w:r>
      <w:r w:rsidRPr="00A558CE">
        <w:instrText xml:space="preserve"> DOCPROPERTY "DocumentDate" </w:instrText>
      </w:r>
      <w:r w:rsidRPr="00A558CE">
        <w:fldChar w:fldCharType="separate"/>
      </w:r>
      <w:r w:rsidRPr="00A558CE">
        <w:t>Onsdagen den 9 mars 2011</w:t>
      </w:r>
      <w:r w:rsidRPr="00A558C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A55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58CE" w:rsidRPr="00A558CE" w:rsidRDefault="00A558CE">
            <w:pPr>
              <w:pStyle w:val="Plenum"/>
              <w:tabs>
                <w:tab w:val="clear" w:pos="1418"/>
              </w:tabs>
            </w:pPr>
            <w:r w:rsidRPr="00A558CE">
              <w:t>Kl.</w:t>
            </w:r>
          </w:p>
        </w:tc>
        <w:tc>
          <w:tcPr>
            <w:tcW w:w="851" w:type="dxa"/>
          </w:tcPr>
          <w:p w:rsidR="00A558CE" w:rsidRPr="00A558CE" w:rsidRDefault="00A558C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558CE">
              <w:t>09.00</w:t>
            </w:r>
          </w:p>
        </w:tc>
        <w:tc>
          <w:tcPr>
            <w:tcW w:w="397" w:type="dxa"/>
          </w:tcPr>
          <w:p w:rsidR="00A558CE" w:rsidRPr="00A558CE" w:rsidRDefault="00A558C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558CE" w:rsidRPr="00A558CE" w:rsidRDefault="00A558CE">
            <w:pPr>
              <w:pStyle w:val="Plenum"/>
              <w:tabs>
                <w:tab w:val="clear" w:pos="1418"/>
              </w:tabs>
              <w:ind w:right="1"/>
            </w:pPr>
            <w:r w:rsidRPr="00A558CE">
              <w:t>Arbetsplenum</w:t>
            </w:r>
          </w:p>
        </w:tc>
      </w:tr>
      <w:tr w:rsidR="00000000" w:rsidRPr="00A55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558CE" w:rsidRPr="00A558CE" w:rsidRDefault="00A558C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558CE" w:rsidRPr="00A558CE" w:rsidRDefault="00A558CE">
            <w:pPr>
              <w:pStyle w:val="Plenum"/>
              <w:tabs>
                <w:tab w:val="clear" w:pos="1418"/>
              </w:tabs>
              <w:jc w:val="right"/>
            </w:pPr>
            <w:r w:rsidRPr="00A558CE">
              <w:t>16.00</w:t>
            </w:r>
          </w:p>
        </w:tc>
        <w:tc>
          <w:tcPr>
            <w:tcW w:w="397" w:type="dxa"/>
          </w:tcPr>
          <w:p w:rsidR="00A558CE" w:rsidRPr="00A558CE" w:rsidRDefault="00A558C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A558CE" w:rsidRPr="00A558CE" w:rsidRDefault="00A558CE">
            <w:pPr>
              <w:pStyle w:val="Plenum"/>
              <w:tabs>
                <w:tab w:val="clear" w:pos="1418"/>
              </w:tabs>
              <w:ind w:right="1"/>
            </w:pPr>
            <w:r w:rsidRPr="00A558CE">
              <w:t>Votering</w:t>
            </w:r>
          </w:p>
        </w:tc>
      </w:tr>
    </w:tbl>
    <w:p w:rsidR="00A558CE" w:rsidRPr="00A558CE" w:rsidRDefault="00A558CE">
      <w:pPr>
        <w:pStyle w:val="StreckLngt"/>
      </w:pPr>
      <w:r w:rsidRPr="00A558CE">
        <w:tab/>
      </w:r>
    </w:p>
    <w:p w:rsidR="00A558CE" w:rsidRPr="00A558CE" w:rsidRDefault="00A558CE">
      <w:pPr>
        <w:pStyle w:val="Blankrad"/>
      </w:pPr>
      <w:r w:rsidRPr="00A558C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A558C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A558CE" w:rsidRPr="00A558CE" w:rsidRDefault="00A558CE">
            <w:r w:rsidRPr="00A558CE">
              <w:t>Nr</w:t>
            </w:r>
          </w:p>
        </w:tc>
        <w:tc>
          <w:tcPr>
            <w:tcW w:w="5670" w:type="dxa"/>
          </w:tcPr>
          <w:p w:rsidR="00A558CE" w:rsidRPr="00A558CE" w:rsidRDefault="00A558CE">
            <w:bookmarkStart w:id="1" w:name="ÄrendeNrRubrik"/>
            <w:bookmarkEnd w:id="1"/>
          </w:p>
        </w:tc>
        <w:tc>
          <w:tcPr>
            <w:tcW w:w="1247" w:type="dxa"/>
          </w:tcPr>
          <w:p w:rsidR="00A558CE" w:rsidRPr="00A558CE" w:rsidRDefault="00A558CE">
            <w:r w:rsidRPr="00A558CE">
              <w:t>Anmäld tid (min.)</w:t>
            </w:r>
          </w:p>
        </w:tc>
        <w:tc>
          <w:tcPr>
            <w:tcW w:w="1474" w:type="dxa"/>
          </w:tcPr>
          <w:p w:rsidR="00A558CE" w:rsidRPr="00A558CE" w:rsidRDefault="00A558CE">
            <w:r w:rsidRPr="00A558CE">
              <w:t>Ackumulerad tid</w:t>
            </w:r>
          </w:p>
        </w:tc>
      </w:tr>
    </w:tbl>
    <w:p w:rsidR="00A558CE" w:rsidRPr="00A558CE" w:rsidRDefault="00A558CE">
      <w:pPr>
        <w:pStyle w:val="Blankrad"/>
      </w:pPr>
      <w:r w:rsidRPr="00A558C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rendenr"/>
            </w:pPr>
            <w:r w:rsidRPr="00A558CE">
              <w:t>15</w:t>
            </w: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renderubrik"/>
            </w:pPr>
            <w:r w:rsidRPr="00A558CE">
              <w:t>Finansutskottets betänkande FiU28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Underrubrik"/>
            </w:pPr>
            <w:r w:rsidRPr="00A558CE">
              <w:t>Statlig förvaltning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Marie Nordén (S)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6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Jonas Eriksson (MP)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6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Staffan Anger (M)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6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Annie Johansson (C)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  <w:r w:rsidRPr="00A558CE">
              <w:t xml:space="preserve"> </w:t>
            </w:r>
          </w:p>
        </w:tc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IngenText"/>
            </w:pPr>
          </w:p>
          <w:p w:rsidR="00A558CE" w:rsidRPr="00A558CE" w:rsidRDefault="00A558CE">
            <w:pPr>
              <w:pStyle w:val="IngenText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TalartidSumma"/>
            </w:pPr>
            <w:r w:rsidRPr="00A558CE">
              <w:t>0.26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TalartidAckumulerad"/>
            </w:pPr>
            <w:r w:rsidRPr="00A558CE">
              <w:t>0.26</w:t>
            </w:r>
          </w:p>
        </w:tc>
      </w:tr>
    </w:tbl>
    <w:p w:rsidR="00A558CE" w:rsidRPr="00A558CE" w:rsidRDefault="00A558CE">
      <w:pPr>
        <w:pStyle w:val="Blankrad"/>
      </w:pPr>
      <w:r w:rsidRPr="00A55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rendenr"/>
            </w:pPr>
            <w:r w:rsidRPr="00A558CE">
              <w:t>16</w:t>
            </w: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renderubrik"/>
            </w:pPr>
            <w:r w:rsidRPr="00A558CE">
              <w:t>Finansutskottets betänkande FiU29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Underrubrik"/>
            </w:pPr>
            <w:r w:rsidRPr="00A558CE">
              <w:t>Offentlig upphandling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Marie Nordén (S)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10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Jacob Johnson (V)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Ann-Charlotte Hammar Johnsson (M)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Jonas Eriksson (MP)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5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Annie Johansson (C)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Anders Sellström (KD)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6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  <w:r w:rsidRPr="00A558CE">
              <w:t xml:space="preserve"> </w:t>
            </w:r>
          </w:p>
        </w:tc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TalartidSumma"/>
            </w:pPr>
            <w:r w:rsidRPr="00A558CE">
              <w:t>0.45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TalartidAckumulerad"/>
            </w:pPr>
            <w:r w:rsidRPr="00A558CE">
              <w:t>1.11</w:t>
            </w:r>
          </w:p>
        </w:tc>
      </w:tr>
    </w:tbl>
    <w:p w:rsidR="00A558CE" w:rsidRPr="00A558CE" w:rsidRDefault="00A558CE">
      <w:pPr>
        <w:pStyle w:val="Blankrad"/>
      </w:pPr>
      <w:r w:rsidRPr="00A55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rendenr"/>
              <w:pageBreakBefore/>
            </w:pPr>
            <w:r w:rsidRPr="00A558CE">
              <w:lastRenderedPageBreak/>
              <w:t>17</w:t>
            </w: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renderubrik"/>
              <w:pageBreakBefore/>
            </w:pPr>
            <w:r w:rsidRPr="00A558CE">
              <w:t>Skatteutskottets betänkande SkU19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Underrubrik"/>
            </w:pPr>
            <w:r w:rsidRPr="00A558CE">
              <w:t>Allmänna motioner om mervärdesskatt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Hans Olsson (S)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4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Lena Asplund (M)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6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Gunnar Andrén (FP)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Lars Gustafsson (KD)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4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  <w:r w:rsidRPr="00A558CE">
              <w:t xml:space="preserve"> </w:t>
            </w:r>
          </w:p>
        </w:tc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TalartidSumma"/>
            </w:pPr>
            <w:r w:rsidRPr="00A558CE">
              <w:t>0.22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TalartidAckumulerad"/>
            </w:pPr>
            <w:r w:rsidRPr="00A558CE">
              <w:t>1.33</w:t>
            </w:r>
          </w:p>
        </w:tc>
      </w:tr>
    </w:tbl>
    <w:p w:rsidR="00A558CE" w:rsidRPr="00A558CE" w:rsidRDefault="00A558CE">
      <w:pPr>
        <w:pStyle w:val="Blankrad"/>
      </w:pPr>
      <w:r w:rsidRPr="00A55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rendenr"/>
            </w:pPr>
            <w:r w:rsidRPr="00A558CE">
              <w:t>18</w:t>
            </w: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renderubrik"/>
            </w:pPr>
            <w:r w:rsidRPr="00A558CE">
              <w:t>Skatteutskottets betänkande SkU20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Underrubrik"/>
            </w:pPr>
            <w:r w:rsidRPr="00A558CE">
              <w:t>Allmänna motioner om taxering, skattebetalning och folkbokföring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Peter Persson (S)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Helena Leander (MP)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6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Jacob Johnson (V)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6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Fredrik Schulte (M)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Gunnar Andrén (FP)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Karin Nilsson (C)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Lars Gustafsson (KD)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Raimo Pärssinen (S)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6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  <w:r w:rsidRPr="00A558CE">
              <w:t xml:space="preserve"> </w:t>
            </w:r>
          </w:p>
        </w:tc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TalartidSumma"/>
            </w:pPr>
            <w:r w:rsidRPr="00A558CE">
              <w:t>0.58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TalartidAckumulerad"/>
            </w:pPr>
            <w:r w:rsidRPr="00A558CE">
              <w:t>2.31</w:t>
            </w:r>
          </w:p>
        </w:tc>
      </w:tr>
    </w:tbl>
    <w:p w:rsidR="00A558CE" w:rsidRPr="00A558CE" w:rsidRDefault="00A558CE">
      <w:pPr>
        <w:pStyle w:val="Blankrad"/>
      </w:pPr>
      <w:r w:rsidRPr="00A55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rendenr"/>
            </w:pPr>
            <w:r w:rsidRPr="00A558CE">
              <w:t>19</w:t>
            </w: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renderubrik"/>
            </w:pPr>
            <w:r w:rsidRPr="00A558CE">
              <w:t>Skatteutskottets betänkande SkU21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Underrubrik"/>
            </w:pPr>
            <w:r w:rsidRPr="00A558CE">
              <w:t>Allmänna motioner om punktskatter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Hans Olsson (S)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Helena Leander (MP)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David Lång (SD)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Jacob Johnson (V)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Lena Asplund (M)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Gunnar Andrén (FP)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Karin Nilsson (C)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Lars Gustafsson (KD)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Johnny Munkhammar (M)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6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Kew Nordqvist (MP)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  <w:r w:rsidRPr="00A558CE">
              <w:t xml:space="preserve"> </w:t>
            </w:r>
          </w:p>
        </w:tc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TalartidSumma"/>
            </w:pPr>
            <w:r w:rsidRPr="00A558CE">
              <w:t>1.18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TalartidAckumulerad"/>
            </w:pPr>
            <w:r w:rsidRPr="00A558CE">
              <w:t>3.49</w:t>
            </w:r>
          </w:p>
        </w:tc>
      </w:tr>
    </w:tbl>
    <w:p w:rsidR="00A558CE" w:rsidRPr="00A558CE" w:rsidRDefault="00A558CE">
      <w:pPr>
        <w:pStyle w:val="Blankrad"/>
      </w:pPr>
      <w:r w:rsidRPr="00A55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rendenr"/>
            </w:pPr>
            <w:r w:rsidRPr="00A558CE">
              <w:t>20</w:t>
            </w:r>
          </w:p>
        </w:tc>
        <w:tc>
          <w:tcPr>
            <w:tcW w:w="5670" w:type="dxa"/>
          </w:tcPr>
          <w:p w:rsidR="00A558CE" w:rsidRPr="00A558CE" w:rsidRDefault="00A558CE">
            <w:pPr>
              <w:pStyle w:val="renderubrik"/>
            </w:pPr>
            <w:r w:rsidRPr="00A558CE">
              <w:t>Skatteutskottets betänkande SkU27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558CE" w:rsidRPr="00A558CE" w:rsidRDefault="00A558CE">
            <w:pPr>
              <w:pStyle w:val="Underrubrik"/>
            </w:pPr>
            <w:r w:rsidRPr="00A558CE">
              <w:t>Följdändringar inom skatte- och tullområdet med anledning av Lissabonfördraget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</w:tbl>
    <w:p w:rsidR="00A558CE" w:rsidRPr="00A558CE" w:rsidRDefault="00A558CE">
      <w:pPr>
        <w:pStyle w:val="Blankrad"/>
      </w:pPr>
      <w:r w:rsidRPr="00A55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rendenr"/>
            </w:pPr>
            <w:r w:rsidRPr="00A558CE">
              <w:t>21</w:t>
            </w:r>
          </w:p>
        </w:tc>
        <w:tc>
          <w:tcPr>
            <w:tcW w:w="5670" w:type="dxa"/>
          </w:tcPr>
          <w:p w:rsidR="00A558CE" w:rsidRPr="00A558CE" w:rsidRDefault="00A558CE">
            <w:pPr>
              <w:pStyle w:val="renderubrik"/>
            </w:pPr>
            <w:r w:rsidRPr="00A558CE">
              <w:t>Skatteutskottets betänkande SkU28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558CE" w:rsidRPr="00A558CE" w:rsidRDefault="00A558CE">
            <w:pPr>
              <w:pStyle w:val="Underrubrik"/>
            </w:pPr>
            <w:r w:rsidRPr="00A558CE">
              <w:t>Ändring av reglerna om uppgiftsskyldighet för ägare av elproduktionsenheter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</w:tbl>
    <w:p w:rsidR="00A558CE" w:rsidRPr="00A558CE" w:rsidRDefault="00A558CE">
      <w:pPr>
        <w:pStyle w:val="Blankrad"/>
      </w:pPr>
      <w:r w:rsidRPr="00A55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rendenr"/>
            </w:pPr>
            <w:r w:rsidRPr="00A558CE">
              <w:t>22</w:t>
            </w: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renderubrik"/>
            </w:pPr>
            <w:r w:rsidRPr="00A558CE">
              <w:t>Justitieutskottets betänkande JuU16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Underrubrik"/>
            </w:pPr>
            <w:r w:rsidRPr="00A558CE">
              <w:t>Erkännande och verkställighet av beslut om förverkande inom Europeiska unionen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Patrick Reslow (M)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3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  <w:r w:rsidRPr="00A558CE">
              <w:t xml:space="preserve"> </w:t>
            </w:r>
          </w:p>
        </w:tc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TalartidSumma"/>
            </w:pPr>
            <w:r w:rsidRPr="00A558CE">
              <w:t>0.03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TalartidAckumulerad"/>
            </w:pPr>
            <w:r w:rsidRPr="00A558CE">
              <w:t>3.52</w:t>
            </w:r>
          </w:p>
        </w:tc>
      </w:tr>
    </w:tbl>
    <w:p w:rsidR="00A558CE" w:rsidRPr="00A558CE" w:rsidRDefault="00A558CE">
      <w:pPr>
        <w:pStyle w:val="Blankrad"/>
      </w:pPr>
      <w:r w:rsidRPr="00A55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rendenr"/>
            </w:pPr>
            <w:r w:rsidRPr="00A558CE">
              <w:t>23</w:t>
            </w:r>
          </w:p>
        </w:tc>
        <w:tc>
          <w:tcPr>
            <w:tcW w:w="5670" w:type="dxa"/>
          </w:tcPr>
          <w:p w:rsidR="00A558CE" w:rsidRPr="00A558CE" w:rsidRDefault="00A558CE">
            <w:pPr>
              <w:pStyle w:val="renderubrik"/>
            </w:pPr>
            <w:r w:rsidRPr="00A558CE">
              <w:t>Justitieutskottets utlåtande JuU21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A558CE" w:rsidRPr="00A558CE" w:rsidRDefault="00A558CE">
            <w:pPr>
              <w:pStyle w:val="Underrubrik"/>
            </w:pPr>
            <w:r w:rsidRPr="00A558CE">
              <w:t>Kontroll av Europols verksamhet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</w:tbl>
    <w:p w:rsidR="00A558CE" w:rsidRPr="00A558CE" w:rsidRDefault="00A558CE">
      <w:pPr>
        <w:pStyle w:val="Blankrad"/>
      </w:pPr>
      <w:r w:rsidRPr="00A55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rendenr"/>
              <w:pageBreakBefore/>
            </w:pPr>
            <w:r w:rsidRPr="00A558CE">
              <w:t>24</w:t>
            </w: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renderubrik"/>
              <w:pageBreakBefore/>
            </w:pPr>
            <w:r w:rsidRPr="00A558CE">
              <w:t xml:space="preserve">Arbetsmarknadsutskottets betänkande </w:t>
            </w:r>
            <w:bookmarkStart w:id="2" w:name="BetänkandeNr"/>
            <w:bookmarkEnd w:id="2"/>
            <w:r w:rsidRPr="00A558CE">
              <w:t>AU3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A558CE" w:rsidRPr="00A558CE" w:rsidRDefault="00A558CE">
            <w:pPr>
              <w:pStyle w:val="Underrubrik"/>
            </w:pPr>
            <w:bookmarkStart w:id="3" w:name="Ärenderubrik"/>
            <w:bookmarkEnd w:id="3"/>
            <w:r w:rsidRPr="00A558CE">
              <w:t>En förnyad arbetsmiljöpolitik med en nationell handlingsplan 2010–2015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  <w:tabs>
                <w:tab w:val="clear" w:pos="6804"/>
              </w:tabs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Hans Backman (FP)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3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Raimo Pärssinen (S)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12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Katarina Brännström (M)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12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Mehmet Kaplan (MP)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10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Ismail Kamil (FP)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10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Annika Qarlsson (C)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10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Josefin Brink (V)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12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Penilla Gunther (KD)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10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Sven-Olof Sällström (SD)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10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558CE" w:rsidRPr="00A558CE" w:rsidRDefault="00A558CE">
            <w:r w:rsidRPr="00A558CE">
              <w:t>Hanif Bali (M)</w:t>
            </w:r>
          </w:p>
        </w:tc>
        <w:tc>
          <w:tcPr>
            <w:tcW w:w="1247" w:type="dxa"/>
          </w:tcPr>
          <w:p w:rsidR="00A558CE" w:rsidRPr="00A558CE" w:rsidRDefault="00A558CE">
            <w:pPr>
              <w:pStyle w:val="Talartid"/>
            </w:pPr>
            <w:r w:rsidRPr="00A558CE">
              <w:t>3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IngenText"/>
            </w:pP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Summalinje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Summalinje"/>
            </w:pPr>
            <w:r w:rsidRPr="00A558CE">
              <w:t>____</w:t>
            </w:r>
          </w:p>
        </w:tc>
      </w:tr>
      <w:tr w:rsidR="00000000" w:rsidRPr="00A55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  <w:r w:rsidRPr="00A558CE">
              <w:t xml:space="preserve"> </w:t>
            </w:r>
          </w:p>
        </w:tc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5216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1247" w:type="dxa"/>
          </w:tcPr>
          <w:p w:rsidR="00A558CE" w:rsidRPr="00A558CE" w:rsidRDefault="00A558CE">
            <w:pPr>
              <w:pStyle w:val="TalartidSumma"/>
            </w:pPr>
            <w:r w:rsidRPr="00A558CE">
              <w:t>1.32</w:t>
            </w:r>
          </w:p>
        </w:tc>
        <w:tc>
          <w:tcPr>
            <w:tcW w:w="1489" w:type="dxa"/>
          </w:tcPr>
          <w:p w:rsidR="00A558CE" w:rsidRPr="00A558CE" w:rsidRDefault="00A558CE">
            <w:pPr>
              <w:pStyle w:val="TalartidAckumulerad"/>
            </w:pPr>
            <w:r w:rsidRPr="00A558CE">
              <w:t>5.24</w:t>
            </w:r>
          </w:p>
        </w:tc>
      </w:tr>
    </w:tbl>
    <w:p w:rsidR="00A558CE" w:rsidRPr="00A558CE" w:rsidRDefault="00A558CE">
      <w:pPr>
        <w:pStyle w:val="Blankrad"/>
      </w:pPr>
      <w:r w:rsidRPr="00A558C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A558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454" w:type="dxa"/>
          </w:tcPr>
          <w:p w:rsidR="00A558CE" w:rsidRPr="00A558CE" w:rsidRDefault="00A558CE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2268" w:type="dxa"/>
          </w:tcPr>
          <w:p w:rsidR="00A558CE" w:rsidRPr="00A558CE" w:rsidRDefault="00A558CE">
            <w:pPr>
              <w:pStyle w:val="TalartidTotalText"/>
            </w:pPr>
            <w:r w:rsidRPr="00A558C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A558CE" w:rsidRPr="00A558CE" w:rsidRDefault="00A558CE">
            <w:pPr>
              <w:pStyle w:val="TalartidTotal"/>
            </w:pPr>
            <w:r w:rsidRPr="00A558CE">
              <w:t>5 tim. 24 min.</w:t>
            </w:r>
          </w:p>
        </w:tc>
      </w:tr>
      <w:tr w:rsidR="00000000" w:rsidRPr="00A558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A558CE" w:rsidRPr="00A558CE" w:rsidRDefault="00A558C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A558CE" w:rsidRPr="00A558CE" w:rsidRDefault="00A558CE"/>
          <w:p w:rsidR="00A558CE" w:rsidRPr="00A558CE" w:rsidRDefault="00A558CE">
            <w:pPr>
              <w:pStyle w:val="Mittstreck"/>
            </w:pPr>
            <w:r w:rsidRPr="00A558CE">
              <w:tab/>
            </w:r>
            <w:r w:rsidRPr="00A558CE">
              <w:tab/>
            </w:r>
          </w:p>
        </w:tc>
      </w:tr>
    </w:tbl>
    <w:p w:rsidR="00A558CE" w:rsidRPr="00A558CE" w:rsidRDefault="00A558CE">
      <w:pPr>
        <w:pStyle w:val="Blankrad"/>
      </w:pPr>
      <w:r w:rsidRPr="00A558CE">
        <w:t xml:space="preserve">     </w:t>
      </w:r>
    </w:p>
    <w:sectPr w:rsidR="00000000" w:rsidRPr="00A558C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8CE" w:rsidRPr="00A558CE" w:rsidRDefault="00A558CE">
      <w:r w:rsidRPr="00A558CE">
        <w:separator/>
      </w:r>
    </w:p>
  </w:endnote>
  <w:endnote w:type="continuationSeparator" w:id="0">
    <w:p w:rsidR="00A558CE" w:rsidRPr="00A558CE" w:rsidRDefault="00A558CE">
      <w:r w:rsidRPr="00A558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8CE" w:rsidRPr="00A558CE" w:rsidRDefault="00A558CE">
    <w:pPr>
      <w:pStyle w:val="Sidhuvud"/>
      <w:jc w:val="center"/>
    </w:pPr>
    <w:r w:rsidRPr="00A558CE">
      <w:fldChar w:fldCharType="begin" w:fldLock="1"/>
    </w:r>
    <w:r w:rsidRPr="00A558CE">
      <w:instrText xml:space="preserve"> PAGE </w:instrText>
    </w:r>
    <w:r w:rsidRPr="00A558CE">
      <w:fldChar w:fldCharType="separate"/>
    </w:r>
    <w:r w:rsidRPr="00A558CE">
      <w:t>4</w:t>
    </w:r>
    <w:r w:rsidRPr="00A558CE">
      <w:fldChar w:fldCharType="end"/>
    </w:r>
    <w:r w:rsidRPr="00A558CE">
      <w:t xml:space="preserve"> (</w:t>
    </w:r>
    <w:r w:rsidRPr="00A558CE">
      <w:fldChar w:fldCharType="begin" w:fldLock="1"/>
    </w:r>
    <w:r w:rsidRPr="00A558CE">
      <w:instrText xml:space="preserve"> NUMPAGES </w:instrText>
    </w:r>
    <w:r w:rsidRPr="00A558CE">
      <w:fldChar w:fldCharType="separate"/>
    </w:r>
    <w:r w:rsidRPr="00A558CE">
      <w:t>4</w:t>
    </w:r>
    <w:r w:rsidRPr="00A558CE">
      <w:fldChar w:fldCharType="end"/>
    </w:r>
    <w:r w:rsidRPr="00A558C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8CE" w:rsidRPr="00A558CE" w:rsidRDefault="00A558CE">
    <w:pPr>
      <w:pStyle w:val="Sidhuvud"/>
      <w:jc w:val="center"/>
    </w:pPr>
    <w:r w:rsidRPr="00A558CE">
      <w:fldChar w:fldCharType="begin" w:fldLock="1"/>
    </w:r>
    <w:r w:rsidRPr="00A558CE">
      <w:instrText xml:space="preserve"> PAGE </w:instrText>
    </w:r>
    <w:r w:rsidRPr="00A558CE">
      <w:fldChar w:fldCharType="separate"/>
    </w:r>
    <w:r w:rsidRPr="00A558CE">
      <w:t>1</w:t>
    </w:r>
    <w:r w:rsidRPr="00A558CE">
      <w:fldChar w:fldCharType="end"/>
    </w:r>
    <w:r w:rsidRPr="00A558CE">
      <w:t xml:space="preserve"> (</w:t>
    </w:r>
    <w:r w:rsidRPr="00A558CE">
      <w:fldChar w:fldCharType="begin" w:fldLock="1"/>
    </w:r>
    <w:r w:rsidRPr="00A558CE">
      <w:instrText xml:space="preserve"> NUMPAGES </w:instrText>
    </w:r>
    <w:r w:rsidRPr="00A558CE">
      <w:fldChar w:fldCharType="separate"/>
    </w:r>
    <w:r w:rsidRPr="00A558CE">
      <w:t>4</w:t>
    </w:r>
    <w:r w:rsidRPr="00A558CE">
      <w:fldChar w:fldCharType="end"/>
    </w:r>
    <w:r w:rsidRPr="00A558C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8CE" w:rsidRPr="00A558CE" w:rsidRDefault="00A558CE">
      <w:r w:rsidRPr="00A558CE">
        <w:separator/>
      </w:r>
    </w:p>
  </w:footnote>
  <w:footnote w:type="continuationSeparator" w:id="0">
    <w:p w:rsidR="00A558CE" w:rsidRPr="00A558CE" w:rsidRDefault="00A558CE">
      <w:r w:rsidRPr="00A558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8CE" w:rsidRPr="00A558CE" w:rsidRDefault="00A558CE">
    <w:pPr>
      <w:pStyle w:val="Sidhuvud"/>
      <w:tabs>
        <w:tab w:val="clear" w:pos="4536"/>
      </w:tabs>
    </w:pPr>
    <w:r w:rsidRPr="00A558CE">
      <w:fldChar w:fldCharType="begin" w:fldLock="1"/>
    </w:r>
    <w:r w:rsidRPr="00A558CE">
      <w:instrText xml:space="preserve"> DOCPROPERTY "DocumentDate" </w:instrText>
    </w:r>
    <w:r w:rsidRPr="00A558CE">
      <w:fldChar w:fldCharType="separate"/>
    </w:r>
    <w:r w:rsidRPr="00A558CE">
      <w:t>Onsdagen den 9 mars 2011</w:t>
    </w:r>
    <w:r w:rsidRPr="00A558CE">
      <w:fldChar w:fldCharType="end"/>
    </w:r>
    <w:r w:rsidRPr="00A558CE">
      <w:fldChar w:fldCharType="begin" w:fldLock="1"/>
    </w:r>
    <w:r w:rsidRPr="00A558CE">
      <w:instrText xml:space="preserve">if </w:instrText>
    </w:r>
    <w:r w:rsidRPr="00A558CE">
      <w:fldChar w:fldCharType="begin" w:fldLock="1"/>
    </w:r>
    <w:r w:rsidRPr="00A558CE">
      <w:instrText xml:space="preserve"> DOCPROPERTY "Status" </w:instrText>
    </w:r>
    <w:r w:rsidRPr="00A558CE">
      <w:fldChar w:fldCharType="separate"/>
    </w:r>
    <w:r w:rsidRPr="00A558CE">
      <w:instrText>slutlig</w:instrText>
    </w:r>
    <w:r w:rsidRPr="00A558CE">
      <w:fldChar w:fldCharType="end"/>
    </w:r>
    <w:r w:rsidRPr="00A558CE">
      <w:instrText xml:space="preserve"> = "preliminär" " (preliminärt)" "" </w:instrText>
    </w:r>
    <w:r w:rsidRPr="00A558CE">
      <w:fldChar w:fldCharType="end"/>
    </w:r>
    <w:r w:rsidRPr="00A558CE">
      <w:tab/>
    </w:r>
  </w:p>
  <w:p w:rsidR="00A558CE" w:rsidRPr="00A558CE" w:rsidRDefault="00A558C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558CE">
      <w:rPr>
        <w:sz w:val="12"/>
      </w:rPr>
      <w:tab/>
    </w:r>
  </w:p>
  <w:p w:rsidR="00A558CE" w:rsidRPr="00A558CE" w:rsidRDefault="00A558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8CE" w:rsidRPr="00A558CE" w:rsidRDefault="00A558C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A558C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8CE" w:rsidRPr="00A558CE" w:rsidRDefault="00A558CE">
    <w:pPr>
      <w:pStyle w:val="Dokumentrubrik"/>
      <w:spacing w:after="360"/>
    </w:pPr>
    <w:r w:rsidRPr="00A558CE">
      <w:fldChar w:fldCharType="begin" w:fldLock="1"/>
    </w:r>
    <w:r w:rsidRPr="00A558CE">
      <w:instrText xml:space="preserve"> if </w:instrText>
    </w:r>
    <w:r w:rsidRPr="00A558CE">
      <w:fldChar w:fldCharType="begin" w:fldLock="1"/>
    </w:r>
    <w:r w:rsidRPr="00A558CE">
      <w:instrText xml:space="preserve"> DOCPROPERTY  Status </w:instrText>
    </w:r>
    <w:r w:rsidRPr="00A558CE">
      <w:fldChar w:fldCharType="separate"/>
    </w:r>
    <w:r w:rsidRPr="00A558CE">
      <w:instrText>slutlig</w:instrText>
    </w:r>
    <w:r w:rsidRPr="00A558CE">
      <w:fldChar w:fldCharType="end"/>
    </w:r>
    <w:r w:rsidRPr="00A558CE">
      <w:instrText xml:space="preserve"> = "preliminär" "Preliminär t" "T" </w:instrText>
    </w:r>
    <w:r w:rsidRPr="00A558CE">
      <w:fldChar w:fldCharType="separate"/>
    </w:r>
    <w:r w:rsidRPr="00A558CE">
      <w:rPr>
        <w:noProof/>
      </w:rPr>
      <w:t>T</w:t>
    </w:r>
    <w:r w:rsidRPr="00A558CE">
      <w:fldChar w:fldCharType="end"/>
    </w:r>
    <w:r w:rsidRPr="00A558C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21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72C2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4189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36226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59058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305A1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C396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2108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F4341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0257338">
    <w:abstractNumId w:val="9"/>
  </w:num>
  <w:num w:numId="2" w16cid:durableId="304361932">
    <w:abstractNumId w:val="6"/>
  </w:num>
  <w:num w:numId="3" w16cid:durableId="469055602">
    <w:abstractNumId w:val="0"/>
  </w:num>
  <w:num w:numId="4" w16cid:durableId="704446661">
    <w:abstractNumId w:val="1"/>
  </w:num>
  <w:num w:numId="5" w16cid:durableId="849567970">
    <w:abstractNumId w:val="4"/>
  </w:num>
  <w:num w:numId="6" w16cid:durableId="393360583">
    <w:abstractNumId w:val="2"/>
  </w:num>
  <w:num w:numId="7" w16cid:durableId="1682703088">
    <w:abstractNumId w:val="5"/>
  </w:num>
  <w:num w:numId="8" w16cid:durableId="1704746353">
    <w:abstractNumId w:val="8"/>
  </w:num>
  <w:num w:numId="9" w16cid:durableId="264385314">
    <w:abstractNumId w:val="3"/>
  </w:num>
  <w:num w:numId="10" w16cid:durableId="187781212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62025"/>
    <w:rsid w:val="00962025"/>
    <w:rsid w:val="00A5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FB2836-E1C8-4604-B07B-7B4A9A9D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425</Words>
  <Characters>2107</Characters>
  <Application>Microsoft Office Word</Application>
  <DocSecurity>4</DocSecurity>
  <Lines>526</Lines>
  <Paragraphs>253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2011-03-08T13:31:00Z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mars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2011-03-09</vt:lpwstr>
  </property>
  <property fmtid="{D5CDD505-2E9C-101B-9397-08002B2CF9AE}" pid="6" name="DocumentYear">
    <vt:lpwstr>2010/11</vt:lpwstr>
  </property>
</Properties>
</file>