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D3ED4" w14:textId="77777777" w:rsidR="006E04A4" w:rsidRPr="00CD7560" w:rsidRDefault="00CC730E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121</w:t>
      </w:r>
      <w:bookmarkEnd w:id="1"/>
    </w:p>
    <w:p w14:paraId="1C1D3ED5" w14:textId="77777777" w:rsidR="006E04A4" w:rsidRDefault="00CC730E">
      <w:pPr>
        <w:pStyle w:val="Datum"/>
        <w:outlineLvl w:val="0"/>
      </w:pPr>
      <w:bookmarkStart w:id="2" w:name="DocumentDate"/>
      <w:r>
        <w:t>Fredagen den 7 maj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F0957" w14:paraId="1C1D3EDA" w14:textId="77777777" w:rsidTr="00E47117">
        <w:trPr>
          <w:cantSplit/>
        </w:trPr>
        <w:tc>
          <w:tcPr>
            <w:tcW w:w="454" w:type="dxa"/>
          </w:tcPr>
          <w:p w14:paraId="1C1D3ED6" w14:textId="77777777" w:rsidR="006E04A4" w:rsidRDefault="00CC730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C1D3ED7" w14:textId="77777777" w:rsidR="006E04A4" w:rsidRDefault="00CC730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C1D3ED8" w14:textId="77777777" w:rsidR="006E04A4" w:rsidRDefault="00CC730E"/>
        </w:tc>
        <w:tc>
          <w:tcPr>
            <w:tcW w:w="7512" w:type="dxa"/>
          </w:tcPr>
          <w:p w14:paraId="1C1D3ED9" w14:textId="77777777" w:rsidR="006E04A4" w:rsidRDefault="00CC730E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1C1D3EDB" w14:textId="77777777" w:rsidR="006E04A4" w:rsidRDefault="00CC730E">
      <w:pPr>
        <w:pStyle w:val="StreckLngt"/>
      </w:pPr>
      <w:r>
        <w:tab/>
      </w:r>
    </w:p>
    <w:p w14:paraId="1C1D3EDC" w14:textId="77777777" w:rsidR="00121B42" w:rsidRDefault="00CC730E" w:rsidP="00121B42">
      <w:pPr>
        <w:pStyle w:val="Blankrad"/>
      </w:pPr>
      <w:r>
        <w:t xml:space="preserve">      </w:t>
      </w:r>
    </w:p>
    <w:p w14:paraId="1C1D3EDD" w14:textId="77777777" w:rsidR="00CF242C" w:rsidRDefault="00CC730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F0957" w14:paraId="1C1D3EE1" w14:textId="77777777" w:rsidTr="00055526">
        <w:trPr>
          <w:cantSplit/>
        </w:trPr>
        <w:tc>
          <w:tcPr>
            <w:tcW w:w="567" w:type="dxa"/>
          </w:tcPr>
          <w:p w14:paraId="1C1D3EDE" w14:textId="77777777" w:rsidR="001D7AF0" w:rsidRDefault="00CC730E" w:rsidP="00C84F80">
            <w:pPr>
              <w:keepNext/>
            </w:pPr>
          </w:p>
        </w:tc>
        <w:tc>
          <w:tcPr>
            <w:tcW w:w="6663" w:type="dxa"/>
          </w:tcPr>
          <w:p w14:paraId="1C1D3EDF" w14:textId="77777777" w:rsidR="006E04A4" w:rsidRDefault="00CC730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C1D3EE0" w14:textId="77777777" w:rsidR="006E04A4" w:rsidRDefault="00CC730E" w:rsidP="00C84F80">
            <w:pPr>
              <w:keepNext/>
            </w:pPr>
          </w:p>
        </w:tc>
      </w:tr>
      <w:tr w:rsidR="009F0957" w14:paraId="1C1D3EE5" w14:textId="77777777" w:rsidTr="00055526">
        <w:trPr>
          <w:cantSplit/>
        </w:trPr>
        <w:tc>
          <w:tcPr>
            <w:tcW w:w="567" w:type="dxa"/>
          </w:tcPr>
          <w:p w14:paraId="1C1D3EE2" w14:textId="77777777" w:rsidR="001D7AF0" w:rsidRDefault="00CC730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C1D3EE3" w14:textId="77777777" w:rsidR="006E04A4" w:rsidRDefault="00CC730E" w:rsidP="000326E3">
            <w:r>
              <w:t>Justering av protokoll från sammanträdet fredagen den 16 april</w:t>
            </w:r>
          </w:p>
        </w:tc>
        <w:tc>
          <w:tcPr>
            <w:tcW w:w="2055" w:type="dxa"/>
          </w:tcPr>
          <w:p w14:paraId="1C1D3EE4" w14:textId="77777777" w:rsidR="006E04A4" w:rsidRDefault="00CC730E" w:rsidP="00C84F80"/>
        </w:tc>
      </w:tr>
      <w:tr w:rsidR="009F0957" w14:paraId="1C1D3EE9" w14:textId="77777777" w:rsidTr="00055526">
        <w:trPr>
          <w:cantSplit/>
        </w:trPr>
        <w:tc>
          <w:tcPr>
            <w:tcW w:w="567" w:type="dxa"/>
          </w:tcPr>
          <w:p w14:paraId="1C1D3EE6" w14:textId="77777777" w:rsidR="001D7AF0" w:rsidRDefault="00CC730E" w:rsidP="00C84F80">
            <w:pPr>
              <w:keepNext/>
            </w:pPr>
          </w:p>
        </w:tc>
        <w:tc>
          <w:tcPr>
            <w:tcW w:w="6663" w:type="dxa"/>
          </w:tcPr>
          <w:p w14:paraId="1C1D3EE7" w14:textId="77777777" w:rsidR="006E04A4" w:rsidRDefault="00CC730E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1C1D3EE8" w14:textId="77777777" w:rsidR="006E04A4" w:rsidRDefault="00CC730E" w:rsidP="00C84F80">
            <w:pPr>
              <w:keepNext/>
            </w:pPr>
          </w:p>
        </w:tc>
      </w:tr>
      <w:tr w:rsidR="009F0957" w14:paraId="1C1D3EED" w14:textId="77777777" w:rsidTr="00055526">
        <w:trPr>
          <w:cantSplit/>
        </w:trPr>
        <w:tc>
          <w:tcPr>
            <w:tcW w:w="567" w:type="dxa"/>
          </w:tcPr>
          <w:p w14:paraId="1C1D3EEA" w14:textId="77777777" w:rsidR="001D7AF0" w:rsidRDefault="00CC730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C1D3EEB" w14:textId="77777777" w:rsidR="006E04A4" w:rsidRDefault="00CC730E" w:rsidP="000326E3">
            <w:r>
              <w:t>Finansutskottet föreslår:</w:t>
            </w:r>
            <w:r>
              <w:br/>
              <w:t xml:space="preserve">Ilona Szatmari </w:t>
            </w:r>
            <w:r>
              <w:t>Waldau (V) som suppleant i riksdagens råd för Riksrevisionen</w:t>
            </w:r>
          </w:p>
        </w:tc>
        <w:tc>
          <w:tcPr>
            <w:tcW w:w="2055" w:type="dxa"/>
          </w:tcPr>
          <w:p w14:paraId="1C1D3EEC" w14:textId="77777777" w:rsidR="006E04A4" w:rsidRDefault="00CC730E" w:rsidP="00C84F80"/>
        </w:tc>
      </w:tr>
      <w:tr w:rsidR="009F0957" w14:paraId="1C1D3EF1" w14:textId="77777777" w:rsidTr="00055526">
        <w:trPr>
          <w:cantSplit/>
        </w:trPr>
        <w:tc>
          <w:tcPr>
            <w:tcW w:w="567" w:type="dxa"/>
          </w:tcPr>
          <w:p w14:paraId="1C1D3EEE" w14:textId="77777777" w:rsidR="001D7AF0" w:rsidRDefault="00CC730E" w:rsidP="00C84F80">
            <w:pPr>
              <w:keepNext/>
            </w:pPr>
          </w:p>
        </w:tc>
        <w:tc>
          <w:tcPr>
            <w:tcW w:w="6663" w:type="dxa"/>
          </w:tcPr>
          <w:p w14:paraId="1C1D3EEF" w14:textId="77777777" w:rsidR="006E04A4" w:rsidRDefault="00CC730E" w:rsidP="000326E3">
            <w:pPr>
              <w:pStyle w:val="HuvudrubrikEnsam"/>
              <w:keepNext/>
            </w:pPr>
            <w:r>
              <w:t>Meddelande om särskild debatt om händelseutvecklingen i Ryssland</w:t>
            </w:r>
          </w:p>
        </w:tc>
        <w:tc>
          <w:tcPr>
            <w:tcW w:w="2055" w:type="dxa"/>
          </w:tcPr>
          <w:p w14:paraId="1C1D3EF0" w14:textId="77777777" w:rsidR="006E04A4" w:rsidRDefault="00CC730E" w:rsidP="00C84F80">
            <w:pPr>
              <w:keepNext/>
            </w:pPr>
          </w:p>
        </w:tc>
      </w:tr>
      <w:tr w:rsidR="009F0957" w14:paraId="1C1D3EF5" w14:textId="77777777" w:rsidTr="00055526">
        <w:trPr>
          <w:cantSplit/>
        </w:trPr>
        <w:tc>
          <w:tcPr>
            <w:tcW w:w="567" w:type="dxa"/>
          </w:tcPr>
          <w:p w14:paraId="1C1D3EF2" w14:textId="77777777" w:rsidR="001D7AF0" w:rsidRDefault="00CC730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C1D3EF3" w14:textId="77777777" w:rsidR="006E04A4" w:rsidRDefault="00CC730E" w:rsidP="000326E3">
            <w:r>
              <w:t>Fredagen den 28 maj klockan 09.00</w:t>
            </w:r>
          </w:p>
        </w:tc>
        <w:tc>
          <w:tcPr>
            <w:tcW w:w="2055" w:type="dxa"/>
          </w:tcPr>
          <w:p w14:paraId="1C1D3EF4" w14:textId="77777777" w:rsidR="006E04A4" w:rsidRDefault="00CC730E" w:rsidP="00C84F80"/>
        </w:tc>
      </w:tr>
      <w:tr w:rsidR="009F0957" w14:paraId="1C1D3EF9" w14:textId="77777777" w:rsidTr="00055526">
        <w:trPr>
          <w:cantSplit/>
        </w:trPr>
        <w:tc>
          <w:tcPr>
            <w:tcW w:w="567" w:type="dxa"/>
          </w:tcPr>
          <w:p w14:paraId="1C1D3EF6" w14:textId="77777777" w:rsidR="001D7AF0" w:rsidRDefault="00CC730E" w:rsidP="00C84F80">
            <w:pPr>
              <w:keepNext/>
            </w:pPr>
          </w:p>
        </w:tc>
        <w:tc>
          <w:tcPr>
            <w:tcW w:w="6663" w:type="dxa"/>
          </w:tcPr>
          <w:p w14:paraId="1C1D3EF7" w14:textId="77777777" w:rsidR="006E04A4" w:rsidRDefault="00CC730E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1C1D3EF8" w14:textId="77777777" w:rsidR="006E04A4" w:rsidRDefault="00CC730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F0957" w14:paraId="1C1D3EFD" w14:textId="77777777" w:rsidTr="00055526">
        <w:trPr>
          <w:cantSplit/>
        </w:trPr>
        <w:tc>
          <w:tcPr>
            <w:tcW w:w="567" w:type="dxa"/>
          </w:tcPr>
          <w:p w14:paraId="1C1D3EFA" w14:textId="77777777" w:rsidR="001D7AF0" w:rsidRDefault="00CC730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C1D3EFB" w14:textId="77777777" w:rsidR="006E04A4" w:rsidRDefault="00CC730E" w:rsidP="000326E3">
            <w:r>
              <w:t>2020/21:25 Torsdagen den 6 maj</w:t>
            </w:r>
          </w:p>
        </w:tc>
        <w:tc>
          <w:tcPr>
            <w:tcW w:w="2055" w:type="dxa"/>
          </w:tcPr>
          <w:p w14:paraId="1C1D3EFC" w14:textId="77777777" w:rsidR="006E04A4" w:rsidRDefault="00CC730E" w:rsidP="00C84F80">
            <w:r>
              <w:t>SkU</w:t>
            </w:r>
          </w:p>
        </w:tc>
      </w:tr>
      <w:tr w:rsidR="009F0957" w14:paraId="1C1D3F01" w14:textId="77777777" w:rsidTr="00055526">
        <w:trPr>
          <w:cantSplit/>
        </w:trPr>
        <w:tc>
          <w:tcPr>
            <w:tcW w:w="567" w:type="dxa"/>
          </w:tcPr>
          <w:p w14:paraId="1C1D3EFE" w14:textId="77777777" w:rsidR="001D7AF0" w:rsidRDefault="00CC730E" w:rsidP="00C84F80">
            <w:pPr>
              <w:keepNext/>
            </w:pPr>
          </w:p>
        </w:tc>
        <w:tc>
          <w:tcPr>
            <w:tcW w:w="6663" w:type="dxa"/>
          </w:tcPr>
          <w:p w14:paraId="1C1D3EFF" w14:textId="77777777" w:rsidR="006E04A4" w:rsidRDefault="00CC730E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1C1D3F00" w14:textId="77777777" w:rsidR="006E04A4" w:rsidRDefault="00CC730E" w:rsidP="00C84F80">
            <w:pPr>
              <w:keepNext/>
            </w:pPr>
          </w:p>
        </w:tc>
      </w:tr>
      <w:tr w:rsidR="009F0957" w14:paraId="1C1D3F05" w14:textId="77777777" w:rsidTr="00055526">
        <w:trPr>
          <w:cantSplit/>
        </w:trPr>
        <w:tc>
          <w:tcPr>
            <w:tcW w:w="567" w:type="dxa"/>
          </w:tcPr>
          <w:p w14:paraId="1C1D3F02" w14:textId="77777777" w:rsidR="001D7AF0" w:rsidRDefault="00CC730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C1D3F03" w14:textId="77777777" w:rsidR="006E04A4" w:rsidRDefault="00CC730E" w:rsidP="000326E3">
            <w:r>
              <w:t>RiR 2021:14 Mesta möjliga hälsa för skattepengarna – statens subventionering av läkemedel</w:t>
            </w:r>
          </w:p>
        </w:tc>
        <w:tc>
          <w:tcPr>
            <w:tcW w:w="2055" w:type="dxa"/>
          </w:tcPr>
          <w:p w14:paraId="1C1D3F04" w14:textId="77777777" w:rsidR="006E04A4" w:rsidRDefault="00CC730E" w:rsidP="00C84F80">
            <w:r>
              <w:t>SoU</w:t>
            </w:r>
          </w:p>
        </w:tc>
      </w:tr>
      <w:tr w:rsidR="009F0957" w14:paraId="1C1D3F09" w14:textId="77777777" w:rsidTr="00055526">
        <w:trPr>
          <w:cantSplit/>
        </w:trPr>
        <w:tc>
          <w:tcPr>
            <w:tcW w:w="567" w:type="dxa"/>
          </w:tcPr>
          <w:p w14:paraId="1C1D3F06" w14:textId="77777777" w:rsidR="001D7AF0" w:rsidRDefault="00CC730E" w:rsidP="00C84F80">
            <w:pPr>
              <w:keepNext/>
            </w:pPr>
          </w:p>
        </w:tc>
        <w:tc>
          <w:tcPr>
            <w:tcW w:w="6663" w:type="dxa"/>
          </w:tcPr>
          <w:p w14:paraId="1C1D3F07" w14:textId="77777777" w:rsidR="006E04A4" w:rsidRDefault="00CC730E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C1D3F08" w14:textId="77777777" w:rsidR="006E04A4" w:rsidRDefault="00CC730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F0957" w14:paraId="1C1D3F0D" w14:textId="77777777" w:rsidTr="00055526">
        <w:trPr>
          <w:cantSplit/>
        </w:trPr>
        <w:tc>
          <w:tcPr>
            <w:tcW w:w="567" w:type="dxa"/>
          </w:tcPr>
          <w:p w14:paraId="1C1D3F0A" w14:textId="77777777" w:rsidR="001D7AF0" w:rsidRDefault="00CC730E" w:rsidP="00C84F80">
            <w:pPr>
              <w:keepNext/>
            </w:pPr>
          </w:p>
        </w:tc>
        <w:tc>
          <w:tcPr>
            <w:tcW w:w="6663" w:type="dxa"/>
          </w:tcPr>
          <w:p w14:paraId="1C1D3F0B" w14:textId="77777777" w:rsidR="006E04A4" w:rsidRDefault="00CC730E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1C1D3F0C" w14:textId="77777777" w:rsidR="006E04A4" w:rsidRDefault="00CC730E" w:rsidP="00C84F80">
            <w:pPr>
              <w:keepNext/>
            </w:pPr>
          </w:p>
        </w:tc>
      </w:tr>
      <w:tr w:rsidR="009F0957" w14:paraId="1C1D3F11" w14:textId="77777777" w:rsidTr="00055526">
        <w:trPr>
          <w:cantSplit/>
        </w:trPr>
        <w:tc>
          <w:tcPr>
            <w:tcW w:w="567" w:type="dxa"/>
          </w:tcPr>
          <w:p w14:paraId="1C1D3F0E" w14:textId="77777777" w:rsidR="001D7AF0" w:rsidRDefault="00CC730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C1D3F0F" w14:textId="77777777" w:rsidR="006E04A4" w:rsidRDefault="00CC730E" w:rsidP="000326E3">
            <w:r>
              <w:t>2020/21:192 Tullverket ges en utökad möjlighet att ingripa</w:t>
            </w:r>
            <w:r>
              <w:t xml:space="preserve"> mot brott</w:t>
            </w:r>
          </w:p>
        </w:tc>
        <w:tc>
          <w:tcPr>
            <w:tcW w:w="2055" w:type="dxa"/>
          </w:tcPr>
          <w:p w14:paraId="1C1D3F10" w14:textId="77777777" w:rsidR="006E04A4" w:rsidRDefault="00CC730E" w:rsidP="00C84F80">
            <w:r>
              <w:t>JuU</w:t>
            </w:r>
          </w:p>
        </w:tc>
      </w:tr>
      <w:tr w:rsidR="009F0957" w14:paraId="1C1D3F15" w14:textId="77777777" w:rsidTr="00055526">
        <w:trPr>
          <w:cantSplit/>
        </w:trPr>
        <w:tc>
          <w:tcPr>
            <w:tcW w:w="567" w:type="dxa"/>
          </w:tcPr>
          <w:p w14:paraId="1C1D3F12" w14:textId="77777777" w:rsidR="001D7AF0" w:rsidRDefault="00CC730E" w:rsidP="00C84F80">
            <w:pPr>
              <w:keepNext/>
            </w:pPr>
          </w:p>
        </w:tc>
        <w:tc>
          <w:tcPr>
            <w:tcW w:w="6663" w:type="dxa"/>
          </w:tcPr>
          <w:p w14:paraId="1C1D3F13" w14:textId="77777777" w:rsidR="006E04A4" w:rsidRDefault="00CC730E" w:rsidP="000326E3">
            <w:pPr>
              <w:pStyle w:val="renderubrik"/>
            </w:pPr>
            <w:r>
              <w:t>Framställning</w:t>
            </w:r>
          </w:p>
        </w:tc>
        <w:tc>
          <w:tcPr>
            <w:tcW w:w="2055" w:type="dxa"/>
          </w:tcPr>
          <w:p w14:paraId="1C1D3F14" w14:textId="77777777" w:rsidR="006E04A4" w:rsidRDefault="00CC730E" w:rsidP="00C84F80">
            <w:pPr>
              <w:keepNext/>
            </w:pPr>
          </w:p>
        </w:tc>
      </w:tr>
      <w:tr w:rsidR="009F0957" w14:paraId="1C1D3F19" w14:textId="77777777" w:rsidTr="00055526">
        <w:trPr>
          <w:cantSplit/>
        </w:trPr>
        <w:tc>
          <w:tcPr>
            <w:tcW w:w="567" w:type="dxa"/>
          </w:tcPr>
          <w:p w14:paraId="1C1D3F16" w14:textId="77777777" w:rsidR="001D7AF0" w:rsidRDefault="00CC730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C1D3F17" w14:textId="77777777" w:rsidR="006E04A4" w:rsidRDefault="00CC730E" w:rsidP="000326E3">
            <w:r>
              <w:t>2020/21:RS5 2019 års riksdagsöversyn</w:t>
            </w:r>
          </w:p>
        </w:tc>
        <w:tc>
          <w:tcPr>
            <w:tcW w:w="2055" w:type="dxa"/>
          </w:tcPr>
          <w:p w14:paraId="1C1D3F18" w14:textId="77777777" w:rsidR="006E04A4" w:rsidRDefault="00CC730E" w:rsidP="00C84F80">
            <w:r>
              <w:t>KU</w:t>
            </w:r>
          </w:p>
        </w:tc>
      </w:tr>
      <w:tr w:rsidR="009F0957" w14:paraId="1C1D3F1D" w14:textId="77777777" w:rsidTr="00055526">
        <w:trPr>
          <w:cantSplit/>
        </w:trPr>
        <w:tc>
          <w:tcPr>
            <w:tcW w:w="567" w:type="dxa"/>
          </w:tcPr>
          <w:p w14:paraId="1C1D3F1A" w14:textId="77777777" w:rsidR="001D7AF0" w:rsidRDefault="00CC730E" w:rsidP="00C84F80">
            <w:pPr>
              <w:keepNext/>
            </w:pPr>
          </w:p>
        </w:tc>
        <w:tc>
          <w:tcPr>
            <w:tcW w:w="6663" w:type="dxa"/>
          </w:tcPr>
          <w:p w14:paraId="1C1D3F1B" w14:textId="77777777" w:rsidR="006E04A4" w:rsidRDefault="00CC730E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C1D3F1C" w14:textId="77777777" w:rsidR="006E04A4" w:rsidRDefault="00CC730E" w:rsidP="00C84F80">
            <w:pPr>
              <w:keepNext/>
            </w:pPr>
          </w:p>
        </w:tc>
      </w:tr>
      <w:tr w:rsidR="009F0957" w14:paraId="1C1D3F21" w14:textId="77777777" w:rsidTr="00055526">
        <w:trPr>
          <w:cantSplit/>
        </w:trPr>
        <w:tc>
          <w:tcPr>
            <w:tcW w:w="567" w:type="dxa"/>
          </w:tcPr>
          <w:p w14:paraId="1C1D3F1E" w14:textId="77777777" w:rsidR="001D7AF0" w:rsidRDefault="00CC730E" w:rsidP="00C84F80">
            <w:pPr>
              <w:keepNext/>
            </w:pPr>
          </w:p>
        </w:tc>
        <w:tc>
          <w:tcPr>
            <w:tcW w:w="6663" w:type="dxa"/>
          </w:tcPr>
          <w:p w14:paraId="1C1D3F1F" w14:textId="77777777" w:rsidR="006E04A4" w:rsidRDefault="00CC730E" w:rsidP="000326E3">
            <w:pPr>
              <w:pStyle w:val="Motionsrubrik"/>
            </w:pPr>
            <w:r>
              <w:t>med anledning av prop. 2020/21:151 Framtidens infrastruktur – hållbara investeringar i hela Sverige</w:t>
            </w:r>
          </w:p>
        </w:tc>
        <w:tc>
          <w:tcPr>
            <w:tcW w:w="2055" w:type="dxa"/>
          </w:tcPr>
          <w:p w14:paraId="1C1D3F20" w14:textId="77777777" w:rsidR="006E04A4" w:rsidRDefault="00CC730E" w:rsidP="00C84F80">
            <w:pPr>
              <w:keepNext/>
            </w:pPr>
          </w:p>
        </w:tc>
      </w:tr>
      <w:tr w:rsidR="009F0957" w14:paraId="1C1D3F25" w14:textId="77777777" w:rsidTr="00055526">
        <w:trPr>
          <w:cantSplit/>
        </w:trPr>
        <w:tc>
          <w:tcPr>
            <w:tcW w:w="567" w:type="dxa"/>
          </w:tcPr>
          <w:p w14:paraId="1C1D3F22" w14:textId="77777777" w:rsidR="001D7AF0" w:rsidRDefault="00CC730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C1D3F23" w14:textId="77777777" w:rsidR="006E04A4" w:rsidRDefault="00CC730E" w:rsidP="000326E3">
            <w:r>
              <w:t>2020/21:4037 av Jens Holm m.fl. (V)</w:t>
            </w:r>
          </w:p>
        </w:tc>
        <w:tc>
          <w:tcPr>
            <w:tcW w:w="2055" w:type="dxa"/>
          </w:tcPr>
          <w:p w14:paraId="1C1D3F24" w14:textId="77777777" w:rsidR="006E04A4" w:rsidRDefault="00CC730E" w:rsidP="00C84F80">
            <w:r>
              <w:t>TU</w:t>
            </w:r>
          </w:p>
        </w:tc>
      </w:tr>
      <w:tr w:rsidR="009F0957" w14:paraId="1C1D3F29" w14:textId="77777777" w:rsidTr="00055526">
        <w:trPr>
          <w:cantSplit/>
        </w:trPr>
        <w:tc>
          <w:tcPr>
            <w:tcW w:w="567" w:type="dxa"/>
          </w:tcPr>
          <w:p w14:paraId="1C1D3F26" w14:textId="77777777" w:rsidR="001D7AF0" w:rsidRDefault="00CC730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C1D3F27" w14:textId="77777777" w:rsidR="006E04A4" w:rsidRDefault="00CC730E" w:rsidP="000326E3">
            <w:r>
              <w:t>2020/21:4041 av Jimmy</w:t>
            </w:r>
            <w:r>
              <w:t xml:space="preserve"> Ståhl m.fl. (SD)</w:t>
            </w:r>
          </w:p>
        </w:tc>
        <w:tc>
          <w:tcPr>
            <w:tcW w:w="2055" w:type="dxa"/>
          </w:tcPr>
          <w:p w14:paraId="1C1D3F28" w14:textId="77777777" w:rsidR="006E04A4" w:rsidRDefault="00CC730E" w:rsidP="00C84F80">
            <w:r>
              <w:t>TU</w:t>
            </w:r>
          </w:p>
        </w:tc>
      </w:tr>
      <w:tr w:rsidR="009F0957" w14:paraId="1C1D3F2D" w14:textId="77777777" w:rsidTr="00055526">
        <w:trPr>
          <w:cantSplit/>
        </w:trPr>
        <w:tc>
          <w:tcPr>
            <w:tcW w:w="567" w:type="dxa"/>
          </w:tcPr>
          <w:p w14:paraId="1C1D3F2A" w14:textId="77777777" w:rsidR="001D7AF0" w:rsidRDefault="00CC730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C1D3F2B" w14:textId="77777777" w:rsidR="006E04A4" w:rsidRDefault="00CC730E" w:rsidP="000326E3">
            <w:r>
              <w:t>2020/21:4042 av Maria Stockhaus m.fl. (M)</w:t>
            </w:r>
          </w:p>
        </w:tc>
        <w:tc>
          <w:tcPr>
            <w:tcW w:w="2055" w:type="dxa"/>
          </w:tcPr>
          <w:p w14:paraId="1C1D3F2C" w14:textId="77777777" w:rsidR="006E04A4" w:rsidRDefault="00CC730E" w:rsidP="00C84F80">
            <w:r>
              <w:t>TU</w:t>
            </w:r>
          </w:p>
        </w:tc>
      </w:tr>
      <w:tr w:rsidR="009F0957" w14:paraId="1C1D3F31" w14:textId="77777777" w:rsidTr="00055526">
        <w:trPr>
          <w:cantSplit/>
        </w:trPr>
        <w:tc>
          <w:tcPr>
            <w:tcW w:w="567" w:type="dxa"/>
          </w:tcPr>
          <w:p w14:paraId="1C1D3F2E" w14:textId="77777777" w:rsidR="001D7AF0" w:rsidRDefault="00CC730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C1D3F2F" w14:textId="77777777" w:rsidR="006E04A4" w:rsidRDefault="00CC730E" w:rsidP="000326E3">
            <w:r>
              <w:t>2020/21:4047 av Magnus Jacobsson m.fl. (KD)</w:t>
            </w:r>
          </w:p>
        </w:tc>
        <w:tc>
          <w:tcPr>
            <w:tcW w:w="2055" w:type="dxa"/>
          </w:tcPr>
          <w:p w14:paraId="1C1D3F30" w14:textId="77777777" w:rsidR="006E04A4" w:rsidRDefault="00CC730E" w:rsidP="00C84F80">
            <w:r>
              <w:t>TU</w:t>
            </w:r>
          </w:p>
        </w:tc>
      </w:tr>
      <w:tr w:rsidR="009F0957" w14:paraId="1C1D3F35" w14:textId="77777777" w:rsidTr="00055526">
        <w:trPr>
          <w:cantSplit/>
        </w:trPr>
        <w:tc>
          <w:tcPr>
            <w:tcW w:w="567" w:type="dxa"/>
          </w:tcPr>
          <w:p w14:paraId="1C1D3F32" w14:textId="77777777" w:rsidR="001D7AF0" w:rsidRDefault="00CC730E" w:rsidP="00C84F80">
            <w:pPr>
              <w:keepNext/>
            </w:pPr>
          </w:p>
        </w:tc>
        <w:tc>
          <w:tcPr>
            <w:tcW w:w="6663" w:type="dxa"/>
          </w:tcPr>
          <w:p w14:paraId="1C1D3F33" w14:textId="77777777" w:rsidR="006E04A4" w:rsidRDefault="00CC730E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1C1D3F34" w14:textId="77777777" w:rsidR="006E04A4" w:rsidRDefault="00CC730E" w:rsidP="00C84F80">
            <w:pPr>
              <w:keepNext/>
            </w:pPr>
          </w:p>
        </w:tc>
      </w:tr>
      <w:tr w:rsidR="009F0957" w14:paraId="1C1D3F3A" w14:textId="77777777" w:rsidTr="00055526">
        <w:trPr>
          <w:cantSplit/>
        </w:trPr>
        <w:tc>
          <w:tcPr>
            <w:tcW w:w="567" w:type="dxa"/>
          </w:tcPr>
          <w:p w14:paraId="1C1D3F36" w14:textId="77777777" w:rsidR="001D7AF0" w:rsidRDefault="00CC730E" w:rsidP="00C84F80"/>
        </w:tc>
        <w:tc>
          <w:tcPr>
            <w:tcW w:w="6663" w:type="dxa"/>
          </w:tcPr>
          <w:p w14:paraId="1C1D3F37" w14:textId="77777777" w:rsidR="006E04A4" w:rsidRDefault="00CC730E" w:rsidP="000326E3">
            <w:pPr>
              <w:pStyle w:val="Underrubrik"/>
            </w:pPr>
            <w:r>
              <w:t xml:space="preserve"> </w:t>
            </w:r>
          </w:p>
          <w:p w14:paraId="1C1D3F38" w14:textId="77777777" w:rsidR="006E04A4" w:rsidRDefault="00CC730E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1C1D3F39" w14:textId="77777777" w:rsidR="006E04A4" w:rsidRDefault="00CC730E" w:rsidP="00C84F80"/>
        </w:tc>
      </w:tr>
      <w:tr w:rsidR="009F0957" w14:paraId="1C1D3F3E" w14:textId="77777777" w:rsidTr="00055526">
        <w:trPr>
          <w:cantSplit/>
        </w:trPr>
        <w:tc>
          <w:tcPr>
            <w:tcW w:w="567" w:type="dxa"/>
          </w:tcPr>
          <w:p w14:paraId="1C1D3F3B" w14:textId="77777777" w:rsidR="001D7AF0" w:rsidRDefault="00CC730E" w:rsidP="00C84F80">
            <w:pPr>
              <w:keepNext/>
            </w:pPr>
          </w:p>
        </w:tc>
        <w:tc>
          <w:tcPr>
            <w:tcW w:w="6663" w:type="dxa"/>
          </w:tcPr>
          <w:p w14:paraId="1C1D3F3C" w14:textId="77777777" w:rsidR="006E04A4" w:rsidRDefault="00CC730E" w:rsidP="000326E3">
            <w:pPr>
              <w:pStyle w:val="renderubrik"/>
            </w:pPr>
            <w:r>
              <w:t xml:space="preserve">Miljö- och </w:t>
            </w:r>
            <w:r>
              <w:t>klimatminister Per Bolund (MP)</w:t>
            </w:r>
          </w:p>
        </w:tc>
        <w:tc>
          <w:tcPr>
            <w:tcW w:w="2055" w:type="dxa"/>
          </w:tcPr>
          <w:p w14:paraId="1C1D3F3D" w14:textId="77777777" w:rsidR="006E04A4" w:rsidRDefault="00CC730E" w:rsidP="00C84F80">
            <w:pPr>
              <w:keepNext/>
            </w:pPr>
          </w:p>
        </w:tc>
      </w:tr>
      <w:tr w:rsidR="009F0957" w14:paraId="1C1D3F42" w14:textId="77777777" w:rsidTr="00055526">
        <w:trPr>
          <w:cantSplit/>
        </w:trPr>
        <w:tc>
          <w:tcPr>
            <w:tcW w:w="567" w:type="dxa"/>
          </w:tcPr>
          <w:p w14:paraId="1C1D3F3F" w14:textId="77777777" w:rsidR="001D7AF0" w:rsidRDefault="00CC730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C1D3F40" w14:textId="77777777" w:rsidR="006E04A4" w:rsidRDefault="00CC730E" w:rsidP="000326E3">
            <w:r>
              <w:t>2020/21:615 av Jens Holm (V)</w:t>
            </w:r>
            <w:r>
              <w:br/>
              <w:t>EU:s återhämtningsmedel och nya klimatinsatser</w:t>
            </w:r>
          </w:p>
        </w:tc>
        <w:tc>
          <w:tcPr>
            <w:tcW w:w="2055" w:type="dxa"/>
          </w:tcPr>
          <w:p w14:paraId="1C1D3F41" w14:textId="77777777" w:rsidR="006E04A4" w:rsidRDefault="00CC730E" w:rsidP="00C84F80"/>
        </w:tc>
      </w:tr>
      <w:tr w:rsidR="009F0957" w14:paraId="1C1D3F46" w14:textId="77777777" w:rsidTr="00055526">
        <w:trPr>
          <w:cantSplit/>
        </w:trPr>
        <w:tc>
          <w:tcPr>
            <w:tcW w:w="567" w:type="dxa"/>
          </w:tcPr>
          <w:p w14:paraId="1C1D3F43" w14:textId="77777777" w:rsidR="001D7AF0" w:rsidRDefault="00CC730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C1D3F44" w14:textId="77777777" w:rsidR="006E04A4" w:rsidRDefault="00CC730E" w:rsidP="000326E3">
            <w:r>
              <w:t>2020/21:642 av Alexandra Anstrell (M)</w:t>
            </w:r>
            <w:r>
              <w:br/>
              <w:t>Utbyggnaden av vindkraft</w:t>
            </w:r>
          </w:p>
        </w:tc>
        <w:tc>
          <w:tcPr>
            <w:tcW w:w="2055" w:type="dxa"/>
          </w:tcPr>
          <w:p w14:paraId="1C1D3F45" w14:textId="77777777" w:rsidR="006E04A4" w:rsidRDefault="00CC730E" w:rsidP="00C84F80"/>
        </w:tc>
      </w:tr>
      <w:tr w:rsidR="009F0957" w14:paraId="1C1D3F4A" w14:textId="77777777" w:rsidTr="00055526">
        <w:trPr>
          <w:cantSplit/>
        </w:trPr>
        <w:tc>
          <w:tcPr>
            <w:tcW w:w="567" w:type="dxa"/>
          </w:tcPr>
          <w:p w14:paraId="1C1D3F47" w14:textId="77777777" w:rsidR="001D7AF0" w:rsidRDefault="00CC730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C1D3F48" w14:textId="77777777" w:rsidR="006E04A4" w:rsidRDefault="00CC730E" w:rsidP="000326E3">
            <w:r>
              <w:t>2020/21:643 av Sten Bergheden (M)</w:t>
            </w:r>
            <w:r>
              <w:br/>
              <w:t>Antalet vargar på landsbygden</w:t>
            </w:r>
            <w:r>
              <w:br/>
            </w:r>
            <w:r>
              <w:t>2020/21:644 av Marléne Lund Kopparklint (M)</w:t>
            </w:r>
            <w:r>
              <w:br/>
              <w:t>Människors trygghet i vargtäta områden</w:t>
            </w:r>
            <w:r>
              <w:br/>
              <w:t>2020/21:667 av Runar Filper (SD)</w:t>
            </w:r>
            <w:r>
              <w:br/>
              <w:t>Vargen som förvaltningsbar art</w:t>
            </w:r>
          </w:p>
        </w:tc>
        <w:tc>
          <w:tcPr>
            <w:tcW w:w="2055" w:type="dxa"/>
          </w:tcPr>
          <w:p w14:paraId="1C1D3F49" w14:textId="77777777" w:rsidR="006E04A4" w:rsidRDefault="00CC730E" w:rsidP="00C84F80"/>
        </w:tc>
      </w:tr>
      <w:tr w:rsidR="009F0957" w14:paraId="1C1D3F4E" w14:textId="77777777" w:rsidTr="00055526">
        <w:trPr>
          <w:cantSplit/>
        </w:trPr>
        <w:tc>
          <w:tcPr>
            <w:tcW w:w="567" w:type="dxa"/>
          </w:tcPr>
          <w:p w14:paraId="1C1D3F4B" w14:textId="77777777" w:rsidR="001D7AF0" w:rsidRDefault="00CC730E" w:rsidP="00C84F80">
            <w:pPr>
              <w:keepNext/>
            </w:pPr>
          </w:p>
        </w:tc>
        <w:tc>
          <w:tcPr>
            <w:tcW w:w="6663" w:type="dxa"/>
          </w:tcPr>
          <w:p w14:paraId="1C1D3F4C" w14:textId="77777777" w:rsidR="006E04A4" w:rsidRDefault="00CC730E" w:rsidP="000326E3">
            <w:pPr>
              <w:pStyle w:val="renderubrik"/>
            </w:pPr>
            <w:r>
              <w:t>Näringsminister Ibrahim Baylan (S)</w:t>
            </w:r>
          </w:p>
        </w:tc>
        <w:tc>
          <w:tcPr>
            <w:tcW w:w="2055" w:type="dxa"/>
          </w:tcPr>
          <w:p w14:paraId="1C1D3F4D" w14:textId="77777777" w:rsidR="006E04A4" w:rsidRDefault="00CC730E" w:rsidP="00C84F80">
            <w:pPr>
              <w:keepNext/>
            </w:pPr>
          </w:p>
        </w:tc>
      </w:tr>
      <w:tr w:rsidR="009F0957" w14:paraId="1C1D3F52" w14:textId="77777777" w:rsidTr="00055526">
        <w:trPr>
          <w:cantSplit/>
        </w:trPr>
        <w:tc>
          <w:tcPr>
            <w:tcW w:w="567" w:type="dxa"/>
          </w:tcPr>
          <w:p w14:paraId="1C1D3F4F" w14:textId="77777777" w:rsidR="001D7AF0" w:rsidRDefault="00CC730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C1D3F50" w14:textId="77777777" w:rsidR="006E04A4" w:rsidRDefault="00CC730E" w:rsidP="000326E3">
            <w:r>
              <w:t>2020/21:677 av Ann-Charlotte Hammar Johnsson (M)</w:t>
            </w:r>
            <w:r>
              <w:br/>
              <w:t xml:space="preserve">Omsättningsstöd </w:t>
            </w:r>
            <w:r>
              <w:t>till företag med passiva delägare</w:t>
            </w:r>
          </w:p>
        </w:tc>
        <w:tc>
          <w:tcPr>
            <w:tcW w:w="2055" w:type="dxa"/>
          </w:tcPr>
          <w:p w14:paraId="1C1D3F51" w14:textId="77777777" w:rsidR="006E04A4" w:rsidRDefault="00CC730E" w:rsidP="00C84F80"/>
        </w:tc>
      </w:tr>
      <w:tr w:rsidR="009F0957" w14:paraId="1C1D3F56" w14:textId="77777777" w:rsidTr="00055526">
        <w:trPr>
          <w:cantSplit/>
        </w:trPr>
        <w:tc>
          <w:tcPr>
            <w:tcW w:w="567" w:type="dxa"/>
          </w:tcPr>
          <w:p w14:paraId="1C1D3F53" w14:textId="77777777" w:rsidR="001D7AF0" w:rsidRDefault="00CC730E" w:rsidP="00C84F80">
            <w:pPr>
              <w:keepNext/>
            </w:pPr>
          </w:p>
        </w:tc>
        <w:tc>
          <w:tcPr>
            <w:tcW w:w="6663" w:type="dxa"/>
          </w:tcPr>
          <w:p w14:paraId="1C1D3F54" w14:textId="77777777" w:rsidR="006E04A4" w:rsidRDefault="00CC730E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1C1D3F55" w14:textId="77777777" w:rsidR="006E04A4" w:rsidRDefault="00CC730E" w:rsidP="00C84F80">
            <w:pPr>
              <w:keepNext/>
            </w:pPr>
          </w:p>
        </w:tc>
      </w:tr>
      <w:tr w:rsidR="009F0957" w14:paraId="1C1D3F5A" w14:textId="77777777" w:rsidTr="00055526">
        <w:trPr>
          <w:cantSplit/>
        </w:trPr>
        <w:tc>
          <w:tcPr>
            <w:tcW w:w="567" w:type="dxa"/>
          </w:tcPr>
          <w:p w14:paraId="1C1D3F57" w14:textId="77777777" w:rsidR="001D7AF0" w:rsidRDefault="00CC730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C1D3F58" w14:textId="77777777" w:rsidR="006E04A4" w:rsidRDefault="00CC730E" w:rsidP="000326E3">
            <w:r>
              <w:t>2020/21:590 av Kjell Jansson (M)</w:t>
            </w:r>
            <w:r>
              <w:br/>
              <w:t>Återinförda skatter</w:t>
            </w:r>
          </w:p>
        </w:tc>
        <w:tc>
          <w:tcPr>
            <w:tcW w:w="2055" w:type="dxa"/>
          </w:tcPr>
          <w:p w14:paraId="1C1D3F59" w14:textId="77777777" w:rsidR="006E04A4" w:rsidRDefault="00CC730E" w:rsidP="00C84F80"/>
        </w:tc>
      </w:tr>
      <w:tr w:rsidR="009F0957" w14:paraId="1C1D3F5E" w14:textId="77777777" w:rsidTr="00055526">
        <w:trPr>
          <w:cantSplit/>
        </w:trPr>
        <w:tc>
          <w:tcPr>
            <w:tcW w:w="567" w:type="dxa"/>
          </w:tcPr>
          <w:p w14:paraId="1C1D3F5B" w14:textId="77777777" w:rsidR="001D7AF0" w:rsidRDefault="00CC730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C1D3F5C" w14:textId="77777777" w:rsidR="006E04A4" w:rsidRDefault="00CC730E" w:rsidP="000326E3">
            <w:r>
              <w:t>2020/21:594 av Helena Bouveng (M)</w:t>
            </w:r>
            <w:r>
              <w:br/>
              <w:t>Grön skatteväxling</w:t>
            </w:r>
          </w:p>
        </w:tc>
        <w:tc>
          <w:tcPr>
            <w:tcW w:w="2055" w:type="dxa"/>
          </w:tcPr>
          <w:p w14:paraId="1C1D3F5D" w14:textId="77777777" w:rsidR="006E04A4" w:rsidRDefault="00CC730E" w:rsidP="00C84F80"/>
        </w:tc>
      </w:tr>
      <w:tr w:rsidR="009F0957" w14:paraId="1C1D3F62" w14:textId="77777777" w:rsidTr="00055526">
        <w:trPr>
          <w:cantSplit/>
        </w:trPr>
        <w:tc>
          <w:tcPr>
            <w:tcW w:w="567" w:type="dxa"/>
          </w:tcPr>
          <w:p w14:paraId="1C1D3F5F" w14:textId="77777777" w:rsidR="001D7AF0" w:rsidRDefault="00CC730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C1D3F60" w14:textId="77777777" w:rsidR="006E04A4" w:rsidRDefault="00CC730E" w:rsidP="000326E3">
            <w:r>
              <w:t>2020/21:603 av Thomas Morell (SD)</w:t>
            </w:r>
            <w:r>
              <w:br/>
              <w:t xml:space="preserve">Förslaget om nya </w:t>
            </w:r>
            <w:r>
              <w:t>förmånsregler för tjänstebilar</w:t>
            </w:r>
          </w:p>
        </w:tc>
        <w:tc>
          <w:tcPr>
            <w:tcW w:w="2055" w:type="dxa"/>
          </w:tcPr>
          <w:p w14:paraId="1C1D3F61" w14:textId="77777777" w:rsidR="006E04A4" w:rsidRDefault="00CC730E" w:rsidP="00C84F80"/>
        </w:tc>
      </w:tr>
      <w:tr w:rsidR="009F0957" w14:paraId="1C1D3F66" w14:textId="77777777" w:rsidTr="00055526">
        <w:trPr>
          <w:cantSplit/>
        </w:trPr>
        <w:tc>
          <w:tcPr>
            <w:tcW w:w="567" w:type="dxa"/>
          </w:tcPr>
          <w:p w14:paraId="1C1D3F63" w14:textId="77777777" w:rsidR="001D7AF0" w:rsidRDefault="00CC730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C1D3F64" w14:textId="77777777" w:rsidR="006E04A4" w:rsidRDefault="00CC730E" w:rsidP="000326E3">
            <w:r>
              <w:t>2020/21:630 av Alexander Christiansson (SD)</w:t>
            </w:r>
            <w:r>
              <w:br/>
              <w:t>Brister i det nya omställningsstödet</w:t>
            </w:r>
          </w:p>
        </w:tc>
        <w:tc>
          <w:tcPr>
            <w:tcW w:w="2055" w:type="dxa"/>
          </w:tcPr>
          <w:p w14:paraId="1C1D3F65" w14:textId="77777777" w:rsidR="006E04A4" w:rsidRDefault="00CC730E" w:rsidP="00C84F80"/>
        </w:tc>
      </w:tr>
      <w:tr w:rsidR="009F0957" w14:paraId="1C1D3F6A" w14:textId="77777777" w:rsidTr="00055526">
        <w:trPr>
          <w:cantSplit/>
        </w:trPr>
        <w:tc>
          <w:tcPr>
            <w:tcW w:w="567" w:type="dxa"/>
          </w:tcPr>
          <w:p w14:paraId="1C1D3F67" w14:textId="77777777" w:rsidR="001D7AF0" w:rsidRDefault="00CC730E" w:rsidP="00C84F80">
            <w:pPr>
              <w:keepNext/>
            </w:pPr>
          </w:p>
        </w:tc>
        <w:tc>
          <w:tcPr>
            <w:tcW w:w="6663" w:type="dxa"/>
          </w:tcPr>
          <w:p w14:paraId="1C1D3F68" w14:textId="77777777" w:rsidR="006E04A4" w:rsidRDefault="00CC730E" w:rsidP="000326E3">
            <w:pPr>
              <w:pStyle w:val="renderubrik"/>
            </w:pPr>
            <w:r>
              <w:t>Utrikesminister Ann Linde (S)</w:t>
            </w:r>
          </w:p>
        </w:tc>
        <w:tc>
          <w:tcPr>
            <w:tcW w:w="2055" w:type="dxa"/>
          </w:tcPr>
          <w:p w14:paraId="1C1D3F69" w14:textId="77777777" w:rsidR="006E04A4" w:rsidRDefault="00CC730E" w:rsidP="00C84F80">
            <w:pPr>
              <w:keepNext/>
            </w:pPr>
          </w:p>
        </w:tc>
      </w:tr>
      <w:tr w:rsidR="009F0957" w14:paraId="1C1D3F6E" w14:textId="77777777" w:rsidTr="00055526">
        <w:trPr>
          <w:cantSplit/>
        </w:trPr>
        <w:tc>
          <w:tcPr>
            <w:tcW w:w="567" w:type="dxa"/>
          </w:tcPr>
          <w:p w14:paraId="1C1D3F6B" w14:textId="77777777" w:rsidR="001D7AF0" w:rsidRDefault="00CC730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C1D3F6C" w14:textId="77777777" w:rsidR="006E04A4" w:rsidRDefault="00CC730E" w:rsidP="000326E3">
            <w:r>
              <w:t>2020/21:670 av Amineh Kakabaveh (-)</w:t>
            </w:r>
            <w:r>
              <w:br/>
              <w:t>Krigsbrott mot kvinnor och dess följder</w:t>
            </w:r>
          </w:p>
        </w:tc>
        <w:tc>
          <w:tcPr>
            <w:tcW w:w="2055" w:type="dxa"/>
          </w:tcPr>
          <w:p w14:paraId="1C1D3F6D" w14:textId="77777777" w:rsidR="006E04A4" w:rsidRDefault="00CC730E" w:rsidP="00C84F80"/>
        </w:tc>
      </w:tr>
      <w:tr w:rsidR="009F0957" w14:paraId="1C1D3F72" w14:textId="77777777" w:rsidTr="00055526">
        <w:trPr>
          <w:cantSplit/>
        </w:trPr>
        <w:tc>
          <w:tcPr>
            <w:tcW w:w="567" w:type="dxa"/>
          </w:tcPr>
          <w:p w14:paraId="1C1D3F6F" w14:textId="77777777" w:rsidR="001D7AF0" w:rsidRDefault="00CC730E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C1D3F70" w14:textId="77777777" w:rsidR="006E04A4" w:rsidRDefault="00CC730E" w:rsidP="000326E3">
            <w:r>
              <w:t>2020/21:673 av David</w:t>
            </w:r>
            <w:r>
              <w:t xml:space="preserve"> Josefsson (M)</w:t>
            </w:r>
            <w:r>
              <w:br/>
              <w:t>Utländska hot mot svenska journalister</w:t>
            </w:r>
          </w:p>
        </w:tc>
        <w:tc>
          <w:tcPr>
            <w:tcW w:w="2055" w:type="dxa"/>
          </w:tcPr>
          <w:p w14:paraId="1C1D3F71" w14:textId="77777777" w:rsidR="006E04A4" w:rsidRDefault="00CC730E" w:rsidP="00C84F80"/>
        </w:tc>
      </w:tr>
    </w:tbl>
    <w:p w14:paraId="1C1D3F73" w14:textId="77777777" w:rsidR="00517888" w:rsidRPr="00F221DA" w:rsidRDefault="00CC730E" w:rsidP="00137840">
      <w:pPr>
        <w:pStyle w:val="Blankrad"/>
      </w:pPr>
      <w:r>
        <w:t xml:space="preserve">     </w:t>
      </w:r>
    </w:p>
    <w:p w14:paraId="1C1D3F74" w14:textId="77777777" w:rsidR="00121B42" w:rsidRDefault="00CC730E" w:rsidP="00121B42">
      <w:pPr>
        <w:pStyle w:val="Blankrad"/>
      </w:pPr>
      <w:r>
        <w:t xml:space="preserve">     </w:t>
      </w:r>
    </w:p>
    <w:p w14:paraId="1C1D3F75" w14:textId="77777777" w:rsidR="006E04A4" w:rsidRPr="00F221DA" w:rsidRDefault="00CC730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F0957" w14:paraId="1C1D3F78" w14:textId="77777777" w:rsidTr="00D774A8">
        <w:tc>
          <w:tcPr>
            <w:tcW w:w="567" w:type="dxa"/>
          </w:tcPr>
          <w:p w14:paraId="1C1D3F76" w14:textId="77777777" w:rsidR="00D774A8" w:rsidRDefault="00CC730E">
            <w:pPr>
              <w:pStyle w:val="IngenText"/>
            </w:pPr>
          </w:p>
        </w:tc>
        <w:tc>
          <w:tcPr>
            <w:tcW w:w="8718" w:type="dxa"/>
          </w:tcPr>
          <w:p w14:paraId="1C1D3F77" w14:textId="77777777" w:rsidR="00D774A8" w:rsidRDefault="00CC730E" w:rsidP="00CC730E">
            <w:pPr>
              <w:pStyle w:val="StreckMitten"/>
              <w:spacing w:before="0"/>
            </w:pPr>
            <w:r>
              <w:tab/>
            </w:r>
            <w:bookmarkStart w:id="4" w:name="_GoBack"/>
            <w:bookmarkEnd w:id="4"/>
            <w:r>
              <w:tab/>
            </w:r>
          </w:p>
        </w:tc>
      </w:tr>
    </w:tbl>
    <w:p w14:paraId="1C1D3F79" w14:textId="77777777" w:rsidR="006E04A4" w:rsidRPr="00852BA1" w:rsidRDefault="00CC730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D3F8B" w14:textId="77777777" w:rsidR="00000000" w:rsidRDefault="00CC730E">
      <w:pPr>
        <w:spacing w:line="240" w:lineRule="auto"/>
      </w:pPr>
      <w:r>
        <w:separator/>
      </w:r>
    </w:p>
  </w:endnote>
  <w:endnote w:type="continuationSeparator" w:id="0">
    <w:p w14:paraId="1C1D3F8D" w14:textId="77777777" w:rsidR="00000000" w:rsidRDefault="00CC73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D3F7F" w14:textId="77777777" w:rsidR="00BE217A" w:rsidRDefault="00CC730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D3F80" w14:textId="77777777" w:rsidR="00D73249" w:rsidRDefault="00CC730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C1D3F81" w14:textId="77777777" w:rsidR="00D73249" w:rsidRDefault="00CC730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D3F85" w14:textId="77777777" w:rsidR="00D73249" w:rsidRDefault="00CC730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C1D3F86" w14:textId="77777777" w:rsidR="00D73249" w:rsidRDefault="00CC73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D3F87" w14:textId="77777777" w:rsidR="00000000" w:rsidRDefault="00CC730E">
      <w:pPr>
        <w:spacing w:line="240" w:lineRule="auto"/>
      </w:pPr>
      <w:r>
        <w:separator/>
      </w:r>
    </w:p>
  </w:footnote>
  <w:footnote w:type="continuationSeparator" w:id="0">
    <w:p w14:paraId="1C1D3F89" w14:textId="77777777" w:rsidR="00000000" w:rsidRDefault="00CC73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D3F7A" w14:textId="77777777" w:rsidR="00BE217A" w:rsidRDefault="00CC730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D3F7B" w14:textId="77777777" w:rsidR="00D73249" w:rsidRDefault="00CC730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7 maj 2021</w:t>
    </w:r>
    <w:r>
      <w:fldChar w:fldCharType="end"/>
    </w:r>
  </w:p>
  <w:p w14:paraId="1C1D3F7C" w14:textId="77777777" w:rsidR="00D73249" w:rsidRDefault="00CC730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C1D3F7D" w14:textId="77777777" w:rsidR="00D73249" w:rsidRDefault="00CC730E"/>
  <w:p w14:paraId="1C1D3F7E" w14:textId="77777777" w:rsidR="00D73249" w:rsidRDefault="00CC730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D3F82" w14:textId="77777777" w:rsidR="00D73249" w:rsidRDefault="00CC730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C1D3F87" wp14:editId="1C1D3F8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1D3F83" w14:textId="77777777" w:rsidR="00D73249" w:rsidRDefault="00CC730E" w:rsidP="00BE217A">
    <w:pPr>
      <w:pStyle w:val="Dokumentrubrik"/>
      <w:spacing w:after="360"/>
    </w:pPr>
    <w:r>
      <w:t>Föredragningslista</w:t>
    </w:r>
  </w:p>
  <w:p w14:paraId="1C1D3F84" w14:textId="77777777" w:rsidR="00D73249" w:rsidRDefault="00CC73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9CEFCA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E424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2C6F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7224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186C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8EB6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14CA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0E32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D0F4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F0957"/>
    <w:rsid w:val="009F0957"/>
    <w:rsid w:val="00CC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3ED4"/>
  <w15:docId w15:val="{089C228F-AF81-457A-8DAA-D27E25FD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2021-05-07</SAFIR_Sammantradesdatum_Doc>
    <SAFIR_SammantradeID xmlns="C07A1A6C-0B19-41D9-BDF8-F523BA3921EB">823faec6-b11c-4fdd-990d-59fda76213e5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5A50E-F1FE-4455-9758-158E548C87A2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F093E5BD-9DEF-4052-9931-CC1CF5CEC4B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327</Words>
  <Characters>2033</Characters>
  <Application>Microsoft Office Word</Application>
  <DocSecurity>0</DocSecurity>
  <Lines>156</Lines>
  <Paragraphs>87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2021-05-06T14:50:00Z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7 maj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