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782EA9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5867A551" w14:textId="1B3DFADB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40538011" w14:textId="0A28C058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7349B018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20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236A17">
              <w:rPr>
                <w:b/>
                <w:sz w:val="22"/>
                <w:szCs w:val="22"/>
              </w:rPr>
              <w:t>1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736482">
              <w:rPr>
                <w:b/>
                <w:sz w:val="22"/>
                <w:szCs w:val="22"/>
              </w:rPr>
              <w:t>51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0676F635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5E2252">
              <w:rPr>
                <w:sz w:val="22"/>
                <w:szCs w:val="22"/>
              </w:rPr>
              <w:t>1</w:t>
            </w:r>
            <w:r w:rsidR="00D52626" w:rsidRPr="00477C9F">
              <w:rPr>
                <w:sz w:val="22"/>
                <w:szCs w:val="22"/>
              </w:rPr>
              <w:t>-</w:t>
            </w:r>
            <w:r w:rsidR="0098705B">
              <w:rPr>
                <w:sz w:val="22"/>
                <w:szCs w:val="22"/>
              </w:rPr>
              <w:t>0</w:t>
            </w:r>
            <w:r w:rsidR="009B3631">
              <w:rPr>
                <w:sz w:val="22"/>
                <w:szCs w:val="22"/>
              </w:rPr>
              <w:t>4-</w:t>
            </w:r>
            <w:r w:rsidR="00746FC1">
              <w:rPr>
                <w:sz w:val="22"/>
                <w:szCs w:val="22"/>
              </w:rPr>
              <w:t>26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52FBBBF" w14:textId="09290831" w:rsidR="00BD53C1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6FC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746FC1">
              <w:rPr>
                <w:sz w:val="22"/>
                <w:szCs w:val="22"/>
              </w:rPr>
              <w:t>00–</w:t>
            </w:r>
            <w:r w:rsidR="004B1E23">
              <w:rPr>
                <w:sz w:val="22"/>
                <w:szCs w:val="22"/>
              </w:rPr>
              <w:t>15.12</w:t>
            </w:r>
          </w:p>
          <w:p w14:paraId="40538019" w14:textId="35462C23" w:rsidR="00C34D54" w:rsidRPr="00477C9F" w:rsidRDefault="00C34D54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1E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4B1E2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–</w:t>
            </w:r>
            <w:r w:rsidR="004B1E23">
              <w:rPr>
                <w:sz w:val="22"/>
                <w:szCs w:val="22"/>
              </w:rPr>
              <w:t>16.</w:t>
            </w:r>
            <w:r w:rsidR="001A6EBE">
              <w:rPr>
                <w:sz w:val="22"/>
                <w:szCs w:val="22"/>
              </w:rPr>
              <w:t>54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F84080" w:rsidRPr="00477C9F" w14:paraId="2CB677B1" w14:textId="77777777" w:rsidTr="00670574">
        <w:tc>
          <w:tcPr>
            <w:tcW w:w="567" w:type="dxa"/>
          </w:tcPr>
          <w:p w14:paraId="4A254A54" w14:textId="656FC7B2" w:rsidR="00F84080" w:rsidRPr="00783D32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783D32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783D32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946" w:type="dxa"/>
            <w:gridSpan w:val="2"/>
          </w:tcPr>
          <w:p w14:paraId="6B2907AB" w14:textId="15F72F12" w:rsidR="00736482" w:rsidRPr="00746FC1" w:rsidRDefault="00736482" w:rsidP="00F84080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46FC1">
              <w:rPr>
                <w:b/>
                <w:bCs/>
                <w:color w:val="000000"/>
                <w:sz w:val="22"/>
                <w:szCs w:val="22"/>
              </w:rPr>
              <w:t xml:space="preserve">Offentlig utfrågning med Stefan </w:t>
            </w:r>
            <w:proofErr w:type="spellStart"/>
            <w:r w:rsidRPr="00746FC1">
              <w:rPr>
                <w:b/>
                <w:bCs/>
                <w:color w:val="000000"/>
                <w:sz w:val="22"/>
                <w:szCs w:val="22"/>
              </w:rPr>
              <w:t>Löfven</w:t>
            </w:r>
            <w:proofErr w:type="spellEnd"/>
          </w:p>
          <w:p w14:paraId="56604DA5" w14:textId="77777777" w:rsidR="00736482" w:rsidRPr="00746FC1" w:rsidRDefault="00736482" w:rsidP="00F8408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7D598A54" w14:textId="30266F53" w:rsidR="00736482" w:rsidRPr="00746FC1" w:rsidRDefault="00736482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46FC1">
              <w:rPr>
                <w:snapToGrid w:val="0"/>
                <w:sz w:val="22"/>
                <w:szCs w:val="22"/>
              </w:rPr>
              <w:t xml:space="preserve">Utskottet höll en offentlig utfrågning med statsminister Stefan </w:t>
            </w:r>
            <w:proofErr w:type="spellStart"/>
            <w:r w:rsidRPr="00746FC1">
              <w:rPr>
                <w:snapToGrid w:val="0"/>
                <w:sz w:val="22"/>
                <w:szCs w:val="22"/>
              </w:rPr>
              <w:t>Löfven</w:t>
            </w:r>
            <w:proofErr w:type="spellEnd"/>
            <w:r w:rsidRPr="00746FC1">
              <w:rPr>
                <w:snapToGrid w:val="0"/>
                <w:sz w:val="22"/>
                <w:szCs w:val="22"/>
              </w:rPr>
              <w:t>, rörande granskningsärende:</w:t>
            </w:r>
          </w:p>
          <w:p w14:paraId="4D89A276" w14:textId="77777777" w:rsidR="00736482" w:rsidRPr="00746FC1" w:rsidRDefault="00736482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E1DC399" w14:textId="3DC9AF5E" w:rsidR="00736482" w:rsidRPr="00746FC1" w:rsidRDefault="00736482" w:rsidP="00746FC1">
            <w:pPr>
              <w:pStyle w:val="Liststycke"/>
              <w:numPr>
                <w:ilvl w:val="0"/>
                <w:numId w:val="11"/>
              </w:numPr>
              <w:tabs>
                <w:tab w:val="left" w:pos="1701"/>
              </w:tabs>
              <w:rPr>
                <w:color w:val="000000"/>
              </w:rPr>
            </w:pPr>
            <w:r w:rsidRPr="00746FC1">
              <w:rPr>
                <w:color w:val="000000"/>
              </w:rPr>
              <w:t>4, 9 (delvis) och 19 – Åtgärder för utökad testning och smittspårning</w:t>
            </w:r>
          </w:p>
          <w:p w14:paraId="09258216" w14:textId="355E6243" w:rsidR="00736482" w:rsidRPr="00746FC1" w:rsidRDefault="00736482" w:rsidP="00746FC1">
            <w:pPr>
              <w:pStyle w:val="Liststycke"/>
              <w:numPr>
                <w:ilvl w:val="0"/>
                <w:numId w:val="11"/>
              </w:numPr>
              <w:tabs>
                <w:tab w:val="left" w:pos="1701"/>
              </w:tabs>
              <w:rPr>
                <w:color w:val="000000"/>
              </w:rPr>
            </w:pPr>
            <w:r w:rsidRPr="00746FC1">
              <w:rPr>
                <w:color w:val="000000"/>
              </w:rPr>
              <w:t>9 (delvis), 21 och 31 (delvis) – Besöksförbud inom äldreomsorgen</w:t>
            </w:r>
          </w:p>
          <w:p w14:paraId="28FFEE39" w14:textId="77777777" w:rsidR="00736482" w:rsidRPr="00746FC1" w:rsidRDefault="00736482" w:rsidP="00746FC1">
            <w:pPr>
              <w:pStyle w:val="Liststycke"/>
              <w:numPr>
                <w:ilvl w:val="0"/>
                <w:numId w:val="11"/>
              </w:numPr>
              <w:tabs>
                <w:tab w:val="left" w:pos="1701"/>
              </w:tabs>
              <w:rPr>
                <w:color w:val="000000"/>
              </w:rPr>
            </w:pPr>
            <w:r w:rsidRPr="00746FC1">
              <w:rPr>
                <w:color w:val="000000"/>
              </w:rPr>
              <w:t>25 och 31 (delvis) – Deltagargräns för allmänna sammankomster och offentliga tillställningar</w:t>
            </w:r>
          </w:p>
          <w:p w14:paraId="3CF5E17E" w14:textId="77777777" w:rsidR="00736482" w:rsidRPr="00746FC1" w:rsidRDefault="00736482" w:rsidP="00746FC1">
            <w:pPr>
              <w:pStyle w:val="Liststycke"/>
              <w:numPr>
                <w:ilvl w:val="0"/>
                <w:numId w:val="11"/>
              </w:numPr>
              <w:tabs>
                <w:tab w:val="left" w:pos="1701"/>
              </w:tabs>
              <w:rPr>
                <w:color w:val="000000"/>
              </w:rPr>
            </w:pPr>
            <w:r w:rsidRPr="00746FC1">
              <w:rPr>
                <w:color w:val="000000"/>
              </w:rPr>
              <w:t xml:space="preserve">31 (delvis) – Regeringens agerande avseende den svenska </w:t>
            </w:r>
            <w:proofErr w:type="spellStart"/>
            <w:r w:rsidRPr="00746FC1">
              <w:rPr>
                <w:color w:val="000000"/>
              </w:rPr>
              <w:t>coronastrategin</w:t>
            </w:r>
            <w:proofErr w:type="spellEnd"/>
          </w:p>
          <w:p w14:paraId="2C1D5AD9" w14:textId="77777777" w:rsidR="00746FC1" w:rsidRPr="00746FC1" w:rsidRDefault="00736482" w:rsidP="00746FC1">
            <w:pPr>
              <w:pStyle w:val="Liststycke"/>
              <w:numPr>
                <w:ilvl w:val="0"/>
                <w:numId w:val="11"/>
              </w:numPr>
              <w:tabs>
                <w:tab w:val="left" w:pos="1701"/>
              </w:tabs>
              <w:rPr>
                <w:color w:val="000000"/>
              </w:rPr>
            </w:pPr>
            <w:r w:rsidRPr="00746FC1">
              <w:rPr>
                <w:color w:val="000000"/>
              </w:rPr>
              <w:t>24 och 31 (delvis) – Beredningen av s.k. snabbpropositioner med budget</w:t>
            </w:r>
            <w:r w:rsidR="00746FC1" w:rsidRPr="00746FC1">
              <w:rPr>
                <w:color w:val="000000"/>
              </w:rPr>
              <w:t xml:space="preserve"> </w:t>
            </w:r>
            <w:r w:rsidRPr="00746FC1">
              <w:rPr>
                <w:color w:val="000000"/>
              </w:rPr>
              <w:t>och lagförslag samt den tillfälliga covid-19-lagen</w:t>
            </w:r>
          </w:p>
          <w:p w14:paraId="62704650" w14:textId="7219FAB7" w:rsidR="00736482" w:rsidRPr="00746FC1" w:rsidRDefault="00736482" w:rsidP="00746FC1">
            <w:pPr>
              <w:pStyle w:val="Liststycke"/>
              <w:numPr>
                <w:ilvl w:val="0"/>
                <w:numId w:val="11"/>
              </w:numPr>
              <w:tabs>
                <w:tab w:val="left" w:pos="1701"/>
              </w:tabs>
              <w:spacing w:after="0"/>
              <w:rPr>
                <w:snapToGrid w:val="0"/>
              </w:rPr>
            </w:pPr>
            <w:r w:rsidRPr="00746FC1">
              <w:rPr>
                <w:color w:val="000000"/>
              </w:rPr>
              <w:t>11 – Statsministerns samråd med EUN under Europeiska rådets möte den 17–21 juli 2020</w:t>
            </w:r>
            <w:r w:rsidR="00675D6D">
              <w:rPr>
                <w:color w:val="000000"/>
              </w:rPr>
              <w:t>.</w:t>
            </w:r>
          </w:p>
          <w:p w14:paraId="13A143E6" w14:textId="369A8F17" w:rsidR="00746FC1" w:rsidRPr="00736482" w:rsidRDefault="00746FC1" w:rsidP="00746FC1">
            <w:pPr>
              <w:pStyle w:val="Liststycke"/>
              <w:tabs>
                <w:tab w:val="left" w:pos="1701"/>
              </w:tabs>
              <w:spacing w:after="0"/>
              <w:rPr>
                <w:snapToGrid w:val="0"/>
              </w:rPr>
            </w:pPr>
          </w:p>
        </w:tc>
      </w:tr>
      <w:tr w:rsidR="008273F4" w:rsidRPr="00477C9F" w14:paraId="0D96CA6F" w14:textId="77777777" w:rsidTr="00670574">
        <w:tc>
          <w:tcPr>
            <w:tcW w:w="567" w:type="dxa"/>
          </w:tcPr>
          <w:p w14:paraId="47A39D9D" w14:textId="5988BABB" w:rsidR="008273F4" w:rsidRPr="00783D32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783D32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783D3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3955E1" w:rsidRPr="00783D32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179DF5CD" w14:textId="77777777" w:rsidR="00033D33" w:rsidRDefault="00675D6D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Ajournering</w:t>
            </w:r>
          </w:p>
          <w:p w14:paraId="606BF030" w14:textId="77777777" w:rsidR="00675D6D" w:rsidRDefault="00675D6D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9FAEC95" w14:textId="69F72BE0" w:rsidR="00675D6D" w:rsidRPr="00675D6D" w:rsidRDefault="00675D6D" w:rsidP="00670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75D6D">
              <w:rPr>
                <w:snapToGrid w:val="0"/>
                <w:sz w:val="22"/>
                <w:szCs w:val="22"/>
              </w:rPr>
              <w:t>Utskottet besluta</w:t>
            </w:r>
            <w:r w:rsidR="00E57236">
              <w:rPr>
                <w:snapToGrid w:val="0"/>
                <w:sz w:val="22"/>
                <w:szCs w:val="22"/>
              </w:rPr>
              <w:t>de</w:t>
            </w:r>
            <w:r w:rsidRPr="00675D6D">
              <w:rPr>
                <w:snapToGrid w:val="0"/>
                <w:sz w:val="22"/>
                <w:szCs w:val="22"/>
              </w:rPr>
              <w:t xml:space="preserve"> att ajournera sammanträdet.</w:t>
            </w:r>
          </w:p>
          <w:p w14:paraId="6AE27B08" w14:textId="62D3FF6D" w:rsidR="00675D6D" w:rsidRPr="00783D32" w:rsidRDefault="00675D6D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477C9F" w14:paraId="392836AD" w14:textId="77777777" w:rsidTr="00670574">
        <w:tc>
          <w:tcPr>
            <w:tcW w:w="567" w:type="dxa"/>
          </w:tcPr>
          <w:p w14:paraId="581EEC39" w14:textId="15082EC1" w:rsidR="00F84080" w:rsidRPr="00783D32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783D32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06B2DE94" w14:textId="17117BB5" w:rsidR="00D61E50" w:rsidRDefault="00D61E50" w:rsidP="00D61E50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46FC1">
              <w:rPr>
                <w:b/>
                <w:bCs/>
                <w:color w:val="000000"/>
                <w:sz w:val="22"/>
                <w:szCs w:val="22"/>
              </w:rPr>
              <w:t xml:space="preserve">Offentlig utfrågning med Stefan </w:t>
            </w:r>
            <w:proofErr w:type="spellStart"/>
            <w:r w:rsidRPr="00746FC1">
              <w:rPr>
                <w:b/>
                <w:bCs/>
                <w:color w:val="000000"/>
                <w:sz w:val="22"/>
                <w:szCs w:val="22"/>
              </w:rPr>
              <w:t>Löfven</w:t>
            </w:r>
            <w:proofErr w:type="spellEnd"/>
          </w:p>
          <w:p w14:paraId="14C37B1D" w14:textId="77777777" w:rsidR="00D61E50" w:rsidRPr="00746FC1" w:rsidRDefault="00D61E50" w:rsidP="00D61E50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7C4FA198" w14:textId="5D0C1B7D" w:rsidR="00D61E50" w:rsidRDefault="00D61E50" w:rsidP="00D61E5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fortsatte den offentliga utfrågningen med </w:t>
            </w:r>
            <w:r w:rsidRPr="00746FC1">
              <w:rPr>
                <w:snapToGrid w:val="0"/>
                <w:sz w:val="22"/>
                <w:szCs w:val="22"/>
              </w:rPr>
              <w:t xml:space="preserve">statsminister Stefan </w:t>
            </w:r>
            <w:proofErr w:type="spellStart"/>
            <w:r w:rsidRPr="00746FC1">
              <w:rPr>
                <w:snapToGrid w:val="0"/>
                <w:sz w:val="22"/>
                <w:szCs w:val="22"/>
              </w:rPr>
              <w:t>Löfven</w:t>
            </w:r>
            <w:proofErr w:type="spellEnd"/>
            <w:r>
              <w:rPr>
                <w:snapToGrid w:val="0"/>
                <w:sz w:val="22"/>
                <w:szCs w:val="22"/>
              </w:rPr>
              <w:t>.</w:t>
            </w:r>
          </w:p>
          <w:p w14:paraId="35592D36" w14:textId="40FD75BE" w:rsidR="00D61E50" w:rsidRPr="00D61E50" w:rsidRDefault="00D61E50" w:rsidP="00D61E50">
            <w:pPr>
              <w:rPr>
                <w:b/>
                <w:snapToGrid w:val="0"/>
              </w:rPr>
            </w:pPr>
          </w:p>
        </w:tc>
      </w:tr>
      <w:tr w:rsidR="0096348C" w:rsidRPr="00477C9F" w14:paraId="40538057" w14:textId="77777777" w:rsidTr="00670574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39D21BF" w14:textId="27202E0D" w:rsidR="008273F4" w:rsidRPr="00783D32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83D32">
              <w:rPr>
                <w:sz w:val="22"/>
                <w:szCs w:val="22"/>
              </w:rPr>
              <w:t>Vid protokollet</w:t>
            </w:r>
          </w:p>
          <w:p w14:paraId="5746705F" w14:textId="15E1EC1B" w:rsidR="008273F4" w:rsidRPr="00783D32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83D32">
              <w:rPr>
                <w:sz w:val="22"/>
                <w:szCs w:val="22"/>
              </w:rPr>
              <w:t>Justera</w:t>
            </w:r>
            <w:r w:rsidR="0086225B">
              <w:rPr>
                <w:sz w:val="22"/>
                <w:szCs w:val="22"/>
              </w:rPr>
              <w:t>t</w:t>
            </w:r>
            <w:r w:rsidRPr="00783D32">
              <w:rPr>
                <w:sz w:val="22"/>
                <w:szCs w:val="22"/>
              </w:rPr>
              <w:t xml:space="preserve"> </w:t>
            </w:r>
            <w:r w:rsidR="0086225B" w:rsidRPr="00F05450">
              <w:rPr>
                <w:sz w:val="22"/>
                <w:szCs w:val="22"/>
              </w:rPr>
              <w:t>2021-04-29</w:t>
            </w:r>
          </w:p>
          <w:p w14:paraId="40538056" w14:textId="63643213" w:rsidR="00AF32C5" w:rsidRPr="00783D32" w:rsidRDefault="008273F4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83D32">
              <w:rPr>
                <w:sz w:val="22"/>
                <w:szCs w:val="22"/>
              </w:rPr>
              <w:t>Karin Enström</w:t>
            </w: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2789"/>
        <w:gridCol w:w="384"/>
        <w:gridCol w:w="50"/>
        <w:gridCol w:w="304"/>
        <w:gridCol w:w="10"/>
        <w:gridCol w:w="342"/>
        <w:gridCol w:w="352"/>
        <w:gridCol w:w="8"/>
        <w:gridCol w:w="343"/>
        <w:gridCol w:w="352"/>
        <w:gridCol w:w="6"/>
        <w:gridCol w:w="346"/>
        <w:gridCol w:w="353"/>
        <w:gridCol w:w="6"/>
        <w:gridCol w:w="348"/>
        <w:gridCol w:w="353"/>
        <w:gridCol w:w="6"/>
        <w:gridCol w:w="349"/>
        <w:gridCol w:w="229"/>
        <w:gridCol w:w="122"/>
        <w:gridCol w:w="7"/>
        <w:gridCol w:w="351"/>
        <w:gridCol w:w="353"/>
        <w:gridCol w:w="353"/>
        <w:gridCol w:w="266"/>
        <w:gridCol w:w="12"/>
        <w:gridCol w:w="59"/>
      </w:tblGrid>
      <w:tr w:rsidR="00D93C2E" w14:paraId="79DE2F22" w14:textId="77777777" w:rsidTr="009B3631">
        <w:trPr>
          <w:gridAfter w:val="2"/>
          <w:wAfter w:w="42" w:type="pct"/>
        </w:trPr>
        <w:tc>
          <w:tcPr>
            <w:tcW w:w="191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6F3E5" w14:textId="77777777" w:rsidR="00D93C2E" w:rsidRPr="00E931D7" w:rsidRDefault="00D93C2E" w:rsidP="00772CC9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78A75D59" w14:textId="77777777" w:rsidR="00D93C2E" w:rsidRPr="008E2326" w:rsidRDefault="00D93C2E" w:rsidP="00772CC9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47B51246" w14:textId="1BCD52E4" w:rsidR="00D93C2E" w:rsidRPr="004C2FEE" w:rsidRDefault="00D93C2E" w:rsidP="00772CC9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9B36FB">
              <w:rPr>
                <w:sz w:val="20"/>
              </w:rPr>
              <w:t>1</w:t>
            </w:r>
            <w:r w:rsidRPr="00BD41E4">
              <w:rPr>
                <w:sz w:val="20"/>
              </w:rPr>
              <w:t>-</w:t>
            </w:r>
            <w:r w:rsidR="009B36FB">
              <w:rPr>
                <w:sz w:val="20"/>
              </w:rPr>
              <w:t>0</w:t>
            </w:r>
            <w:r w:rsidR="00DD7108">
              <w:rPr>
                <w:sz w:val="20"/>
              </w:rPr>
              <w:t>4</w:t>
            </w:r>
            <w:r w:rsidRPr="00612FF5">
              <w:rPr>
                <w:sz w:val="20"/>
              </w:rPr>
              <w:t>-</w:t>
            </w:r>
            <w:r w:rsidR="00DD7108">
              <w:rPr>
                <w:sz w:val="20"/>
              </w:rPr>
              <w:t>22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218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88AD37C" w14:textId="77777777" w:rsidR="00D93C2E" w:rsidRPr="008E2326" w:rsidRDefault="00D93C2E" w:rsidP="00772CC9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8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DFFD89" w14:textId="77777777" w:rsidR="00D93C2E" w:rsidRPr="00E931D7" w:rsidRDefault="00D93C2E" w:rsidP="00772CC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3C0E412B" w14:textId="495FF1A8" w:rsidR="00D93C2E" w:rsidRPr="008E2326" w:rsidRDefault="00D93C2E" w:rsidP="00772CC9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 xml:space="preserve">till </w:t>
            </w:r>
            <w:r w:rsidR="008273F4">
              <w:rPr>
                <w:sz w:val="16"/>
                <w:szCs w:val="16"/>
              </w:rPr>
              <w:t xml:space="preserve">särskilt </w:t>
            </w:r>
            <w:r w:rsidRPr="008E2326">
              <w:rPr>
                <w:sz w:val="16"/>
                <w:szCs w:val="16"/>
              </w:rPr>
              <w:t>protokoll</w:t>
            </w:r>
          </w:p>
          <w:p w14:paraId="09E6E4A4" w14:textId="3BE4622A" w:rsidR="00D93C2E" w:rsidRDefault="00D93C2E" w:rsidP="00772CC9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</w:t>
            </w:r>
            <w:r w:rsidR="00BA4A28">
              <w:rPr>
                <w:sz w:val="16"/>
                <w:szCs w:val="16"/>
              </w:rPr>
              <w:t>20</w:t>
            </w:r>
            <w:r w:rsidRPr="008E23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="00BA4A28">
              <w:rPr>
                <w:sz w:val="16"/>
                <w:szCs w:val="16"/>
              </w:rPr>
              <w:t>1</w:t>
            </w:r>
            <w:r w:rsidRPr="008E2326">
              <w:rPr>
                <w:sz w:val="16"/>
                <w:szCs w:val="16"/>
              </w:rPr>
              <w:t>:</w:t>
            </w:r>
            <w:r w:rsidR="00746FC1">
              <w:rPr>
                <w:sz w:val="16"/>
                <w:szCs w:val="16"/>
              </w:rPr>
              <w:t>51</w:t>
            </w:r>
          </w:p>
        </w:tc>
      </w:tr>
      <w:tr w:rsidR="00130F82" w:rsidRPr="000A7521" w14:paraId="612DC205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cantSplit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719" w14:textId="77777777" w:rsidR="00130F82" w:rsidRPr="000A7521" w:rsidRDefault="00130F82" w:rsidP="00772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5962" w14:textId="77E17D1C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  <w:r w:rsidR="00057A6F" w:rsidRPr="000A7521">
              <w:rPr>
                <w:sz w:val="20"/>
              </w:rPr>
              <w:t xml:space="preserve"> </w:t>
            </w:r>
            <w:r w:rsidR="009B3631" w:rsidRPr="00D844D7">
              <w:rPr>
                <w:sz w:val="20"/>
              </w:rPr>
              <w:t>1</w:t>
            </w:r>
            <w:r w:rsidR="009A43C1" w:rsidRPr="00D844D7">
              <w:rPr>
                <w:sz w:val="20"/>
              </w:rPr>
              <w:t>–</w:t>
            </w:r>
            <w:r w:rsidR="00C53471">
              <w:rPr>
                <w:sz w:val="20"/>
              </w:rPr>
              <w:t>3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44A" w14:textId="7B29B31A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CA2" w14:textId="048CED28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412" w14:textId="204CEDAB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BB3" w14:textId="298A2D58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E9A" w14:textId="1FAE9AE0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  <w:r w:rsidR="00FA2E8C" w:rsidRPr="000A7521">
              <w:rPr>
                <w:sz w:val="20"/>
              </w:rPr>
              <w:t xml:space="preserve"> 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C36" w14:textId="2E201E9A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</w:p>
        </w:tc>
        <w:tc>
          <w:tcPr>
            <w:tcW w:w="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682" w14:textId="2142D7C2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</w:p>
        </w:tc>
      </w:tr>
      <w:tr w:rsidR="00130F82" w:rsidRPr="00E931D7" w14:paraId="7F4EC07C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DE2" w14:textId="77777777" w:rsidR="00130F82" w:rsidRPr="00E931D7" w:rsidRDefault="00130F82" w:rsidP="006405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F8D" w14:textId="77777777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049" w14:textId="18F048F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F71" w14:textId="3329691E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835" w14:textId="69F0B198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088" w14:textId="00D6490C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58C" w14:textId="046E18B3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A5C" w14:textId="5B93405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CDB7" w14:textId="0941B86E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A9B8" w14:textId="7582C53E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E03" w14:textId="1B848A2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079" w14:textId="1809F97B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52E9" w14:textId="78BA8C4F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494" w14:textId="5C2DB2E8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54E" w14:textId="0F8177F5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D7B9" w14:textId="3715918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6A8" w14:textId="214D156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422E5" w:rsidRPr="001A5B6F" w14:paraId="74A6DCAE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3DD" w14:textId="77777777" w:rsidR="008422E5" w:rsidRPr="00F24B88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D21" w14:textId="52F5D723" w:rsidR="008422E5" w:rsidRPr="00214135" w:rsidRDefault="00D43AAA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A14" w14:textId="2D85738B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18DC" w14:textId="1E537ED8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05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B5B" w14:textId="20C9836D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750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FAB" w14:textId="3DC745B2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9E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F91E" w14:textId="20F3A32A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E1D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1A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24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B1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62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8A3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2FF" w14:textId="0DD75050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507177CE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CB7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763" w14:textId="3C4B2D2F" w:rsidR="008422E5" w:rsidRPr="00214135" w:rsidRDefault="00D43AAA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E3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83C" w14:textId="24AC626B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012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F4D" w14:textId="6FE902DA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E0A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5D6" w14:textId="057EE3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B2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D1D" w14:textId="6DC3A431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21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5F2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561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C02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4B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98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68B" w14:textId="7888BA0A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2C639178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F45A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79C" w14:textId="2B114B41" w:rsidR="008422E5" w:rsidRPr="001A5B6F" w:rsidRDefault="00D43AAA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418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DF1" w14:textId="69D15BB6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C7F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4BA" w14:textId="5633CAA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8D13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F303" w14:textId="21265266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D26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A72" w14:textId="591F4EFE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A21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916E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C97C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715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A79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1FD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B04" w14:textId="7F744301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1E758093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A58" w14:textId="77777777" w:rsidR="008422E5" w:rsidRPr="00FE2AC1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4DD" w14:textId="3D0B2438" w:rsidR="008422E5" w:rsidRPr="001A5B6F" w:rsidRDefault="009A43C1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B3B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EAD8" w14:textId="7CE1E5A4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B4F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5DE" w14:textId="2FC79769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0C44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5A5" w14:textId="36A695A4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5B9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B852" w14:textId="1BF239F8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1E2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ABF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4CF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A1D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08C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77FF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2D5" w14:textId="6B76F54A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0AA454F0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DEA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44D" w14:textId="519F8C23" w:rsidR="008422E5" w:rsidRPr="001A5B6F" w:rsidRDefault="00D43AAA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54F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F66" w14:textId="37DAB7F5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4E2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9FF" w14:textId="1E4D3406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8CF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9B3" w14:textId="377F00C4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9352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52F" w14:textId="1708610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AC8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141F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F5AD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6FA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E24D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7A0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F11" w14:textId="75E2508F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38AC2A3C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2C8" w14:textId="77777777" w:rsidR="008422E5" w:rsidRPr="000700C4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7C66" w14:textId="70D00543" w:rsidR="008422E5" w:rsidRPr="001A5B6F" w:rsidRDefault="00D43AAA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795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9DD" w14:textId="31977ACF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6AFF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597" w14:textId="6D57F33A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175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C3B" w14:textId="0D5ABED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E67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7629" w14:textId="12D19556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EB32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803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5AE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DED6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4A6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65A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676" w14:textId="41A3C7E5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36B3EC7B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092" w14:textId="77777777" w:rsidR="008422E5" w:rsidRPr="000700C4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</w:t>
            </w:r>
            <w:r w:rsidRPr="00612FF5">
              <w:rPr>
                <w:sz w:val="22"/>
                <w:szCs w:val="22"/>
              </w:rPr>
              <w:t>Modig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9AE" w14:textId="7766C06A" w:rsidR="008422E5" w:rsidRPr="001A5B6F" w:rsidRDefault="00D43AAA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9A8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3CE0" w14:textId="45617D9A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E79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6E3" w14:textId="0FFF3FF9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0EB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31AA" w14:textId="3E745575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CBC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0A4D" w14:textId="621AEFF4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C4B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770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463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57E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036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E80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B73" w14:textId="0565D0F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69452C1A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E58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3FF" w14:textId="1BAECE1F" w:rsidR="008422E5" w:rsidRPr="001A5B6F" w:rsidRDefault="009A43C1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3B1C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6330" w14:textId="02232FBB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CE2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001" w14:textId="1FE43332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A40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9AD" w14:textId="6E3FC7E3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894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DA5E" w14:textId="4E45FE76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F41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8EB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9CDB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ADA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9280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FC2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419" w14:textId="7A7819AD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7918486A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40E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F16" w14:textId="19D2AF8A" w:rsidR="008422E5" w:rsidRPr="00214135" w:rsidRDefault="00D43AAA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11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6D3" w14:textId="3BD073E8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9D1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2610" w14:textId="0AD0BEC8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22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2DE7" w14:textId="05FB0A8F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60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CF7E" w14:textId="108CD604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080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2D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081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16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79F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C1C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E6F" w14:textId="50FEC4BB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051F3D54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085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14C" w14:textId="42A4FDAD" w:rsidR="008422E5" w:rsidRPr="001A5B6F" w:rsidRDefault="00D43AAA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0353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484" w14:textId="35324A22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BDD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B2B" w14:textId="0749C829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A18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3A69" w14:textId="2E4AD13C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0C1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850" w14:textId="0533C64B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3A0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44AB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0B0C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44F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7FF9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2EB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940" w14:textId="7D48AEB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786F0E75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129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7FFE" w14:textId="008292D6" w:rsidR="008422E5" w:rsidRPr="001A5B6F" w:rsidRDefault="009A43C1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FA2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11B6" w14:textId="349219C2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2E03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A17" w14:textId="6D992450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565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0A4" w14:textId="2876B8B8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4253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F75" w14:textId="34908CCF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C61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1F42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801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01C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288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3582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4AA" w14:textId="0636FD71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1524DB7E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141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80B" w14:textId="1D9BD422" w:rsidR="008422E5" w:rsidRPr="001A5B6F" w:rsidRDefault="00D43AAA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0AC3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895E" w14:textId="7DA2E54A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3A3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AB1" w14:textId="774FB329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DCD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F79" w14:textId="1D9EFCA9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22B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33F5" w14:textId="2712F71E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420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EDC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298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E6F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8187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C6B" w14:textId="77777777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1EE" w14:textId="545F0719" w:rsidR="008422E5" w:rsidRPr="001A5B6F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5B97466C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70E" w14:textId="77777777" w:rsidR="008422E5" w:rsidRPr="004B210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B47" w14:textId="7E25CB2E" w:rsidR="008422E5" w:rsidRPr="00214135" w:rsidRDefault="00D43AAA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80A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D1FF" w14:textId="4B398E41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E2E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0E7" w14:textId="64C4393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C7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700" w14:textId="5AAAC7EA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D4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F2A" w14:textId="47992EF2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726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29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DDD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CA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1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34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657" w14:textId="2A4C4F30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70BC956B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FF3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Acketoft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25F" w14:textId="011E223E" w:rsidR="008422E5" w:rsidRPr="00214135" w:rsidRDefault="00272EC0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8A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2E8" w14:textId="4FE8689A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B7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11F8" w14:textId="3A58E9F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C7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5CE" w14:textId="1BEBA656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F6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60EA" w14:textId="56D3F1AF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BF1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6CD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56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8A0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3E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39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FCE" w14:textId="3BCB7926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3E3AFC3A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3EF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058A" w14:textId="4A12991B" w:rsidR="008422E5" w:rsidRPr="00214135" w:rsidRDefault="00D43AAA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505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8901" w14:textId="36293762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BF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924" w14:textId="771F6163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1A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013B" w14:textId="2B04EDB1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08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CC4" w14:textId="00146F78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DD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DE0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B0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3B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914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4D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64D" w14:textId="3AE2B3B5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14AE7EE6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841" w14:textId="7CA4517B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A7D" w14:textId="46887E2B" w:rsidR="008422E5" w:rsidRPr="00214135" w:rsidRDefault="00D43AAA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F4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1A1" w14:textId="05C8079C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5B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A5C" w14:textId="19AD9100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CD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72D" w14:textId="24B0475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ED2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2CF" w14:textId="09E80263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56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0F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7B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A4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5B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AD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2CD" w14:textId="6221BFAA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40CDEDE2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AAA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479" w14:textId="7D5D1DE5" w:rsidR="008422E5" w:rsidRPr="00214135" w:rsidRDefault="00D43AAA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3E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EFAB" w14:textId="407B5C34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500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5BD" w14:textId="16A99424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8D8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4B9" w14:textId="4FF21F5A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9BA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3E9" w14:textId="32A06FE9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99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1C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53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04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F5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ED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8E9D" w14:textId="0CD0A023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5A1A4792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091" w14:textId="77777777" w:rsidR="008422E5" w:rsidRPr="00E931D7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0FD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4C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ECF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425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E3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1C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9F6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2B6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22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39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BC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CC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1EF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D7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BE4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6E5" w14:textId="481EDC52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4E9D4BA6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7B6" w14:textId="77777777" w:rsidR="008422E5" w:rsidRPr="008E2326" w:rsidRDefault="008422E5" w:rsidP="008422E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83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A7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079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1D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271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A8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9A9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13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287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34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CFC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A23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C4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3D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F74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AAC" w14:textId="66CA51C0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32304555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031" w14:textId="77777777" w:rsidR="008422E5" w:rsidRPr="008E2326" w:rsidRDefault="008422E5" w:rsidP="008422E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C88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FE8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09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0F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2A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40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B5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1C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EF9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E8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142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4A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C8D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92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D6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9E2" w14:textId="13314BC0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43B0BF36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CBE" w14:textId="77777777" w:rsidR="008422E5" w:rsidRPr="008E2326" w:rsidRDefault="008422E5" w:rsidP="008422E5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2C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30B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B7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C5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02D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19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C98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C03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25A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EB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EE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D94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7C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E8A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0C4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FD8" w14:textId="7C25495E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587C00B3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trHeight w:val="226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7DE" w14:textId="77777777" w:rsidR="008422E5" w:rsidRPr="00B91BEE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F0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90E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67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5C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C7C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26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2E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36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F8A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5FB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C9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3DF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89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875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75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D8B" w14:textId="568A506B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71708854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FC0" w14:textId="77777777" w:rsidR="008422E5" w:rsidRPr="008E2326" w:rsidRDefault="008422E5" w:rsidP="008422E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8FFC" w14:textId="7850D811" w:rsidR="008422E5" w:rsidRPr="00214135" w:rsidRDefault="00D43AAA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9D8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0101" w14:textId="59FB654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47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904" w14:textId="51E4B4AE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3E2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128" w14:textId="0DC17651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6F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804" w14:textId="02A4F7C2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C7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478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36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3E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17D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64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1A7" w14:textId="4D7D8B8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7F1118D9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79B" w14:textId="77777777" w:rsidR="008422E5" w:rsidRPr="008E2326" w:rsidRDefault="008422E5" w:rsidP="008422E5">
            <w:pPr>
              <w:rPr>
                <w:sz w:val="22"/>
                <w:szCs w:val="22"/>
                <w:lang w:val="en-US"/>
              </w:rPr>
            </w:pPr>
            <w:r w:rsidRPr="00B6245C">
              <w:rPr>
                <w:sz w:val="22"/>
                <w:szCs w:val="22"/>
              </w:rPr>
              <w:t xml:space="preserve">Ingela Nylund </w:t>
            </w:r>
            <w:proofErr w:type="spellStart"/>
            <w:r w:rsidRPr="00B6245C">
              <w:rPr>
                <w:sz w:val="22"/>
                <w:szCs w:val="22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76B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051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F2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245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7F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E4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88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44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7B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86C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6B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52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ED0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B8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2A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89B" w14:textId="4519ADFC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23A3CE58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52B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31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01F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D9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56C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3FD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31F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A1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416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E4B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A02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67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81F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95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2A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51E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477" w14:textId="7F6A67C8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35D839D4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trHeight w:val="221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C36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87D9" w14:textId="507E0A5F" w:rsidR="008422E5" w:rsidRPr="00214135" w:rsidRDefault="00D43AAA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7F8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1778" w14:textId="0A7F4AE8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28D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10F" w14:textId="3FEA47F0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01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14A" w14:textId="2FED5BDF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A1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CA16" w14:textId="4DF44AFB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D8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3E3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3C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1A2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D6A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E1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C24" w14:textId="08F6A841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67E31FE3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14F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6CB" w14:textId="0E60C4A4" w:rsidR="008422E5" w:rsidRPr="00214135" w:rsidRDefault="00D43AAA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76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AC93" w14:textId="08DCCE71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41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7DF" w14:textId="6F8B5E9E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DF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731A" w14:textId="58A2906C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9C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5CB" w14:textId="19D6986F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D8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710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A9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D6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2F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D2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975" w14:textId="21403EE1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1DA885C7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51F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31A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9C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9A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9F4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B19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57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95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405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D2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CC1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9D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61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C0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D9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93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E3B" w14:textId="017B9F2D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58BE06E9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CB0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AB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171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AF9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EC5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10E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64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5D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BBD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D6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9E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43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D5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50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71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9E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E2E" w14:textId="46637763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7A80381C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E6F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79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DCA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18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7A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17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D7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F3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27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D6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92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358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A6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30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4D7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CC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147" w14:textId="070CE74A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4A08FADA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C2D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Strömkvist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36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27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4E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0A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D4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9E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58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B2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D2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A9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72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709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44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57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90B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2ED" w14:textId="270A2302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42BB9FD6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7AB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5D8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E52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F25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211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98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A8D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C7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21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2B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52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A9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921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3FE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A7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451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603" w14:textId="7607CC9B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74A5FC87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A0D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C5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07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CF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DE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12E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B31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08F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6F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F7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2A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1D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B20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F0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7D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750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117" w14:textId="1D448EFA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11D8446A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AB2" w14:textId="74C47F21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Rasmus Ling (MP)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7F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0D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99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F56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FEB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A0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2E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728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8A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A6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CF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05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3B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7C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F9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BDF" w14:textId="26A90772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33AAA13B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74A" w14:textId="19DDBE01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Ann-Sofie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Alm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(M)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71E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71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CB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D3F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3F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E04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C8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B3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799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E8A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409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5C3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98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58E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65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6FC" w14:textId="6A8837CC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25DC7FE4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C8D" w14:textId="1EA19EF1" w:rsidR="008422E5" w:rsidRPr="008E2326" w:rsidRDefault="008422E5" w:rsidP="008422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Vakant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A4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18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2DF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E66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B1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988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237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41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849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3A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FE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0D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418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D9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6A8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255" w14:textId="7502FC73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23C27888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ECB" w14:textId="7E34F85D" w:rsidR="008422E5" w:rsidRPr="008E2326" w:rsidRDefault="008422E5" w:rsidP="008422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Jörgen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Grubb (SD)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73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A83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2EC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B95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76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C7F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BD4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9F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27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8F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1F6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55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FAF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40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042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641" w14:textId="03D8ECCD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57DF1A66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6BB" w14:textId="2C6F5A51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Allan Widman (L)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5A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9B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263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50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97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9FE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87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6F9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77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B1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33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22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FB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DD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EA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68F" w14:textId="7D614545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21C40626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BB7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A51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65A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CE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BB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263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1E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A7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5C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44B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E88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25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3A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3C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BA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C27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0628" w14:textId="4C92AC4B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66126CC6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C92" w14:textId="6CA47834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EA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2E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F5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87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58D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221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AAB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3C2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29F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B9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418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42F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C4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C30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2C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C16" w14:textId="4CC2E5F9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44982355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E64" w14:textId="77777777" w:rsidR="008422E5" w:rsidRPr="00A571A1" w:rsidRDefault="008422E5" w:rsidP="008422E5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331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B5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9D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B8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63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56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A9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12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2E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75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35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A9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48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09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5D2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2D6" w14:textId="565D1158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24500E80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AAF" w14:textId="77777777" w:rsidR="008422E5" w:rsidRPr="00A571A1" w:rsidRDefault="008422E5" w:rsidP="008422E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6A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137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115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73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2A1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F1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02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F6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5E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0C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19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67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B3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23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028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229" w14:textId="07BDD702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40698303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742" w14:textId="77777777" w:rsidR="008422E5" w:rsidRPr="00A571A1" w:rsidRDefault="008422E5" w:rsidP="008422E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F1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BF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D16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C5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61B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FF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159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A4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15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185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6F6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023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B8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77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80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092" w14:textId="499B9349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4EB40FF8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8FE" w14:textId="77777777" w:rsidR="008422E5" w:rsidRPr="00A571A1" w:rsidRDefault="008422E5" w:rsidP="008422E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02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36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36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919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790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64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F6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6B0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8E4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78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5B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962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DF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8E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CE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6FB" w14:textId="7D93E760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2E2B1D81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D31" w14:textId="77777777" w:rsidR="008422E5" w:rsidRPr="00A571A1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Björn </w:t>
            </w:r>
            <w:proofErr w:type="spellStart"/>
            <w:r>
              <w:rPr>
                <w:sz w:val="22"/>
                <w:szCs w:val="22"/>
              </w:rPr>
              <w:t>Wiechel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E2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3AD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2EE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337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96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847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04A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40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91B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458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AC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89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96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27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6F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DCA" w14:textId="3F0DA00D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728F87B4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A6" w14:textId="77777777" w:rsidR="008422E5" w:rsidRPr="00A571A1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2A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AE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5FC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914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F25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A7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68E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36A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0B5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9F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45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09D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88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A2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23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C49" w14:textId="00AF1F4A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1A5B6F" w14:paraId="08D2E10F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6C5" w14:textId="326D6B46" w:rsidR="008422E5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Amanda </w:t>
            </w:r>
            <w:r w:rsidRPr="00EF6229">
              <w:rPr>
                <w:sz w:val="22"/>
                <w:szCs w:val="22"/>
              </w:rPr>
              <w:t>Palmstierna</w:t>
            </w:r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6926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968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C7B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4A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E8C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69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DD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A6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9DF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1A89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00DE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B4F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431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202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823" w14:textId="77777777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90F" w14:textId="58D40C94" w:rsidR="008422E5" w:rsidRPr="00214135" w:rsidRDefault="008422E5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D7108" w:rsidRPr="001A5B6F" w14:paraId="3EE47CB9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3EFE" w14:textId="5E91A03E" w:rsidR="00DD7108" w:rsidRPr="00DD7108" w:rsidRDefault="00DD7108" w:rsidP="008422E5">
            <w:pPr>
              <w:rPr>
                <w:sz w:val="22"/>
                <w:szCs w:val="22"/>
              </w:rPr>
            </w:pPr>
            <w:r w:rsidRPr="00DD7108">
              <w:rPr>
                <w:sz w:val="22"/>
                <w:szCs w:val="22"/>
              </w:rPr>
              <w:t>Hanna Gunnarsson (V)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555E" w14:textId="77777777" w:rsidR="00DD7108" w:rsidRPr="00214135" w:rsidRDefault="00DD7108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A861" w14:textId="77777777" w:rsidR="00DD7108" w:rsidRPr="00214135" w:rsidRDefault="00DD7108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51AD" w14:textId="77777777" w:rsidR="00DD7108" w:rsidRPr="00214135" w:rsidRDefault="00DD7108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BC8" w14:textId="77777777" w:rsidR="00DD7108" w:rsidRPr="00214135" w:rsidRDefault="00DD7108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2AA4" w14:textId="77777777" w:rsidR="00DD7108" w:rsidRPr="00214135" w:rsidRDefault="00DD7108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BE40" w14:textId="77777777" w:rsidR="00DD7108" w:rsidRPr="00214135" w:rsidRDefault="00DD7108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93EF" w14:textId="77777777" w:rsidR="00DD7108" w:rsidRPr="00214135" w:rsidRDefault="00DD7108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D3E" w14:textId="77777777" w:rsidR="00DD7108" w:rsidRPr="00214135" w:rsidRDefault="00DD7108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48E9" w14:textId="77777777" w:rsidR="00DD7108" w:rsidRPr="00214135" w:rsidRDefault="00DD7108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04FB" w14:textId="77777777" w:rsidR="00DD7108" w:rsidRPr="00214135" w:rsidRDefault="00DD7108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894" w14:textId="77777777" w:rsidR="00DD7108" w:rsidRPr="00214135" w:rsidRDefault="00DD7108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84C" w14:textId="77777777" w:rsidR="00DD7108" w:rsidRPr="00214135" w:rsidRDefault="00DD7108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DFFA" w14:textId="77777777" w:rsidR="00DD7108" w:rsidRPr="00214135" w:rsidRDefault="00DD7108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7E5" w14:textId="77777777" w:rsidR="00DD7108" w:rsidRPr="00214135" w:rsidRDefault="00DD7108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925" w14:textId="77777777" w:rsidR="00DD7108" w:rsidRPr="00214135" w:rsidRDefault="00DD7108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B00B" w14:textId="77777777" w:rsidR="00DD7108" w:rsidRPr="00214135" w:rsidRDefault="00DD7108" w:rsidP="009A43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422E5" w:rsidRPr="00794BEC" w14:paraId="527E35B6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pct"/>
          <w:wAfter w:w="35" w:type="pct"/>
          <w:trHeight w:val="263"/>
        </w:trPr>
        <w:tc>
          <w:tcPr>
            <w:tcW w:w="1902" w:type="pct"/>
            <w:gridSpan w:val="3"/>
            <w:tcBorders>
              <w:top w:val="single" w:sz="4" w:space="0" w:color="auto"/>
            </w:tcBorders>
          </w:tcPr>
          <w:p w14:paraId="206608EA" w14:textId="77777777" w:rsidR="008422E5" w:rsidRPr="00794BEC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3047" w:type="pct"/>
            <w:gridSpan w:val="23"/>
            <w:tcBorders>
              <w:top w:val="single" w:sz="4" w:space="0" w:color="auto"/>
            </w:tcBorders>
          </w:tcPr>
          <w:p w14:paraId="0570C690" w14:textId="77777777" w:rsidR="008422E5" w:rsidRPr="00794BEC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8422E5" w:rsidRPr="00794BEC" w14:paraId="56DBC857" w14:textId="77777777" w:rsidTr="009B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pct"/>
          <w:wAfter w:w="35" w:type="pct"/>
          <w:trHeight w:val="262"/>
        </w:trPr>
        <w:tc>
          <w:tcPr>
            <w:tcW w:w="1902" w:type="pct"/>
            <w:gridSpan w:val="3"/>
          </w:tcPr>
          <w:p w14:paraId="4EDF782F" w14:textId="77777777" w:rsidR="008422E5" w:rsidRPr="00794BEC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3047" w:type="pct"/>
            <w:gridSpan w:val="23"/>
          </w:tcPr>
          <w:p w14:paraId="6E128095" w14:textId="77777777" w:rsidR="008422E5" w:rsidRPr="00794BEC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3977"/>
    <w:multiLevelType w:val="hybridMultilevel"/>
    <w:tmpl w:val="964A39A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F19D1"/>
    <w:multiLevelType w:val="hybridMultilevel"/>
    <w:tmpl w:val="01D810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828F2"/>
    <w:rsid w:val="001A1578"/>
    <w:rsid w:val="001A5B6F"/>
    <w:rsid w:val="001A6EBE"/>
    <w:rsid w:val="001D766E"/>
    <w:rsid w:val="001E077A"/>
    <w:rsid w:val="001E1FAC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2565"/>
    <w:rsid w:val="002544E0"/>
    <w:rsid w:val="00261EBD"/>
    <w:rsid w:val="002624FF"/>
    <w:rsid w:val="00263A2E"/>
    <w:rsid w:val="00264F16"/>
    <w:rsid w:val="00267572"/>
    <w:rsid w:val="00271679"/>
    <w:rsid w:val="00272EC0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51DB"/>
    <w:rsid w:val="002C7177"/>
    <w:rsid w:val="002D0E4D"/>
    <w:rsid w:val="002D2AB5"/>
    <w:rsid w:val="002E3221"/>
    <w:rsid w:val="002F284C"/>
    <w:rsid w:val="002F2F4E"/>
    <w:rsid w:val="002F53C2"/>
    <w:rsid w:val="003075B8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1381"/>
    <w:rsid w:val="00446353"/>
    <w:rsid w:val="00447115"/>
    <w:rsid w:val="00454E3F"/>
    <w:rsid w:val="00477C9F"/>
    <w:rsid w:val="00490212"/>
    <w:rsid w:val="0049372F"/>
    <w:rsid w:val="00494D58"/>
    <w:rsid w:val="004B1E23"/>
    <w:rsid w:val="004B2106"/>
    <w:rsid w:val="004B6B3E"/>
    <w:rsid w:val="004B6D8F"/>
    <w:rsid w:val="004C5D4F"/>
    <w:rsid w:val="004C7964"/>
    <w:rsid w:val="004D2D42"/>
    <w:rsid w:val="004E36E4"/>
    <w:rsid w:val="004E5E48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58B4"/>
    <w:rsid w:val="005522EE"/>
    <w:rsid w:val="00554348"/>
    <w:rsid w:val="005650F7"/>
    <w:rsid w:val="00577B92"/>
    <w:rsid w:val="00581568"/>
    <w:rsid w:val="00583587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612FF5"/>
    <w:rsid w:val="00614737"/>
    <w:rsid w:val="00626335"/>
    <w:rsid w:val="00640520"/>
    <w:rsid w:val="006503A2"/>
    <w:rsid w:val="00655976"/>
    <w:rsid w:val="00670574"/>
    <w:rsid w:val="00675D6D"/>
    <w:rsid w:val="00690BE7"/>
    <w:rsid w:val="006A151D"/>
    <w:rsid w:val="006A511D"/>
    <w:rsid w:val="006B0412"/>
    <w:rsid w:val="006B151B"/>
    <w:rsid w:val="006B7B0C"/>
    <w:rsid w:val="006C1E27"/>
    <w:rsid w:val="006C21FA"/>
    <w:rsid w:val="006D3126"/>
    <w:rsid w:val="0071773D"/>
    <w:rsid w:val="00723D66"/>
    <w:rsid w:val="00726EE5"/>
    <w:rsid w:val="007273BF"/>
    <w:rsid w:val="00736482"/>
    <w:rsid w:val="007421F4"/>
    <w:rsid w:val="00746FC1"/>
    <w:rsid w:val="00750FF0"/>
    <w:rsid w:val="00754212"/>
    <w:rsid w:val="007615A5"/>
    <w:rsid w:val="00767BDA"/>
    <w:rsid w:val="00777B91"/>
    <w:rsid w:val="00782EA9"/>
    <w:rsid w:val="00783D2C"/>
    <w:rsid w:val="00783D32"/>
    <w:rsid w:val="00787586"/>
    <w:rsid w:val="007B0C0A"/>
    <w:rsid w:val="007E55C6"/>
    <w:rsid w:val="007F2B92"/>
    <w:rsid w:val="007F39BF"/>
    <w:rsid w:val="007F6B0D"/>
    <w:rsid w:val="00800B4D"/>
    <w:rsid w:val="008038CC"/>
    <w:rsid w:val="008063DA"/>
    <w:rsid w:val="00821AE7"/>
    <w:rsid w:val="008273F4"/>
    <w:rsid w:val="00830B72"/>
    <w:rsid w:val="00831AF6"/>
    <w:rsid w:val="0083479E"/>
    <w:rsid w:val="00834B38"/>
    <w:rsid w:val="008422E5"/>
    <w:rsid w:val="0084620D"/>
    <w:rsid w:val="008557FA"/>
    <w:rsid w:val="0086225B"/>
    <w:rsid w:val="00875A5E"/>
    <w:rsid w:val="00875CAD"/>
    <w:rsid w:val="008808A5"/>
    <w:rsid w:val="008C1B2C"/>
    <w:rsid w:val="008C2E2A"/>
    <w:rsid w:val="008D0E72"/>
    <w:rsid w:val="008E3B73"/>
    <w:rsid w:val="008E4795"/>
    <w:rsid w:val="008E612B"/>
    <w:rsid w:val="008F4D68"/>
    <w:rsid w:val="00902D63"/>
    <w:rsid w:val="00902D69"/>
    <w:rsid w:val="0090428F"/>
    <w:rsid w:val="00906C2D"/>
    <w:rsid w:val="00926639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3C1"/>
    <w:rsid w:val="009A68FE"/>
    <w:rsid w:val="009B0A01"/>
    <w:rsid w:val="009B3631"/>
    <w:rsid w:val="009B36FB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DE6"/>
    <w:rsid w:val="00A8695B"/>
    <w:rsid w:val="00A9262A"/>
    <w:rsid w:val="00A92A85"/>
    <w:rsid w:val="00A9464E"/>
    <w:rsid w:val="00AA1A69"/>
    <w:rsid w:val="00AA5BE7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26EFF"/>
    <w:rsid w:val="00C276D3"/>
    <w:rsid w:val="00C30867"/>
    <w:rsid w:val="00C34D54"/>
    <w:rsid w:val="00C35889"/>
    <w:rsid w:val="00C468A5"/>
    <w:rsid w:val="00C53145"/>
    <w:rsid w:val="00C53471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C764E"/>
    <w:rsid w:val="00CD4CA0"/>
    <w:rsid w:val="00CD511F"/>
    <w:rsid w:val="00CF6E9E"/>
    <w:rsid w:val="00D15194"/>
    <w:rsid w:val="00D27984"/>
    <w:rsid w:val="00D40740"/>
    <w:rsid w:val="00D43AAA"/>
    <w:rsid w:val="00D44270"/>
    <w:rsid w:val="00D47BAF"/>
    <w:rsid w:val="00D52626"/>
    <w:rsid w:val="00D61E50"/>
    <w:rsid w:val="00D650C7"/>
    <w:rsid w:val="00D67826"/>
    <w:rsid w:val="00D67FEC"/>
    <w:rsid w:val="00D75A71"/>
    <w:rsid w:val="00D844D7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162"/>
    <w:rsid w:val="00DE2A0A"/>
    <w:rsid w:val="00DF23EB"/>
    <w:rsid w:val="00E1233E"/>
    <w:rsid w:val="00E14E39"/>
    <w:rsid w:val="00E33857"/>
    <w:rsid w:val="00E45D77"/>
    <w:rsid w:val="00E57236"/>
    <w:rsid w:val="00E63EE4"/>
    <w:rsid w:val="00E66D19"/>
    <w:rsid w:val="00E67EBA"/>
    <w:rsid w:val="00E67EDD"/>
    <w:rsid w:val="00E7194A"/>
    <w:rsid w:val="00E916EA"/>
    <w:rsid w:val="00E92A77"/>
    <w:rsid w:val="00EA704C"/>
    <w:rsid w:val="00EA7B53"/>
    <w:rsid w:val="00EC735D"/>
    <w:rsid w:val="00ED5D82"/>
    <w:rsid w:val="00EE68A3"/>
    <w:rsid w:val="00F064EF"/>
    <w:rsid w:val="00F07228"/>
    <w:rsid w:val="00F227F9"/>
    <w:rsid w:val="00F33C48"/>
    <w:rsid w:val="00F454FD"/>
    <w:rsid w:val="00F70370"/>
    <w:rsid w:val="00F76406"/>
    <w:rsid w:val="00F814F6"/>
    <w:rsid w:val="00F84080"/>
    <w:rsid w:val="00F85B64"/>
    <w:rsid w:val="00F97E87"/>
    <w:rsid w:val="00FA06F9"/>
    <w:rsid w:val="00FA2D97"/>
    <w:rsid w:val="00FA2E8C"/>
    <w:rsid w:val="00FA384F"/>
    <w:rsid w:val="00FB200F"/>
    <w:rsid w:val="00FB3A7E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0e4b847-d454-401e-b238-4117b4f1204c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C9BB857-09A0-4A78-8FAC-51CE4DF8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2015.dotx</Template>
  <TotalTime>1</TotalTime>
  <Pages>2</Pages>
  <Words>360</Words>
  <Characters>2777</Characters>
  <Application>Microsoft Office Word</Application>
  <DocSecurity>4</DocSecurity>
  <Lines>1388</Lines>
  <Paragraphs>209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2021-04-26T08:10:00Z</cp:lastPrinted>
  <dcterms:created xsi:type="dcterms:W3CDTF">2021-06-11T06:49:00Z</dcterms:created>
  <dcterms:modified xsi:type="dcterms:W3CDTF">2021-06-11T06:49:00Z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