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96D88" w:rsidRDefault="006E04A4">
      <w:pPr>
        <w:pStyle w:val="Dokumentbeteckning"/>
        <w:rPr>
          <w:u w:val="single"/>
        </w:rPr>
      </w:pPr>
      <w:r w:rsidRPr="00C96D88">
        <w:fldChar w:fldCharType="begin" w:fldLock="1"/>
      </w:r>
      <w:r w:rsidRPr="00C96D88">
        <w:instrText xml:space="preserve"> DOCPROPERTY "DocumentYear" </w:instrText>
      </w:r>
      <w:r w:rsidRPr="00C96D88">
        <w:fldChar w:fldCharType="separate"/>
      </w:r>
      <w:r w:rsidR="00B248F3" w:rsidRPr="00C96D88">
        <w:t>2009/10</w:t>
      </w:r>
      <w:r w:rsidRPr="00C96D88">
        <w:fldChar w:fldCharType="end"/>
      </w:r>
      <w:r w:rsidRPr="00C96D88">
        <w:t>:</w:t>
      </w:r>
      <w:r w:rsidRPr="00C96D88">
        <w:fldChar w:fldCharType="begin" w:fldLock="1"/>
      </w:r>
      <w:r w:rsidRPr="00C96D88">
        <w:instrText xml:space="preserve"> DOCPROPERTY "DocumentNumber" </w:instrText>
      </w:r>
      <w:r w:rsidRPr="00C96D88">
        <w:fldChar w:fldCharType="separate"/>
      </w:r>
      <w:r w:rsidR="00B248F3" w:rsidRPr="00C96D88">
        <w:t>62</w:t>
      </w:r>
      <w:r w:rsidRPr="00C96D88">
        <w:fldChar w:fldCharType="end"/>
      </w:r>
    </w:p>
    <w:p w:rsidR="006E04A4" w:rsidRPr="00C96D88" w:rsidRDefault="006E04A4">
      <w:pPr>
        <w:pStyle w:val="Datum"/>
        <w:outlineLvl w:val="0"/>
      </w:pPr>
      <w:r w:rsidRPr="00C96D88">
        <w:fldChar w:fldCharType="begin" w:fldLock="1"/>
      </w:r>
      <w:r w:rsidRPr="00C96D88">
        <w:instrText xml:space="preserve"> DOCPROPERTY "DocumentDate" </w:instrText>
      </w:r>
      <w:r w:rsidRPr="00C96D88">
        <w:fldChar w:fldCharType="separate"/>
      </w:r>
      <w:r w:rsidR="00B248F3" w:rsidRPr="00C96D88">
        <w:t>Måndagen den 25 januari 2010</w:t>
      </w:r>
      <w:r w:rsidRPr="00C96D8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96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96D88" w:rsidRDefault="002D7C7C">
            <w:pPr>
              <w:pStyle w:val="Plenum"/>
              <w:tabs>
                <w:tab w:val="clear" w:pos="1418"/>
              </w:tabs>
            </w:pPr>
            <w:r w:rsidRPr="00C96D88">
              <w:t>Kl.</w:t>
            </w:r>
          </w:p>
        </w:tc>
        <w:tc>
          <w:tcPr>
            <w:tcW w:w="851" w:type="dxa"/>
          </w:tcPr>
          <w:p w:rsidR="006E04A4" w:rsidRPr="00C96D88" w:rsidRDefault="002D7C7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96D88">
              <w:t>15.00</w:t>
            </w:r>
          </w:p>
        </w:tc>
        <w:tc>
          <w:tcPr>
            <w:tcW w:w="397" w:type="dxa"/>
          </w:tcPr>
          <w:p w:rsidR="006E04A4" w:rsidRPr="00C96D8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96D88" w:rsidRDefault="002D7C7C">
            <w:pPr>
              <w:pStyle w:val="Plenum"/>
              <w:tabs>
                <w:tab w:val="clear" w:pos="1418"/>
              </w:tabs>
              <w:ind w:right="1"/>
            </w:pPr>
            <w:r w:rsidRPr="00C96D88">
              <w:t>Bordläggningsplenum</w:t>
            </w:r>
          </w:p>
        </w:tc>
      </w:tr>
    </w:tbl>
    <w:p w:rsidR="006E04A4" w:rsidRPr="00C96D88" w:rsidRDefault="006E04A4">
      <w:pPr>
        <w:pStyle w:val="StreckLngt"/>
      </w:pPr>
      <w:r w:rsidRPr="00C96D88">
        <w:tab/>
      </w:r>
    </w:p>
    <w:p w:rsidR="002E3973" w:rsidRPr="00C96D88" w:rsidRDefault="002E3973" w:rsidP="003675A0">
      <w:pPr>
        <w:pStyle w:val="Blankrad"/>
      </w:pPr>
      <w:r w:rsidRPr="00C96D8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3973" w:rsidRPr="00C96D88" w:rsidTr="00055F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3973" w:rsidRPr="00C96D88" w:rsidRDefault="002E3973" w:rsidP="00055F0A">
            <w:pPr>
              <w:pStyle w:val="HuvudrubrikFlisteNr"/>
            </w:pPr>
          </w:p>
        </w:tc>
        <w:tc>
          <w:tcPr>
            <w:tcW w:w="6237" w:type="dxa"/>
          </w:tcPr>
          <w:p w:rsidR="002E3973" w:rsidRPr="00C96D88" w:rsidRDefault="002E3973" w:rsidP="00055F0A">
            <w:pPr>
              <w:pStyle w:val="HuvudrubrikEnsam"/>
            </w:pPr>
            <w:r w:rsidRPr="00C96D88">
              <w:t>Justering av protokoll</w:t>
            </w:r>
          </w:p>
        </w:tc>
        <w:tc>
          <w:tcPr>
            <w:tcW w:w="2481" w:type="dxa"/>
          </w:tcPr>
          <w:p w:rsidR="002E3973" w:rsidRPr="00C96D88" w:rsidRDefault="002E3973" w:rsidP="00055F0A">
            <w:pPr>
              <w:pStyle w:val="HuvudrubrikKolumn3"/>
            </w:pPr>
          </w:p>
        </w:tc>
      </w:tr>
      <w:tr w:rsidR="002E3973" w:rsidRPr="00C96D88" w:rsidTr="00055F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3973" w:rsidRPr="00C96D88" w:rsidRDefault="002E3973" w:rsidP="00055F0A">
            <w:pPr>
              <w:pStyle w:val="FlistaNrText"/>
            </w:pPr>
          </w:p>
        </w:tc>
        <w:tc>
          <w:tcPr>
            <w:tcW w:w="6237" w:type="dxa"/>
          </w:tcPr>
          <w:p w:rsidR="002E3973" w:rsidRPr="00C96D88" w:rsidRDefault="002E3973" w:rsidP="00055F0A">
            <w:r w:rsidRPr="00C96D88">
              <w:t xml:space="preserve">Protokollen från sammanträdena måndagen den 18 och tisdagen den 19 januari </w:t>
            </w:r>
          </w:p>
        </w:tc>
        <w:tc>
          <w:tcPr>
            <w:tcW w:w="2481" w:type="dxa"/>
          </w:tcPr>
          <w:p w:rsidR="002E3973" w:rsidRPr="00C96D88" w:rsidRDefault="002E3973" w:rsidP="00055F0A">
            <w:pPr>
              <w:rPr>
                <w:spacing w:val="-4"/>
              </w:rPr>
            </w:pPr>
          </w:p>
        </w:tc>
      </w:tr>
    </w:tbl>
    <w:p w:rsidR="002E3973" w:rsidRPr="00C96D88" w:rsidRDefault="002E3973" w:rsidP="003675A0">
      <w:pPr>
        <w:pStyle w:val="Blankrad"/>
      </w:pPr>
      <w:r w:rsidRPr="00C96D8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3973" w:rsidRPr="00C96D88" w:rsidTr="00055F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3973" w:rsidRPr="00C96D88" w:rsidRDefault="002E3973" w:rsidP="00055F0A">
            <w:pPr>
              <w:pStyle w:val="HuvudrubrikFlisteNr"/>
            </w:pPr>
          </w:p>
        </w:tc>
        <w:tc>
          <w:tcPr>
            <w:tcW w:w="6237" w:type="dxa"/>
          </w:tcPr>
          <w:p w:rsidR="002E3973" w:rsidRPr="00C96D88" w:rsidRDefault="002E3973" w:rsidP="00055F0A">
            <w:pPr>
              <w:pStyle w:val="HuvudrubrikEnsam"/>
            </w:pPr>
            <w:r w:rsidRPr="00C96D88">
              <w:t>Meddelande om ändring i kammarens sammanträdesplan</w:t>
            </w:r>
          </w:p>
        </w:tc>
        <w:tc>
          <w:tcPr>
            <w:tcW w:w="2481" w:type="dxa"/>
          </w:tcPr>
          <w:p w:rsidR="002E3973" w:rsidRPr="00C96D88" w:rsidRDefault="002E3973" w:rsidP="00055F0A">
            <w:pPr>
              <w:pStyle w:val="HuvudrubrikKolumn3"/>
            </w:pPr>
          </w:p>
        </w:tc>
      </w:tr>
      <w:tr w:rsidR="002E3973" w:rsidRPr="00C96D88" w:rsidTr="00055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3973" w:rsidRPr="00C96D88" w:rsidRDefault="002E3973" w:rsidP="00055F0A">
            <w:pPr>
              <w:pStyle w:val="Underrubrik"/>
            </w:pPr>
          </w:p>
        </w:tc>
        <w:tc>
          <w:tcPr>
            <w:tcW w:w="6237" w:type="dxa"/>
          </w:tcPr>
          <w:p w:rsidR="002E3973" w:rsidRPr="00C96D88" w:rsidRDefault="002E3973" w:rsidP="00055F0A">
            <w:pPr>
              <w:pStyle w:val="Underrubrik"/>
            </w:pPr>
            <w:r w:rsidRPr="00C96D88">
              <w:t xml:space="preserve">Tisdagen den 26 januari </w:t>
            </w:r>
          </w:p>
        </w:tc>
        <w:tc>
          <w:tcPr>
            <w:tcW w:w="2481" w:type="dxa"/>
          </w:tcPr>
          <w:p w:rsidR="002E3973" w:rsidRPr="00C96D88" w:rsidRDefault="002E3973" w:rsidP="00055F0A">
            <w:pPr>
              <w:pStyle w:val="Underrubrik"/>
              <w:rPr>
                <w:spacing w:val="-4"/>
              </w:rPr>
            </w:pPr>
          </w:p>
        </w:tc>
      </w:tr>
      <w:tr w:rsidR="002E3973" w:rsidRPr="00C96D88" w:rsidTr="00055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3973" w:rsidRPr="00C96D88" w:rsidRDefault="002E3973" w:rsidP="00055F0A">
            <w:pPr>
              <w:pStyle w:val="FlistaNrText"/>
            </w:pPr>
          </w:p>
        </w:tc>
        <w:tc>
          <w:tcPr>
            <w:tcW w:w="6237" w:type="dxa"/>
          </w:tcPr>
          <w:p w:rsidR="00325516" w:rsidRPr="00C96D88" w:rsidRDefault="002E3973" w:rsidP="00055F0A">
            <w:r w:rsidRPr="00C96D88">
              <w:t>Interpellationssvar kl. 13</w:t>
            </w:r>
            <w:r w:rsidR="00325516" w:rsidRPr="00C96D88">
              <w:t xml:space="preserve">.00 utgår. </w:t>
            </w:r>
          </w:p>
          <w:p w:rsidR="002E3973" w:rsidRPr="00C96D88" w:rsidRDefault="00325516" w:rsidP="00055F0A">
            <w:r w:rsidRPr="00C96D88">
              <w:t>Bordläggningsplenum k</w:t>
            </w:r>
            <w:r w:rsidR="00AA7FB6" w:rsidRPr="00C96D88">
              <w:t xml:space="preserve">l. </w:t>
            </w:r>
            <w:r w:rsidR="002E3973" w:rsidRPr="00C96D88">
              <w:t>15.30 tillkommer.</w:t>
            </w:r>
          </w:p>
        </w:tc>
        <w:tc>
          <w:tcPr>
            <w:tcW w:w="2481" w:type="dxa"/>
          </w:tcPr>
          <w:p w:rsidR="002E3973" w:rsidRPr="00C96D88" w:rsidRDefault="002E3973" w:rsidP="00055F0A">
            <w:pPr>
              <w:rPr>
                <w:spacing w:val="-4"/>
              </w:rPr>
            </w:pPr>
          </w:p>
        </w:tc>
      </w:tr>
    </w:tbl>
    <w:p w:rsidR="002E3973" w:rsidRPr="00C96D88" w:rsidRDefault="002E3973" w:rsidP="003675A0">
      <w:pPr>
        <w:pStyle w:val="Blankrad"/>
      </w:pPr>
      <w:r w:rsidRPr="00C96D8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3973" w:rsidRPr="00C96D88" w:rsidTr="00055F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3973" w:rsidRPr="00C96D88" w:rsidRDefault="002E3973" w:rsidP="00055F0A">
            <w:pPr>
              <w:pStyle w:val="HuvudrubrikFlisteNr"/>
            </w:pPr>
          </w:p>
        </w:tc>
        <w:tc>
          <w:tcPr>
            <w:tcW w:w="6237" w:type="dxa"/>
          </w:tcPr>
          <w:p w:rsidR="002E3973" w:rsidRPr="00C96D88" w:rsidRDefault="002E3973" w:rsidP="00055F0A">
            <w:pPr>
              <w:pStyle w:val="HuvudrubrikEnsam"/>
            </w:pPr>
            <w:bookmarkStart w:id="1" w:name="TypRubrik"/>
            <w:bookmarkEnd w:id="1"/>
            <w:r w:rsidRPr="00C96D88">
              <w:t>Meddelande om ändring i frågestunden</w:t>
            </w:r>
          </w:p>
        </w:tc>
        <w:tc>
          <w:tcPr>
            <w:tcW w:w="2481" w:type="dxa"/>
          </w:tcPr>
          <w:p w:rsidR="002E3973" w:rsidRPr="00C96D88" w:rsidRDefault="002E3973" w:rsidP="00055F0A">
            <w:pPr>
              <w:pStyle w:val="HuvudrubrikKolumn3"/>
            </w:pPr>
          </w:p>
        </w:tc>
      </w:tr>
      <w:tr w:rsidR="002E3973" w:rsidRPr="00C96D88" w:rsidTr="00055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3973" w:rsidRPr="00C96D88" w:rsidRDefault="002E3973" w:rsidP="00055F0A">
            <w:pPr>
              <w:pStyle w:val="Underrubrik"/>
            </w:pPr>
          </w:p>
        </w:tc>
        <w:tc>
          <w:tcPr>
            <w:tcW w:w="6237" w:type="dxa"/>
          </w:tcPr>
          <w:p w:rsidR="002E3973" w:rsidRPr="00C96D88" w:rsidRDefault="002E3973" w:rsidP="00055F0A">
            <w:pPr>
              <w:pStyle w:val="Underrubrik"/>
            </w:pPr>
            <w:bookmarkStart w:id="2" w:name="TypUnderrubrik"/>
            <w:bookmarkEnd w:id="2"/>
            <w:r w:rsidRPr="00C96D88">
              <w:t>Torsdagen den 28 januari kl. 14.00</w:t>
            </w:r>
          </w:p>
        </w:tc>
        <w:tc>
          <w:tcPr>
            <w:tcW w:w="2481" w:type="dxa"/>
          </w:tcPr>
          <w:p w:rsidR="002E3973" w:rsidRPr="00C96D88" w:rsidRDefault="002E3973" w:rsidP="00055F0A">
            <w:pPr>
              <w:pStyle w:val="Underrubrik"/>
              <w:rPr>
                <w:spacing w:val="-4"/>
              </w:rPr>
            </w:pPr>
          </w:p>
        </w:tc>
      </w:tr>
      <w:tr w:rsidR="002E3973" w:rsidRPr="00C96D88" w:rsidTr="00055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3973" w:rsidRPr="00C96D88" w:rsidRDefault="002E3973" w:rsidP="00055F0A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2E3973" w:rsidRPr="00C96D88" w:rsidRDefault="002E3973" w:rsidP="00055F0A">
            <w:r w:rsidRPr="00C96D88">
              <w:t>Statsrådet Tobias Krantz (fp) ersätter integrations- och jämställdhetsminister Nyamko Sabuni (fp)</w:t>
            </w:r>
          </w:p>
        </w:tc>
        <w:tc>
          <w:tcPr>
            <w:tcW w:w="2481" w:type="dxa"/>
          </w:tcPr>
          <w:p w:rsidR="002E3973" w:rsidRPr="00C96D88" w:rsidRDefault="002E3973" w:rsidP="00055F0A">
            <w:pPr>
              <w:rPr>
                <w:spacing w:val="-4"/>
              </w:rPr>
            </w:pPr>
          </w:p>
        </w:tc>
      </w:tr>
    </w:tbl>
    <w:p w:rsidR="002E3973" w:rsidRPr="00C96D88" w:rsidRDefault="002E3973" w:rsidP="003675A0">
      <w:pPr>
        <w:pStyle w:val="Blankrad"/>
      </w:pPr>
      <w:r w:rsidRPr="00C96D8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3973" w:rsidRPr="00C96D88" w:rsidTr="00055F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3973" w:rsidRPr="00C96D88" w:rsidRDefault="002E3973" w:rsidP="00055F0A">
            <w:pPr>
              <w:pStyle w:val="HuvudrubrikFlisteNr"/>
            </w:pPr>
          </w:p>
        </w:tc>
        <w:tc>
          <w:tcPr>
            <w:tcW w:w="6237" w:type="dxa"/>
          </w:tcPr>
          <w:p w:rsidR="002E3973" w:rsidRPr="00C96D88" w:rsidRDefault="002E3973" w:rsidP="00055F0A">
            <w:pPr>
              <w:pStyle w:val="HuvudrubrikEnsam"/>
            </w:pPr>
            <w:bookmarkStart w:id="4" w:name="Start_ÄrendenFörAvgörande"/>
            <w:bookmarkEnd w:id="4"/>
            <w:r w:rsidRPr="00C96D88">
              <w:t>Ärenden för avgörande</w:t>
            </w:r>
            <w:r w:rsidRPr="00C96D88">
              <w:br/>
              <w:t>onsdagen den 27 januari kl. 16.00</w:t>
            </w:r>
          </w:p>
        </w:tc>
        <w:tc>
          <w:tcPr>
            <w:tcW w:w="2481" w:type="dxa"/>
          </w:tcPr>
          <w:p w:rsidR="002E3973" w:rsidRPr="00C96D88" w:rsidRDefault="002E3973" w:rsidP="00055F0A">
            <w:pPr>
              <w:pStyle w:val="HuvudrubrikKolumn3"/>
            </w:pPr>
            <w:r w:rsidRPr="00C96D88">
              <w:t>Reservationer</w:t>
            </w:r>
          </w:p>
        </w:tc>
      </w:tr>
      <w:tr w:rsidR="002E3973" w:rsidRPr="00C96D88" w:rsidTr="00055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3973" w:rsidRPr="00C96D88" w:rsidRDefault="002E3973" w:rsidP="00055F0A">
            <w:pPr>
              <w:pStyle w:val="Underrubrik"/>
            </w:pPr>
          </w:p>
        </w:tc>
        <w:tc>
          <w:tcPr>
            <w:tcW w:w="6237" w:type="dxa"/>
          </w:tcPr>
          <w:p w:rsidR="002E3973" w:rsidRPr="00C96D88" w:rsidRDefault="002E3973" w:rsidP="00055F0A">
            <w:pPr>
              <w:pStyle w:val="Underrubrik"/>
            </w:pPr>
            <w:r w:rsidRPr="00C96D88">
              <w:t>Tidigare slutdebatterade</w:t>
            </w:r>
          </w:p>
        </w:tc>
        <w:tc>
          <w:tcPr>
            <w:tcW w:w="2481" w:type="dxa"/>
          </w:tcPr>
          <w:p w:rsidR="002E3973" w:rsidRPr="00C96D88" w:rsidRDefault="002E3973" w:rsidP="00055F0A">
            <w:pPr>
              <w:pStyle w:val="Underrubrik"/>
              <w:rPr>
                <w:spacing w:val="-4"/>
              </w:rPr>
            </w:pPr>
          </w:p>
        </w:tc>
      </w:tr>
      <w:tr w:rsidR="002E3973" w:rsidRPr="00C96D88" w:rsidTr="00055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3973" w:rsidRPr="00C96D88" w:rsidRDefault="002E3973" w:rsidP="00055F0A">
            <w:pPr>
              <w:pStyle w:val="renderubrik"/>
            </w:pPr>
          </w:p>
        </w:tc>
        <w:tc>
          <w:tcPr>
            <w:tcW w:w="6237" w:type="dxa"/>
          </w:tcPr>
          <w:p w:rsidR="002E3973" w:rsidRPr="00C96D88" w:rsidRDefault="002E3973" w:rsidP="00055F0A">
            <w:pPr>
              <w:pStyle w:val="renderubrik"/>
            </w:pPr>
            <w:r w:rsidRPr="00C96D88">
              <w:t>Civilutskottets betänkande</w:t>
            </w:r>
          </w:p>
        </w:tc>
        <w:tc>
          <w:tcPr>
            <w:tcW w:w="2481" w:type="dxa"/>
          </w:tcPr>
          <w:p w:rsidR="002E3973" w:rsidRPr="00C96D88" w:rsidRDefault="002E3973" w:rsidP="00055F0A">
            <w:pPr>
              <w:pStyle w:val="renderubrik"/>
              <w:rPr>
                <w:spacing w:val="-4"/>
              </w:rPr>
            </w:pPr>
          </w:p>
        </w:tc>
      </w:tr>
      <w:tr w:rsidR="002E3973" w:rsidRPr="00C96D88" w:rsidTr="00055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3973" w:rsidRPr="00C96D88" w:rsidRDefault="002E3973" w:rsidP="00055F0A">
            <w:pPr>
              <w:pStyle w:val="FlistaNrText"/>
            </w:pPr>
          </w:p>
        </w:tc>
        <w:tc>
          <w:tcPr>
            <w:tcW w:w="6237" w:type="dxa"/>
          </w:tcPr>
          <w:p w:rsidR="002E3973" w:rsidRPr="00C96D88" w:rsidRDefault="002E3973" w:rsidP="00055F0A">
            <w:r w:rsidRPr="00C96D88">
              <w:t>2009/10:CU4 Hyresrätt m.m.</w:t>
            </w:r>
          </w:p>
        </w:tc>
        <w:tc>
          <w:tcPr>
            <w:tcW w:w="2481" w:type="dxa"/>
          </w:tcPr>
          <w:p w:rsidR="002E3973" w:rsidRPr="00C96D88" w:rsidRDefault="002E3973" w:rsidP="00055F0A">
            <w:pPr>
              <w:rPr>
                <w:spacing w:val="-4"/>
              </w:rPr>
            </w:pPr>
            <w:r w:rsidRPr="00C96D88">
              <w:rPr>
                <w:spacing w:val="-4"/>
              </w:rPr>
              <w:t>4 res. (s,v,mp)</w:t>
            </w:r>
          </w:p>
        </w:tc>
      </w:tr>
      <w:tr w:rsidR="002E3973" w:rsidRPr="00C96D88" w:rsidTr="00055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3973" w:rsidRPr="00C96D88" w:rsidRDefault="002E3973" w:rsidP="00055F0A">
            <w:pPr>
              <w:pStyle w:val="renderubrik"/>
            </w:pPr>
          </w:p>
        </w:tc>
        <w:tc>
          <w:tcPr>
            <w:tcW w:w="6237" w:type="dxa"/>
          </w:tcPr>
          <w:p w:rsidR="002E3973" w:rsidRPr="00C96D88" w:rsidRDefault="002E3973" w:rsidP="00055F0A">
            <w:pPr>
              <w:pStyle w:val="renderubrik"/>
            </w:pPr>
            <w:r w:rsidRPr="00C96D88">
              <w:t>Näringsutskottets betänkande</w:t>
            </w:r>
          </w:p>
        </w:tc>
        <w:tc>
          <w:tcPr>
            <w:tcW w:w="2481" w:type="dxa"/>
          </w:tcPr>
          <w:p w:rsidR="002E3973" w:rsidRPr="00C96D88" w:rsidRDefault="002E3973" w:rsidP="00055F0A">
            <w:pPr>
              <w:pStyle w:val="renderubrik"/>
              <w:rPr>
                <w:spacing w:val="-4"/>
              </w:rPr>
            </w:pPr>
          </w:p>
        </w:tc>
      </w:tr>
      <w:tr w:rsidR="002E3973" w:rsidRPr="00C96D88" w:rsidTr="00055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3973" w:rsidRPr="00C96D88" w:rsidRDefault="002E3973" w:rsidP="00055F0A">
            <w:pPr>
              <w:pStyle w:val="FlistaNrText"/>
            </w:pPr>
          </w:p>
        </w:tc>
        <w:tc>
          <w:tcPr>
            <w:tcW w:w="6237" w:type="dxa"/>
          </w:tcPr>
          <w:p w:rsidR="002E3973" w:rsidRPr="00C96D88" w:rsidRDefault="002E3973" w:rsidP="00055F0A">
            <w:r w:rsidRPr="00C96D88">
              <w:t>2009/10:NU9 Vissa immaterialrättsliga frågor</w:t>
            </w:r>
          </w:p>
        </w:tc>
        <w:tc>
          <w:tcPr>
            <w:tcW w:w="2481" w:type="dxa"/>
          </w:tcPr>
          <w:p w:rsidR="002E3973" w:rsidRPr="00C96D88" w:rsidRDefault="002E3973" w:rsidP="00055F0A">
            <w:pPr>
              <w:rPr>
                <w:spacing w:val="-4"/>
              </w:rPr>
            </w:pPr>
            <w:r w:rsidRPr="00C96D88">
              <w:rPr>
                <w:spacing w:val="-4"/>
              </w:rPr>
              <w:t>8 res. (s,v,mp)</w:t>
            </w:r>
          </w:p>
        </w:tc>
      </w:tr>
    </w:tbl>
    <w:p w:rsidR="002E3973" w:rsidRPr="00C96D88" w:rsidRDefault="002E3973" w:rsidP="003675A0">
      <w:pPr>
        <w:pStyle w:val="Blankrad"/>
      </w:pPr>
      <w:r w:rsidRPr="00C96D88">
        <w:t>     </w:t>
      </w:r>
    </w:p>
    <w:p w:rsidR="004A48F1" w:rsidRPr="00C96D88" w:rsidRDefault="002E3973" w:rsidP="003675A0">
      <w:pPr>
        <w:pStyle w:val="Blankrad"/>
      </w:pPr>
      <w:bookmarkStart w:id="5" w:name="Start"/>
      <w:bookmarkEnd w:id="5"/>
      <w:r w:rsidRPr="00C96D8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96D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96D8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96D88" w:rsidRDefault="006E04A4" w:rsidP="00D016E9">
            <w:pPr>
              <w:pStyle w:val="StreckMitten"/>
            </w:pPr>
            <w:r w:rsidRPr="00C96D88">
              <w:tab/>
            </w:r>
            <w:r w:rsidRPr="00C96D88">
              <w:tab/>
            </w:r>
          </w:p>
        </w:tc>
      </w:tr>
    </w:tbl>
    <w:p w:rsidR="006E04A4" w:rsidRPr="00C96D88" w:rsidRDefault="006E04A4" w:rsidP="003675A0">
      <w:pPr>
        <w:pStyle w:val="Blankrad"/>
      </w:pPr>
    </w:p>
    <w:sectPr w:rsidR="006E04A4" w:rsidRPr="00C96D8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2A17" w:rsidRPr="00C96D88" w:rsidRDefault="00072A17">
      <w:r w:rsidRPr="00C96D88">
        <w:separator/>
      </w:r>
    </w:p>
  </w:endnote>
  <w:endnote w:type="continuationSeparator" w:id="0">
    <w:p w:rsidR="00072A17" w:rsidRPr="00C96D88" w:rsidRDefault="00072A17">
      <w:r w:rsidRPr="00C96D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C7C" w:rsidRPr="00C96D88" w:rsidRDefault="002D7C7C">
    <w:pPr>
      <w:pStyle w:val="Sidhuvud"/>
      <w:jc w:val="center"/>
    </w:pPr>
    <w:r w:rsidRPr="00C96D88">
      <w:fldChar w:fldCharType="begin" w:fldLock="1"/>
    </w:r>
    <w:r w:rsidRPr="00C96D88">
      <w:instrText xml:space="preserve"> PAGE </w:instrText>
    </w:r>
    <w:r w:rsidRPr="00C96D88">
      <w:fldChar w:fldCharType="separate"/>
    </w:r>
    <w:r w:rsidR="00B248F3" w:rsidRPr="00C96D88">
      <w:t>1</w:t>
    </w:r>
    <w:r w:rsidRPr="00C96D88">
      <w:fldChar w:fldCharType="end"/>
    </w:r>
    <w:r w:rsidRPr="00C96D88">
      <w:t xml:space="preserve"> (</w:t>
    </w:r>
    <w:r w:rsidRPr="00C96D88">
      <w:fldChar w:fldCharType="begin" w:fldLock="1"/>
    </w:r>
    <w:r w:rsidRPr="00C96D88">
      <w:instrText xml:space="preserve"> NUMPAGES </w:instrText>
    </w:r>
    <w:r w:rsidRPr="00C96D88">
      <w:fldChar w:fldCharType="separate"/>
    </w:r>
    <w:r w:rsidR="00B248F3" w:rsidRPr="00C96D88">
      <w:t>1</w:t>
    </w:r>
    <w:r w:rsidRPr="00C96D88">
      <w:fldChar w:fldCharType="end"/>
    </w:r>
    <w:r w:rsidRPr="00C96D88">
      <w:t>)</w:t>
    </w:r>
  </w:p>
  <w:p w:rsidR="002D7C7C" w:rsidRPr="00C96D88" w:rsidRDefault="002D7C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C7C" w:rsidRPr="00C96D88" w:rsidRDefault="002D7C7C">
    <w:pPr>
      <w:pStyle w:val="Sidhuvud"/>
      <w:jc w:val="center"/>
    </w:pPr>
    <w:r w:rsidRPr="00C96D88">
      <w:fldChar w:fldCharType="begin" w:fldLock="1"/>
    </w:r>
    <w:r w:rsidRPr="00C96D88">
      <w:instrText xml:space="preserve"> PAGE </w:instrText>
    </w:r>
    <w:r w:rsidRPr="00C96D88">
      <w:fldChar w:fldCharType="separate"/>
    </w:r>
    <w:r w:rsidR="00072A17" w:rsidRPr="00C96D88">
      <w:t>1</w:t>
    </w:r>
    <w:r w:rsidRPr="00C96D88">
      <w:fldChar w:fldCharType="end"/>
    </w:r>
    <w:r w:rsidRPr="00C96D88">
      <w:t xml:space="preserve"> (</w:t>
    </w:r>
    <w:r w:rsidRPr="00C96D88">
      <w:fldChar w:fldCharType="begin" w:fldLock="1"/>
    </w:r>
    <w:r w:rsidRPr="00C96D88">
      <w:instrText xml:space="preserve"> NUMPAGES </w:instrText>
    </w:r>
    <w:r w:rsidRPr="00C96D88">
      <w:fldChar w:fldCharType="separate"/>
    </w:r>
    <w:r w:rsidR="00B248F3" w:rsidRPr="00C96D88">
      <w:t>1</w:t>
    </w:r>
    <w:r w:rsidRPr="00C96D88">
      <w:fldChar w:fldCharType="end"/>
    </w:r>
    <w:r w:rsidRPr="00C96D88">
      <w:t>)</w:t>
    </w:r>
  </w:p>
  <w:p w:rsidR="002D7C7C" w:rsidRPr="00C96D88" w:rsidRDefault="002D7C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2A17" w:rsidRPr="00C96D88" w:rsidRDefault="00072A17">
      <w:r w:rsidRPr="00C96D88">
        <w:separator/>
      </w:r>
    </w:p>
  </w:footnote>
  <w:footnote w:type="continuationSeparator" w:id="0">
    <w:p w:rsidR="00072A17" w:rsidRPr="00C96D88" w:rsidRDefault="00072A17">
      <w:r w:rsidRPr="00C96D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C7C" w:rsidRPr="00C96D88" w:rsidRDefault="002D7C7C">
    <w:pPr>
      <w:pStyle w:val="Sidhuvud"/>
      <w:tabs>
        <w:tab w:val="clear" w:pos="4536"/>
      </w:tabs>
    </w:pPr>
    <w:r w:rsidRPr="00C96D88">
      <w:fldChar w:fldCharType="begin" w:fldLock="1"/>
    </w:r>
    <w:r w:rsidRPr="00C96D88">
      <w:instrText xml:space="preserve"> DOCPROPERTY "DocumentDate" </w:instrText>
    </w:r>
    <w:r w:rsidRPr="00C96D88">
      <w:fldChar w:fldCharType="separate"/>
    </w:r>
    <w:r w:rsidR="00B248F3" w:rsidRPr="00C96D88">
      <w:t>Måndagen den 25 januari 2010</w:t>
    </w:r>
    <w:r w:rsidRPr="00C96D88">
      <w:fldChar w:fldCharType="end"/>
    </w:r>
    <w:r w:rsidRPr="00C96D88">
      <w:tab/>
    </w:r>
  </w:p>
  <w:p w:rsidR="002D7C7C" w:rsidRPr="00C96D88" w:rsidRDefault="002D7C7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96D88">
      <w:rPr>
        <w:sz w:val="12"/>
      </w:rPr>
      <w:tab/>
    </w:r>
  </w:p>
  <w:p w:rsidR="002D7C7C" w:rsidRPr="00C96D88" w:rsidRDefault="002D7C7C"/>
  <w:p w:rsidR="002D7C7C" w:rsidRPr="00C96D88" w:rsidRDefault="002D7C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C7C" w:rsidRPr="00C96D88" w:rsidRDefault="00C96D8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96D8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7C7C" w:rsidRPr="00C96D88" w:rsidRDefault="002D7C7C">
    <w:pPr>
      <w:pStyle w:val="Dokumentrubrik"/>
      <w:spacing w:after="360"/>
    </w:pPr>
    <w:r w:rsidRPr="00C96D88">
      <w:t>Föredragningslista</w:t>
    </w:r>
  </w:p>
  <w:p w:rsidR="002D7C7C" w:rsidRPr="00C96D88" w:rsidRDefault="002D7C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55258666">
    <w:abstractNumId w:val="5"/>
  </w:num>
  <w:num w:numId="2" w16cid:durableId="1539662941">
    <w:abstractNumId w:val="2"/>
  </w:num>
  <w:num w:numId="3" w16cid:durableId="149836562">
    <w:abstractNumId w:val="4"/>
  </w:num>
  <w:num w:numId="4" w16cid:durableId="514879561">
    <w:abstractNumId w:val="1"/>
  </w:num>
  <w:num w:numId="5" w16cid:durableId="1722097288">
    <w:abstractNumId w:val="0"/>
  </w:num>
  <w:num w:numId="6" w16cid:durableId="1898936653">
    <w:abstractNumId w:val="3"/>
  </w:num>
  <w:num w:numId="7" w16cid:durableId="1452171086">
    <w:abstractNumId w:val="3"/>
  </w:num>
  <w:num w:numId="8" w16cid:durableId="145971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7328E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5F0A"/>
    <w:rsid w:val="00056CC9"/>
    <w:rsid w:val="00060EE6"/>
    <w:rsid w:val="0006145A"/>
    <w:rsid w:val="000621FC"/>
    <w:rsid w:val="00063537"/>
    <w:rsid w:val="0006505A"/>
    <w:rsid w:val="00067D5D"/>
    <w:rsid w:val="00072A17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066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E34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0113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D7C7C"/>
    <w:rsid w:val="002E3973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516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A7F8D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76784"/>
    <w:rsid w:val="00481275"/>
    <w:rsid w:val="004823D1"/>
    <w:rsid w:val="004827EF"/>
    <w:rsid w:val="004849E6"/>
    <w:rsid w:val="004A48F1"/>
    <w:rsid w:val="004B04E9"/>
    <w:rsid w:val="004B06DE"/>
    <w:rsid w:val="004B295D"/>
    <w:rsid w:val="004B2D2B"/>
    <w:rsid w:val="004B6EE7"/>
    <w:rsid w:val="004B7A73"/>
    <w:rsid w:val="004C0E50"/>
    <w:rsid w:val="004C1300"/>
    <w:rsid w:val="004C1FA3"/>
    <w:rsid w:val="004C4932"/>
    <w:rsid w:val="004D1B3F"/>
    <w:rsid w:val="004D507A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328E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67180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17F89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1041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A7FB6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48F3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96D88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437E"/>
    <w:rsid w:val="00E05453"/>
    <w:rsid w:val="00E17E2F"/>
    <w:rsid w:val="00E20333"/>
    <w:rsid w:val="00E209C6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69C5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A02C4E-2A5F-4BB0-909F-3D22F101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D5E34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119</Words>
  <Characters>811</Characters>
  <Application>Microsoft Office Word</Application>
  <DocSecurity>4</DocSecurity>
  <Lines>81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2009/10:62</vt:lpstr>
      <vt:lpstr>Måndagen den 25 januari 2010</vt:lpstr>
    </vt:vector>
  </TitlesOfParts>
  <Company>Riksdagen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2010-01-22T14:22:00Z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25 januari 2010</vt:lpwstr>
  </property>
  <property fmtid="{D5CDD505-2E9C-101B-9397-08002B2CF9AE}" pid="3" name="DocumentNumber">
    <vt:lpwstr>62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2010-01-25</vt:lpwstr>
  </property>
  <property fmtid="{D5CDD505-2E9C-101B-9397-08002B2CF9AE}" pid="7" name="DatumAvgörande">
    <vt:lpwstr>2010-01-27</vt:lpwstr>
  </property>
</Properties>
</file>