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BE326AD6066C4156B83D27FFBCE7294F"/>
        </w:placeholder>
        <w:text/>
      </w:sdtPr>
      <w:sdtEndPr/>
      <w:sdtContent>
        <w:p w:rsidRPr="009B062B" w:rsidR="00AF30DD" w:rsidP="008C677A" w:rsidRDefault="00AF30DD" w14:paraId="397B4BFF" w14:textId="77777777">
          <w:pPr>
            <w:pStyle w:val="Rubrik1"/>
            <w:spacing w:after="300"/>
          </w:pPr>
          <w:r w:rsidRPr="009B062B">
            <w:t>Förslag till riksdagsbeslut</w:t>
          </w:r>
        </w:p>
      </w:sdtContent>
    </w:sdt>
    <w:sdt>
      <w:sdtPr>
        <w:alias w:val="Yrkande 1"/>
        <w:tag w:val="a635340b-22a1-43e1-8410-f70802763238"/>
        <w:id w:val="273284152"/>
        <w:lock w:val="sdtLocked"/>
      </w:sdtPr>
      <w:sdtEndPr/>
      <w:sdtContent>
        <w:p w:rsidR="00755224" w:rsidRDefault="00B517BA" w14:paraId="70C6F7E5" w14:textId="77777777">
          <w:pPr>
            <w:pStyle w:val="Frslagstext"/>
            <w:numPr>
              <w:ilvl w:val="0"/>
              <w:numId w:val="0"/>
            </w:numPr>
          </w:pPr>
          <w:r>
            <w:t>Riksdagen ställer sig bakom det som anförs i motionen om att arbeta för att sanera Östersjön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D7120C43E5948FDB5470AB93C1415BF"/>
        </w:placeholder>
        <w:text/>
      </w:sdtPr>
      <w:sdtEndPr/>
      <w:sdtContent>
        <w:p w:rsidRPr="009B062B" w:rsidR="006D79C9" w:rsidP="00333E95" w:rsidRDefault="006D79C9" w14:paraId="2E8389A2" w14:textId="77777777">
          <w:pPr>
            <w:pStyle w:val="Rubrik1"/>
          </w:pPr>
          <w:r>
            <w:t>Motivering</w:t>
          </w:r>
        </w:p>
      </w:sdtContent>
    </w:sdt>
    <w:bookmarkEnd w:displacedByCustomXml="prev" w:id="3"/>
    <w:bookmarkEnd w:displacedByCustomXml="prev" w:id="4"/>
    <w:p w:rsidR="000E70EE" w:rsidP="00532095" w:rsidRDefault="000E70EE" w14:paraId="7AF03C61" w14:textId="6CFDBB4F">
      <w:pPr>
        <w:pStyle w:val="Normalutanindragellerluft"/>
      </w:pPr>
      <w:r>
        <w:t>Östersjön är ett av Sveriges viktigaste farvatten. Både ur ett ekonomiskt och ur ett eko</w:t>
      </w:r>
      <w:r w:rsidR="00532095">
        <w:softHyphen/>
      </w:r>
      <w:r>
        <w:t>logiskt perspektiv. Men medan Östersjön i ekonomiska termer är välmående är det inte samma när det kommer till ekologin.</w:t>
      </w:r>
    </w:p>
    <w:p w:rsidRPr="00422B9E" w:rsidR="00422B9E" w:rsidP="00532095" w:rsidRDefault="000E70EE" w14:paraId="0743C6D3" w14:textId="0D818A3C">
      <w:r>
        <w:t>10</w:t>
      </w:r>
      <w:r w:rsidR="00B517BA">
        <w:t> </w:t>
      </w:r>
      <w:r>
        <w:t xml:space="preserve">000-tals </w:t>
      </w:r>
      <w:proofErr w:type="spellStart"/>
      <w:r>
        <w:t>spöknät</w:t>
      </w:r>
      <w:proofErr w:type="spellEnd"/>
      <w:r>
        <w:t xml:space="preserve"> ligger i Östersjön och förstör det sårbara fisk- och plantlivet i havet. Det finns även mycket miljöfarligt material på Östersjöns botten. Det mesta av det har legat där sedan andra världskriget eller från efterkrigstiden. Tiden börjar rinna ut för skalskyddet för de ofta kemiska substanser som dumpats eller som finns i sänkta fartyg. Det finns alltid en risk i att röra gamla farliga produkter</w:t>
      </w:r>
      <w:r w:rsidR="00B517BA">
        <w:t>,</w:t>
      </w:r>
      <w:r>
        <w:t xml:space="preserve"> men det finns också skäl för vår generation att göra upp med historien och lämna över en renare </w:t>
      </w:r>
      <w:r w:rsidR="00B517BA">
        <w:t>ö</w:t>
      </w:r>
      <w:r>
        <w:t>stersjö till kommande generationer. I första hand är det möjligt för riksdag och regering att starta en sanering i svenskt vatten</w:t>
      </w:r>
      <w:r w:rsidR="00B517BA">
        <w:t>,</w:t>
      </w:r>
      <w:r>
        <w:t xml:space="preserve"> men det kan och bör vidgas till att alla Östersjöstater bidrar till en sanering av vårt gemensamma hav. </w:t>
      </w:r>
    </w:p>
    <w:sdt>
      <w:sdtPr>
        <w:rPr>
          <w:i/>
          <w:noProof/>
        </w:rPr>
        <w:alias w:val="CC_Underskrifter"/>
        <w:tag w:val="CC_Underskrifter"/>
        <w:id w:val="583496634"/>
        <w:lock w:val="sdtContentLocked"/>
        <w:placeholder>
          <w:docPart w:val="26FF81E8E84042FBBACC643E9119613F"/>
        </w:placeholder>
      </w:sdtPr>
      <w:sdtEndPr>
        <w:rPr>
          <w:i w:val="0"/>
          <w:noProof w:val="0"/>
        </w:rPr>
      </w:sdtEndPr>
      <w:sdtContent>
        <w:p w:rsidR="008C677A" w:rsidP="008C677A" w:rsidRDefault="008C677A" w14:paraId="42B672C1" w14:textId="77777777"/>
        <w:p w:rsidRPr="008E0FE2" w:rsidR="004801AC" w:rsidP="008C677A" w:rsidRDefault="00532095" w14:paraId="5404EC84" w14:textId="4A20FC82"/>
      </w:sdtContent>
    </w:sdt>
    <w:tbl>
      <w:tblPr>
        <w:tblW w:w="5000" w:type="pct"/>
        <w:tblLook w:val="04A0" w:firstRow="1" w:lastRow="0" w:firstColumn="1" w:lastColumn="0" w:noHBand="0" w:noVBand="1"/>
        <w:tblCaption w:val="underskrifter"/>
      </w:tblPr>
      <w:tblGrid>
        <w:gridCol w:w="4252"/>
        <w:gridCol w:w="4252"/>
      </w:tblGrid>
      <w:tr w:rsidR="00755224" w14:paraId="338B0826" w14:textId="77777777">
        <w:trPr>
          <w:cantSplit/>
        </w:trPr>
        <w:tc>
          <w:tcPr>
            <w:tcW w:w="50" w:type="pct"/>
            <w:vAlign w:val="bottom"/>
          </w:tcPr>
          <w:p w:rsidR="00755224" w:rsidRDefault="00B517BA" w14:paraId="38F1DD78" w14:textId="77777777">
            <w:pPr>
              <w:pStyle w:val="Underskrifter"/>
            </w:pPr>
            <w:r>
              <w:t>Niels Paarup-Petersen (C)</w:t>
            </w:r>
          </w:p>
        </w:tc>
        <w:tc>
          <w:tcPr>
            <w:tcW w:w="50" w:type="pct"/>
            <w:vAlign w:val="bottom"/>
          </w:tcPr>
          <w:p w:rsidR="00755224" w:rsidRDefault="00755224" w14:paraId="31CA28C6" w14:textId="77777777">
            <w:pPr>
              <w:pStyle w:val="Underskrifter"/>
            </w:pPr>
          </w:p>
        </w:tc>
      </w:tr>
    </w:tbl>
    <w:p w:rsidR="003746DC" w:rsidRDefault="003746DC" w14:paraId="308031CA" w14:textId="77777777"/>
    <w:sectPr w:rsidR="003746D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EA1F" w14:textId="77777777" w:rsidR="000E70EE" w:rsidRDefault="000E70EE" w:rsidP="000C1CAD">
      <w:pPr>
        <w:spacing w:line="240" w:lineRule="auto"/>
      </w:pPr>
      <w:r>
        <w:separator/>
      </w:r>
    </w:p>
  </w:endnote>
  <w:endnote w:type="continuationSeparator" w:id="0">
    <w:p w14:paraId="25191197" w14:textId="77777777" w:rsidR="000E70EE" w:rsidRDefault="000E70E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114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59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01CA" w14:textId="6D64691F" w:rsidR="00262EA3" w:rsidRPr="008C677A" w:rsidRDefault="00262EA3" w:rsidP="008C677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FE869" w14:textId="77777777" w:rsidR="000E70EE" w:rsidRDefault="000E70EE" w:rsidP="000C1CAD">
      <w:pPr>
        <w:spacing w:line="240" w:lineRule="auto"/>
      </w:pPr>
      <w:r>
        <w:separator/>
      </w:r>
    </w:p>
  </w:footnote>
  <w:footnote w:type="continuationSeparator" w:id="0">
    <w:p w14:paraId="4AA957AE" w14:textId="77777777" w:rsidR="000E70EE" w:rsidRDefault="000E70EE"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B7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4555AE" wp14:editId="1EF4A63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80FBDFB" w14:textId="416B66D6" w:rsidR="00262EA3" w:rsidRDefault="00532095" w:rsidP="008103B5">
                          <w:pPr>
                            <w:jc w:val="right"/>
                          </w:pPr>
                          <w:sdt>
                            <w:sdtPr>
                              <w:alias w:val="CC_Noformat_Partikod"/>
                              <w:tag w:val="CC_Noformat_Partikod"/>
                              <w:id w:val="-53464382"/>
                              <w:text/>
                            </w:sdtPr>
                            <w:sdtEndPr/>
                            <w:sdtContent>
                              <w:r w:rsidR="000E70E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4555A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80FBDFB" w14:textId="416B66D6" w:rsidR="00262EA3" w:rsidRDefault="00532095" w:rsidP="008103B5">
                    <w:pPr>
                      <w:jc w:val="right"/>
                    </w:pPr>
                    <w:sdt>
                      <w:sdtPr>
                        <w:alias w:val="CC_Noformat_Partikod"/>
                        <w:tag w:val="CC_Noformat_Partikod"/>
                        <w:id w:val="-53464382"/>
                        <w:text/>
                      </w:sdtPr>
                      <w:sdtEndPr/>
                      <w:sdtContent>
                        <w:r w:rsidR="000E70E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133CA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2D07" w14:textId="77777777" w:rsidR="00262EA3" w:rsidRDefault="00262EA3" w:rsidP="008563AC">
    <w:pPr>
      <w:jc w:val="right"/>
    </w:pPr>
  </w:p>
  <w:p w14:paraId="0EBF25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1A272" w14:textId="77777777" w:rsidR="00262EA3" w:rsidRDefault="0053209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A985F33" wp14:editId="3288E04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1A1D983" w14:textId="68C0A63C" w:rsidR="00262EA3" w:rsidRDefault="00532095" w:rsidP="00A314CF">
    <w:pPr>
      <w:pStyle w:val="FSHNormal"/>
      <w:spacing w:before="40"/>
    </w:pPr>
    <w:sdt>
      <w:sdtPr>
        <w:alias w:val="CC_Noformat_Motionstyp"/>
        <w:tag w:val="CC_Noformat_Motionstyp"/>
        <w:id w:val="1162973129"/>
        <w:lock w:val="sdtContentLocked"/>
        <w15:appearance w15:val="hidden"/>
        <w:text/>
      </w:sdtPr>
      <w:sdtEndPr/>
      <w:sdtContent>
        <w:r w:rsidR="008C677A">
          <w:t>Enskild motion</w:t>
        </w:r>
      </w:sdtContent>
    </w:sdt>
    <w:r w:rsidR="00821B36">
      <w:t xml:space="preserve"> </w:t>
    </w:r>
    <w:sdt>
      <w:sdtPr>
        <w:alias w:val="CC_Noformat_Partikod"/>
        <w:tag w:val="CC_Noformat_Partikod"/>
        <w:id w:val="1471015553"/>
        <w:text/>
      </w:sdtPr>
      <w:sdtEndPr/>
      <w:sdtContent>
        <w:r w:rsidR="000E70EE">
          <w:t>C</w:t>
        </w:r>
      </w:sdtContent>
    </w:sdt>
    <w:sdt>
      <w:sdtPr>
        <w:alias w:val="CC_Noformat_Partinummer"/>
        <w:tag w:val="CC_Noformat_Partinummer"/>
        <w:id w:val="-2014525982"/>
        <w:showingPlcHdr/>
        <w:text/>
      </w:sdtPr>
      <w:sdtEndPr/>
      <w:sdtContent>
        <w:r w:rsidR="00821B36">
          <w:t xml:space="preserve"> </w:t>
        </w:r>
      </w:sdtContent>
    </w:sdt>
  </w:p>
  <w:p w14:paraId="79225838" w14:textId="77777777" w:rsidR="00262EA3" w:rsidRPr="008227B3" w:rsidRDefault="0053209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59F502F" w14:textId="66939320" w:rsidR="00262EA3" w:rsidRPr="008227B3" w:rsidRDefault="0053209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C677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C677A">
          <w:t>:371</w:t>
        </w:r>
      </w:sdtContent>
    </w:sdt>
  </w:p>
  <w:p w14:paraId="3BD3EE05" w14:textId="13B7383F" w:rsidR="00262EA3" w:rsidRDefault="00532095" w:rsidP="00E03A3D">
    <w:pPr>
      <w:pStyle w:val="Motionr"/>
    </w:pPr>
    <w:sdt>
      <w:sdtPr>
        <w:alias w:val="CC_Noformat_Avtext"/>
        <w:tag w:val="CC_Noformat_Avtext"/>
        <w:id w:val="-2020768203"/>
        <w:lock w:val="sdtContentLocked"/>
        <w15:appearance w15:val="hidden"/>
        <w:text/>
      </w:sdtPr>
      <w:sdtEndPr/>
      <w:sdtContent>
        <w:r w:rsidR="008C677A">
          <w:t>av Niels Paarup-Petersen (C)</w:t>
        </w:r>
      </w:sdtContent>
    </w:sdt>
  </w:p>
  <w:sdt>
    <w:sdtPr>
      <w:alias w:val="CC_Noformat_Rubtext"/>
      <w:tag w:val="CC_Noformat_Rubtext"/>
      <w:id w:val="-218060500"/>
      <w:lock w:val="sdtLocked"/>
      <w:text/>
    </w:sdtPr>
    <w:sdtEndPr/>
    <w:sdtContent>
      <w:p w14:paraId="4C5F1294" w14:textId="4484DFA7" w:rsidR="00262EA3" w:rsidRDefault="000E70EE" w:rsidP="00283E0F">
        <w:pPr>
          <w:pStyle w:val="FSHRub2"/>
        </w:pPr>
        <w:r>
          <w:t>Sanering av Östersjön</w:t>
        </w:r>
      </w:p>
    </w:sdtContent>
  </w:sdt>
  <w:sdt>
    <w:sdtPr>
      <w:alias w:val="CC_Boilerplate_3"/>
      <w:tag w:val="CC_Boilerplate_3"/>
      <w:id w:val="1606463544"/>
      <w:lock w:val="sdtContentLocked"/>
      <w15:appearance w15:val="hidden"/>
      <w:text w:multiLine="1"/>
    </w:sdtPr>
    <w:sdtEndPr/>
    <w:sdtContent>
      <w:p w14:paraId="76588C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E70E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0EE"/>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6DC"/>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095"/>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80"/>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224"/>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77A"/>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7BA"/>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093"/>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87BC62"/>
  <w15:chartTrackingRefBased/>
  <w15:docId w15:val="{191E74DF-655A-4C69-BC60-9FADF2BCE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326AD6066C4156B83D27FFBCE7294F"/>
        <w:category>
          <w:name w:val="Allmänt"/>
          <w:gallery w:val="placeholder"/>
        </w:category>
        <w:types>
          <w:type w:val="bbPlcHdr"/>
        </w:types>
        <w:behaviors>
          <w:behavior w:val="content"/>
        </w:behaviors>
        <w:guid w:val="{619DC6BC-9C95-4661-A436-18E34468BF3C}"/>
      </w:docPartPr>
      <w:docPartBody>
        <w:p w:rsidR="00267181" w:rsidRDefault="00267181">
          <w:pPr>
            <w:pStyle w:val="BE326AD6066C4156B83D27FFBCE7294F"/>
          </w:pPr>
          <w:r w:rsidRPr="005A0A93">
            <w:rPr>
              <w:rStyle w:val="Platshllartext"/>
            </w:rPr>
            <w:t>Förslag till riksdagsbeslut</w:t>
          </w:r>
        </w:p>
      </w:docPartBody>
    </w:docPart>
    <w:docPart>
      <w:docPartPr>
        <w:name w:val="5D7120C43E5948FDB5470AB93C1415BF"/>
        <w:category>
          <w:name w:val="Allmänt"/>
          <w:gallery w:val="placeholder"/>
        </w:category>
        <w:types>
          <w:type w:val="bbPlcHdr"/>
        </w:types>
        <w:behaviors>
          <w:behavior w:val="content"/>
        </w:behaviors>
        <w:guid w:val="{9C10DFE0-0468-4344-87AC-EF84CEB76A74}"/>
      </w:docPartPr>
      <w:docPartBody>
        <w:p w:rsidR="00267181" w:rsidRDefault="00267181">
          <w:pPr>
            <w:pStyle w:val="5D7120C43E5948FDB5470AB93C1415BF"/>
          </w:pPr>
          <w:r w:rsidRPr="005A0A93">
            <w:rPr>
              <w:rStyle w:val="Platshllartext"/>
            </w:rPr>
            <w:t>Motivering</w:t>
          </w:r>
        </w:p>
      </w:docPartBody>
    </w:docPart>
    <w:docPart>
      <w:docPartPr>
        <w:name w:val="26FF81E8E84042FBBACC643E9119613F"/>
        <w:category>
          <w:name w:val="Allmänt"/>
          <w:gallery w:val="placeholder"/>
        </w:category>
        <w:types>
          <w:type w:val="bbPlcHdr"/>
        </w:types>
        <w:behaviors>
          <w:behavior w:val="content"/>
        </w:behaviors>
        <w:guid w:val="{DE6442FE-B3A9-48F2-B0CA-B0E8E5D02D33}"/>
      </w:docPartPr>
      <w:docPartBody>
        <w:p w:rsidR="00AC0B6B" w:rsidRDefault="00AC0B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81"/>
    <w:rsid w:val="00267181"/>
    <w:rsid w:val="00AC0B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E326AD6066C4156B83D27FFBCE7294F">
    <w:name w:val="BE326AD6066C4156B83D27FFBCE7294F"/>
  </w:style>
  <w:style w:type="paragraph" w:customStyle="1" w:styleId="5D7120C43E5948FDB5470AB93C1415BF">
    <w:name w:val="5D7120C43E5948FDB5470AB93C1415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037DA4-1AA6-4E21-B3CD-BC9C4ECDAD5E}"/>
</file>

<file path=customXml/itemProps2.xml><?xml version="1.0" encoding="utf-8"?>
<ds:datastoreItem xmlns:ds="http://schemas.openxmlformats.org/officeDocument/2006/customXml" ds:itemID="{9EE67343-4D50-46C3-BE7A-F146231CCBCB}"/>
</file>

<file path=customXml/itemProps3.xml><?xml version="1.0" encoding="utf-8"?>
<ds:datastoreItem xmlns:ds="http://schemas.openxmlformats.org/officeDocument/2006/customXml" ds:itemID="{8E872ED1-25F6-4EE5-81BD-A0B6AC92D00F}"/>
</file>

<file path=docProps/app.xml><?xml version="1.0" encoding="utf-8"?>
<Properties xmlns="http://schemas.openxmlformats.org/officeDocument/2006/extended-properties" xmlns:vt="http://schemas.openxmlformats.org/officeDocument/2006/docPropsVTypes">
  <Template>Normal</Template>
  <TotalTime>6</TotalTime>
  <Pages>1</Pages>
  <Words>187</Words>
  <Characters>984</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1164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