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EE6519" w14:textId="77777777">
      <w:pPr>
        <w:pStyle w:val="Normalutanindragellerluft"/>
      </w:pPr>
      <w:bookmarkStart w:name="_Toc106800475" w:id="0"/>
      <w:bookmarkStart w:name="_Toc106801300" w:id="1"/>
    </w:p>
    <w:p xmlns:w14="http://schemas.microsoft.com/office/word/2010/wordml" w:rsidRPr="009B062B" w:rsidR="00AF30DD" w:rsidP="00DA00DB" w:rsidRDefault="00DA00DB" w14:paraId="7AA969FD" w14:textId="77777777">
      <w:pPr>
        <w:pStyle w:val="RubrikFrslagTIllRiksdagsbeslut"/>
      </w:pPr>
      <w:sdt>
        <w:sdtPr>
          <w:alias w:val="CC_Boilerplate_4"/>
          <w:tag w:val="CC_Boilerplate_4"/>
          <w:id w:val="-1644581176"/>
          <w:lock w:val="sdtContentLocked"/>
          <w:placeholder>
            <w:docPart w:val="8AE9854A645C4AFC8FF12F0F14FE89E2"/>
          </w:placeholder>
          <w:text/>
        </w:sdtPr>
        <w:sdtEndPr/>
        <w:sdtContent>
          <w:r w:rsidRPr="009B062B" w:rsidR="00AF30DD">
            <w:t>Förslag till riksdagsbeslut</w:t>
          </w:r>
        </w:sdtContent>
      </w:sdt>
      <w:bookmarkEnd w:id="0"/>
      <w:bookmarkEnd w:id="1"/>
    </w:p>
    <w:sdt>
      <w:sdtPr>
        <w:tag w:val="52f06b26-92e5-4e92-8db3-4368d249f95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staten ska ta ett större ansvar för att garantera tillgång till apotek och statlig 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DEEAD4140B4FE99A100A353783DFF5"/>
        </w:placeholder>
        <w:text/>
      </w:sdtPr>
      <w:sdtEndPr/>
      <w:sdtContent>
        <w:p xmlns:w14="http://schemas.microsoft.com/office/word/2010/wordml" w:rsidRPr="009B062B" w:rsidR="006D79C9" w:rsidP="00333E95" w:rsidRDefault="006D79C9" w14:paraId="411FDC86" w14:textId="77777777">
          <w:pPr>
            <w:pStyle w:val="Rubrik1"/>
          </w:pPr>
          <w:r>
            <w:t>Motivering</w:t>
          </w:r>
        </w:p>
      </w:sdtContent>
    </w:sdt>
    <w:bookmarkEnd w:displacedByCustomXml="prev" w:id="3"/>
    <w:bookmarkEnd w:displacedByCustomXml="prev" w:id="4"/>
    <w:p xmlns:w14="http://schemas.microsoft.com/office/word/2010/wordml" w:rsidR="0098176D" w:rsidP="008E0FE2" w:rsidRDefault="0098176D" w14:paraId="6F521D5E" w14:textId="77777777">
      <w:pPr>
        <w:pStyle w:val="Normalutanindragellerluft"/>
      </w:pPr>
      <w:r w:rsidRPr="0098176D">
        <w:t>Medborgare i hela Sverige har rätt till en grundläggande nivå av statlig service, inklusive tillgång till apotek och läkemedel. Den centralisering som skett under de senaste årtiondena är oacceptabel och har resulterat i att många landsbygdsområden har blivit utan nödvändig service. Digitalisering erbjuder nya möjligheter att säkerställa service även på avlägsna orter, men detta kräver att lagstiftningen anpassas för att möjliggöra exempelvis farmaceutisk service på distans. Staten måste ta ett större ansvar för att säkerställa att alla medborgare har tillgång till den service de behöver, oavsett var i landet de bor.</w:t>
      </w:r>
    </w:p>
    <w:sdt>
      <w:sdtPr>
        <w:alias w:val="CC_Underskrifter"/>
        <w:tag w:val="CC_Underskrifter"/>
        <w:id w:val="583496634"/>
        <w:lock w:val="sdtContentLocked"/>
        <w:placeholder>
          <w:docPart w:val="F282575C337845C39091BAB160FE67E5"/>
        </w:placeholder>
      </w:sdtPr>
      <w:sdtEndPr/>
      <w:sdtContent>
        <w:p xmlns:w14="http://schemas.microsoft.com/office/word/2010/wordml" w:rsidR="00DA00DB" w:rsidP="00DA00DB" w:rsidRDefault="00DA00DB" w14:paraId="6FBF9886" w14:textId="77777777">
          <w:pPr/>
          <w:r/>
        </w:p>
        <w:p xmlns:w14="http://schemas.microsoft.com/office/word/2010/wordml" w:rsidRPr="008E0FE2" w:rsidR="004801AC" w:rsidP="00DA00DB" w:rsidRDefault="00DA00DB" w14:paraId="7DFCD101" w14:textId="72E5AF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C262" w14:textId="77777777" w:rsidR="0098176D" w:rsidRDefault="0098176D" w:rsidP="000C1CAD">
      <w:pPr>
        <w:spacing w:line="240" w:lineRule="auto"/>
      </w:pPr>
      <w:r>
        <w:separator/>
      </w:r>
    </w:p>
  </w:endnote>
  <w:endnote w:type="continuationSeparator" w:id="0">
    <w:p w14:paraId="0230563B" w14:textId="77777777" w:rsidR="0098176D" w:rsidRDefault="00981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F6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4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AAAF" w14:textId="6679289D" w:rsidR="00262EA3" w:rsidRPr="00DA00DB" w:rsidRDefault="00262EA3" w:rsidP="00DA00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3E7" w14:textId="77777777" w:rsidR="0098176D" w:rsidRDefault="0098176D" w:rsidP="000C1CAD">
      <w:pPr>
        <w:spacing w:line="240" w:lineRule="auto"/>
      </w:pPr>
      <w:r>
        <w:separator/>
      </w:r>
    </w:p>
  </w:footnote>
  <w:footnote w:type="continuationSeparator" w:id="0">
    <w:p w14:paraId="669CE7A7" w14:textId="77777777" w:rsidR="0098176D" w:rsidRDefault="009817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E4B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F3037A" wp14:anchorId="62C7BE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0DB" w14:paraId="7C94F579" w14:textId="36B0D023">
                          <w:pPr>
                            <w:jc w:val="right"/>
                          </w:pPr>
                          <w:sdt>
                            <w:sdtPr>
                              <w:alias w:val="CC_Noformat_Partikod"/>
                              <w:tag w:val="CC_Noformat_Partikod"/>
                              <w:id w:val="-53464382"/>
                              <w:text/>
                            </w:sdtPr>
                            <w:sdtEndPr/>
                            <w:sdtContent>
                              <w:r w:rsidR="0098176D">
                                <w:t>S</w:t>
                              </w:r>
                            </w:sdtContent>
                          </w:sdt>
                          <w:sdt>
                            <w:sdtPr>
                              <w:alias w:val="CC_Noformat_Partinummer"/>
                              <w:tag w:val="CC_Noformat_Partinummer"/>
                              <w:id w:val="-1709555926"/>
                              <w:text/>
                            </w:sdtPr>
                            <w:sdtEndPr/>
                            <w:sdtContent>
                              <w:r w:rsidR="0098176D">
                                <w:t>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7BE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76D" w14:paraId="7C94F579" w14:textId="36B0D02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593</w:t>
                        </w:r>
                      </w:sdtContent>
                    </w:sdt>
                  </w:p>
                </w:txbxContent>
              </v:textbox>
              <w10:wrap anchorx="page"/>
            </v:shape>
          </w:pict>
        </mc:Fallback>
      </mc:AlternateContent>
    </w:r>
  </w:p>
  <w:p w:rsidRPr="00293C4F" w:rsidR="00262EA3" w:rsidP="00776B74" w:rsidRDefault="00262EA3" w14:paraId="7FA690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2E92B7" w14:textId="77777777">
    <w:pPr>
      <w:jc w:val="right"/>
    </w:pPr>
  </w:p>
  <w:p w:rsidR="00262EA3" w:rsidP="00776B74" w:rsidRDefault="00262EA3" w14:paraId="7EBF76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00DB" w14:paraId="7D916B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576A1" wp14:anchorId="3CD92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0DB" w14:paraId="4EC799BE" w14:textId="47B703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176D">
          <w:t>S</w:t>
        </w:r>
      </w:sdtContent>
    </w:sdt>
    <w:sdt>
      <w:sdtPr>
        <w:alias w:val="CC_Noformat_Partinummer"/>
        <w:tag w:val="CC_Noformat_Partinummer"/>
        <w:id w:val="-2014525982"/>
        <w:text/>
      </w:sdtPr>
      <w:sdtEndPr/>
      <w:sdtContent>
        <w:r w:rsidR="0098176D">
          <w:t>593</w:t>
        </w:r>
      </w:sdtContent>
    </w:sdt>
  </w:p>
  <w:p w:rsidRPr="008227B3" w:rsidR="00262EA3" w:rsidP="008227B3" w:rsidRDefault="00DA00DB" w14:paraId="5A61F6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0DB" w14:paraId="7B30C220" w14:textId="144678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:2355</w:t>
        </w:r>
      </w:sdtContent>
    </w:sdt>
  </w:p>
  <w:p w:rsidR="00262EA3" w:rsidP="00E03A3D" w:rsidRDefault="00DA00DB" w14:paraId="18942D67" w14:textId="388501E6">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98176D" w14:paraId="079E91ED" w14:textId="711F1BD1">
        <w:pPr>
          <w:pStyle w:val="FSHRub2"/>
        </w:pPr>
        <w:r>
          <w:t>Säkerställande av statlig service och tillgång till apotek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50EB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1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4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6D"/>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0D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34393"/>
  <w15:chartTrackingRefBased/>
  <w15:docId w15:val="{ABEB3389-5DEE-4072-8E9A-3BF13460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87831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E9854A645C4AFC8FF12F0F14FE89E2"/>
        <w:category>
          <w:name w:val="Allmänt"/>
          <w:gallery w:val="placeholder"/>
        </w:category>
        <w:types>
          <w:type w:val="bbPlcHdr"/>
        </w:types>
        <w:behaviors>
          <w:behavior w:val="content"/>
        </w:behaviors>
        <w:guid w:val="{F5E42EE5-FE95-4113-A2DA-85154B82794C}"/>
      </w:docPartPr>
      <w:docPartBody>
        <w:p w:rsidR="00293B1A" w:rsidRDefault="00293B1A">
          <w:pPr>
            <w:pStyle w:val="8AE9854A645C4AFC8FF12F0F14FE89E2"/>
          </w:pPr>
          <w:r w:rsidRPr="005A0A93">
            <w:rPr>
              <w:rStyle w:val="Platshllartext"/>
            </w:rPr>
            <w:t>Förslag till riksdagsbeslut</w:t>
          </w:r>
        </w:p>
      </w:docPartBody>
    </w:docPart>
    <w:docPart>
      <w:docPartPr>
        <w:name w:val="B0F5E0D33E344C178130FBC80C89AFB3"/>
        <w:category>
          <w:name w:val="Allmänt"/>
          <w:gallery w:val="placeholder"/>
        </w:category>
        <w:types>
          <w:type w:val="bbPlcHdr"/>
        </w:types>
        <w:behaviors>
          <w:behavior w:val="content"/>
        </w:behaviors>
        <w:guid w:val="{0A2D87B8-DCE1-4215-B81E-6EA4CB4EAF26}"/>
      </w:docPartPr>
      <w:docPartBody>
        <w:p w:rsidR="00293B1A" w:rsidRDefault="00293B1A">
          <w:pPr>
            <w:pStyle w:val="B0F5E0D33E344C178130FBC80C89AF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DEEAD4140B4FE99A100A353783DFF5"/>
        <w:category>
          <w:name w:val="Allmänt"/>
          <w:gallery w:val="placeholder"/>
        </w:category>
        <w:types>
          <w:type w:val="bbPlcHdr"/>
        </w:types>
        <w:behaviors>
          <w:behavior w:val="content"/>
        </w:behaviors>
        <w:guid w:val="{6C542220-3C9C-4AB9-8588-A1B13692B670}"/>
      </w:docPartPr>
      <w:docPartBody>
        <w:p w:rsidR="00293B1A" w:rsidRDefault="00293B1A">
          <w:pPr>
            <w:pStyle w:val="3BDEEAD4140B4FE99A100A353783DFF5"/>
          </w:pPr>
          <w:r w:rsidRPr="005A0A93">
            <w:rPr>
              <w:rStyle w:val="Platshllartext"/>
            </w:rPr>
            <w:t>Motivering</w:t>
          </w:r>
        </w:p>
      </w:docPartBody>
    </w:docPart>
    <w:docPart>
      <w:docPartPr>
        <w:name w:val="F282575C337845C39091BAB160FE67E5"/>
        <w:category>
          <w:name w:val="Allmänt"/>
          <w:gallery w:val="placeholder"/>
        </w:category>
        <w:types>
          <w:type w:val="bbPlcHdr"/>
        </w:types>
        <w:behaviors>
          <w:behavior w:val="content"/>
        </w:behaviors>
        <w:guid w:val="{E50D352F-A972-4165-8EF1-F45D4591B68E}"/>
      </w:docPartPr>
      <w:docPartBody>
        <w:p w:rsidR="00293B1A" w:rsidRDefault="00293B1A">
          <w:pPr>
            <w:pStyle w:val="F282575C337845C39091BAB160FE67E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1A"/>
    <w:rsid w:val="00293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E9854A645C4AFC8FF12F0F14FE89E2">
    <w:name w:val="8AE9854A645C4AFC8FF12F0F14FE89E2"/>
  </w:style>
  <w:style w:type="paragraph" w:customStyle="1" w:styleId="B0F5E0D33E344C178130FBC80C89AFB3">
    <w:name w:val="B0F5E0D33E344C178130FBC80C89AFB3"/>
  </w:style>
  <w:style w:type="paragraph" w:customStyle="1" w:styleId="3BDEEAD4140B4FE99A100A353783DFF5">
    <w:name w:val="3BDEEAD4140B4FE99A100A353783DFF5"/>
  </w:style>
  <w:style w:type="paragraph" w:customStyle="1" w:styleId="F282575C337845C39091BAB160FE67E5">
    <w:name w:val="F282575C337845C39091BAB160FE6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5FD8F-D371-43C7-8F91-32ECD1655957}"/>
</file>

<file path=customXml/itemProps2.xml><?xml version="1.0" encoding="utf-8"?>
<ds:datastoreItem xmlns:ds="http://schemas.openxmlformats.org/officeDocument/2006/customXml" ds:itemID="{E768DACA-291C-4C5A-AB10-B23C8FAA3C5D}"/>
</file>

<file path=customXml/itemProps3.xml><?xml version="1.0" encoding="utf-8"?>
<ds:datastoreItem xmlns:ds="http://schemas.openxmlformats.org/officeDocument/2006/customXml" ds:itemID="{750F3618-806A-4011-8D3A-48386962DB5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843</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