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736D53" w:rsidTr="00002597">
        <w:tc>
          <w:tcPr>
            <w:tcW w:w="9141" w:type="dxa"/>
          </w:tcPr>
          <w:p w:rsidR="00736D53" w:rsidRDefault="00736D53" w:rsidP="00002597">
            <w:r>
              <w:t>RIKSDAGEN</w:t>
            </w:r>
          </w:p>
          <w:p w:rsidR="00736D53" w:rsidRDefault="00736D53" w:rsidP="00002597">
            <w:r>
              <w:t>TRAFIKUTSKOTTET</w:t>
            </w:r>
          </w:p>
        </w:tc>
      </w:tr>
    </w:tbl>
    <w:p w:rsidR="00736D53" w:rsidRDefault="00736D53" w:rsidP="00736D53"/>
    <w:p w:rsidR="00736D53" w:rsidRDefault="00736D53" w:rsidP="00736D53"/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6463"/>
      </w:tblGrid>
      <w:tr w:rsidR="00736D53" w:rsidTr="00002597">
        <w:trPr>
          <w:cantSplit/>
          <w:trHeight w:val="742"/>
        </w:trPr>
        <w:tc>
          <w:tcPr>
            <w:tcW w:w="1985" w:type="dxa"/>
          </w:tcPr>
          <w:p w:rsidR="00736D53" w:rsidRDefault="00736D53" w:rsidP="00002597">
            <w:pPr>
              <w:rPr>
                <w:b/>
              </w:rPr>
            </w:pPr>
            <w:r>
              <w:rPr>
                <w:b/>
              </w:rPr>
              <w:t xml:space="preserve">PROTOKOLL </w:t>
            </w:r>
          </w:p>
        </w:tc>
        <w:tc>
          <w:tcPr>
            <w:tcW w:w="6463" w:type="dxa"/>
          </w:tcPr>
          <w:p w:rsidR="00736D53" w:rsidRDefault="00736D53" w:rsidP="00002597">
            <w:pPr>
              <w:rPr>
                <w:b/>
              </w:rPr>
            </w:pPr>
            <w:r>
              <w:rPr>
                <w:b/>
              </w:rPr>
              <w:t>UTSKOTTSSAMMANTRÄDE 2018/19:32</w:t>
            </w:r>
          </w:p>
          <w:p w:rsidR="00736D53" w:rsidRDefault="00736D53" w:rsidP="00002597">
            <w:pPr>
              <w:rPr>
                <w:b/>
              </w:rPr>
            </w:pPr>
          </w:p>
        </w:tc>
      </w:tr>
      <w:tr w:rsidR="00736D53" w:rsidTr="00002597">
        <w:tc>
          <w:tcPr>
            <w:tcW w:w="1985" w:type="dxa"/>
          </w:tcPr>
          <w:p w:rsidR="00736D53" w:rsidRDefault="00736D53" w:rsidP="00002597">
            <w:r>
              <w:t>DATUM</w:t>
            </w:r>
          </w:p>
        </w:tc>
        <w:tc>
          <w:tcPr>
            <w:tcW w:w="6463" w:type="dxa"/>
          </w:tcPr>
          <w:p w:rsidR="00736D53" w:rsidRDefault="00736D53" w:rsidP="00002597">
            <w:r>
              <w:t>2019-04-11</w:t>
            </w:r>
          </w:p>
        </w:tc>
      </w:tr>
      <w:tr w:rsidR="00736D53" w:rsidTr="00002597">
        <w:tc>
          <w:tcPr>
            <w:tcW w:w="1985" w:type="dxa"/>
          </w:tcPr>
          <w:p w:rsidR="00736D53" w:rsidRDefault="00736D53" w:rsidP="00002597">
            <w:r>
              <w:t>TID</w:t>
            </w:r>
          </w:p>
        </w:tc>
        <w:tc>
          <w:tcPr>
            <w:tcW w:w="6463" w:type="dxa"/>
          </w:tcPr>
          <w:p w:rsidR="00736D53" w:rsidRDefault="000A1C8A" w:rsidP="00002597">
            <w:r>
              <w:t>10:00-11:45</w:t>
            </w:r>
          </w:p>
          <w:p w:rsidR="00736D53" w:rsidRDefault="00736D53" w:rsidP="00002597"/>
        </w:tc>
      </w:tr>
      <w:tr w:rsidR="00736D53" w:rsidTr="00002597">
        <w:tc>
          <w:tcPr>
            <w:tcW w:w="1985" w:type="dxa"/>
          </w:tcPr>
          <w:p w:rsidR="00736D53" w:rsidRDefault="00736D53" w:rsidP="00002597">
            <w:r>
              <w:t>NÄRVARANDE</w:t>
            </w:r>
          </w:p>
        </w:tc>
        <w:tc>
          <w:tcPr>
            <w:tcW w:w="6463" w:type="dxa"/>
          </w:tcPr>
          <w:p w:rsidR="00736D53" w:rsidRDefault="00736D53" w:rsidP="00002597">
            <w:r>
              <w:t>Se bilaga 1</w:t>
            </w:r>
          </w:p>
        </w:tc>
      </w:tr>
    </w:tbl>
    <w:p w:rsidR="00736D53" w:rsidRDefault="00736D53" w:rsidP="00736D53"/>
    <w:p w:rsidR="00736D53" w:rsidRDefault="00736D53" w:rsidP="00736D53">
      <w:pPr>
        <w:tabs>
          <w:tab w:val="left" w:pos="1701"/>
        </w:tabs>
        <w:rPr>
          <w:snapToGrid w:val="0"/>
          <w:color w:val="000000"/>
        </w:rPr>
      </w:pPr>
    </w:p>
    <w:p w:rsidR="00736D53" w:rsidRPr="007C7EB8" w:rsidRDefault="00736D53" w:rsidP="00736D53">
      <w:pPr>
        <w:tabs>
          <w:tab w:val="left" w:pos="1701"/>
        </w:tabs>
        <w:rPr>
          <w:snapToGrid w:val="0"/>
          <w:color w:val="000000"/>
        </w:rPr>
      </w:pPr>
    </w:p>
    <w:p w:rsidR="00736D53" w:rsidRPr="007C7EB8" w:rsidRDefault="00736D53" w:rsidP="00736D53">
      <w:pPr>
        <w:tabs>
          <w:tab w:val="left" w:pos="1701"/>
        </w:tabs>
        <w:rPr>
          <w:snapToGrid w:val="0"/>
          <w:color w:val="000000"/>
        </w:rPr>
      </w:pPr>
    </w:p>
    <w:tbl>
      <w:tblPr>
        <w:tblW w:w="7513" w:type="dxa"/>
        <w:tblInd w:w="148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6946"/>
      </w:tblGrid>
      <w:tr w:rsidR="00736D53" w:rsidTr="00002597">
        <w:tc>
          <w:tcPr>
            <w:tcW w:w="567" w:type="dxa"/>
          </w:tcPr>
          <w:p w:rsidR="00736D53" w:rsidRDefault="00736D53" w:rsidP="00002597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1 </w:t>
            </w:r>
          </w:p>
          <w:p w:rsidR="00736D53" w:rsidRPr="00E64F72" w:rsidRDefault="00736D53" w:rsidP="00002597"/>
          <w:p w:rsidR="00736D53" w:rsidRDefault="00736D53" w:rsidP="00002597"/>
          <w:p w:rsidR="00736D53" w:rsidRDefault="00736D53" w:rsidP="00002597"/>
          <w:p w:rsidR="00736D53" w:rsidRPr="00E23C68" w:rsidRDefault="00736D53" w:rsidP="00002597">
            <w:pPr>
              <w:rPr>
                <w:b/>
              </w:rPr>
            </w:pPr>
            <w:r w:rsidRPr="00E23C68">
              <w:rPr>
                <w:b/>
              </w:rPr>
              <w:t>§ 2</w:t>
            </w:r>
          </w:p>
          <w:p w:rsidR="00736D53" w:rsidRPr="00E64F72" w:rsidRDefault="00736D53" w:rsidP="00002597"/>
          <w:p w:rsidR="00736D53" w:rsidRPr="00E64F72" w:rsidRDefault="00736D53" w:rsidP="00002597"/>
          <w:p w:rsidR="00736D53" w:rsidRDefault="00736D53" w:rsidP="00002597">
            <w:pPr>
              <w:rPr>
                <w:b/>
              </w:rPr>
            </w:pPr>
          </w:p>
          <w:p w:rsidR="00736D53" w:rsidRDefault="00736D53" w:rsidP="00002597">
            <w:pPr>
              <w:rPr>
                <w:b/>
              </w:rPr>
            </w:pPr>
          </w:p>
          <w:p w:rsidR="00736D53" w:rsidRDefault="00736D53" w:rsidP="00002597">
            <w:pPr>
              <w:rPr>
                <w:b/>
              </w:rPr>
            </w:pPr>
          </w:p>
          <w:p w:rsidR="00736D53" w:rsidRDefault="00736D53" w:rsidP="00002597">
            <w:pPr>
              <w:rPr>
                <w:b/>
              </w:rPr>
            </w:pPr>
          </w:p>
          <w:p w:rsidR="00736D53" w:rsidRDefault="00736D53" w:rsidP="00002597">
            <w:pPr>
              <w:rPr>
                <w:b/>
              </w:rPr>
            </w:pPr>
            <w:r>
              <w:rPr>
                <w:b/>
              </w:rPr>
              <w:t>§ 3</w:t>
            </w:r>
          </w:p>
          <w:p w:rsidR="00736D53" w:rsidRDefault="00736D53" w:rsidP="00002597">
            <w:pPr>
              <w:rPr>
                <w:b/>
              </w:rPr>
            </w:pPr>
          </w:p>
          <w:p w:rsidR="00736D53" w:rsidRDefault="00736D53" w:rsidP="00002597">
            <w:pPr>
              <w:rPr>
                <w:b/>
              </w:rPr>
            </w:pPr>
          </w:p>
          <w:p w:rsidR="00736D53" w:rsidRDefault="00736D53" w:rsidP="00002597">
            <w:pPr>
              <w:rPr>
                <w:b/>
              </w:rPr>
            </w:pPr>
          </w:p>
          <w:p w:rsidR="00736D53" w:rsidRDefault="00736D53" w:rsidP="00002597">
            <w:pPr>
              <w:rPr>
                <w:b/>
              </w:rPr>
            </w:pPr>
          </w:p>
          <w:p w:rsidR="00736D53" w:rsidRDefault="00736D53" w:rsidP="00002597">
            <w:pPr>
              <w:rPr>
                <w:b/>
              </w:rPr>
            </w:pPr>
            <w:r>
              <w:rPr>
                <w:b/>
              </w:rPr>
              <w:t>§ 4</w:t>
            </w:r>
          </w:p>
          <w:p w:rsidR="00736D53" w:rsidRDefault="00736D53" w:rsidP="00002597">
            <w:pPr>
              <w:rPr>
                <w:b/>
              </w:rPr>
            </w:pPr>
          </w:p>
          <w:p w:rsidR="00736D53" w:rsidRDefault="00736D53" w:rsidP="00002597">
            <w:pPr>
              <w:rPr>
                <w:b/>
              </w:rPr>
            </w:pPr>
          </w:p>
          <w:p w:rsidR="00736D53" w:rsidRDefault="00736D53" w:rsidP="00002597">
            <w:pPr>
              <w:rPr>
                <w:b/>
              </w:rPr>
            </w:pPr>
          </w:p>
          <w:p w:rsidR="00736D53" w:rsidRDefault="00736D53" w:rsidP="00002597">
            <w:pPr>
              <w:rPr>
                <w:b/>
              </w:rPr>
            </w:pPr>
          </w:p>
          <w:p w:rsidR="00736D53" w:rsidRDefault="00736D53" w:rsidP="00002597">
            <w:pPr>
              <w:rPr>
                <w:b/>
              </w:rPr>
            </w:pPr>
          </w:p>
          <w:p w:rsidR="00736D53" w:rsidRDefault="00736D53" w:rsidP="00002597">
            <w:pPr>
              <w:rPr>
                <w:b/>
              </w:rPr>
            </w:pPr>
            <w:r>
              <w:rPr>
                <w:b/>
              </w:rPr>
              <w:t xml:space="preserve">§ 5     </w:t>
            </w:r>
          </w:p>
          <w:p w:rsidR="00736D53" w:rsidRDefault="00736D53" w:rsidP="00002597">
            <w:pPr>
              <w:rPr>
                <w:b/>
              </w:rPr>
            </w:pPr>
          </w:p>
          <w:p w:rsidR="00736D53" w:rsidRDefault="00736D53" w:rsidP="00002597">
            <w:pPr>
              <w:rPr>
                <w:b/>
              </w:rPr>
            </w:pPr>
          </w:p>
          <w:p w:rsidR="00736D53" w:rsidRDefault="00736D53" w:rsidP="00002597">
            <w:pPr>
              <w:rPr>
                <w:b/>
              </w:rPr>
            </w:pPr>
          </w:p>
          <w:p w:rsidR="00736D53" w:rsidRDefault="00736D53" w:rsidP="00002597">
            <w:pPr>
              <w:rPr>
                <w:b/>
              </w:rPr>
            </w:pPr>
          </w:p>
          <w:p w:rsidR="00736D53" w:rsidRDefault="00736D53" w:rsidP="00002597">
            <w:pPr>
              <w:rPr>
                <w:b/>
              </w:rPr>
            </w:pPr>
          </w:p>
          <w:p w:rsidR="00736D53" w:rsidRDefault="00736D53" w:rsidP="00002597">
            <w:pPr>
              <w:rPr>
                <w:b/>
              </w:rPr>
            </w:pPr>
            <w:r>
              <w:rPr>
                <w:b/>
              </w:rPr>
              <w:t xml:space="preserve">§ 6   </w:t>
            </w:r>
          </w:p>
          <w:p w:rsidR="00736D53" w:rsidRDefault="00736D53" w:rsidP="00002597">
            <w:pPr>
              <w:rPr>
                <w:b/>
              </w:rPr>
            </w:pPr>
          </w:p>
          <w:p w:rsidR="00736D53" w:rsidRDefault="00736D53" w:rsidP="00002597">
            <w:pPr>
              <w:rPr>
                <w:b/>
              </w:rPr>
            </w:pPr>
          </w:p>
          <w:p w:rsidR="00736D53" w:rsidRDefault="00736D53" w:rsidP="00002597">
            <w:pPr>
              <w:rPr>
                <w:b/>
              </w:rPr>
            </w:pPr>
          </w:p>
          <w:p w:rsidR="00736D53" w:rsidRDefault="00736D53" w:rsidP="00002597">
            <w:pPr>
              <w:rPr>
                <w:b/>
              </w:rPr>
            </w:pPr>
          </w:p>
          <w:p w:rsidR="00736D53" w:rsidRDefault="00736D53" w:rsidP="00002597">
            <w:pPr>
              <w:rPr>
                <w:b/>
              </w:rPr>
            </w:pPr>
          </w:p>
          <w:p w:rsidR="00736D53" w:rsidRDefault="00736D53" w:rsidP="00002597">
            <w:pPr>
              <w:rPr>
                <w:b/>
              </w:rPr>
            </w:pPr>
          </w:p>
          <w:p w:rsidR="00D600BE" w:rsidRDefault="00D600BE" w:rsidP="00002597">
            <w:pPr>
              <w:rPr>
                <w:b/>
              </w:rPr>
            </w:pPr>
          </w:p>
          <w:p w:rsidR="00736D53" w:rsidRDefault="00736D53" w:rsidP="00002597">
            <w:pPr>
              <w:rPr>
                <w:b/>
              </w:rPr>
            </w:pPr>
            <w:r>
              <w:rPr>
                <w:b/>
              </w:rPr>
              <w:lastRenderedPageBreak/>
              <w:t xml:space="preserve">§ 7 </w:t>
            </w:r>
          </w:p>
          <w:p w:rsidR="00736D53" w:rsidRDefault="00736D53" w:rsidP="00002597">
            <w:pPr>
              <w:rPr>
                <w:b/>
              </w:rPr>
            </w:pPr>
          </w:p>
          <w:p w:rsidR="00736D53" w:rsidRDefault="00736D53" w:rsidP="00002597">
            <w:pPr>
              <w:rPr>
                <w:b/>
              </w:rPr>
            </w:pPr>
          </w:p>
          <w:p w:rsidR="00D600BE" w:rsidRDefault="00D600BE" w:rsidP="00002597">
            <w:pPr>
              <w:rPr>
                <w:b/>
              </w:rPr>
            </w:pPr>
          </w:p>
          <w:p w:rsidR="00736D53" w:rsidRDefault="00736D53" w:rsidP="00002597">
            <w:pPr>
              <w:rPr>
                <w:b/>
              </w:rPr>
            </w:pPr>
            <w:r>
              <w:rPr>
                <w:b/>
              </w:rPr>
              <w:t xml:space="preserve">§ 8 </w:t>
            </w:r>
          </w:p>
          <w:p w:rsidR="00736D53" w:rsidRDefault="00736D53" w:rsidP="00002597">
            <w:pPr>
              <w:rPr>
                <w:b/>
              </w:rPr>
            </w:pPr>
          </w:p>
          <w:p w:rsidR="00736D53" w:rsidRDefault="00736D53" w:rsidP="00002597">
            <w:pPr>
              <w:rPr>
                <w:b/>
              </w:rPr>
            </w:pPr>
          </w:p>
          <w:p w:rsidR="00736D53" w:rsidRPr="00385373" w:rsidRDefault="00736D53" w:rsidP="00002597">
            <w:pPr>
              <w:rPr>
                <w:b/>
              </w:rPr>
            </w:pPr>
          </w:p>
        </w:tc>
        <w:tc>
          <w:tcPr>
            <w:tcW w:w="6946" w:type="dxa"/>
          </w:tcPr>
          <w:p w:rsidR="00736D53" w:rsidRDefault="00736D53" w:rsidP="00002597">
            <w:pPr>
              <w:tabs>
                <w:tab w:val="left" w:pos="1701"/>
              </w:tabs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  <w:lastRenderedPageBreak/>
              <w:t>Justering av protokoll</w:t>
            </w:r>
          </w:p>
          <w:p w:rsidR="00736D53" w:rsidRDefault="00736D53" w:rsidP="00002597">
            <w:pPr>
              <w:tabs>
                <w:tab w:val="left" w:pos="1701"/>
              </w:tabs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</w:pPr>
          </w:p>
          <w:p w:rsidR="00736D53" w:rsidRPr="00D95615" w:rsidRDefault="00736D53" w:rsidP="00002597">
            <w:pPr>
              <w:tabs>
                <w:tab w:val="left" w:pos="1701"/>
              </w:tabs>
              <w:rPr>
                <w:rFonts w:eastAsiaTheme="minorHAnsi"/>
                <w:bCs/>
                <w:color w:val="000000"/>
                <w:szCs w:val="24"/>
                <w:lang w:eastAsia="en-US"/>
              </w:rPr>
            </w:pPr>
            <w:r w:rsidRPr="00D95615">
              <w:rPr>
                <w:rFonts w:eastAsiaTheme="minorHAnsi"/>
                <w:bCs/>
                <w:color w:val="000000"/>
                <w:szCs w:val="24"/>
                <w:lang w:eastAsia="en-US"/>
              </w:rPr>
              <w:t xml:space="preserve">Utskottet justerade </w:t>
            </w:r>
            <w:r>
              <w:rPr>
                <w:rFonts w:eastAsiaTheme="minorHAnsi"/>
                <w:bCs/>
                <w:color w:val="000000"/>
                <w:szCs w:val="24"/>
                <w:lang w:eastAsia="en-US"/>
              </w:rPr>
              <w:t>protokoll 2018/19:31.</w:t>
            </w:r>
          </w:p>
          <w:p w:rsidR="00736D53" w:rsidRPr="00396AA1" w:rsidRDefault="00736D53" w:rsidP="00002597">
            <w:pPr>
              <w:tabs>
                <w:tab w:val="left" w:pos="1701"/>
              </w:tabs>
            </w:pPr>
          </w:p>
          <w:p w:rsidR="00736D53" w:rsidRDefault="00736D53" w:rsidP="00002597">
            <w:pPr>
              <w:tabs>
                <w:tab w:val="left" w:pos="1701"/>
              </w:tabs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  <w:t>Information i frågan om manipulation av mätarställningar</w:t>
            </w:r>
          </w:p>
          <w:p w:rsidR="00736D53" w:rsidRDefault="00736D53" w:rsidP="00002597">
            <w:pPr>
              <w:tabs>
                <w:tab w:val="left" w:pos="1701"/>
              </w:tabs>
              <w:rPr>
                <w:rFonts w:eastAsiaTheme="minorHAnsi"/>
                <w:color w:val="000000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  <w:br/>
            </w:r>
            <w:r w:rsidR="00D600BE">
              <w:rPr>
                <w:rFonts w:eastAsiaTheme="minorHAnsi"/>
                <w:color w:val="000000"/>
                <w:szCs w:val="24"/>
                <w:lang w:eastAsia="en-US"/>
              </w:rPr>
              <w:t xml:space="preserve">Statsrådet Tomas Eneroth </w:t>
            </w:r>
            <w:r>
              <w:rPr>
                <w:rFonts w:eastAsiaTheme="minorHAnsi"/>
                <w:color w:val="000000"/>
                <w:szCs w:val="24"/>
                <w:lang w:eastAsia="en-US"/>
              </w:rPr>
              <w:t xml:space="preserve">från Infrastrukturdepartementet samt enhetschefen Pär Norling och utredaren Anders </w:t>
            </w:r>
            <w:proofErr w:type="spellStart"/>
            <w:r>
              <w:rPr>
                <w:rFonts w:eastAsiaTheme="minorHAnsi"/>
                <w:color w:val="000000"/>
                <w:szCs w:val="24"/>
                <w:lang w:eastAsia="en-US"/>
              </w:rPr>
              <w:t>Gunneriusson</w:t>
            </w:r>
            <w:proofErr w:type="spellEnd"/>
            <w:r>
              <w:rPr>
                <w:rFonts w:eastAsiaTheme="minorHAnsi"/>
                <w:color w:val="000000"/>
                <w:szCs w:val="24"/>
                <w:lang w:eastAsia="en-US"/>
              </w:rPr>
              <w:t xml:space="preserve"> från Transportstyrelsen informerade i frågan om manipulation av mätarställningen i fordon.</w:t>
            </w:r>
          </w:p>
          <w:p w:rsidR="00736D53" w:rsidRDefault="00736D53" w:rsidP="00002597">
            <w:pPr>
              <w:tabs>
                <w:tab w:val="left" w:pos="1701"/>
              </w:tabs>
              <w:rPr>
                <w:rFonts w:eastAsiaTheme="minorHAnsi"/>
                <w:color w:val="000000"/>
                <w:szCs w:val="24"/>
                <w:lang w:eastAsia="en-US"/>
              </w:rPr>
            </w:pPr>
          </w:p>
          <w:p w:rsidR="00736D53" w:rsidRDefault="00736D53" w:rsidP="00002597">
            <w:pPr>
              <w:tabs>
                <w:tab w:val="left" w:pos="1701"/>
              </w:tabs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</w:pPr>
            <w:proofErr w:type="spellStart"/>
            <w:r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  <w:t>EU-Information</w:t>
            </w:r>
            <w:proofErr w:type="spellEnd"/>
            <w:r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  <w:t xml:space="preserve"> från Infrastrukturdepartementet</w:t>
            </w:r>
          </w:p>
          <w:p w:rsidR="00736D53" w:rsidRDefault="00D600BE" w:rsidP="00002597">
            <w:pPr>
              <w:tabs>
                <w:tab w:val="left" w:pos="1701"/>
              </w:tabs>
              <w:rPr>
                <w:rFonts w:eastAsiaTheme="minorHAnsi"/>
                <w:color w:val="000000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Cs w:val="24"/>
                <w:lang w:eastAsia="en-US"/>
              </w:rPr>
              <w:br/>
              <w:t xml:space="preserve">Statsrådet Tomas Eneroth </w:t>
            </w:r>
            <w:r w:rsidR="00736D53">
              <w:rPr>
                <w:rFonts w:eastAsiaTheme="minorHAnsi"/>
                <w:color w:val="000000"/>
                <w:szCs w:val="24"/>
                <w:lang w:eastAsia="en-US"/>
              </w:rPr>
              <w:t xml:space="preserve">från Infrastrukturdepartementet informerade om </w:t>
            </w:r>
            <w:r>
              <w:rPr>
                <w:rFonts w:eastAsiaTheme="minorHAnsi"/>
                <w:color w:val="000000"/>
                <w:szCs w:val="24"/>
                <w:lang w:eastAsia="en-US"/>
              </w:rPr>
              <w:t>den senaste utvecklingen kring EU:s mobilitetspaket.</w:t>
            </w:r>
          </w:p>
          <w:p w:rsidR="00736D53" w:rsidRDefault="00736D53" w:rsidP="00002597">
            <w:pPr>
              <w:tabs>
                <w:tab w:val="left" w:pos="1701"/>
              </w:tabs>
              <w:rPr>
                <w:rFonts w:eastAsiaTheme="minorHAnsi"/>
                <w:color w:val="000000"/>
                <w:szCs w:val="24"/>
                <w:lang w:eastAsia="en-US"/>
              </w:rPr>
            </w:pPr>
          </w:p>
          <w:p w:rsidR="00736D53" w:rsidRDefault="00736D53" w:rsidP="00002597">
            <w:pPr>
              <w:tabs>
                <w:tab w:val="left" w:pos="1701"/>
              </w:tabs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  <w:t>Kollektivtrafik (TU13)</w:t>
            </w:r>
          </w:p>
          <w:p w:rsidR="00736D53" w:rsidRDefault="00736D53" w:rsidP="00002597">
            <w:pPr>
              <w:tabs>
                <w:tab w:val="left" w:pos="1701"/>
              </w:tabs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</w:pPr>
          </w:p>
          <w:p w:rsidR="00736D53" w:rsidRPr="00736D53" w:rsidRDefault="00736D53" w:rsidP="00002597">
            <w:pPr>
              <w:tabs>
                <w:tab w:val="left" w:pos="1701"/>
              </w:tabs>
              <w:rPr>
                <w:rFonts w:eastAsiaTheme="minorHAnsi"/>
                <w:bCs/>
                <w:color w:val="000000"/>
                <w:szCs w:val="24"/>
                <w:lang w:eastAsia="en-US"/>
              </w:rPr>
            </w:pPr>
            <w:r w:rsidRPr="00736D53">
              <w:rPr>
                <w:rFonts w:eastAsiaTheme="minorHAnsi"/>
                <w:bCs/>
                <w:color w:val="000000"/>
                <w:szCs w:val="24"/>
                <w:lang w:eastAsia="en-US"/>
              </w:rPr>
              <w:t>Utskottet behandlade motioner.</w:t>
            </w:r>
          </w:p>
          <w:p w:rsidR="00736D53" w:rsidRPr="00736D53" w:rsidRDefault="00736D53" w:rsidP="00002597">
            <w:pPr>
              <w:tabs>
                <w:tab w:val="left" w:pos="1701"/>
              </w:tabs>
              <w:rPr>
                <w:rFonts w:eastAsiaTheme="minorHAnsi"/>
                <w:bCs/>
                <w:color w:val="000000"/>
                <w:szCs w:val="24"/>
                <w:lang w:eastAsia="en-US"/>
              </w:rPr>
            </w:pPr>
          </w:p>
          <w:p w:rsidR="00736D53" w:rsidRPr="00736D53" w:rsidRDefault="00736D53" w:rsidP="00002597">
            <w:pPr>
              <w:tabs>
                <w:tab w:val="left" w:pos="1701"/>
              </w:tabs>
              <w:rPr>
                <w:rFonts w:eastAsiaTheme="minorHAnsi"/>
                <w:bCs/>
                <w:color w:val="000000"/>
                <w:szCs w:val="24"/>
                <w:lang w:eastAsia="en-US"/>
              </w:rPr>
            </w:pPr>
            <w:r w:rsidRPr="00736D53">
              <w:rPr>
                <w:rFonts w:eastAsiaTheme="minorHAnsi"/>
                <w:bCs/>
                <w:color w:val="000000"/>
                <w:szCs w:val="24"/>
                <w:lang w:eastAsia="en-US"/>
              </w:rPr>
              <w:t>Ärendet bordlades.</w:t>
            </w:r>
          </w:p>
          <w:p w:rsidR="00736D53" w:rsidRDefault="00736D53" w:rsidP="00002597">
            <w:pPr>
              <w:tabs>
                <w:tab w:val="left" w:pos="1701"/>
              </w:tabs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</w:pPr>
          </w:p>
          <w:p w:rsidR="00736D53" w:rsidRDefault="00736D53" w:rsidP="00002597">
            <w:pPr>
              <w:tabs>
                <w:tab w:val="left" w:pos="1701"/>
              </w:tabs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  <w:t>Väg- och fordonsfrågor (TU16)</w:t>
            </w:r>
          </w:p>
          <w:p w:rsidR="00736D53" w:rsidRDefault="00736D53" w:rsidP="00002597">
            <w:pPr>
              <w:tabs>
                <w:tab w:val="left" w:pos="1701"/>
              </w:tabs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</w:pPr>
          </w:p>
          <w:p w:rsidR="00736D53" w:rsidRPr="00736D53" w:rsidRDefault="00736D53" w:rsidP="00736D53">
            <w:pPr>
              <w:tabs>
                <w:tab w:val="left" w:pos="1701"/>
              </w:tabs>
              <w:rPr>
                <w:rFonts w:eastAsiaTheme="minorHAnsi"/>
                <w:bCs/>
                <w:color w:val="000000"/>
                <w:szCs w:val="24"/>
                <w:lang w:eastAsia="en-US"/>
              </w:rPr>
            </w:pPr>
            <w:r w:rsidRPr="00736D53">
              <w:rPr>
                <w:rFonts w:eastAsiaTheme="minorHAnsi"/>
                <w:bCs/>
                <w:color w:val="000000"/>
                <w:szCs w:val="24"/>
                <w:lang w:eastAsia="en-US"/>
              </w:rPr>
              <w:t>Utskottet behandlade motioner.</w:t>
            </w:r>
          </w:p>
          <w:p w:rsidR="00736D53" w:rsidRPr="00736D53" w:rsidRDefault="00736D53" w:rsidP="00736D53">
            <w:pPr>
              <w:tabs>
                <w:tab w:val="left" w:pos="1701"/>
              </w:tabs>
              <w:rPr>
                <w:rFonts w:eastAsiaTheme="minorHAnsi"/>
                <w:bCs/>
                <w:color w:val="000000"/>
                <w:szCs w:val="24"/>
                <w:lang w:eastAsia="en-US"/>
              </w:rPr>
            </w:pPr>
          </w:p>
          <w:p w:rsidR="00736D53" w:rsidRPr="00736D53" w:rsidRDefault="00736D53" w:rsidP="00736D53">
            <w:pPr>
              <w:tabs>
                <w:tab w:val="left" w:pos="1701"/>
              </w:tabs>
              <w:rPr>
                <w:rFonts w:eastAsiaTheme="minorHAnsi"/>
                <w:bCs/>
                <w:color w:val="000000"/>
                <w:szCs w:val="24"/>
                <w:lang w:eastAsia="en-US"/>
              </w:rPr>
            </w:pPr>
            <w:r w:rsidRPr="00736D53">
              <w:rPr>
                <w:rFonts w:eastAsiaTheme="minorHAnsi"/>
                <w:bCs/>
                <w:color w:val="000000"/>
                <w:szCs w:val="24"/>
                <w:lang w:eastAsia="en-US"/>
              </w:rPr>
              <w:t>Ärendet bordlades.</w:t>
            </w:r>
          </w:p>
          <w:p w:rsidR="00736D53" w:rsidRDefault="00736D53" w:rsidP="00002597">
            <w:pPr>
              <w:tabs>
                <w:tab w:val="left" w:pos="1701"/>
              </w:tabs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</w:pPr>
          </w:p>
          <w:p w:rsidR="00736D53" w:rsidRDefault="00736D53" w:rsidP="00002597">
            <w:pPr>
              <w:tabs>
                <w:tab w:val="left" w:pos="1701"/>
              </w:tabs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  <w:t>Riksdagens skrivelser till regeringen - åtgärder under 2018 (TU2y)</w:t>
            </w:r>
          </w:p>
          <w:p w:rsidR="00736D53" w:rsidRDefault="00736D53" w:rsidP="00002597">
            <w:pPr>
              <w:tabs>
                <w:tab w:val="left" w:pos="1701"/>
              </w:tabs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</w:pPr>
          </w:p>
          <w:p w:rsidR="00736D53" w:rsidRPr="00736D53" w:rsidRDefault="00736D53" w:rsidP="00736D53">
            <w:pPr>
              <w:tabs>
                <w:tab w:val="left" w:pos="1701"/>
              </w:tabs>
              <w:rPr>
                <w:rFonts w:eastAsiaTheme="minorHAnsi"/>
                <w:bCs/>
                <w:color w:val="000000"/>
                <w:szCs w:val="24"/>
                <w:lang w:eastAsia="en-US"/>
              </w:rPr>
            </w:pPr>
            <w:r>
              <w:rPr>
                <w:rFonts w:eastAsiaTheme="minorHAnsi"/>
                <w:bCs/>
                <w:color w:val="000000"/>
                <w:szCs w:val="24"/>
                <w:lang w:eastAsia="en-US"/>
              </w:rPr>
              <w:t xml:space="preserve">Utskottet behandlade </w:t>
            </w:r>
            <w:r w:rsidR="00D600BE">
              <w:rPr>
                <w:rFonts w:eastAsiaTheme="minorHAnsi"/>
                <w:bCs/>
                <w:color w:val="000000"/>
                <w:szCs w:val="24"/>
                <w:lang w:eastAsia="en-US"/>
              </w:rPr>
              <w:t xml:space="preserve">frågan om yttrande till konstitutionsutskottet över </w:t>
            </w:r>
            <w:r>
              <w:rPr>
                <w:rFonts w:eastAsiaTheme="minorHAnsi"/>
                <w:bCs/>
                <w:color w:val="000000"/>
                <w:szCs w:val="24"/>
                <w:lang w:eastAsia="en-US"/>
              </w:rPr>
              <w:t>skrivelse 2018/19:75</w:t>
            </w:r>
            <w:r w:rsidRPr="00736D53">
              <w:rPr>
                <w:rFonts w:eastAsiaTheme="minorHAnsi"/>
                <w:bCs/>
                <w:color w:val="000000"/>
                <w:szCs w:val="24"/>
                <w:lang w:eastAsia="en-US"/>
              </w:rPr>
              <w:t>.</w:t>
            </w:r>
          </w:p>
          <w:p w:rsidR="00736D53" w:rsidRPr="00736D53" w:rsidRDefault="00736D53" w:rsidP="00736D53">
            <w:pPr>
              <w:tabs>
                <w:tab w:val="left" w:pos="1701"/>
              </w:tabs>
              <w:rPr>
                <w:rFonts w:eastAsiaTheme="minorHAnsi"/>
                <w:bCs/>
                <w:color w:val="000000"/>
                <w:szCs w:val="24"/>
                <w:lang w:eastAsia="en-US"/>
              </w:rPr>
            </w:pPr>
          </w:p>
          <w:p w:rsidR="00736D53" w:rsidRPr="00736D53" w:rsidRDefault="00736D53" w:rsidP="00736D53">
            <w:pPr>
              <w:tabs>
                <w:tab w:val="left" w:pos="1701"/>
              </w:tabs>
              <w:rPr>
                <w:rFonts w:eastAsiaTheme="minorHAnsi"/>
                <w:bCs/>
                <w:color w:val="000000"/>
                <w:szCs w:val="24"/>
                <w:lang w:eastAsia="en-US"/>
              </w:rPr>
            </w:pPr>
            <w:r w:rsidRPr="00736D53">
              <w:rPr>
                <w:rFonts w:eastAsiaTheme="minorHAnsi"/>
                <w:bCs/>
                <w:color w:val="000000"/>
                <w:szCs w:val="24"/>
                <w:lang w:eastAsia="en-US"/>
              </w:rPr>
              <w:t>Ärendet bordlades.</w:t>
            </w:r>
          </w:p>
          <w:p w:rsidR="00736D53" w:rsidRDefault="00736D53" w:rsidP="00002597">
            <w:pPr>
              <w:tabs>
                <w:tab w:val="left" w:pos="1701"/>
              </w:tabs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</w:pPr>
          </w:p>
          <w:p w:rsidR="00736D53" w:rsidRDefault="00736D53" w:rsidP="00002597">
            <w:pPr>
              <w:tabs>
                <w:tab w:val="left" w:pos="1701"/>
              </w:tabs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  <w:lastRenderedPageBreak/>
              <w:t>Inkommen skrivelse</w:t>
            </w:r>
          </w:p>
          <w:p w:rsidR="00D600BE" w:rsidRDefault="00D600BE" w:rsidP="00002597">
            <w:pPr>
              <w:tabs>
                <w:tab w:val="left" w:pos="1701"/>
              </w:tabs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</w:pPr>
          </w:p>
          <w:p w:rsidR="00736D53" w:rsidRDefault="00736D53" w:rsidP="00736D53">
            <w:pPr>
              <w:tabs>
                <w:tab w:val="left" w:pos="1701"/>
              </w:tabs>
              <w:rPr>
                <w:rFonts w:eastAsiaTheme="minorHAnsi"/>
                <w:bCs/>
                <w:color w:val="000000"/>
                <w:szCs w:val="24"/>
                <w:lang w:eastAsia="en-US"/>
              </w:rPr>
            </w:pPr>
            <w:r>
              <w:rPr>
                <w:rFonts w:eastAsiaTheme="minorHAnsi"/>
                <w:bCs/>
                <w:color w:val="000000"/>
                <w:szCs w:val="24"/>
                <w:lang w:eastAsia="en-US"/>
              </w:rPr>
              <w:t>Anmäldes till utskottet inkommen skrivelse enligt bilaga 2.</w:t>
            </w:r>
          </w:p>
          <w:p w:rsidR="00736D53" w:rsidRDefault="00736D53" w:rsidP="00002597">
            <w:pPr>
              <w:tabs>
                <w:tab w:val="left" w:pos="1701"/>
              </w:tabs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</w:pPr>
          </w:p>
          <w:p w:rsidR="00736D53" w:rsidRDefault="00736D53" w:rsidP="00002597">
            <w:pPr>
              <w:tabs>
                <w:tab w:val="left" w:pos="1701"/>
              </w:tabs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</w:pPr>
            <w:r w:rsidRPr="0099025A"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  <w:t>Nästa sammanträde</w:t>
            </w:r>
          </w:p>
          <w:p w:rsidR="00736D53" w:rsidRDefault="00736D53" w:rsidP="00002597">
            <w:pPr>
              <w:tabs>
                <w:tab w:val="left" w:pos="1701"/>
              </w:tabs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</w:pPr>
          </w:p>
          <w:p w:rsidR="00736D53" w:rsidRPr="00B55389" w:rsidRDefault="00736D53" w:rsidP="00002597">
            <w:pPr>
              <w:tabs>
                <w:tab w:val="left" w:pos="1701"/>
              </w:tabs>
              <w:rPr>
                <w:szCs w:val="24"/>
              </w:rPr>
            </w:pPr>
            <w:r>
              <w:rPr>
                <w:szCs w:val="24"/>
              </w:rPr>
              <w:t>Torsdagen den 25 april 2019 kl. 10.00.</w:t>
            </w:r>
          </w:p>
          <w:p w:rsidR="00736D53" w:rsidRPr="0099025A" w:rsidRDefault="00736D53" w:rsidP="00002597">
            <w:pPr>
              <w:tabs>
                <w:tab w:val="left" w:pos="1701"/>
              </w:tabs>
              <w:rPr>
                <w:rFonts w:eastAsiaTheme="minorHAnsi"/>
                <w:bCs/>
                <w:color w:val="000000"/>
                <w:szCs w:val="24"/>
                <w:lang w:eastAsia="en-US"/>
              </w:rPr>
            </w:pPr>
          </w:p>
          <w:p w:rsidR="00736D53" w:rsidRPr="0099025A" w:rsidRDefault="00736D53" w:rsidP="00002597">
            <w:pPr>
              <w:tabs>
                <w:tab w:val="left" w:pos="1701"/>
              </w:tabs>
            </w:pPr>
          </w:p>
          <w:p w:rsidR="00736D53" w:rsidRDefault="00736D53" w:rsidP="00002597">
            <w:pPr>
              <w:tabs>
                <w:tab w:val="left" w:pos="1701"/>
              </w:tabs>
            </w:pPr>
            <w:r>
              <w:t>Vid protokollet</w:t>
            </w:r>
          </w:p>
          <w:p w:rsidR="00736D53" w:rsidRDefault="00736D53" w:rsidP="00002597">
            <w:pPr>
              <w:tabs>
                <w:tab w:val="left" w:pos="1701"/>
              </w:tabs>
            </w:pPr>
          </w:p>
          <w:p w:rsidR="00736D53" w:rsidRDefault="00736D53" w:rsidP="00002597">
            <w:pPr>
              <w:tabs>
                <w:tab w:val="left" w:pos="1701"/>
              </w:tabs>
            </w:pPr>
          </w:p>
          <w:p w:rsidR="00736D53" w:rsidRDefault="00736D53" w:rsidP="00002597">
            <w:pPr>
              <w:tabs>
                <w:tab w:val="left" w:pos="1701"/>
              </w:tabs>
            </w:pPr>
          </w:p>
          <w:p w:rsidR="00736D53" w:rsidRDefault="00736D53" w:rsidP="00002597">
            <w:pPr>
              <w:tabs>
                <w:tab w:val="left" w:pos="1701"/>
              </w:tabs>
            </w:pPr>
          </w:p>
          <w:p w:rsidR="00D600BE" w:rsidRDefault="00D600BE" w:rsidP="00002597">
            <w:pPr>
              <w:tabs>
                <w:tab w:val="left" w:pos="1701"/>
              </w:tabs>
            </w:pPr>
          </w:p>
          <w:p w:rsidR="00D600BE" w:rsidRDefault="00D600BE" w:rsidP="00002597">
            <w:pPr>
              <w:tabs>
                <w:tab w:val="left" w:pos="1701"/>
              </w:tabs>
            </w:pPr>
          </w:p>
          <w:p w:rsidR="00736D53" w:rsidRDefault="00736D53" w:rsidP="00002597">
            <w:pPr>
              <w:tabs>
                <w:tab w:val="left" w:pos="1701"/>
              </w:tabs>
            </w:pPr>
            <w:r>
              <w:t xml:space="preserve">Justeras den 25 april </w:t>
            </w:r>
          </w:p>
          <w:p w:rsidR="00736D53" w:rsidRPr="00225EC9" w:rsidRDefault="00736D53" w:rsidP="00002597">
            <w:pPr>
              <w:tabs>
                <w:tab w:val="left" w:pos="1701"/>
              </w:tabs>
            </w:pPr>
          </w:p>
        </w:tc>
      </w:tr>
    </w:tbl>
    <w:p w:rsidR="00736D53" w:rsidRPr="007C7EB8" w:rsidRDefault="00736D53" w:rsidP="00736D53">
      <w:pPr>
        <w:tabs>
          <w:tab w:val="left" w:pos="1701"/>
        </w:tabs>
        <w:rPr>
          <w:snapToGrid w:val="0"/>
          <w:color w:val="000000"/>
        </w:rPr>
      </w:pPr>
    </w:p>
    <w:p w:rsidR="00736D53" w:rsidRPr="007C7EB8" w:rsidRDefault="00736D53" w:rsidP="00736D53">
      <w:pPr>
        <w:tabs>
          <w:tab w:val="left" w:pos="1701"/>
        </w:tabs>
        <w:rPr>
          <w:snapToGrid w:val="0"/>
          <w:color w:val="000000"/>
        </w:rPr>
      </w:pPr>
    </w:p>
    <w:tbl>
      <w:tblPr>
        <w:tblW w:w="7513" w:type="dxa"/>
        <w:tblInd w:w="148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6946"/>
      </w:tblGrid>
      <w:tr w:rsidR="00736D53" w:rsidTr="00002597">
        <w:tc>
          <w:tcPr>
            <w:tcW w:w="567" w:type="dxa"/>
          </w:tcPr>
          <w:p w:rsidR="00736D53" w:rsidRPr="00385373" w:rsidRDefault="00736D53" w:rsidP="00002597">
            <w:pPr>
              <w:rPr>
                <w:b/>
              </w:rPr>
            </w:pPr>
          </w:p>
        </w:tc>
        <w:tc>
          <w:tcPr>
            <w:tcW w:w="6946" w:type="dxa"/>
          </w:tcPr>
          <w:p w:rsidR="00736D53" w:rsidRPr="00225EC9" w:rsidRDefault="00736D53" w:rsidP="00002597">
            <w:pPr>
              <w:tabs>
                <w:tab w:val="left" w:pos="1701"/>
              </w:tabs>
            </w:pPr>
          </w:p>
        </w:tc>
      </w:tr>
    </w:tbl>
    <w:p w:rsidR="00736D53" w:rsidRDefault="00736D53" w:rsidP="00736D53">
      <w:pPr>
        <w:rPr>
          <w:szCs w:val="24"/>
        </w:rPr>
      </w:pPr>
      <w:r>
        <w:rPr>
          <w:sz w:val="18"/>
          <w:szCs w:val="18"/>
        </w:rPr>
        <w:t xml:space="preserve">                                             </w:t>
      </w:r>
      <w:r w:rsidR="00773671">
        <w:rPr>
          <w:sz w:val="18"/>
          <w:szCs w:val="18"/>
        </w:rPr>
        <w:t xml:space="preserve">   </w:t>
      </w:r>
      <w:bookmarkStart w:id="0" w:name="_GoBack"/>
      <w:bookmarkEnd w:id="0"/>
      <w:r>
        <w:rPr>
          <w:sz w:val="18"/>
          <w:szCs w:val="18"/>
        </w:rPr>
        <w:t xml:space="preserve"> </w:t>
      </w:r>
      <w:r w:rsidRPr="009476B5">
        <w:rPr>
          <w:szCs w:val="24"/>
        </w:rPr>
        <w:t>Jens Holm</w:t>
      </w:r>
    </w:p>
    <w:p w:rsidR="00736D53" w:rsidRDefault="00736D53" w:rsidP="00736D53">
      <w:pPr>
        <w:rPr>
          <w:szCs w:val="24"/>
        </w:rPr>
      </w:pPr>
    </w:p>
    <w:p w:rsidR="00736D53" w:rsidRDefault="00736D53" w:rsidP="00736D53">
      <w:pPr>
        <w:rPr>
          <w:szCs w:val="24"/>
        </w:rPr>
      </w:pPr>
    </w:p>
    <w:p w:rsidR="00736D53" w:rsidRDefault="00736D53" w:rsidP="00736D53">
      <w:pPr>
        <w:rPr>
          <w:szCs w:val="24"/>
        </w:rPr>
      </w:pPr>
    </w:p>
    <w:p w:rsidR="00736D53" w:rsidRDefault="00736D53" w:rsidP="00736D53">
      <w:pPr>
        <w:rPr>
          <w:szCs w:val="24"/>
        </w:rPr>
      </w:pPr>
    </w:p>
    <w:p w:rsidR="00736D53" w:rsidRDefault="00736D53" w:rsidP="00736D53">
      <w:pPr>
        <w:rPr>
          <w:szCs w:val="24"/>
        </w:rPr>
      </w:pPr>
    </w:p>
    <w:p w:rsidR="00736D53" w:rsidRDefault="00736D53" w:rsidP="00736D53">
      <w:pPr>
        <w:rPr>
          <w:szCs w:val="24"/>
        </w:rPr>
      </w:pPr>
    </w:p>
    <w:p w:rsidR="00736D53" w:rsidRDefault="00736D53" w:rsidP="00736D53">
      <w:pPr>
        <w:rPr>
          <w:szCs w:val="24"/>
        </w:rPr>
      </w:pPr>
    </w:p>
    <w:p w:rsidR="00736D53" w:rsidRDefault="00736D53" w:rsidP="00736D53">
      <w:pPr>
        <w:rPr>
          <w:szCs w:val="24"/>
        </w:rPr>
      </w:pPr>
    </w:p>
    <w:p w:rsidR="00736D53" w:rsidRDefault="00736D53" w:rsidP="00736D53">
      <w:pPr>
        <w:rPr>
          <w:szCs w:val="24"/>
        </w:rPr>
      </w:pPr>
    </w:p>
    <w:p w:rsidR="00736D53" w:rsidRDefault="00736D53" w:rsidP="00736D53">
      <w:pPr>
        <w:rPr>
          <w:szCs w:val="24"/>
        </w:rPr>
      </w:pPr>
    </w:p>
    <w:p w:rsidR="00736D53" w:rsidRDefault="00736D53" w:rsidP="00736D53">
      <w:pPr>
        <w:rPr>
          <w:szCs w:val="24"/>
        </w:rPr>
      </w:pPr>
    </w:p>
    <w:p w:rsidR="00736D53" w:rsidRDefault="00736D53" w:rsidP="00736D53">
      <w:pPr>
        <w:rPr>
          <w:szCs w:val="24"/>
        </w:rPr>
      </w:pPr>
    </w:p>
    <w:p w:rsidR="00736D53" w:rsidRDefault="00736D53" w:rsidP="00736D53">
      <w:pPr>
        <w:rPr>
          <w:szCs w:val="24"/>
        </w:rPr>
      </w:pPr>
    </w:p>
    <w:p w:rsidR="00736D53" w:rsidRDefault="00736D53" w:rsidP="00736D53">
      <w:pPr>
        <w:rPr>
          <w:szCs w:val="24"/>
        </w:rPr>
      </w:pPr>
    </w:p>
    <w:p w:rsidR="00736D53" w:rsidRDefault="00736D53" w:rsidP="00736D53">
      <w:pPr>
        <w:rPr>
          <w:szCs w:val="24"/>
        </w:rPr>
      </w:pPr>
    </w:p>
    <w:p w:rsidR="00736D53" w:rsidRDefault="00736D53" w:rsidP="00736D53">
      <w:pPr>
        <w:rPr>
          <w:szCs w:val="24"/>
        </w:rPr>
      </w:pPr>
    </w:p>
    <w:p w:rsidR="00736D53" w:rsidRDefault="00736D53" w:rsidP="00736D53">
      <w:pPr>
        <w:rPr>
          <w:szCs w:val="24"/>
        </w:rPr>
      </w:pPr>
    </w:p>
    <w:p w:rsidR="00736D53" w:rsidRDefault="00736D53" w:rsidP="00736D53">
      <w:pPr>
        <w:rPr>
          <w:szCs w:val="24"/>
        </w:rPr>
      </w:pPr>
    </w:p>
    <w:p w:rsidR="00736D53" w:rsidRDefault="00736D53" w:rsidP="00736D53">
      <w:pPr>
        <w:rPr>
          <w:szCs w:val="24"/>
        </w:rPr>
      </w:pPr>
    </w:p>
    <w:p w:rsidR="00736D53" w:rsidRDefault="00736D53" w:rsidP="00736D53">
      <w:pPr>
        <w:rPr>
          <w:szCs w:val="24"/>
        </w:rPr>
      </w:pPr>
    </w:p>
    <w:p w:rsidR="00736D53" w:rsidRDefault="00736D53" w:rsidP="00736D53">
      <w:pPr>
        <w:rPr>
          <w:szCs w:val="24"/>
        </w:rPr>
      </w:pPr>
    </w:p>
    <w:p w:rsidR="00736D53" w:rsidRDefault="00736D53" w:rsidP="00736D53">
      <w:pPr>
        <w:rPr>
          <w:szCs w:val="24"/>
        </w:rPr>
      </w:pPr>
    </w:p>
    <w:p w:rsidR="00D600BE" w:rsidRDefault="00D600BE" w:rsidP="00736D53">
      <w:pPr>
        <w:rPr>
          <w:szCs w:val="24"/>
        </w:rPr>
      </w:pPr>
    </w:p>
    <w:p w:rsidR="00D600BE" w:rsidRDefault="00D600BE" w:rsidP="00736D53">
      <w:pPr>
        <w:rPr>
          <w:szCs w:val="24"/>
        </w:rPr>
      </w:pPr>
    </w:p>
    <w:p w:rsidR="00736D53" w:rsidRDefault="00736D53" w:rsidP="00736D53">
      <w:pPr>
        <w:rPr>
          <w:szCs w:val="24"/>
        </w:rPr>
      </w:pPr>
    </w:p>
    <w:p w:rsidR="00736D53" w:rsidRDefault="00736D53" w:rsidP="00736D53">
      <w:pPr>
        <w:rPr>
          <w:szCs w:val="24"/>
        </w:rPr>
      </w:pPr>
    </w:p>
    <w:p w:rsidR="00736D53" w:rsidRPr="009476B5" w:rsidRDefault="00736D53" w:rsidP="00736D53">
      <w:pPr>
        <w:rPr>
          <w:szCs w:val="24"/>
        </w:rPr>
      </w:pPr>
    </w:p>
    <w:tbl>
      <w:tblPr>
        <w:tblW w:w="8496" w:type="dxa"/>
        <w:tblInd w:w="21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6"/>
        <w:gridCol w:w="1597"/>
        <w:gridCol w:w="355"/>
        <w:gridCol w:w="356"/>
        <w:gridCol w:w="314"/>
        <w:gridCol w:w="398"/>
        <w:gridCol w:w="356"/>
        <w:gridCol w:w="356"/>
        <w:gridCol w:w="449"/>
        <w:gridCol w:w="263"/>
        <w:gridCol w:w="356"/>
        <w:gridCol w:w="356"/>
        <w:gridCol w:w="359"/>
        <w:gridCol w:w="359"/>
        <w:gridCol w:w="356"/>
        <w:gridCol w:w="430"/>
      </w:tblGrid>
      <w:tr w:rsidR="00736D53" w:rsidTr="00002597">
        <w:trPr>
          <w:cantSplit/>
        </w:trPr>
        <w:tc>
          <w:tcPr>
            <w:tcW w:w="3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D53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TRAFIKUTSKOTTET</w:t>
            </w:r>
          </w:p>
        </w:tc>
        <w:tc>
          <w:tcPr>
            <w:tcW w:w="284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D53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NÄRVAROFÖRTECKNING</w:t>
            </w:r>
          </w:p>
        </w:tc>
        <w:tc>
          <w:tcPr>
            <w:tcW w:w="22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D53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  <w:r>
              <w:rPr>
                <w:b/>
                <w:sz w:val="20"/>
              </w:rPr>
              <w:t>Bilaga 1 till protokoll</w:t>
            </w:r>
            <w:r>
              <w:rPr>
                <w:sz w:val="20"/>
              </w:rPr>
              <w:t xml:space="preserve"> </w:t>
            </w:r>
          </w:p>
          <w:p w:rsidR="00736D53" w:rsidRDefault="004E0B42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  <w:r>
              <w:rPr>
                <w:b/>
                <w:sz w:val="20"/>
              </w:rPr>
              <w:t>2018/19:32</w:t>
            </w:r>
          </w:p>
        </w:tc>
      </w:tr>
      <w:tr w:rsidR="00736D53" w:rsidTr="00002597">
        <w:trPr>
          <w:cantSplit/>
        </w:trPr>
        <w:tc>
          <w:tcPr>
            <w:tcW w:w="3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2"/>
              </w:rPr>
            </w:pP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D53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2"/>
              </w:rPr>
            </w:pPr>
            <w:r>
              <w:rPr>
                <w:sz w:val="22"/>
              </w:rPr>
              <w:t>§ 1</w:t>
            </w:r>
            <w:r w:rsidR="000A1C8A">
              <w:rPr>
                <w:sz w:val="22"/>
              </w:rPr>
              <w:t>-3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Default="000A1C8A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2"/>
              </w:rPr>
            </w:pPr>
            <w:r>
              <w:rPr>
                <w:sz w:val="22"/>
              </w:rPr>
              <w:t>§ 4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Default="000A1C8A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2"/>
              </w:rPr>
            </w:pPr>
            <w:r>
              <w:rPr>
                <w:sz w:val="22"/>
              </w:rPr>
              <w:t>§ 5-6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Default="000A1C8A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2"/>
              </w:rPr>
            </w:pPr>
            <w:r>
              <w:rPr>
                <w:sz w:val="22"/>
              </w:rPr>
              <w:t>§ 7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Default="000A1C8A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2"/>
              </w:rPr>
            </w:pPr>
            <w:r>
              <w:rPr>
                <w:sz w:val="22"/>
              </w:rPr>
              <w:t>§ 8</w:t>
            </w:r>
          </w:p>
        </w:tc>
        <w:tc>
          <w:tcPr>
            <w:tcW w:w="7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2"/>
              </w:rPr>
            </w:pPr>
          </w:p>
        </w:tc>
        <w:tc>
          <w:tcPr>
            <w:tcW w:w="7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2"/>
              </w:rPr>
            </w:pPr>
          </w:p>
        </w:tc>
      </w:tr>
      <w:tr w:rsidR="00736D53" w:rsidTr="00002597">
        <w:trPr>
          <w:trHeight w:val="467"/>
        </w:trPr>
        <w:tc>
          <w:tcPr>
            <w:tcW w:w="3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D53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2"/>
              </w:rPr>
            </w:pPr>
            <w:r>
              <w:rPr>
                <w:b/>
                <w:i/>
                <w:sz w:val="22"/>
              </w:rPr>
              <w:t>LEDAMÖTER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jc w:val="center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2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2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2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6D53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53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2"/>
              </w:rPr>
            </w:pPr>
          </w:p>
        </w:tc>
      </w:tr>
      <w:tr w:rsidR="00736D53" w:rsidRPr="00FB5F3A" w:rsidTr="00002597">
        <w:tc>
          <w:tcPr>
            <w:tcW w:w="3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D53" w:rsidRPr="00FB5F3A" w:rsidRDefault="00736D53" w:rsidP="00002597">
            <w:pPr>
              <w:rPr>
                <w:sz w:val="22"/>
                <w:szCs w:val="22"/>
                <w:lang w:val="en-US"/>
              </w:rPr>
            </w:pPr>
            <w:r w:rsidRPr="00FB5F3A">
              <w:rPr>
                <w:color w:val="000000"/>
                <w:sz w:val="22"/>
                <w:szCs w:val="22"/>
                <w:lang w:val="en-US"/>
              </w:rPr>
              <w:t>Jens Holm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 (V)</w:t>
            </w:r>
            <w:r w:rsidRPr="00FB5F3A">
              <w:rPr>
                <w:color w:val="000000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FB5F3A">
              <w:rPr>
                <w:i/>
                <w:color w:val="000000"/>
                <w:sz w:val="22"/>
                <w:szCs w:val="22"/>
                <w:lang w:val="en-US"/>
              </w:rPr>
              <w:t>ordf</w:t>
            </w:r>
            <w:proofErr w:type="spellEnd"/>
            <w:r w:rsidRPr="00FB5F3A">
              <w:rPr>
                <w:i/>
                <w:color w:val="000000"/>
                <w:sz w:val="22"/>
                <w:szCs w:val="22"/>
                <w:lang w:val="en-US"/>
              </w:rPr>
              <w:t>.</w:t>
            </w:r>
            <w:r>
              <w:rPr>
                <w:i/>
                <w:color w:val="00000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Pr="00FB5F3A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Pr="00FB5F3A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Pr="00FB5F3A" w:rsidRDefault="000A1C8A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X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Pr="00FB5F3A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Pr="00FB5F3A" w:rsidRDefault="000A1C8A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Pr="00FB5F3A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Pr="00FB5F3A" w:rsidRDefault="000A1C8A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X</w:t>
            </w: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Pr="00FB5F3A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Pr="00FB5F3A" w:rsidRDefault="000A1C8A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Pr="00FB5F3A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Pr="00FB5F3A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Pr="00FB5F3A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6D53" w:rsidRPr="00FB5F3A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53" w:rsidRPr="00FB5F3A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736D53" w:rsidRPr="00D1697C" w:rsidTr="00002597">
        <w:tc>
          <w:tcPr>
            <w:tcW w:w="3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Default="00736D53" w:rsidP="00002597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 xml:space="preserve">Anders Åkesson (C), </w:t>
            </w:r>
            <w:r w:rsidRPr="00FB5F3A">
              <w:rPr>
                <w:i/>
                <w:color w:val="000000"/>
                <w:sz w:val="22"/>
                <w:szCs w:val="22"/>
                <w:lang w:val="en-US"/>
              </w:rPr>
              <w:t xml:space="preserve">vice </w:t>
            </w:r>
            <w:proofErr w:type="spellStart"/>
            <w:r w:rsidRPr="00FB5F3A">
              <w:rPr>
                <w:i/>
                <w:color w:val="000000"/>
                <w:sz w:val="22"/>
                <w:szCs w:val="22"/>
                <w:lang w:val="en-US"/>
              </w:rPr>
              <w:t>ordf</w:t>
            </w:r>
            <w:proofErr w:type="spellEnd"/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GB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Default="000A1C8A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O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Default="000A1C8A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GB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Default="000A1C8A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X</w:t>
            </w: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Default="000A1C8A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GB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GB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6D53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GB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53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GB"/>
              </w:rPr>
            </w:pPr>
          </w:p>
        </w:tc>
      </w:tr>
      <w:tr w:rsidR="00736D53" w:rsidRPr="00FB5F3A" w:rsidTr="00002597">
        <w:tc>
          <w:tcPr>
            <w:tcW w:w="3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Pr="00FB5F3A" w:rsidRDefault="00736D53" w:rsidP="00002597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Anna-Caren Sätherberg (S)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Pr="00FB5F3A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Pr="00FB5F3A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Pr="00FB5F3A" w:rsidRDefault="000A1C8A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X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Pr="00FB5F3A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Pr="00FB5F3A" w:rsidRDefault="000A1C8A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Pr="00FB5F3A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Pr="00FB5F3A" w:rsidRDefault="000A1C8A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X</w:t>
            </w: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Pr="00FB5F3A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Pr="00FB5F3A" w:rsidRDefault="000A1C8A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Pr="00FB5F3A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Pr="00FB5F3A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Pr="00FB5F3A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6D53" w:rsidRPr="00FB5F3A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53" w:rsidRPr="00FB5F3A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736D53" w:rsidRPr="00FB5F3A" w:rsidTr="00002597">
        <w:tc>
          <w:tcPr>
            <w:tcW w:w="3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Pr="00FB5F3A" w:rsidRDefault="00736D53" w:rsidP="00002597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Jessika Roswall (M)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Pr="00FB5F3A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Pr="00FB5F3A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Pr="00FB5F3A" w:rsidRDefault="000A1C8A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X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Pr="00FB5F3A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Pr="00FB5F3A" w:rsidRDefault="000A1C8A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Pr="00FB5F3A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Pr="00FB5F3A" w:rsidRDefault="000A1C8A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X</w:t>
            </w: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Pr="00FB5F3A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Pr="00FB5F3A" w:rsidRDefault="000A1C8A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Pr="00FB5F3A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Pr="00FB5F3A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Pr="00FB5F3A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6D53" w:rsidRPr="00FB5F3A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53" w:rsidRPr="00FB5F3A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736D53" w:rsidTr="00002597">
        <w:tc>
          <w:tcPr>
            <w:tcW w:w="3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Pr="00FB5F3A" w:rsidRDefault="00736D53" w:rsidP="00002597">
            <w:pPr>
              <w:rPr>
                <w:sz w:val="22"/>
                <w:szCs w:val="22"/>
              </w:rPr>
            </w:pPr>
            <w:r w:rsidRPr="00FB5F3A">
              <w:rPr>
                <w:sz w:val="22"/>
                <w:szCs w:val="22"/>
              </w:rPr>
              <w:t>Jasenko Omanovic (S)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Default="000A1C8A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Default="000A1C8A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Default="000A1C8A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Default="000A1C8A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6D53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53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736D53" w:rsidTr="00002597">
        <w:tc>
          <w:tcPr>
            <w:tcW w:w="3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Default="00736D53" w:rsidP="00002597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Sten Bergheden (M)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6D53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53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736D53" w:rsidTr="00002597">
        <w:trPr>
          <w:trHeight w:val="276"/>
        </w:trPr>
        <w:tc>
          <w:tcPr>
            <w:tcW w:w="3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Default="00736D53" w:rsidP="000025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Jimmy Ståhl (SD)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Default="000A1C8A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Default="000A1C8A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Default="000A1C8A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Default="000A1C8A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6D53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53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736D53" w:rsidTr="00002597">
        <w:trPr>
          <w:trHeight w:val="138"/>
        </w:trPr>
        <w:tc>
          <w:tcPr>
            <w:tcW w:w="3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Default="00736D53" w:rsidP="000025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Teres Lindberg (S)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Default="000A1C8A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Default="000A1C8A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Default="000A1C8A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Default="000A1C8A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Default="000A1C8A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6D53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53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736D53" w:rsidTr="00002597">
        <w:tc>
          <w:tcPr>
            <w:tcW w:w="3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Default="00736D53" w:rsidP="000025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Anders Hansson (M)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Default="000A1C8A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Default="000A1C8A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Default="000A1C8A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Default="000A1C8A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6D53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53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736D53" w:rsidTr="00002597">
        <w:tc>
          <w:tcPr>
            <w:tcW w:w="3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Default="00736D53" w:rsidP="000025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Thomas Morell (SD)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Default="000A1C8A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Default="000A1C8A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Default="000A1C8A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Default="000A1C8A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6D53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53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736D53" w:rsidTr="00002597">
        <w:tc>
          <w:tcPr>
            <w:tcW w:w="3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Default="00736D53" w:rsidP="000025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Johan Büser (S)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6D53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53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736D53" w:rsidTr="00002597">
        <w:tc>
          <w:tcPr>
            <w:tcW w:w="3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Default="00736D53" w:rsidP="000025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Magnus Jacobsson (KD)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Default="000A1C8A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Default="000A1C8A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Default="000A1C8A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Default="000A1C8A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6D53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53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736D53" w:rsidTr="00002597">
        <w:tc>
          <w:tcPr>
            <w:tcW w:w="3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Default="00736D53" w:rsidP="000025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Elin Gustafsson (S)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Default="000A1C8A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Default="000A1C8A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Default="000A1C8A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Default="000A1C8A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6D53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53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736D53" w:rsidTr="00002597">
        <w:tc>
          <w:tcPr>
            <w:tcW w:w="3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Default="00736D53" w:rsidP="000025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Helena Gellerman (L)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Default="000A1C8A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Default="000A1C8A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Default="000A1C8A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Default="000A1C8A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6D53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53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736D53" w:rsidTr="00002597">
        <w:tc>
          <w:tcPr>
            <w:tcW w:w="3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D53" w:rsidRDefault="00736D53" w:rsidP="000025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Patrik Jönsson (SD)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Default="000A1C8A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Default="000A1C8A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Default="000A1C8A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Default="000A1C8A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6D53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53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736D53" w:rsidTr="00002597">
        <w:tc>
          <w:tcPr>
            <w:tcW w:w="3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Default="00736D53" w:rsidP="000025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Emma Berginger (MP)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Default="000A1C8A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Default="000A1C8A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Default="000A1C8A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Default="000A1C8A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6D53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53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736D53" w:rsidTr="00002597">
        <w:tc>
          <w:tcPr>
            <w:tcW w:w="3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Default="00736D53" w:rsidP="000025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Åsa Coenraads (M)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Default="000A1C8A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Default="000A1C8A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Default="000A1C8A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6D53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53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736D53" w:rsidTr="00002597">
        <w:tc>
          <w:tcPr>
            <w:tcW w:w="3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D53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2"/>
              </w:rPr>
            </w:pPr>
            <w:r>
              <w:rPr>
                <w:b/>
                <w:i/>
                <w:sz w:val="22"/>
              </w:rPr>
              <w:t>SUPPLEANTER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jc w:val="center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jc w:val="center"/>
              <w:rPr>
                <w:sz w:val="22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2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jc w:val="center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jc w:val="center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jc w:val="center"/>
              <w:rPr>
                <w:sz w:val="2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jc w:val="center"/>
              <w:rPr>
                <w:sz w:val="22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jc w:val="center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6D53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53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2"/>
              </w:rPr>
            </w:pPr>
          </w:p>
        </w:tc>
      </w:tr>
      <w:tr w:rsidR="00736D53" w:rsidTr="00002597">
        <w:tc>
          <w:tcPr>
            <w:tcW w:w="3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Default="00736D53" w:rsidP="000025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Denis Begic (S)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Default="000A1C8A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Default="000A1C8A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Default="000A1C8A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Default="000A1C8A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6D53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53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736D53" w:rsidTr="00002597">
        <w:tc>
          <w:tcPr>
            <w:tcW w:w="3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Default="00736D53" w:rsidP="000025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Sofia Westergren (M)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6D53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53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736D53" w:rsidTr="00002597">
        <w:tc>
          <w:tcPr>
            <w:tcW w:w="3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Default="00736D53" w:rsidP="000025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Gunilla Carlsson (S)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6D53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53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736D53" w:rsidTr="00002597">
        <w:tc>
          <w:tcPr>
            <w:tcW w:w="3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Default="00736D53" w:rsidP="0000259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Boriana</w:t>
            </w:r>
            <w:proofErr w:type="spellEnd"/>
            <w:r>
              <w:rPr>
                <w:sz w:val="22"/>
                <w:szCs w:val="22"/>
              </w:rPr>
              <w:t xml:space="preserve"> Åberg (M)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6D53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53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736D53" w:rsidTr="00002597">
        <w:tc>
          <w:tcPr>
            <w:tcW w:w="3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Default="00736D53" w:rsidP="000025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Caroline </w:t>
            </w:r>
            <w:proofErr w:type="spellStart"/>
            <w:r>
              <w:rPr>
                <w:sz w:val="22"/>
                <w:szCs w:val="22"/>
              </w:rPr>
              <w:t>Nordengrip</w:t>
            </w:r>
            <w:proofErr w:type="spellEnd"/>
            <w:r>
              <w:rPr>
                <w:sz w:val="22"/>
                <w:szCs w:val="22"/>
              </w:rPr>
              <w:t xml:space="preserve"> (SD)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6D53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53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736D53" w:rsidTr="00002597">
        <w:tc>
          <w:tcPr>
            <w:tcW w:w="3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Default="00736D53" w:rsidP="000025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Per-Arne Håkansson (S)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6D53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53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736D53" w:rsidTr="00002597">
        <w:tc>
          <w:tcPr>
            <w:tcW w:w="3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Default="00736D53" w:rsidP="000025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Mikael Larsson (C)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Default="000A1C8A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Default="000A1C8A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6D53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53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736D53" w:rsidTr="00002597">
        <w:tc>
          <w:tcPr>
            <w:tcW w:w="3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Default="00736D53" w:rsidP="000025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Jessica Thunander (V)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6D53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53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736D53" w:rsidTr="00002597">
        <w:tc>
          <w:tcPr>
            <w:tcW w:w="3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Default="00736D53" w:rsidP="000025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John </w:t>
            </w:r>
            <w:proofErr w:type="spellStart"/>
            <w:r>
              <w:rPr>
                <w:sz w:val="22"/>
                <w:szCs w:val="22"/>
              </w:rPr>
              <w:t>Weinerhall</w:t>
            </w:r>
            <w:proofErr w:type="spellEnd"/>
            <w:r>
              <w:rPr>
                <w:sz w:val="22"/>
                <w:szCs w:val="22"/>
              </w:rPr>
              <w:t xml:space="preserve"> (M)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6D53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53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736D53" w:rsidRPr="00773671" w:rsidTr="00002597">
        <w:tc>
          <w:tcPr>
            <w:tcW w:w="3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Pr="00FB5F3A" w:rsidRDefault="00736D53" w:rsidP="00002597">
            <w:pPr>
              <w:rPr>
                <w:sz w:val="22"/>
                <w:szCs w:val="22"/>
                <w:lang w:val="en-US"/>
              </w:rPr>
            </w:pPr>
            <w:r w:rsidRPr="00FB5F3A">
              <w:rPr>
                <w:sz w:val="22"/>
                <w:szCs w:val="22"/>
                <w:lang w:val="en-US"/>
              </w:rPr>
              <w:t xml:space="preserve">Ann-Christine From </w:t>
            </w:r>
            <w:proofErr w:type="spellStart"/>
            <w:r w:rsidRPr="00FB5F3A">
              <w:rPr>
                <w:sz w:val="22"/>
                <w:szCs w:val="22"/>
                <w:lang w:val="en-US"/>
              </w:rPr>
              <w:t>Utterstedt</w:t>
            </w:r>
            <w:proofErr w:type="spellEnd"/>
            <w:r w:rsidRPr="00FB5F3A">
              <w:rPr>
                <w:sz w:val="22"/>
                <w:szCs w:val="22"/>
                <w:lang w:val="en-US"/>
              </w:rPr>
              <w:t xml:space="preserve"> (SD)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Pr="00FB5F3A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Pr="00FB5F3A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Pr="00FB5F3A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Pr="00FB5F3A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Pr="00FB5F3A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Pr="00FB5F3A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Pr="00FB5F3A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Pr="00FB5F3A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Pr="00FB5F3A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Pr="00FB5F3A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Pr="00FB5F3A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Pr="00FB5F3A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6D53" w:rsidRPr="00FB5F3A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53" w:rsidRPr="00FB5F3A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736D53" w:rsidRPr="00FB5F3A" w:rsidTr="00002597">
        <w:tc>
          <w:tcPr>
            <w:tcW w:w="3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Pr="00FB5F3A" w:rsidRDefault="00736D53" w:rsidP="00002597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Mikael </w:t>
            </w:r>
            <w:proofErr w:type="spellStart"/>
            <w:r>
              <w:rPr>
                <w:sz w:val="22"/>
                <w:szCs w:val="22"/>
                <w:lang w:val="en-US"/>
              </w:rPr>
              <w:t>Dahlqvist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(S)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Pr="00FB5F3A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Pr="00FB5F3A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Pr="00FB5F3A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Pr="00FB5F3A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Pr="00FB5F3A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Pr="00FB5F3A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Pr="00FB5F3A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Pr="00FB5F3A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Pr="00FB5F3A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Pr="00FB5F3A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Pr="00FB5F3A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Pr="00FB5F3A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6D53" w:rsidRPr="00FB5F3A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53" w:rsidRPr="00FB5F3A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736D53" w:rsidRPr="00FB5F3A" w:rsidTr="00002597">
        <w:tc>
          <w:tcPr>
            <w:tcW w:w="3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Pr="00FB5F3A" w:rsidRDefault="00736D53" w:rsidP="00002597">
            <w:pPr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Kjell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-Arne </w:t>
            </w:r>
            <w:proofErr w:type="spellStart"/>
            <w:r>
              <w:rPr>
                <w:sz w:val="22"/>
                <w:szCs w:val="22"/>
                <w:lang w:val="en-US"/>
              </w:rPr>
              <w:t>Ottosson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(KD)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Pr="00FB5F3A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Pr="00FB5F3A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Pr="00FB5F3A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Pr="00FB5F3A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Pr="00FB5F3A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Pr="00FB5F3A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Pr="00FB5F3A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Pr="00FB5F3A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Pr="00FB5F3A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Pr="00FB5F3A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Pr="00FB5F3A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Pr="00FB5F3A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6D53" w:rsidRPr="00FB5F3A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53" w:rsidRPr="00FB5F3A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736D53" w:rsidRPr="00FB5F3A" w:rsidTr="00002597">
        <w:tc>
          <w:tcPr>
            <w:tcW w:w="3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Pr="00FB5F3A" w:rsidRDefault="00736D53" w:rsidP="00002597">
            <w:pPr>
              <w:tabs>
                <w:tab w:val="left" w:pos="328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Carina </w:t>
            </w:r>
            <w:proofErr w:type="spellStart"/>
            <w:r>
              <w:rPr>
                <w:sz w:val="22"/>
                <w:szCs w:val="22"/>
                <w:lang w:val="en-US"/>
              </w:rPr>
              <w:t>Ödebrink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(S)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Pr="00FB5F3A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Pr="00FB5F3A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Pr="00FB5F3A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Pr="00FB5F3A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Pr="00FB5F3A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Pr="00FB5F3A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Pr="00FB5F3A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Pr="00FB5F3A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Pr="00FB5F3A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Pr="00FB5F3A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Pr="00FB5F3A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Pr="00FB5F3A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6D53" w:rsidRPr="00FB5F3A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53" w:rsidRPr="00FB5F3A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736D53" w:rsidRPr="00FB5F3A" w:rsidTr="00002597">
        <w:tc>
          <w:tcPr>
            <w:tcW w:w="3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Default="00736D53" w:rsidP="00002597">
            <w:pPr>
              <w:tabs>
                <w:tab w:val="left" w:pos="328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Arman </w:t>
            </w:r>
            <w:proofErr w:type="spellStart"/>
            <w:r>
              <w:rPr>
                <w:sz w:val="22"/>
                <w:szCs w:val="22"/>
                <w:lang w:val="en-US"/>
              </w:rPr>
              <w:t>Teimouri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(L)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Pr="00FB5F3A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Pr="00FB5F3A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Pr="00FB5F3A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Pr="00FB5F3A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Pr="00FB5F3A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Pr="00FB5F3A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Pr="00FB5F3A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Pr="00FB5F3A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Pr="00FB5F3A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Pr="00FB5F3A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Pr="00FB5F3A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Pr="00FB5F3A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6D53" w:rsidRPr="00FB5F3A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53" w:rsidRPr="00FB5F3A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736D53" w:rsidRPr="00FB5F3A" w:rsidTr="00002597">
        <w:tc>
          <w:tcPr>
            <w:tcW w:w="3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Pr="00FB5F3A" w:rsidRDefault="00736D53" w:rsidP="00002597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Maria </w:t>
            </w:r>
            <w:proofErr w:type="spellStart"/>
            <w:r>
              <w:rPr>
                <w:sz w:val="22"/>
                <w:szCs w:val="22"/>
                <w:lang w:val="en-US"/>
              </w:rPr>
              <w:t>Arnholm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(L)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Pr="00FB5F3A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Pr="00FB5F3A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Pr="00FB5F3A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Pr="00FB5F3A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Pr="00FB5F3A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Pr="00FB5F3A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Pr="00FB5F3A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Pr="00FB5F3A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Pr="00FB5F3A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Pr="00FB5F3A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Pr="00FB5F3A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Pr="00FB5F3A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6D53" w:rsidRPr="00FB5F3A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53" w:rsidRPr="00FB5F3A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736D53" w:rsidRPr="00FB5F3A" w:rsidTr="00002597">
        <w:tc>
          <w:tcPr>
            <w:tcW w:w="3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Default="00736D53" w:rsidP="00002597">
            <w:pPr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Jörgen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Grubb (SD)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Pr="00FB5F3A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Pr="00FB5F3A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Pr="00FB5F3A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Pr="00FB5F3A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Pr="00FB5F3A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Pr="00FB5F3A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Pr="00FB5F3A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Pr="00FB5F3A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Pr="00FB5F3A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Pr="00FB5F3A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Pr="00FB5F3A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Pr="00FB5F3A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6D53" w:rsidRPr="00FB5F3A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53" w:rsidRPr="00FB5F3A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736D53" w:rsidRPr="00FB5F3A" w:rsidTr="00002597">
        <w:tc>
          <w:tcPr>
            <w:tcW w:w="3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Default="00736D53" w:rsidP="00002597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Lorentz </w:t>
            </w:r>
            <w:proofErr w:type="spellStart"/>
            <w:r>
              <w:rPr>
                <w:sz w:val="22"/>
                <w:szCs w:val="22"/>
                <w:lang w:val="en-US"/>
              </w:rPr>
              <w:t>Tovatt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(MP)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Pr="00FB5F3A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Pr="00FB5F3A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Pr="00FB5F3A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Pr="00FB5F3A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Pr="00FB5F3A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Pr="00FB5F3A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Pr="00FB5F3A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Pr="00FB5F3A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Pr="00FB5F3A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Pr="00FB5F3A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Pr="00FB5F3A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Pr="00FB5F3A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6D53" w:rsidRPr="00FB5F3A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53" w:rsidRPr="00FB5F3A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736D53" w:rsidRPr="00FB5F3A" w:rsidTr="00002597">
        <w:tc>
          <w:tcPr>
            <w:tcW w:w="3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Default="00736D53" w:rsidP="00002597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Betty </w:t>
            </w:r>
            <w:proofErr w:type="spellStart"/>
            <w:r>
              <w:rPr>
                <w:sz w:val="22"/>
                <w:szCs w:val="22"/>
                <w:lang w:val="en-US"/>
              </w:rPr>
              <w:t>Malmberg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(M)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Pr="00FB5F3A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Pr="00FB5F3A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Pr="00FB5F3A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Pr="00FB5F3A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Pr="00FB5F3A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Pr="00FB5F3A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Pr="00FB5F3A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Pr="00FB5F3A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Pr="00FB5F3A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Pr="00FB5F3A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Pr="00FB5F3A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Pr="00FB5F3A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6D53" w:rsidRPr="00FB5F3A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53" w:rsidRPr="00FB5F3A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736D53" w:rsidRPr="00FB5F3A" w:rsidTr="00002597">
        <w:tc>
          <w:tcPr>
            <w:tcW w:w="3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Default="00736D53" w:rsidP="00002597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Robert Hannah (L)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Pr="00FB5F3A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Pr="00FB5F3A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Pr="00FB5F3A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Pr="00FB5F3A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Pr="00FB5F3A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Pr="00FB5F3A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Pr="00FB5F3A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Pr="00FB5F3A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Pr="00FB5F3A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Pr="00FB5F3A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Pr="00FB5F3A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Pr="00FB5F3A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6D53" w:rsidRPr="00FB5F3A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53" w:rsidRPr="00FB5F3A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736D53" w:rsidRPr="00FB5F3A" w:rsidTr="00002597">
        <w:tc>
          <w:tcPr>
            <w:tcW w:w="3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Default="00736D53" w:rsidP="00002597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Mats </w:t>
            </w:r>
            <w:proofErr w:type="spellStart"/>
            <w:r>
              <w:rPr>
                <w:sz w:val="22"/>
                <w:szCs w:val="22"/>
                <w:lang w:val="en-US"/>
              </w:rPr>
              <w:t>Persson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(L)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Pr="00FB5F3A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Pr="00FB5F3A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Pr="00FB5F3A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Pr="00FB5F3A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Pr="00FB5F3A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Pr="00FB5F3A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Pr="00FB5F3A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Pr="00FB5F3A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Pr="00FB5F3A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Pr="00FB5F3A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Pr="00FB5F3A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Pr="00FB5F3A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6D53" w:rsidRPr="00FB5F3A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53" w:rsidRPr="00FB5F3A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736D53" w:rsidRPr="00FB5F3A" w:rsidTr="00002597">
        <w:tc>
          <w:tcPr>
            <w:tcW w:w="3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Default="00736D53" w:rsidP="00002597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Yasmine Eriksson (SD)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Pr="00FB5F3A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Pr="00FB5F3A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Pr="00FB5F3A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Pr="00FB5F3A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Pr="00FB5F3A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Pr="00FB5F3A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Pr="00FB5F3A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Pr="00FB5F3A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Pr="00FB5F3A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Pr="00FB5F3A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Pr="00FB5F3A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Pr="00FB5F3A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6D53" w:rsidRPr="00FB5F3A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53" w:rsidRPr="00FB5F3A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736D53" w:rsidRPr="00FB5F3A" w:rsidTr="00002597">
        <w:tc>
          <w:tcPr>
            <w:tcW w:w="3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Default="00736D53" w:rsidP="00002597">
            <w:pPr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Staffan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Eklöf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(SD)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Pr="00FB5F3A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Pr="00FB5F3A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Pr="00FB5F3A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Pr="00FB5F3A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Pr="00FB5F3A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Pr="00FB5F3A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Pr="00FB5F3A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Pr="00FB5F3A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Pr="00FB5F3A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Pr="00FB5F3A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Pr="00FB5F3A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Pr="00FB5F3A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6D53" w:rsidRPr="00FB5F3A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53" w:rsidRPr="00FB5F3A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736D53" w:rsidRPr="00FB5F3A" w:rsidTr="00002597">
        <w:tc>
          <w:tcPr>
            <w:tcW w:w="3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Default="00736D53" w:rsidP="00002597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Daniel </w:t>
            </w:r>
            <w:proofErr w:type="spellStart"/>
            <w:r>
              <w:rPr>
                <w:sz w:val="22"/>
                <w:szCs w:val="22"/>
                <w:lang w:val="en-US"/>
              </w:rPr>
              <w:t>Bäckström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(C)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Pr="00FB5F3A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Pr="00FB5F3A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Pr="00FB5F3A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Pr="00FB5F3A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Pr="00FB5F3A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Pr="00FB5F3A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Pr="00FB5F3A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Pr="00FB5F3A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Pr="00FB5F3A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Pr="00FB5F3A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Pr="00FB5F3A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Pr="00FB5F3A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6D53" w:rsidRPr="00FB5F3A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53" w:rsidRPr="00FB5F3A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736D53" w:rsidRPr="00FB5F3A" w:rsidTr="00002597">
        <w:tc>
          <w:tcPr>
            <w:tcW w:w="3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Default="00736D53" w:rsidP="00002597">
            <w:pPr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Vasiliki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Tsouplaki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(V)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Pr="00FB5F3A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Pr="00FB5F3A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Pr="00FB5F3A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Pr="00FB5F3A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Pr="00FB5F3A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Pr="00FB5F3A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Pr="00FB5F3A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Pr="00FB5F3A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Pr="00FB5F3A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Pr="00FB5F3A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Pr="00FB5F3A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Pr="00FB5F3A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6D53" w:rsidRPr="00FB5F3A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53" w:rsidRPr="00FB5F3A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736D53" w:rsidRPr="00FB5F3A" w:rsidTr="00002597">
        <w:tc>
          <w:tcPr>
            <w:tcW w:w="3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Default="00736D53" w:rsidP="00002597">
            <w:pPr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Hampus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Hagman (KD)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Pr="00FB5F3A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Pr="00FB5F3A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Pr="00FB5F3A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Pr="00FB5F3A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Pr="00FB5F3A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Pr="00FB5F3A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Pr="00FB5F3A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Pr="00FB5F3A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Pr="00FB5F3A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Pr="00FB5F3A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Pr="00FB5F3A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Pr="00FB5F3A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6D53" w:rsidRPr="00FB5F3A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53" w:rsidRPr="00FB5F3A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736D53" w:rsidRPr="00FB5F3A" w:rsidTr="00002597">
        <w:tc>
          <w:tcPr>
            <w:tcW w:w="3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Default="00736D53" w:rsidP="00002597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Magnus </w:t>
            </w:r>
            <w:proofErr w:type="spellStart"/>
            <w:r>
              <w:rPr>
                <w:sz w:val="22"/>
                <w:szCs w:val="22"/>
                <w:lang w:val="en-US"/>
              </w:rPr>
              <w:t>Oscarsson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(KD)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Pr="00FB5F3A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Pr="00FB5F3A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Pr="00FB5F3A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Pr="00FB5F3A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Pr="00FB5F3A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Pr="00FB5F3A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Pr="00FB5F3A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Pr="00FB5F3A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Pr="00FB5F3A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Pr="00FB5F3A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Pr="00FB5F3A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Pr="00FB5F3A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6D53" w:rsidRPr="00FB5F3A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53" w:rsidRPr="00FB5F3A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736D53" w:rsidRPr="00FB5F3A" w:rsidTr="00002597">
        <w:tc>
          <w:tcPr>
            <w:tcW w:w="3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Default="00736D53" w:rsidP="00002597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Maria </w:t>
            </w:r>
            <w:proofErr w:type="spellStart"/>
            <w:r>
              <w:rPr>
                <w:sz w:val="22"/>
                <w:szCs w:val="22"/>
                <w:lang w:val="en-US"/>
              </w:rPr>
              <w:t>Gardfjell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(MP)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Pr="00FB5F3A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Pr="00FB5F3A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Pr="00FB5F3A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Pr="00FB5F3A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Pr="00FB5F3A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Pr="00FB5F3A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Pr="00FB5F3A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Pr="00FB5F3A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Pr="00FB5F3A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Pr="00FB5F3A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Pr="00FB5F3A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53" w:rsidRPr="00FB5F3A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6D53" w:rsidRPr="00FB5F3A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53" w:rsidRPr="00FB5F3A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736D53" w:rsidTr="00002597">
        <w:trPr>
          <w:trHeight w:val="263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36D53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  <w:r>
              <w:rPr>
                <w:sz w:val="20"/>
              </w:rPr>
              <w:t>N = Närvarande</w:t>
            </w:r>
          </w:p>
          <w:p w:rsidR="00736D53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  <w:r>
              <w:rPr>
                <w:sz w:val="20"/>
              </w:rPr>
              <w:t>V = Votering</w:t>
            </w:r>
          </w:p>
        </w:tc>
        <w:tc>
          <w:tcPr>
            <w:tcW w:w="666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D53" w:rsidRDefault="00736D53" w:rsidP="000025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  <w:r>
              <w:rPr>
                <w:sz w:val="20"/>
              </w:rPr>
              <w:t>X = Ledamöter som deltagit i handläggningen = Ledamöter som härutöver har varit närvarande</w:t>
            </w:r>
          </w:p>
        </w:tc>
      </w:tr>
    </w:tbl>
    <w:p w:rsidR="00736D53" w:rsidRPr="009D5ADB" w:rsidRDefault="00736D53" w:rsidP="00736D53"/>
    <w:p w:rsidR="00A37376" w:rsidRPr="00A37376" w:rsidRDefault="00A37376" w:rsidP="006D3AF9"/>
    <w:sectPr w:rsidR="00A37376" w:rsidRPr="00A373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illSans Pro for Riksdagen Md">
    <w:altName w:val="Arial"/>
    <w:panose1 w:val="020B0502020104020203"/>
    <w:charset w:val="00"/>
    <w:family w:val="swiss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Sans Pro for Riksdagen Lt">
    <w:altName w:val="Arial"/>
    <w:panose1 w:val="020B0302020104020203"/>
    <w:charset w:val="00"/>
    <w:family w:val="swiss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95EC51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10E72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A086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95613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1C618C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6E8D7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346DE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59CB4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AAA4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632E6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8AC2F9E"/>
    <w:multiLevelType w:val="hybridMultilevel"/>
    <w:tmpl w:val="157A6CAA"/>
    <w:lvl w:ilvl="0" w:tplc="639CB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DE0192"/>
    <w:multiLevelType w:val="hybridMultilevel"/>
    <w:tmpl w:val="F900FB80"/>
    <w:lvl w:ilvl="0" w:tplc="639CB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C93AE9"/>
    <w:multiLevelType w:val="hybridMultilevel"/>
    <w:tmpl w:val="FA1CB91E"/>
    <w:lvl w:ilvl="0" w:tplc="639CB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D53"/>
    <w:rsid w:val="0006043F"/>
    <w:rsid w:val="00072835"/>
    <w:rsid w:val="00094A50"/>
    <w:rsid w:val="000A1C8A"/>
    <w:rsid w:val="000B67D0"/>
    <w:rsid w:val="0028015F"/>
    <w:rsid w:val="00280BC7"/>
    <w:rsid w:val="002B7046"/>
    <w:rsid w:val="00386CC5"/>
    <w:rsid w:val="004E0B42"/>
    <w:rsid w:val="005315D0"/>
    <w:rsid w:val="00585C22"/>
    <w:rsid w:val="006D3AF9"/>
    <w:rsid w:val="00712851"/>
    <w:rsid w:val="007149F6"/>
    <w:rsid w:val="00736D53"/>
    <w:rsid w:val="00773671"/>
    <w:rsid w:val="007B6A85"/>
    <w:rsid w:val="00874A67"/>
    <w:rsid w:val="008D3BE8"/>
    <w:rsid w:val="008F5C48"/>
    <w:rsid w:val="00925EF5"/>
    <w:rsid w:val="00980BA4"/>
    <w:rsid w:val="009855B9"/>
    <w:rsid w:val="00A37376"/>
    <w:rsid w:val="00B026D0"/>
    <w:rsid w:val="00D600BE"/>
    <w:rsid w:val="00D66118"/>
    <w:rsid w:val="00D8468E"/>
    <w:rsid w:val="00DE3D8E"/>
    <w:rsid w:val="00F063C4"/>
    <w:rsid w:val="00F66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DB679"/>
  <w15:chartTrackingRefBased/>
  <w15:docId w15:val="{C08E0259-E9B5-4805-9AAD-334C681FB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6D5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v-SE" w:eastAsia="sv-SE"/>
    </w:rPr>
  </w:style>
  <w:style w:type="paragraph" w:styleId="Rubrik1">
    <w:name w:val="heading 1"/>
    <w:basedOn w:val="Normal"/>
    <w:next w:val="Normal"/>
    <w:link w:val="Rubrik1Char"/>
    <w:qFormat/>
    <w:rsid w:val="005315D0"/>
    <w:pPr>
      <w:keepNext/>
      <w:widowControl/>
      <w:tabs>
        <w:tab w:val="left" w:pos="284"/>
      </w:tabs>
      <w:spacing w:before="120" w:after="80"/>
      <w:outlineLvl w:val="0"/>
    </w:pPr>
    <w:rPr>
      <w:rFonts w:ascii="GillSans Pro for Riksdagen Md" w:hAnsi="GillSans Pro for Riksdagen Md"/>
      <w:b/>
      <w:kern w:val="28"/>
      <w:sz w:val="28"/>
      <w:szCs w:val="36"/>
    </w:rPr>
  </w:style>
  <w:style w:type="paragraph" w:styleId="Rubrik2">
    <w:name w:val="heading 2"/>
    <w:basedOn w:val="Rubrik1"/>
    <w:next w:val="Normal"/>
    <w:link w:val="Rubrik2Char"/>
    <w:qFormat/>
    <w:rsid w:val="00F063C4"/>
    <w:pPr>
      <w:spacing w:before="60" w:after="60" w:line="260" w:lineRule="atLeast"/>
      <w:outlineLvl w:val="1"/>
    </w:pPr>
    <w:rPr>
      <w:i/>
      <w:sz w:val="25"/>
    </w:rPr>
  </w:style>
  <w:style w:type="paragraph" w:styleId="Rubrik3">
    <w:name w:val="heading 3"/>
    <w:basedOn w:val="Rubrik1"/>
    <w:next w:val="Normal"/>
    <w:link w:val="Rubrik3Char"/>
    <w:qFormat/>
    <w:rsid w:val="005315D0"/>
    <w:pPr>
      <w:spacing w:before="60" w:after="20" w:line="240" w:lineRule="atLeast"/>
      <w:outlineLvl w:val="2"/>
    </w:pPr>
    <w:rPr>
      <w:rFonts w:cs="Arial"/>
      <w:bCs/>
      <w:sz w:val="24"/>
      <w:szCs w:val="26"/>
    </w:rPr>
  </w:style>
  <w:style w:type="paragraph" w:styleId="Rubrik4">
    <w:name w:val="heading 4"/>
    <w:basedOn w:val="Rubrik1"/>
    <w:next w:val="Normal"/>
    <w:link w:val="Rubrik4Char"/>
    <w:qFormat/>
    <w:rsid w:val="005315D0"/>
    <w:pPr>
      <w:spacing w:before="0" w:after="40" w:line="200" w:lineRule="atLeast"/>
      <w:outlineLvl w:val="3"/>
    </w:pPr>
    <w:rPr>
      <w:rFonts w:ascii="Times New Roman" w:hAnsi="Times New Roman"/>
      <w:bCs/>
      <w:sz w:val="22"/>
      <w:szCs w:val="28"/>
    </w:rPr>
  </w:style>
  <w:style w:type="paragraph" w:styleId="Rubrik5">
    <w:name w:val="heading 5"/>
    <w:basedOn w:val="Rubrik4"/>
    <w:next w:val="Normal"/>
    <w:link w:val="Rubrik5Char"/>
    <w:qFormat/>
    <w:rsid w:val="005315D0"/>
    <w:pPr>
      <w:outlineLvl w:val="4"/>
    </w:pPr>
    <w:rPr>
      <w:bCs w:val="0"/>
      <w:i/>
      <w:iCs/>
      <w:szCs w:val="26"/>
    </w:rPr>
  </w:style>
  <w:style w:type="paragraph" w:styleId="Rubrik6">
    <w:name w:val="heading 6"/>
    <w:basedOn w:val="Rubrik5"/>
    <w:next w:val="Normal"/>
    <w:link w:val="Rubrik6Char"/>
    <w:qFormat/>
    <w:rsid w:val="005315D0"/>
    <w:pPr>
      <w:outlineLvl w:val="5"/>
    </w:pPr>
    <w:rPr>
      <w:b w:val="0"/>
      <w:bCs/>
      <w:i w:val="0"/>
      <w:szCs w:val="22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rsid w:val="0006043F"/>
    <w:pPr>
      <w:keepNext/>
      <w:keepLines/>
      <w:widowControl/>
      <w:tabs>
        <w:tab w:val="left" w:pos="284"/>
      </w:tabs>
      <w:spacing w:before="40"/>
      <w:outlineLvl w:val="6"/>
    </w:pPr>
    <w:rPr>
      <w:rFonts w:ascii="GillSans Pro for Riksdagen Lt" w:eastAsiaTheme="majorEastAsia" w:hAnsi="GillSans Pro for Riksdagen Lt" w:cstheme="majorBidi"/>
      <w:i/>
      <w:iCs/>
      <w:color w:val="1F4D78" w:themeColor="accent1" w:themeShade="7F"/>
      <w:sz w:val="22"/>
      <w:szCs w:val="3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D8468E"/>
    <w:rPr>
      <w:rFonts w:ascii="GillSans Pro for Riksdagen Md" w:eastAsia="Times New Roman" w:hAnsi="GillSans Pro for Riksdagen Md" w:cs="Times New Roman"/>
      <w:b/>
      <w:kern w:val="28"/>
      <w:sz w:val="28"/>
      <w:szCs w:val="36"/>
      <w:lang w:val="sv-SE" w:eastAsia="sv-SE"/>
    </w:rPr>
  </w:style>
  <w:style w:type="character" w:customStyle="1" w:styleId="Rubrik2Char">
    <w:name w:val="Rubrik 2 Char"/>
    <w:basedOn w:val="Standardstycketeckensnitt"/>
    <w:link w:val="Rubrik2"/>
    <w:rsid w:val="00F063C4"/>
    <w:rPr>
      <w:rFonts w:ascii="GillSans Pro for Riksdagen Md" w:eastAsia="Times New Roman" w:hAnsi="GillSans Pro for Riksdagen Md" w:cs="Times New Roman"/>
      <w:b/>
      <w:i/>
      <w:kern w:val="28"/>
      <w:sz w:val="25"/>
      <w:szCs w:val="36"/>
      <w:lang w:val="sv-SE" w:eastAsia="sv-SE"/>
    </w:rPr>
  </w:style>
  <w:style w:type="paragraph" w:styleId="Liststycke">
    <w:name w:val="List Paragraph"/>
    <w:basedOn w:val="Normal"/>
    <w:uiPriority w:val="34"/>
    <w:rsid w:val="00A37376"/>
    <w:pPr>
      <w:widowControl/>
      <w:tabs>
        <w:tab w:val="left" w:pos="284"/>
      </w:tabs>
      <w:ind w:left="720"/>
      <w:contextualSpacing/>
    </w:pPr>
    <w:rPr>
      <w:sz w:val="22"/>
      <w:szCs w:val="36"/>
    </w:rPr>
  </w:style>
  <w:style w:type="character" w:customStyle="1" w:styleId="Rubrik3Char">
    <w:name w:val="Rubrik 3 Char"/>
    <w:basedOn w:val="Standardstycketeckensnitt"/>
    <w:link w:val="Rubrik3"/>
    <w:rsid w:val="005315D0"/>
    <w:rPr>
      <w:rFonts w:ascii="GillSans Pro for Riksdagen Md" w:eastAsia="Times New Roman" w:hAnsi="GillSans Pro for Riksdagen Md" w:cs="Arial"/>
      <w:b/>
      <w:bCs/>
      <w:kern w:val="28"/>
      <w:sz w:val="24"/>
      <w:szCs w:val="26"/>
      <w:lang w:val="sv-SE" w:eastAsia="sv-SE"/>
    </w:rPr>
  </w:style>
  <w:style w:type="character" w:customStyle="1" w:styleId="Rubrik4Char">
    <w:name w:val="Rubrik 4 Char"/>
    <w:basedOn w:val="Standardstycketeckensnitt"/>
    <w:link w:val="Rubrik4"/>
    <w:rsid w:val="005315D0"/>
    <w:rPr>
      <w:rFonts w:ascii="Times New Roman" w:eastAsia="Times New Roman" w:hAnsi="Times New Roman" w:cs="Times New Roman"/>
      <w:b/>
      <w:bCs/>
      <w:kern w:val="28"/>
      <w:szCs w:val="28"/>
      <w:lang w:val="sv-SE" w:eastAsia="sv-SE"/>
    </w:rPr>
  </w:style>
  <w:style w:type="character" w:customStyle="1" w:styleId="Rubrik5Char">
    <w:name w:val="Rubrik 5 Char"/>
    <w:basedOn w:val="Standardstycketeckensnitt"/>
    <w:link w:val="Rubrik5"/>
    <w:rsid w:val="005315D0"/>
    <w:rPr>
      <w:rFonts w:ascii="Times New Roman" w:eastAsia="Times New Roman" w:hAnsi="Times New Roman" w:cs="Times New Roman"/>
      <w:b/>
      <w:i/>
      <w:iCs/>
      <w:kern w:val="28"/>
      <w:szCs w:val="26"/>
      <w:lang w:val="sv-SE" w:eastAsia="sv-SE"/>
    </w:rPr>
  </w:style>
  <w:style w:type="character" w:customStyle="1" w:styleId="Rubrik6Char">
    <w:name w:val="Rubrik 6 Char"/>
    <w:basedOn w:val="Standardstycketeckensnitt"/>
    <w:link w:val="Rubrik6"/>
    <w:rsid w:val="005315D0"/>
    <w:rPr>
      <w:rFonts w:ascii="Times New Roman" w:eastAsia="Times New Roman" w:hAnsi="Times New Roman" w:cs="Times New Roman"/>
      <w:bCs/>
      <w:iCs/>
      <w:kern w:val="28"/>
      <w:lang w:val="sv-SE" w:eastAsia="sv-SE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6043F"/>
    <w:rPr>
      <w:rFonts w:ascii="GillSans Pro for Riksdagen Lt" w:eastAsiaTheme="majorEastAsia" w:hAnsi="GillSans Pro for Riksdagen Lt" w:cstheme="majorBidi"/>
      <w:i/>
      <w:iCs/>
      <w:color w:val="1F4D78" w:themeColor="accent1" w:themeShade="7F"/>
      <w:szCs w:val="36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0606aa\AppData\Roaming\Microsoft\Mallar\Tomt%20dokument%20Riksdag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Tomt dokument Riksdagen</Template>
  <TotalTime>250</TotalTime>
  <Pages>4</Pages>
  <Words>525</Words>
  <Characters>2753</Characters>
  <Application>Microsoft Office Word</Application>
  <DocSecurity>0</DocSecurity>
  <Lines>1376</Lines>
  <Paragraphs>252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Josefine Tolleman</dc:creator>
  <cp:keywords/>
  <dc:description/>
  <cp:lastModifiedBy>Josefine Tolleman</cp:lastModifiedBy>
  <cp:revision>6</cp:revision>
  <dcterms:created xsi:type="dcterms:W3CDTF">2019-04-10T11:13:00Z</dcterms:created>
  <dcterms:modified xsi:type="dcterms:W3CDTF">2019-04-25T13:06:00Z</dcterms:modified>
</cp:coreProperties>
</file>