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4C46" w14:textId="77777777" w:rsidR="006E04A4" w:rsidRPr="00CD7560" w:rsidRDefault="00AE66D3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42</w:t>
      </w:r>
      <w:bookmarkEnd w:id="1"/>
    </w:p>
    <w:p w14:paraId="34E64C47" w14:textId="77777777" w:rsidR="006E04A4" w:rsidRDefault="00AE66D3">
      <w:pPr>
        <w:pStyle w:val="Datum"/>
        <w:outlineLvl w:val="0"/>
      </w:pPr>
      <w:bookmarkStart w:id="2" w:name="DocumentDate"/>
      <w:r>
        <w:t>Tisdagen den 3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E3FBF" w14:paraId="34E64C4C" w14:textId="77777777" w:rsidTr="00E47117">
        <w:trPr>
          <w:cantSplit/>
        </w:trPr>
        <w:tc>
          <w:tcPr>
            <w:tcW w:w="454" w:type="dxa"/>
          </w:tcPr>
          <w:p w14:paraId="34E64C48" w14:textId="77777777" w:rsidR="006E04A4" w:rsidRDefault="00AE66D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4E64C49" w14:textId="77777777" w:rsidR="006E04A4" w:rsidRDefault="00AE66D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4E64C4A" w14:textId="77777777" w:rsidR="006E04A4" w:rsidRDefault="00AE66D3"/>
        </w:tc>
        <w:tc>
          <w:tcPr>
            <w:tcW w:w="7512" w:type="dxa"/>
            <w:gridSpan w:val="2"/>
          </w:tcPr>
          <w:p w14:paraId="34E64C4B" w14:textId="77777777" w:rsidR="006E04A4" w:rsidRDefault="00AE66D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E3FBF" w14:paraId="34E64C51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4E64C4D" w14:textId="77777777" w:rsidR="006E04A4" w:rsidRDefault="00AE66D3"/>
        </w:tc>
        <w:tc>
          <w:tcPr>
            <w:tcW w:w="851" w:type="dxa"/>
          </w:tcPr>
          <w:p w14:paraId="34E64C4E" w14:textId="77777777" w:rsidR="006E04A4" w:rsidRDefault="00AE66D3">
            <w:pPr>
              <w:jc w:val="right"/>
            </w:pPr>
          </w:p>
        </w:tc>
        <w:tc>
          <w:tcPr>
            <w:tcW w:w="397" w:type="dxa"/>
            <w:gridSpan w:val="2"/>
          </w:tcPr>
          <w:p w14:paraId="34E64C4F" w14:textId="77777777" w:rsidR="006E04A4" w:rsidRDefault="00AE66D3"/>
        </w:tc>
        <w:tc>
          <w:tcPr>
            <w:tcW w:w="7512" w:type="dxa"/>
            <w:gridSpan w:val="2"/>
          </w:tcPr>
          <w:p w14:paraId="34E64C50" w14:textId="77777777" w:rsidR="006E04A4" w:rsidRDefault="00AE66D3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4E64C52" w14:textId="77777777" w:rsidR="006E04A4" w:rsidRDefault="00AE66D3">
      <w:pPr>
        <w:pStyle w:val="StreckLngt"/>
      </w:pPr>
      <w:r>
        <w:tab/>
      </w:r>
    </w:p>
    <w:p w14:paraId="34E64C53" w14:textId="77777777" w:rsidR="00121B42" w:rsidRDefault="00AE66D3" w:rsidP="00121B42">
      <w:pPr>
        <w:pStyle w:val="Blankrad"/>
      </w:pPr>
      <w:r>
        <w:t xml:space="preserve">      </w:t>
      </w:r>
    </w:p>
    <w:p w14:paraId="34E64C54" w14:textId="77777777" w:rsidR="00CF242C" w:rsidRDefault="00AE66D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E3FBF" w14:paraId="34E64C58" w14:textId="77777777" w:rsidTr="00055526">
        <w:trPr>
          <w:cantSplit/>
        </w:trPr>
        <w:tc>
          <w:tcPr>
            <w:tcW w:w="567" w:type="dxa"/>
          </w:tcPr>
          <w:p w14:paraId="34E64C55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56" w14:textId="77777777" w:rsidR="006E04A4" w:rsidRDefault="00AE66D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4E64C57" w14:textId="77777777" w:rsidR="006E04A4" w:rsidRDefault="00AE66D3" w:rsidP="00C84F80">
            <w:pPr>
              <w:keepNext/>
            </w:pPr>
          </w:p>
        </w:tc>
      </w:tr>
      <w:tr w:rsidR="007E3FBF" w14:paraId="34E64C5C" w14:textId="77777777" w:rsidTr="00055526">
        <w:trPr>
          <w:cantSplit/>
        </w:trPr>
        <w:tc>
          <w:tcPr>
            <w:tcW w:w="567" w:type="dxa"/>
          </w:tcPr>
          <w:p w14:paraId="34E64C59" w14:textId="77777777" w:rsidR="001D7AF0" w:rsidRDefault="00AE66D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E64C5A" w14:textId="359605C0" w:rsidR="006E04A4" w:rsidRDefault="00AE66D3" w:rsidP="000326E3">
            <w:r>
              <w:t xml:space="preserve">Justering av protokoll från sammanträdet tisdagen </w:t>
            </w:r>
            <w:r w:rsidR="00990BEF">
              <w:br/>
            </w:r>
            <w:r>
              <w:t>den 12 november</w:t>
            </w:r>
          </w:p>
        </w:tc>
        <w:tc>
          <w:tcPr>
            <w:tcW w:w="2055" w:type="dxa"/>
          </w:tcPr>
          <w:p w14:paraId="34E64C5B" w14:textId="77777777" w:rsidR="006E04A4" w:rsidRDefault="00AE66D3" w:rsidP="00C84F80"/>
        </w:tc>
      </w:tr>
      <w:tr w:rsidR="007E3FBF" w14:paraId="34E64C60" w14:textId="77777777" w:rsidTr="00055526">
        <w:trPr>
          <w:cantSplit/>
        </w:trPr>
        <w:tc>
          <w:tcPr>
            <w:tcW w:w="567" w:type="dxa"/>
          </w:tcPr>
          <w:p w14:paraId="34E64C5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5E" w14:textId="77777777" w:rsidR="006E04A4" w:rsidRDefault="00AE66D3" w:rsidP="000326E3">
            <w:pPr>
              <w:pStyle w:val="HuvudrubrikEnsam"/>
              <w:keepNext/>
            </w:pPr>
            <w:r>
              <w:t xml:space="preserve">Anmälan om </w:t>
            </w:r>
            <w:r>
              <w:t>ersättare</w:t>
            </w:r>
          </w:p>
        </w:tc>
        <w:tc>
          <w:tcPr>
            <w:tcW w:w="2055" w:type="dxa"/>
          </w:tcPr>
          <w:p w14:paraId="34E64C5F" w14:textId="77777777" w:rsidR="006E04A4" w:rsidRDefault="00AE66D3" w:rsidP="00C84F80">
            <w:pPr>
              <w:keepNext/>
            </w:pPr>
          </w:p>
        </w:tc>
      </w:tr>
      <w:tr w:rsidR="007E3FBF" w14:paraId="34E64C64" w14:textId="77777777" w:rsidTr="00055526">
        <w:trPr>
          <w:cantSplit/>
        </w:trPr>
        <w:tc>
          <w:tcPr>
            <w:tcW w:w="567" w:type="dxa"/>
          </w:tcPr>
          <w:p w14:paraId="34E64C61" w14:textId="77777777" w:rsidR="001D7AF0" w:rsidRDefault="00AE66D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E64C62" w14:textId="77777777" w:rsidR="006E04A4" w:rsidRDefault="00AE66D3" w:rsidP="000326E3">
            <w:r>
              <w:t>Åsa Coenraads (M) som ersättare fr.o.m. den 2 december 2024 t.o.m. den 12 januari 2025 under Camilla Brunsbergs (M) ledighet</w:t>
            </w:r>
          </w:p>
        </w:tc>
        <w:tc>
          <w:tcPr>
            <w:tcW w:w="2055" w:type="dxa"/>
          </w:tcPr>
          <w:p w14:paraId="34E64C63" w14:textId="77777777" w:rsidR="006E04A4" w:rsidRDefault="00AE66D3" w:rsidP="00C84F80"/>
        </w:tc>
      </w:tr>
      <w:tr w:rsidR="007E3FBF" w14:paraId="34E64C68" w14:textId="77777777" w:rsidTr="00055526">
        <w:trPr>
          <w:cantSplit/>
        </w:trPr>
        <w:tc>
          <w:tcPr>
            <w:tcW w:w="567" w:type="dxa"/>
          </w:tcPr>
          <w:p w14:paraId="34E64C65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66" w14:textId="77777777" w:rsidR="006E04A4" w:rsidRDefault="00AE66D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4E64C67" w14:textId="77777777" w:rsidR="006E04A4" w:rsidRDefault="00AE66D3" w:rsidP="00C84F80">
            <w:pPr>
              <w:keepNext/>
            </w:pPr>
          </w:p>
        </w:tc>
      </w:tr>
      <w:tr w:rsidR="007E3FBF" w14:paraId="34E64C6C" w14:textId="77777777" w:rsidTr="00055526">
        <w:trPr>
          <w:cantSplit/>
        </w:trPr>
        <w:tc>
          <w:tcPr>
            <w:tcW w:w="567" w:type="dxa"/>
          </w:tcPr>
          <w:p w14:paraId="34E64C69" w14:textId="77777777" w:rsidR="001D7AF0" w:rsidRDefault="00AE66D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E64C6A" w14:textId="77777777" w:rsidR="006E04A4" w:rsidRDefault="00AE66D3" w:rsidP="000326E3">
            <w:r>
              <w:t xml:space="preserve">Åsa Coenraads (M) som suppleant i miljö- och jordbruksutskottet fr.o.m. i dag </w:t>
            </w:r>
            <w:r>
              <w:t>t.o.m. den 12 januari 2025 under Camilla Brunsbergs (M) ledighet</w:t>
            </w:r>
          </w:p>
        </w:tc>
        <w:tc>
          <w:tcPr>
            <w:tcW w:w="2055" w:type="dxa"/>
          </w:tcPr>
          <w:p w14:paraId="34E64C6B" w14:textId="77777777" w:rsidR="006E04A4" w:rsidRDefault="00AE66D3" w:rsidP="00C84F80"/>
        </w:tc>
      </w:tr>
      <w:tr w:rsidR="007E3FBF" w14:paraId="34E64C70" w14:textId="77777777" w:rsidTr="00055526">
        <w:trPr>
          <w:cantSplit/>
        </w:trPr>
        <w:tc>
          <w:tcPr>
            <w:tcW w:w="567" w:type="dxa"/>
          </w:tcPr>
          <w:p w14:paraId="34E64C6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6E" w14:textId="77777777" w:rsidR="006E04A4" w:rsidRDefault="00AE66D3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34E64C6F" w14:textId="77777777" w:rsidR="006E04A4" w:rsidRDefault="00AE66D3" w:rsidP="00C84F80">
            <w:pPr>
              <w:keepNext/>
            </w:pPr>
          </w:p>
        </w:tc>
      </w:tr>
      <w:tr w:rsidR="007E3FBF" w14:paraId="34E64C74" w14:textId="77777777" w:rsidTr="00055526">
        <w:trPr>
          <w:cantSplit/>
        </w:trPr>
        <w:tc>
          <w:tcPr>
            <w:tcW w:w="567" w:type="dxa"/>
          </w:tcPr>
          <w:p w14:paraId="34E64C71" w14:textId="77777777" w:rsidR="001D7AF0" w:rsidRDefault="00AE66D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E64C72" w14:textId="77777777" w:rsidR="006E04A4" w:rsidRDefault="00AE66D3" w:rsidP="000326E3">
            <w:r>
              <w:t>Torsdagen den 5 december kl. 14.00</w:t>
            </w:r>
          </w:p>
        </w:tc>
        <w:tc>
          <w:tcPr>
            <w:tcW w:w="2055" w:type="dxa"/>
          </w:tcPr>
          <w:p w14:paraId="34E64C73" w14:textId="77777777" w:rsidR="006E04A4" w:rsidRDefault="00AE66D3" w:rsidP="00C84F80"/>
        </w:tc>
      </w:tr>
      <w:tr w:rsidR="007E3FBF" w14:paraId="34E64C78" w14:textId="77777777" w:rsidTr="00055526">
        <w:trPr>
          <w:cantSplit/>
        </w:trPr>
        <w:tc>
          <w:tcPr>
            <w:tcW w:w="567" w:type="dxa"/>
          </w:tcPr>
          <w:p w14:paraId="34E64C75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76" w14:textId="77777777" w:rsidR="006E04A4" w:rsidRDefault="00AE66D3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4E64C77" w14:textId="77777777" w:rsidR="006E04A4" w:rsidRDefault="00AE66D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E3FBF" w14:paraId="34E64C7C" w14:textId="77777777" w:rsidTr="00055526">
        <w:trPr>
          <w:cantSplit/>
        </w:trPr>
        <w:tc>
          <w:tcPr>
            <w:tcW w:w="567" w:type="dxa"/>
          </w:tcPr>
          <w:p w14:paraId="34E64C7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7A" w14:textId="77777777" w:rsidR="006E04A4" w:rsidRDefault="00AE66D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4E64C7B" w14:textId="77777777" w:rsidR="006E04A4" w:rsidRDefault="00AE66D3" w:rsidP="00C84F80">
            <w:pPr>
              <w:keepNext/>
            </w:pPr>
          </w:p>
        </w:tc>
      </w:tr>
      <w:tr w:rsidR="007E3FBF" w14:paraId="34E64C80" w14:textId="77777777" w:rsidTr="00055526">
        <w:trPr>
          <w:cantSplit/>
        </w:trPr>
        <w:tc>
          <w:tcPr>
            <w:tcW w:w="567" w:type="dxa"/>
          </w:tcPr>
          <w:p w14:paraId="34E64C7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7E" w14:textId="77777777" w:rsidR="006E04A4" w:rsidRDefault="00AE66D3" w:rsidP="000326E3">
            <w:pPr>
              <w:pStyle w:val="Motionsrubrik"/>
            </w:pPr>
            <w:r>
              <w:t xml:space="preserve">med anledning av prop. 2024/25:47 Sänkt </w:t>
            </w:r>
            <w:r>
              <w:t>alkoholskatt för öl från oberoende småbryggerier</w:t>
            </w:r>
          </w:p>
        </w:tc>
        <w:tc>
          <w:tcPr>
            <w:tcW w:w="2055" w:type="dxa"/>
          </w:tcPr>
          <w:p w14:paraId="34E64C7F" w14:textId="77777777" w:rsidR="006E04A4" w:rsidRDefault="00AE66D3" w:rsidP="00C84F80">
            <w:pPr>
              <w:keepNext/>
            </w:pPr>
          </w:p>
        </w:tc>
      </w:tr>
      <w:tr w:rsidR="007E3FBF" w14:paraId="34E64C84" w14:textId="77777777" w:rsidTr="00055526">
        <w:trPr>
          <w:cantSplit/>
        </w:trPr>
        <w:tc>
          <w:tcPr>
            <w:tcW w:w="567" w:type="dxa"/>
          </w:tcPr>
          <w:p w14:paraId="34E64C81" w14:textId="77777777" w:rsidR="001D7AF0" w:rsidRDefault="00AE66D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E64C82" w14:textId="77777777" w:rsidR="006E04A4" w:rsidRDefault="00AE66D3" w:rsidP="000326E3">
            <w:r>
              <w:t>2024/25:3278 av Anders Ådahl m.fl. (C)</w:t>
            </w:r>
          </w:p>
        </w:tc>
        <w:tc>
          <w:tcPr>
            <w:tcW w:w="2055" w:type="dxa"/>
          </w:tcPr>
          <w:p w14:paraId="34E64C83" w14:textId="77777777" w:rsidR="006E04A4" w:rsidRDefault="00AE66D3" w:rsidP="00C84F80">
            <w:r>
              <w:t>SkU</w:t>
            </w:r>
          </w:p>
        </w:tc>
      </w:tr>
      <w:tr w:rsidR="007E3FBF" w14:paraId="34E64C88" w14:textId="77777777" w:rsidTr="00055526">
        <w:trPr>
          <w:cantSplit/>
        </w:trPr>
        <w:tc>
          <w:tcPr>
            <w:tcW w:w="567" w:type="dxa"/>
          </w:tcPr>
          <w:p w14:paraId="34E64C85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86" w14:textId="77777777" w:rsidR="006E04A4" w:rsidRDefault="00AE66D3" w:rsidP="000326E3">
            <w:pPr>
              <w:pStyle w:val="Motionsrubrik"/>
            </w:pPr>
            <w:r>
              <w:t>med anledning av prop. 2024/25:48 En kapacitetsmekanism för elmarknaden</w:t>
            </w:r>
          </w:p>
        </w:tc>
        <w:tc>
          <w:tcPr>
            <w:tcW w:w="2055" w:type="dxa"/>
          </w:tcPr>
          <w:p w14:paraId="34E64C87" w14:textId="77777777" w:rsidR="006E04A4" w:rsidRDefault="00AE66D3" w:rsidP="00C84F80">
            <w:pPr>
              <w:keepNext/>
            </w:pPr>
          </w:p>
        </w:tc>
      </w:tr>
      <w:tr w:rsidR="007E3FBF" w14:paraId="34E64C8C" w14:textId="77777777" w:rsidTr="00055526">
        <w:trPr>
          <w:cantSplit/>
        </w:trPr>
        <w:tc>
          <w:tcPr>
            <w:tcW w:w="567" w:type="dxa"/>
          </w:tcPr>
          <w:p w14:paraId="34E64C89" w14:textId="77777777" w:rsidR="001D7AF0" w:rsidRDefault="00AE66D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E64C8A" w14:textId="77777777" w:rsidR="006E04A4" w:rsidRDefault="00AE66D3" w:rsidP="000326E3">
            <w:r>
              <w:t>2024/25:3270 av Rickard Nordin m.fl. (C)</w:t>
            </w:r>
          </w:p>
        </w:tc>
        <w:tc>
          <w:tcPr>
            <w:tcW w:w="2055" w:type="dxa"/>
          </w:tcPr>
          <w:p w14:paraId="34E64C8B" w14:textId="77777777" w:rsidR="006E04A4" w:rsidRDefault="00AE66D3" w:rsidP="00C84F80">
            <w:r>
              <w:t>NU</w:t>
            </w:r>
          </w:p>
        </w:tc>
      </w:tr>
      <w:tr w:rsidR="007E3FBF" w14:paraId="34E64C90" w14:textId="77777777" w:rsidTr="00055526">
        <w:trPr>
          <w:cantSplit/>
        </w:trPr>
        <w:tc>
          <w:tcPr>
            <w:tcW w:w="567" w:type="dxa"/>
          </w:tcPr>
          <w:p w14:paraId="34E64C8D" w14:textId="77777777" w:rsidR="001D7AF0" w:rsidRDefault="00AE66D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E64C8E" w14:textId="77777777" w:rsidR="006E04A4" w:rsidRDefault="00AE66D3" w:rsidP="000326E3">
            <w:r>
              <w:t xml:space="preserve">2024/25:3275 av Linus Lakso </w:t>
            </w:r>
            <w:r>
              <w:t>m.fl. (MP)</w:t>
            </w:r>
          </w:p>
        </w:tc>
        <w:tc>
          <w:tcPr>
            <w:tcW w:w="2055" w:type="dxa"/>
          </w:tcPr>
          <w:p w14:paraId="34E64C8F" w14:textId="77777777" w:rsidR="006E04A4" w:rsidRDefault="00AE66D3" w:rsidP="00C84F80">
            <w:r>
              <w:t>NU</w:t>
            </w:r>
          </w:p>
        </w:tc>
      </w:tr>
      <w:tr w:rsidR="007E3FBF" w14:paraId="34E64C94" w14:textId="77777777" w:rsidTr="00055526">
        <w:trPr>
          <w:cantSplit/>
        </w:trPr>
        <w:tc>
          <w:tcPr>
            <w:tcW w:w="567" w:type="dxa"/>
          </w:tcPr>
          <w:p w14:paraId="34E64C91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92" w14:textId="77777777" w:rsidR="006E04A4" w:rsidRDefault="00AE66D3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34E64C93" w14:textId="77777777" w:rsidR="006E04A4" w:rsidRDefault="00AE66D3" w:rsidP="00C84F80">
            <w:pPr>
              <w:keepNext/>
            </w:pPr>
          </w:p>
        </w:tc>
      </w:tr>
      <w:tr w:rsidR="007E3FBF" w14:paraId="34E64C98" w14:textId="77777777" w:rsidTr="00055526">
        <w:trPr>
          <w:cantSplit/>
        </w:trPr>
        <w:tc>
          <w:tcPr>
            <w:tcW w:w="567" w:type="dxa"/>
          </w:tcPr>
          <w:p w14:paraId="34E64C95" w14:textId="77777777" w:rsidR="001D7AF0" w:rsidRDefault="00AE66D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E64C96" w14:textId="782B8F18" w:rsidR="006E04A4" w:rsidRDefault="00AE66D3" w:rsidP="000326E3">
            <w:proofErr w:type="gramStart"/>
            <w:r>
              <w:t>COM(</w:t>
            </w:r>
            <w:proofErr w:type="gramEnd"/>
            <w:r>
              <w:t xml:space="preserve">2024) 561 Förslag till Europaparlamentets och rådets direktiv om ändring av direktiv 2014/32/EU vad gäller försörjningsutrustning för elfordon, tankningsutrustning för komprimerad gas samt el-, gas- och värmeenergimätare </w:t>
            </w:r>
            <w:r>
              <w:br/>
            </w:r>
            <w:r>
              <w:rPr>
                <w:i/>
                <w:iCs/>
              </w:rPr>
              <w:t>Åttaveckorsfristen för att avg</w:t>
            </w:r>
            <w:r>
              <w:rPr>
                <w:i/>
                <w:iCs/>
              </w:rPr>
              <w:t xml:space="preserve">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17 februari 2025</w:t>
            </w:r>
          </w:p>
        </w:tc>
        <w:tc>
          <w:tcPr>
            <w:tcW w:w="2055" w:type="dxa"/>
          </w:tcPr>
          <w:p w14:paraId="34E64C97" w14:textId="77777777" w:rsidR="006E04A4" w:rsidRDefault="00AE66D3" w:rsidP="00C84F80">
            <w:r>
              <w:t>NU</w:t>
            </w:r>
          </w:p>
        </w:tc>
      </w:tr>
      <w:tr w:rsidR="007E3FBF" w14:paraId="34E64C9C" w14:textId="77777777" w:rsidTr="00055526">
        <w:trPr>
          <w:cantSplit/>
        </w:trPr>
        <w:tc>
          <w:tcPr>
            <w:tcW w:w="567" w:type="dxa"/>
          </w:tcPr>
          <w:p w14:paraId="34E64C9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9A" w14:textId="77777777" w:rsidR="006E04A4" w:rsidRDefault="00AE66D3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E64C9B" w14:textId="77777777" w:rsidR="006E04A4" w:rsidRDefault="00AE66D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E3FBF" w14:paraId="34E64CA0" w14:textId="77777777" w:rsidTr="00055526">
        <w:trPr>
          <w:cantSplit/>
        </w:trPr>
        <w:tc>
          <w:tcPr>
            <w:tcW w:w="567" w:type="dxa"/>
          </w:tcPr>
          <w:p w14:paraId="34E64C9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9E" w14:textId="77777777" w:rsidR="006E04A4" w:rsidRDefault="00AE66D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4E64C9F" w14:textId="77777777" w:rsidR="006E04A4" w:rsidRDefault="00AE66D3" w:rsidP="00C84F80">
            <w:pPr>
              <w:keepNext/>
            </w:pPr>
          </w:p>
        </w:tc>
      </w:tr>
      <w:tr w:rsidR="007E3FBF" w14:paraId="34E64CA4" w14:textId="77777777" w:rsidTr="00055526">
        <w:trPr>
          <w:cantSplit/>
        </w:trPr>
        <w:tc>
          <w:tcPr>
            <w:tcW w:w="567" w:type="dxa"/>
          </w:tcPr>
          <w:p w14:paraId="34E64CA1" w14:textId="77777777" w:rsidR="001D7AF0" w:rsidRDefault="00AE66D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E64CA2" w14:textId="77777777" w:rsidR="006E04A4" w:rsidRDefault="00AE66D3" w:rsidP="000326E3">
            <w:r>
              <w:t>Bet. 2024/25:SoU5 Avskildhet i anslutning till dygnsvilan – för ökad trygghet och säkerhet på särskilda ungdomshem</w:t>
            </w:r>
          </w:p>
        </w:tc>
        <w:tc>
          <w:tcPr>
            <w:tcW w:w="2055" w:type="dxa"/>
          </w:tcPr>
          <w:p w14:paraId="34E64CA3" w14:textId="77777777" w:rsidR="006E04A4" w:rsidRDefault="00AE66D3" w:rsidP="00C84F80">
            <w:r>
              <w:t xml:space="preserve">13 </w:t>
            </w:r>
            <w:r>
              <w:t>res. (S, V, C, MP)</w:t>
            </w:r>
          </w:p>
        </w:tc>
      </w:tr>
      <w:tr w:rsidR="007E3FBF" w14:paraId="34E64CA8" w14:textId="77777777" w:rsidTr="00055526">
        <w:trPr>
          <w:cantSplit/>
        </w:trPr>
        <w:tc>
          <w:tcPr>
            <w:tcW w:w="567" w:type="dxa"/>
          </w:tcPr>
          <w:p w14:paraId="34E64CA5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A6" w14:textId="77777777" w:rsidR="006E04A4" w:rsidRDefault="00AE66D3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34E64CA7" w14:textId="77777777" w:rsidR="006E04A4" w:rsidRDefault="00AE66D3" w:rsidP="00C84F80">
            <w:pPr>
              <w:keepNext/>
            </w:pPr>
          </w:p>
        </w:tc>
      </w:tr>
      <w:tr w:rsidR="007E3FBF" w14:paraId="34E64CAC" w14:textId="77777777" w:rsidTr="00055526">
        <w:trPr>
          <w:cantSplit/>
        </w:trPr>
        <w:tc>
          <w:tcPr>
            <w:tcW w:w="567" w:type="dxa"/>
          </w:tcPr>
          <w:p w14:paraId="34E64CA9" w14:textId="77777777" w:rsidR="001D7AF0" w:rsidRDefault="00AE66D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E64CAA" w14:textId="77777777" w:rsidR="006E04A4" w:rsidRDefault="00AE66D3" w:rsidP="000326E3">
            <w:r>
              <w:t>Bet. 2024/25:JuU23 Rättelse i lagar om ändring i kustbevakningslagen och tullbefogenhetslagen</w:t>
            </w:r>
          </w:p>
        </w:tc>
        <w:tc>
          <w:tcPr>
            <w:tcW w:w="2055" w:type="dxa"/>
          </w:tcPr>
          <w:p w14:paraId="34E64CAB" w14:textId="77777777" w:rsidR="006E04A4" w:rsidRDefault="00AE66D3" w:rsidP="00C84F80"/>
        </w:tc>
      </w:tr>
      <w:tr w:rsidR="007E3FBF" w14:paraId="34E64CB0" w14:textId="77777777" w:rsidTr="00055526">
        <w:trPr>
          <w:cantSplit/>
        </w:trPr>
        <w:tc>
          <w:tcPr>
            <w:tcW w:w="567" w:type="dxa"/>
          </w:tcPr>
          <w:p w14:paraId="34E64CA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AE" w14:textId="77777777" w:rsidR="006E04A4" w:rsidRDefault="00AE66D3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34E64CAF" w14:textId="77777777" w:rsidR="006E04A4" w:rsidRDefault="00AE66D3" w:rsidP="00C84F80">
            <w:pPr>
              <w:keepNext/>
            </w:pPr>
          </w:p>
        </w:tc>
      </w:tr>
      <w:tr w:rsidR="007E3FBF" w14:paraId="34E64CB4" w14:textId="77777777" w:rsidTr="00055526">
        <w:trPr>
          <w:cantSplit/>
        </w:trPr>
        <w:tc>
          <w:tcPr>
            <w:tcW w:w="567" w:type="dxa"/>
          </w:tcPr>
          <w:p w14:paraId="34E64CB1" w14:textId="77777777" w:rsidR="001D7AF0" w:rsidRDefault="00AE66D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E64CB2" w14:textId="77777777" w:rsidR="006E04A4" w:rsidRDefault="00AE66D3" w:rsidP="000326E3">
            <w:r>
              <w:t xml:space="preserve">Bet. 2024/25:SkU6 Kompletteringar till bestämmelserna om </w:t>
            </w:r>
            <w:r>
              <w:t>tilläggsskatt för företag i stora koncerner</w:t>
            </w:r>
          </w:p>
        </w:tc>
        <w:tc>
          <w:tcPr>
            <w:tcW w:w="2055" w:type="dxa"/>
          </w:tcPr>
          <w:p w14:paraId="34E64CB3" w14:textId="77777777" w:rsidR="006E04A4" w:rsidRDefault="00AE66D3" w:rsidP="00C84F80"/>
        </w:tc>
      </w:tr>
      <w:tr w:rsidR="007E3FBF" w14:paraId="34E64CB8" w14:textId="77777777" w:rsidTr="00055526">
        <w:trPr>
          <w:cantSplit/>
        </w:trPr>
        <w:tc>
          <w:tcPr>
            <w:tcW w:w="567" w:type="dxa"/>
          </w:tcPr>
          <w:p w14:paraId="34E64CB5" w14:textId="77777777" w:rsidR="001D7AF0" w:rsidRDefault="00AE66D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E64CB6" w14:textId="77777777" w:rsidR="006E04A4" w:rsidRDefault="00AE66D3" w:rsidP="000326E3">
            <w:r>
              <w:t>Bet. 2024/25:SkU1 Utgiftsområde 3 Skatt, tull och exekution</w:t>
            </w:r>
          </w:p>
        </w:tc>
        <w:tc>
          <w:tcPr>
            <w:tcW w:w="2055" w:type="dxa"/>
          </w:tcPr>
          <w:p w14:paraId="34E64CB7" w14:textId="77777777" w:rsidR="006E04A4" w:rsidRDefault="00AE66D3" w:rsidP="00C84F80"/>
        </w:tc>
      </w:tr>
      <w:tr w:rsidR="007E3FBF" w14:paraId="34E64CBC" w14:textId="77777777" w:rsidTr="00055526">
        <w:trPr>
          <w:cantSplit/>
        </w:trPr>
        <w:tc>
          <w:tcPr>
            <w:tcW w:w="567" w:type="dxa"/>
          </w:tcPr>
          <w:p w14:paraId="34E64CB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BA" w14:textId="77777777" w:rsidR="006E04A4" w:rsidRDefault="00AE66D3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34E64CBB" w14:textId="77777777" w:rsidR="006E04A4" w:rsidRDefault="00AE66D3" w:rsidP="00C84F80">
            <w:pPr>
              <w:keepNext/>
            </w:pPr>
          </w:p>
        </w:tc>
      </w:tr>
      <w:tr w:rsidR="007E3FBF" w14:paraId="34E64CC0" w14:textId="77777777" w:rsidTr="00055526">
        <w:trPr>
          <w:cantSplit/>
        </w:trPr>
        <w:tc>
          <w:tcPr>
            <w:tcW w:w="567" w:type="dxa"/>
          </w:tcPr>
          <w:p w14:paraId="34E64CBD" w14:textId="77777777" w:rsidR="001D7AF0" w:rsidRDefault="00AE66D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E64CBE" w14:textId="77777777" w:rsidR="006E04A4" w:rsidRDefault="00AE66D3" w:rsidP="000326E3">
            <w:r>
              <w:t>Bet. 2024/25:KU1 Utgiftsområde 1 Rikets styrelse</w:t>
            </w:r>
          </w:p>
        </w:tc>
        <w:tc>
          <w:tcPr>
            <w:tcW w:w="2055" w:type="dxa"/>
          </w:tcPr>
          <w:p w14:paraId="34E64CBF" w14:textId="77777777" w:rsidR="006E04A4" w:rsidRDefault="00AE66D3" w:rsidP="00C84F80"/>
        </w:tc>
      </w:tr>
      <w:tr w:rsidR="007E3FBF" w14:paraId="34E64CC4" w14:textId="77777777" w:rsidTr="00055526">
        <w:trPr>
          <w:cantSplit/>
        </w:trPr>
        <w:tc>
          <w:tcPr>
            <w:tcW w:w="567" w:type="dxa"/>
          </w:tcPr>
          <w:p w14:paraId="34E64CC1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C2" w14:textId="77777777" w:rsidR="006E04A4" w:rsidRDefault="00AE66D3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34E64CC3" w14:textId="77777777" w:rsidR="006E04A4" w:rsidRDefault="00AE66D3" w:rsidP="00C84F80">
            <w:pPr>
              <w:keepNext/>
            </w:pPr>
          </w:p>
        </w:tc>
      </w:tr>
      <w:tr w:rsidR="007E3FBF" w14:paraId="34E64CC8" w14:textId="77777777" w:rsidTr="00055526">
        <w:trPr>
          <w:cantSplit/>
        </w:trPr>
        <w:tc>
          <w:tcPr>
            <w:tcW w:w="567" w:type="dxa"/>
          </w:tcPr>
          <w:p w14:paraId="34E64CC5" w14:textId="77777777" w:rsidR="001D7AF0" w:rsidRDefault="00AE66D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E64CC6" w14:textId="77777777" w:rsidR="006E04A4" w:rsidRDefault="00AE66D3" w:rsidP="000326E3">
            <w:r>
              <w:t xml:space="preserve">Bet. </w:t>
            </w:r>
            <w:r>
              <w:t>2024/25:FöU1 Utgiftsområde 6 Försvar och samhällets krisberedskap</w:t>
            </w:r>
          </w:p>
        </w:tc>
        <w:tc>
          <w:tcPr>
            <w:tcW w:w="2055" w:type="dxa"/>
          </w:tcPr>
          <w:p w14:paraId="34E64CC7" w14:textId="77777777" w:rsidR="006E04A4" w:rsidRDefault="00AE66D3" w:rsidP="00C84F80">
            <w:r>
              <w:t>2 res. (S, C)</w:t>
            </w:r>
          </w:p>
        </w:tc>
      </w:tr>
      <w:tr w:rsidR="007E3FBF" w14:paraId="34E64CCC" w14:textId="77777777" w:rsidTr="00055526">
        <w:trPr>
          <w:cantSplit/>
        </w:trPr>
        <w:tc>
          <w:tcPr>
            <w:tcW w:w="567" w:type="dxa"/>
          </w:tcPr>
          <w:p w14:paraId="34E64CC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CA" w14:textId="77777777" w:rsidR="006E04A4" w:rsidRDefault="00AE66D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4E64CCB" w14:textId="77777777" w:rsidR="006E04A4" w:rsidRDefault="00AE66D3" w:rsidP="00C84F80">
            <w:pPr>
              <w:keepNext/>
            </w:pPr>
          </w:p>
        </w:tc>
      </w:tr>
      <w:tr w:rsidR="007E3FBF" w14:paraId="34E64CD0" w14:textId="77777777" w:rsidTr="00055526">
        <w:trPr>
          <w:cantSplit/>
        </w:trPr>
        <w:tc>
          <w:tcPr>
            <w:tcW w:w="567" w:type="dxa"/>
          </w:tcPr>
          <w:p w14:paraId="34E64CCD" w14:textId="77777777" w:rsidR="001D7AF0" w:rsidRDefault="00AE66D3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E64CCE" w14:textId="77777777" w:rsidR="006E04A4" w:rsidRDefault="00AE66D3" w:rsidP="000326E3">
            <w:r>
              <w:t>Bet. 2024/25:UU1 Utgiftsområde 5 Internationell samverkan</w:t>
            </w:r>
          </w:p>
        </w:tc>
        <w:tc>
          <w:tcPr>
            <w:tcW w:w="2055" w:type="dxa"/>
          </w:tcPr>
          <w:p w14:paraId="34E64CCF" w14:textId="77777777" w:rsidR="006E04A4" w:rsidRDefault="00AE66D3" w:rsidP="00C84F80">
            <w:r>
              <w:t>2 res. (S, C)</w:t>
            </w:r>
          </w:p>
        </w:tc>
      </w:tr>
      <w:tr w:rsidR="007E3FBF" w14:paraId="34E64CD4" w14:textId="77777777" w:rsidTr="00055526">
        <w:trPr>
          <w:cantSplit/>
        </w:trPr>
        <w:tc>
          <w:tcPr>
            <w:tcW w:w="567" w:type="dxa"/>
          </w:tcPr>
          <w:p w14:paraId="34E64CD1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D2" w14:textId="77777777" w:rsidR="006E04A4" w:rsidRDefault="00AE66D3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34E64CD3" w14:textId="77777777" w:rsidR="006E04A4" w:rsidRDefault="00AE66D3" w:rsidP="00C84F80">
            <w:pPr>
              <w:keepNext/>
            </w:pPr>
          </w:p>
        </w:tc>
      </w:tr>
      <w:tr w:rsidR="007E3FBF" w14:paraId="34E64CD8" w14:textId="77777777" w:rsidTr="00055526">
        <w:trPr>
          <w:cantSplit/>
        </w:trPr>
        <w:tc>
          <w:tcPr>
            <w:tcW w:w="567" w:type="dxa"/>
          </w:tcPr>
          <w:p w14:paraId="34E64CD5" w14:textId="77777777" w:rsidR="001D7AF0" w:rsidRDefault="00AE66D3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E64CD6" w14:textId="77777777" w:rsidR="006E04A4" w:rsidRDefault="00AE66D3" w:rsidP="000326E3">
            <w:r>
              <w:t xml:space="preserve">Bet. 2024/25:KrU1 </w:t>
            </w:r>
            <w:r>
              <w:t>Utgiftsområde 17 Kultur, medier, trossamfund och fritid</w:t>
            </w:r>
          </w:p>
        </w:tc>
        <w:tc>
          <w:tcPr>
            <w:tcW w:w="2055" w:type="dxa"/>
          </w:tcPr>
          <w:p w14:paraId="34E64CD7" w14:textId="77777777" w:rsidR="006E04A4" w:rsidRDefault="00AE66D3" w:rsidP="00C84F80"/>
        </w:tc>
      </w:tr>
      <w:tr w:rsidR="007E3FBF" w14:paraId="34E64CDC" w14:textId="77777777" w:rsidTr="00055526">
        <w:trPr>
          <w:cantSplit/>
        </w:trPr>
        <w:tc>
          <w:tcPr>
            <w:tcW w:w="567" w:type="dxa"/>
          </w:tcPr>
          <w:p w14:paraId="34E64CD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DA" w14:textId="77777777" w:rsidR="006E04A4" w:rsidRDefault="00AE66D3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4E64CDB" w14:textId="77777777" w:rsidR="006E04A4" w:rsidRDefault="00AE66D3" w:rsidP="00C84F80">
            <w:pPr>
              <w:keepNext/>
            </w:pPr>
          </w:p>
        </w:tc>
      </w:tr>
      <w:tr w:rsidR="007E3FBF" w14:paraId="34E64CE0" w14:textId="77777777" w:rsidTr="00055526">
        <w:trPr>
          <w:cantSplit/>
        </w:trPr>
        <w:tc>
          <w:tcPr>
            <w:tcW w:w="567" w:type="dxa"/>
          </w:tcPr>
          <w:p w14:paraId="34E64CD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DE" w14:textId="77777777" w:rsidR="006E04A4" w:rsidRDefault="00AE66D3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34E64CDF" w14:textId="77777777" w:rsidR="006E04A4" w:rsidRDefault="00AE66D3" w:rsidP="00C84F80">
            <w:pPr>
              <w:keepNext/>
            </w:pPr>
          </w:p>
        </w:tc>
      </w:tr>
      <w:tr w:rsidR="007E3FBF" w14:paraId="34E64CE4" w14:textId="77777777" w:rsidTr="00055526">
        <w:trPr>
          <w:cantSplit/>
        </w:trPr>
        <w:tc>
          <w:tcPr>
            <w:tcW w:w="567" w:type="dxa"/>
          </w:tcPr>
          <w:p w14:paraId="34E64CE1" w14:textId="77777777" w:rsidR="001D7AF0" w:rsidRDefault="00AE66D3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4E64CE2" w14:textId="77777777" w:rsidR="006E04A4" w:rsidRDefault="00AE66D3" w:rsidP="000326E3">
            <w:r>
              <w:t>2024/25:95 av Eric Palmqvist (SD)</w:t>
            </w:r>
            <w:r>
              <w:br/>
              <w:t>LKAB:s roll för svensk gruvnäring</w:t>
            </w:r>
          </w:p>
        </w:tc>
        <w:tc>
          <w:tcPr>
            <w:tcW w:w="2055" w:type="dxa"/>
          </w:tcPr>
          <w:p w14:paraId="34E64CE3" w14:textId="77777777" w:rsidR="006E04A4" w:rsidRDefault="00AE66D3" w:rsidP="00C84F80"/>
        </w:tc>
      </w:tr>
      <w:tr w:rsidR="007E3FBF" w14:paraId="34E64CE8" w14:textId="77777777" w:rsidTr="00055526">
        <w:trPr>
          <w:cantSplit/>
        </w:trPr>
        <w:tc>
          <w:tcPr>
            <w:tcW w:w="567" w:type="dxa"/>
          </w:tcPr>
          <w:p w14:paraId="34E64CE5" w14:textId="77777777" w:rsidR="001D7AF0" w:rsidRDefault="00AE66D3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4E64CE6" w14:textId="77777777" w:rsidR="006E04A4" w:rsidRDefault="00AE66D3" w:rsidP="000326E3">
            <w:r>
              <w:t xml:space="preserve">2024/25:185 av Hanna </w:t>
            </w:r>
            <w:r>
              <w:t>Westerén (S)</w:t>
            </w:r>
            <w:r>
              <w:br/>
              <w:t>Skatt på sexuella tjänster</w:t>
            </w:r>
          </w:p>
        </w:tc>
        <w:tc>
          <w:tcPr>
            <w:tcW w:w="2055" w:type="dxa"/>
          </w:tcPr>
          <w:p w14:paraId="34E64CE7" w14:textId="77777777" w:rsidR="006E04A4" w:rsidRDefault="00AE66D3" w:rsidP="00C84F80"/>
        </w:tc>
      </w:tr>
      <w:tr w:rsidR="007E3FBF" w14:paraId="34E64CEC" w14:textId="77777777" w:rsidTr="00055526">
        <w:trPr>
          <w:cantSplit/>
        </w:trPr>
        <w:tc>
          <w:tcPr>
            <w:tcW w:w="567" w:type="dxa"/>
          </w:tcPr>
          <w:p w14:paraId="34E64CE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EA" w14:textId="77777777" w:rsidR="006E04A4" w:rsidRDefault="00AE66D3" w:rsidP="000326E3">
            <w:pPr>
              <w:pStyle w:val="renderubrik"/>
            </w:pPr>
            <w:r>
              <w:t>Arbetsmarknads- och integrationsminister Mats Persson (L)</w:t>
            </w:r>
          </w:p>
        </w:tc>
        <w:tc>
          <w:tcPr>
            <w:tcW w:w="2055" w:type="dxa"/>
          </w:tcPr>
          <w:p w14:paraId="34E64CEB" w14:textId="77777777" w:rsidR="006E04A4" w:rsidRDefault="00AE66D3" w:rsidP="00C84F80">
            <w:pPr>
              <w:keepNext/>
            </w:pPr>
          </w:p>
        </w:tc>
      </w:tr>
      <w:tr w:rsidR="007E3FBF" w14:paraId="34E64CF0" w14:textId="77777777" w:rsidTr="00055526">
        <w:trPr>
          <w:cantSplit/>
        </w:trPr>
        <w:tc>
          <w:tcPr>
            <w:tcW w:w="567" w:type="dxa"/>
          </w:tcPr>
          <w:p w14:paraId="34E64CED" w14:textId="77777777" w:rsidR="001D7AF0" w:rsidRDefault="00AE66D3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4E64CEE" w14:textId="77777777" w:rsidR="006E04A4" w:rsidRDefault="00AE66D3" w:rsidP="000326E3">
            <w:r>
              <w:t>2024/25:197 av Ardalan Shekarabi (S)</w:t>
            </w:r>
            <w:r>
              <w:br/>
              <w:t>Inkomstförsäkring i nya a-kassan</w:t>
            </w:r>
          </w:p>
        </w:tc>
        <w:tc>
          <w:tcPr>
            <w:tcW w:w="2055" w:type="dxa"/>
          </w:tcPr>
          <w:p w14:paraId="34E64CEF" w14:textId="77777777" w:rsidR="006E04A4" w:rsidRDefault="00AE66D3" w:rsidP="00C84F80"/>
        </w:tc>
      </w:tr>
      <w:tr w:rsidR="007E3FBF" w14:paraId="34E64CF4" w14:textId="77777777" w:rsidTr="00055526">
        <w:trPr>
          <w:cantSplit/>
        </w:trPr>
        <w:tc>
          <w:tcPr>
            <w:tcW w:w="567" w:type="dxa"/>
          </w:tcPr>
          <w:p w14:paraId="34E64CF1" w14:textId="77777777" w:rsidR="001D7AF0" w:rsidRDefault="00AE66D3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4E64CF2" w14:textId="77777777" w:rsidR="006E04A4" w:rsidRDefault="00AE66D3" w:rsidP="000326E3">
            <w:r>
              <w:t>2024/25:198 av Åsa Eriksson (S)</w:t>
            </w:r>
            <w:r>
              <w:br/>
              <w:t>Nationell handlingsplan för den sociala eko</w:t>
            </w:r>
            <w:r>
              <w:t>nomin</w:t>
            </w:r>
          </w:p>
        </w:tc>
        <w:tc>
          <w:tcPr>
            <w:tcW w:w="2055" w:type="dxa"/>
          </w:tcPr>
          <w:p w14:paraId="34E64CF3" w14:textId="77777777" w:rsidR="006E04A4" w:rsidRDefault="00AE66D3" w:rsidP="00C84F80"/>
        </w:tc>
      </w:tr>
      <w:tr w:rsidR="007E3FBF" w14:paraId="34E64CF8" w14:textId="77777777" w:rsidTr="00055526">
        <w:trPr>
          <w:cantSplit/>
        </w:trPr>
        <w:tc>
          <w:tcPr>
            <w:tcW w:w="567" w:type="dxa"/>
          </w:tcPr>
          <w:p w14:paraId="34E64CF5" w14:textId="77777777" w:rsidR="001D7AF0" w:rsidRDefault="00AE66D3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4E64CF6" w14:textId="77777777" w:rsidR="006E04A4" w:rsidRDefault="00AE66D3" w:rsidP="000326E3">
            <w:r>
              <w:t>2024/25:201 av Heléne Björklund (S)</w:t>
            </w:r>
            <w:r>
              <w:br/>
              <w:t>Begränsningar för den skånska arbetsmarknaden</w:t>
            </w:r>
          </w:p>
        </w:tc>
        <w:tc>
          <w:tcPr>
            <w:tcW w:w="2055" w:type="dxa"/>
          </w:tcPr>
          <w:p w14:paraId="34E64CF7" w14:textId="77777777" w:rsidR="006E04A4" w:rsidRDefault="00AE66D3" w:rsidP="00C84F80"/>
        </w:tc>
      </w:tr>
      <w:tr w:rsidR="007E3FBF" w14:paraId="34E64CFC" w14:textId="77777777" w:rsidTr="00055526">
        <w:trPr>
          <w:cantSplit/>
        </w:trPr>
        <w:tc>
          <w:tcPr>
            <w:tcW w:w="567" w:type="dxa"/>
          </w:tcPr>
          <w:p w14:paraId="34E64CF9" w14:textId="77777777" w:rsidR="001D7AF0" w:rsidRDefault="00AE66D3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4E64CFA" w14:textId="77777777" w:rsidR="006E04A4" w:rsidRDefault="00AE66D3" w:rsidP="000326E3">
            <w:r>
              <w:t>2024/25:227 av Åsa Eriksson (S)</w:t>
            </w:r>
            <w:r>
              <w:br/>
              <w:t>Utbetalningsglappet mellan a-kassa och aktivitetsersättning</w:t>
            </w:r>
          </w:p>
        </w:tc>
        <w:tc>
          <w:tcPr>
            <w:tcW w:w="2055" w:type="dxa"/>
          </w:tcPr>
          <w:p w14:paraId="34E64CFB" w14:textId="77777777" w:rsidR="006E04A4" w:rsidRDefault="00AE66D3" w:rsidP="00C84F80"/>
        </w:tc>
      </w:tr>
      <w:tr w:rsidR="007E3FBF" w14:paraId="34E64D00" w14:textId="77777777" w:rsidTr="00055526">
        <w:trPr>
          <w:cantSplit/>
        </w:trPr>
        <w:tc>
          <w:tcPr>
            <w:tcW w:w="567" w:type="dxa"/>
          </w:tcPr>
          <w:p w14:paraId="34E64CFD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CFE" w14:textId="77777777" w:rsidR="006E04A4" w:rsidRDefault="00AE66D3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34E64CFF" w14:textId="77777777" w:rsidR="006E04A4" w:rsidRDefault="00AE66D3" w:rsidP="00C84F80">
            <w:pPr>
              <w:keepNext/>
            </w:pPr>
          </w:p>
        </w:tc>
      </w:tr>
      <w:tr w:rsidR="007E3FBF" w14:paraId="34E64D04" w14:textId="77777777" w:rsidTr="00055526">
        <w:trPr>
          <w:cantSplit/>
        </w:trPr>
        <w:tc>
          <w:tcPr>
            <w:tcW w:w="567" w:type="dxa"/>
          </w:tcPr>
          <w:p w14:paraId="34E64D01" w14:textId="77777777" w:rsidR="001D7AF0" w:rsidRDefault="00AE66D3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4E64D02" w14:textId="77777777" w:rsidR="006E04A4" w:rsidRDefault="00AE66D3" w:rsidP="000326E3">
            <w:r>
              <w:t xml:space="preserve">2024/25:216 av </w:t>
            </w:r>
            <w:r>
              <w:t>Jessica Rodén (S)</w:t>
            </w:r>
            <w:r>
              <w:br/>
              <w:t>Kvinnors ökande sjukfrånvaro på grund av stress</w:t>
            </w:r>
          </w:p>
        </w:tc>
        <w:tc>
          <w:tcPr>
            <w:tcW w:w="2055" w:type="dxa"/>
          </w:tcPr>
          <w:p w14:paraId="34E64D03" w14:textId="77777777" w:rsidR="006E04A4" w:rsidRDefault="00AE66D3" w:rsidP="00C84F80"/>
        </w:tc>
      </w:tr>
      <w:tr w:rsidR="007E3FBF" w14:paraId="34E64D08" w14:textId="77777777" w:rsidTr="00055526">
        <w:trPr>
          <w:cantSplit/>
        </w:trPr>
        <w:tc>
          <w:tcPr>
            <w:tcW w:w="567" w:type="dxa"/>
          </w:tcPr>
          <w:p w14:paraId="34E64D05" w14:textId="77777777" w:rsidR="001D7AF0" w:rsidRDefault="00AE66D3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4E64D06" w14:textId="77777777" w:rsidR="006E04A4" w:rsidRDefault="00AE66D3" w:rsidP="000326E3">
            <w:r>
              <w:t>2024/25:217 av Anna Wallentheim (S)</w:t>
            </w:r>
            <w:r>
              <w:br/>
              <w:t>Destruktiva maskulinitetsnormer</w:t>
            </w:r>
          </w:p>
        </w:tc>
        <w:tc>
          <w:tcPr>
            <w:tcW w:w="2055" w:type="dxa"/>
          </w:tcPr>
          <w:p w14:paraId="34E64D07" w14:textId="77777777" w:rsidR="006E04A4" w:rsidRDefault="00AE66D3" w:rsidP="00C84F80"/>
        </w:tc>
      </w:tr>
      <w:tr w:rsidR="007E3FBF" w14:paraId="34E64D0C" w14:textId="77777777" w:rsidTr="00055526">
        <w:trPr>
          <w:cantSplit/>
        </w:trPr>
        <w:tc>
          <w:tcPr>
            <w:tcW w:w="567" w:type="dxa"/>
          </w:tcPr>
          <w:p w14:paraId="34E64D09" w14:textId="77777777" w:rsidR="001D7AF0" w:rsidRDefault="00AE66D3" w:rsidP="00C84F80">
            <w:pPr>
              <w:keepNext/>
            </w:pPr>
          </w:p>
        </w:tc>
        <w:tc>
          <w:tcPr>
            <w:tcW w:w="6663" w:type="dxa"/>
          </w:tcPr>
          <w:p w14:paraId="34E64D0A" w14:textId="77777777" w:rsidR="006E04A4" w:rsidRDefault="00AE66D3" w:rsidP="000326E3">
            <w:pPr>
              <w:pStyle w:val="renderubrik"/>
            </w:pPr>
            <w:r>
              <w:t>Statsrådet Carl-Oskar Bohlin (M)</w:t>
            </w:r>
          </w:p>
        </w:tc>
        <w:tc>
          <w:tcPr>
            <w:tcW w:w="2055" w:type="dxa"/>
          </w:tcPr>
          <w:p w14:paraId="34E64D0B" w14:textId="77777777" w:rsidR="006E04A4" w:rsidRDefault="00AE66D3" w:rsidP="00C84F80">
            <w:pPr>
              <w:keepNext/>
            </w:pPr>
          </w:p>
        </w:tc>
      </w:tr>
      <w:tr w:rsidR="007E3FBF" w14:paraId="34E64D10" w14:textId="77777777" w:rsidTr="00055526">
        <w:trPr>
          <w:cantSplit/>
        </w:trPr>
        <w:tc>
          <w:tcPr>
            <w:tcW w:w="567" w:type="dxa"/>
          </w:tcPr>
          <w:p w14:paraId="34E64D0D" w14:textId="77777777" w:rsidR="001D7AF0" w:rsidRDefault="00AE66D3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4E64D0E" w14:textId="77777777" w:rsidR="006E04A4" w:rsidRDefault="00AE66D3" w:rsidP="000326E3">
            <w:r>
              <w:t>2024/25:115 av Markus Selin (S)</w:t>
            </w:r>
            <w:r>
              <w:br/>
              <w:t xml:space="preserve">Sveriges informations- och </w:t>
            </w:r>
            <w:r>
              <w:t>cybersäkerhetsstrategi</w:t>
            </w:r>
          </w:p>
        </w:tc>
        <w:tc>
          <w:tcPr>
            <w:tcW w:w="2055" w:type="dxa"/>
          </w:tcPr>
          <w:p w14:paraId="34E64D0F" w14:textId="77777777" w:rsidR="006E04A4" w:rsidRDefault="00AE66D3" w:rsidP="00C84F80"/>
        </w:tc>
      </w:tr>
      <w:tr w:rsidR="007E3FBF" w14:paraId="34E64D14" w14:textId="77777777" w:rsidTr="00055526">
        <w:trPr>
          <w:cantSplit/>
        </w:trPr>
        <w:tc>
          <w:tcPr>
            <w:tcW w:w="567" w:type="dxa"/>
          </w:tcPr>
          <w:p w14:paraId="34E64D11" w14:textId="77777777" w:rsidR="001D7AF0" w:rsidRDefault="00AE66D3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4E64D12" w14:textId="77777777" w:rsidR="006E04A4" w:rsidRDefault="00AE66D3" w:rsidP="000326E3">
            <w:r>
              <w:t>2024/25:116 av Markus Selin (S)</w:t>
            </w:r>
            <w:r>
              <w:br/>
              <w:t>Näringslivets försörjningsberedskap och ekonomiskt försvar</w:t>
            </w:r>
          </w:p>
        </w:tc>
        <w:tc>
          <w:tcPr>
            <w:tcW w:w="2055" w:type="dxa"/>
          </w:tcPr>
          <w:p w14:paraId="34E64D13" w14:textId="77777777" w:rsidR="006E04A4" w:rsidRDefault="00AE66D3" w:rsidP="00C84F80"/>
        </w:tc>
      </w:tr>
    </w:tbl>
    <w:p w14:paraId="34E64D15" w14:textId="77777777" w:rsidR="00517888" w:rsidRPr="00F221DA" w:rsidRDefault="00AE66D3" w:rsidP="00137840">
      <w:pPr>
        <w:pStyle w:val="Blankrad"/>
      </w:pPr>
      <w:r>
        <w:t xml:space="preserve">     </w:t>
      </w:r>
    </w:p>
    <w:p w14:paraId="34E64D16" w14:textId="77777777" w:rsidR="00121B42" w:rsidRDefault="00AE66D3" w:rsidP="00121B42">
      <w:pPr>
        <w:pStyle w:val="Blankrad"/>
      </w:pPr>
      <w:r>
        <w:t xml:space="preserve">     </w:t>
      </w:r>
    </w:p>
    <w:p w14:paraId="34E64D17" w14:textId="77777777" w:rsidR="006E04A4" w:rsidRPr="00F221DA" w:rsidRDefault="00AE66D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E3FBF" w14:paraId="34E64D1A" w14:textId="77777777" w:rsidTr="00D774A8">
        <w:tc>
          <w:tcPr>
            <w:tcW w:w="567" w:type="dxa"/>
          </w:tcPr>
          <w:p w14:paraId="34E64D18" w14:textId="77777777" w:rsidR="00D774A8" w:rsidRDefault="00AE66D3">
            <w:pPr>
              <w:pStyle w:val="IngenText"/>
            </w:pPr>
          </w:p>
        </w:tc>
        <w:tc>
          <w:tcPr>
            <w:tcW w:w="8718" w:type="dxa"/>
          </w:tcPr>
          <w:p w14:paraId="34E64D19" w14:textId="77777777" w:rsidR="00D774A8" w:rsidRDefault="00AE66D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4E64D1B" w14:textId="77777777" w:rsidR="006E04A4" w:rsidRPr="00852BA1" w:rsidRDefault="00AE66D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4D2D" w14:textId="77777777" w:rsidR="00000000" w:rsidRDefault="00AE66D3">
      <w:pPr>
        <w:spacing w:line="240" w:lineRule="auto"/>
      </w:pPr>
      <w:r>
        <w:separator/>
      </w:r>
    </w:p>
  </w:endnote>
  <w:endnote w:type="continuationSeparator" w:id="0">
    <w:p w14:paraId="34E64D2F" w14:textId="77777777" w:rsidR="00000000" w:rsidRDefault="00AE6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21" w14:textId="77777777" w:rsidR="00BE217A" w:rsidRDefault="00AE66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22" w14:textId="77777777" w:rsidR="00D73249" w:rsidRDefault="00AE66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4E64D23" w14:textId="77777777" w:rsidR="00D73249" w:rsidRDefault="00AE66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27" w14:textId="77777777" w:rsidR="00D73249" w:rsidRDefault="00AE66D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4E64D28" w14:textId="77777777" w:rsidR="00D73249" w:rsidRDefault="00AE66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4D29" w14:textId="77777777" w:rsidR="00000000" w:rsidRDefault="00AE66D3">
      <w:pPr>
        <w:spacing w:line="240" w:lineRule="auto"/>
      </w:pPr>
      <w:r>
        <w:separator/>
      </w:r>
    </w:p>
  </w:footnote>
  <w:footnote w:type="continuationSeparator" w:id="0">
    <w:p w14:paraId="34E64D2B" w14:textId="77777777" w:rsidR="00000000" w:rsidRDefault="00AE6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1C" w14:textId="77777777" w:rsidR="00BE217A" w:rsidRDefault="00AE66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1D" w14:textId="77777777" w:rsidR="00D73249" w:rsidRDefault="00AE66D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3 december 2024</w:t>
    </w:r>
    <w:r>
      <w:fldChar w:fldCharType="end"/>
    </w:r>
  </w:p>
  <w:p w14:paraId="34E64D1E" w14:textId="77777777" w:rsidR="00D73249" w:rsidRDefault="00AE66D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E64D1F" w14:textId="77777777" w:rsidR="00D73249" w:rsidRDefault="00AE66D3"/>
  <w:p w14:paraId="34E64D20" w14:textId="77777777" w:rsidR="00D73249" w:rsidRDefault="00AE66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4D24" w14:textId="77777777" w:rsidR="00D73249" w:rsidRDefault="00AE66D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E64D29" wp14:editId="34E64D2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64D25" w14:textId="77777777" w:rsidR="00D73249" w:rsidRDefault="00AE66D3" w:rsidP="00BE217A">
    <w:pPr>
      <w:pStyle w:val="Dokumentrubrik"/>
      <w:spacing w:after="360"/>
    </w:pPr>
    <w:r>
      <w:t>Föredragningslista</w:t>
    </w:r>
  </w:p>
  <w:p w14:paraId="34E64D26" w14:textId="77777777" w:rsidR="00D73249" w:rsidRDefault="00AE66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262FC5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CFAC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A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9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2C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AA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45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0F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E3FBF"/>
    <w:rsid w:val="007E3FBF"/>
    <w:rsid w:val="00990BEF"/>
    <w:rsid w:val="00A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4C46"/>
  <w15:docId w15:val="{145C17C7-66B6-4CAF-A16D-6284FC8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2024-12-03</SAFIR_Sammantradesdatum_Doc>
    <SAFIR_SammantradeID xmlns="C07A1A6C-0B19-41D9-BDF8-F523BA3921EB">76f0c41b-e7dc-41d9-bb0c-97733ac3f271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A9CAF2E3-0180-4803-9F57-56688C164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449</Words>
  <Characters>2928</Characters>
  <Application>Microsoft Office Word</Application>
  <DocSecurity>0</DocSecurity>
  <Lines>209</Lines>
  <Paragraphs>105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2024-12-02T12:53:00Z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