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8578E3" w14:paraId="5102256D" w14:textId="77777777">
      <w:pPr>
        <w:pStyle w:val="RubrikFrslagTIllRiksdagsbeslut"/>
      </w:pPr>
      <w:sdt>
        <w:sdtPr>
          <w:alias w:val="CC_Boilerplate_4"/>
          <w:tag w:val="CC_Boilerplate_4"/>
          <w:id w:val="-1644581176"/>
          <w:lock w:val="sdtContentLocked"/>
          <w:placeholder>
            <w:docPart w:val="033889A1B62541FCA72D9A097BC9BA46"/>
          </w:placeholder>
          <w:text/>
        </w:sdtPr>
        <w:sdtEndPr/>
        <w:sdtContent>
          <w:r w:rsidRPr="009B062B" w:rsidR="00AF30DD">
            <w:t>Förslag till riksdagsbeslut</w:t>
          </w:r>
        </w:sdtContent>
      </w:sdt>
      <w:bookmarkEnd w:id="0"/>
      <w:bookmarkEnd w:id="1"/>
    </w:p>
    <w:sdt>
      <w:sdtPr>
        <w:alias w:val="Yrkande 1"/>
        <w:tag w:val="6ea5bc97-d107-43e3-95a2-6a6d13b2cc4a"/>
        <w:id w:val="-1437288303"/>
        <w:lock w:val="sdtLocked"/>
      </w:sdtPr>
      <w:sdtEndPr/>
      <w:sdtContent>
        <w:p w:rsidR="006A225A" w:rsidRDefault="00A51358" w14:paraId="1ECB31F1" w14:textId="77777777">
          <w:pPr>
            <w:pStyle w:val="Frslagstext"/>
            <w:numPr>
              <w:ilvl w:val="0"/>
              <w:numId w:val="0"/>
            </w:numPr>
          </w:pPr>
          <w:r>
            <w:t>Riksdagen ställer sig bakom det som anförs i motionen om att regeringen bör överväga att återkomma till riksdagen med ett förslag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3AAC706E9B44B48356BC7EB720B8C4"/>
        </w:placeholder>
        <w:text/>
      </w:sdtPr>
      <w:sdtEndPr/>
      <w:sdtContent>
        <w:p w:rsidRPr="009B062B" w:rsidR="006D79C9" w:rsidP="00333E95" w:rsidRDefault="006D79C9" w14:paraId="166C6672" w14:textId="77777777">
          <w:pPr>
            <w:pStyle w:val="Rubrik1"/>
          </w:pPr>
          <w:r>
            <w:t>Motivering</w:t>
          </w:r>
        </w:p>
      </w:sdtContent>
    </w:sdt>
    <w:bookmarkEnd w:displacedByCustomXml="prev" w:id="3"/>
    <w:bookmarkEnd w:displacedByCustomXml="prev" w:id="4"/>
    <w:p w:rsidR="00BB6339" w:rsidP="008E0FE2" w:rsidRDefault="007767CF" w14:paraId="1FAA1D04" w14:textId="5862D1E2">
      <w:pPr>
        <w:pStyle w:val="Normalutanindragellerluft"/>
      </w:pPr>
      <w:r w:rsidRPr="007767CF">
        <w:t>Ekonomiskt bistånd genom samhällets försorg är de</w:t>
      </w:r>
      <w:r w:rsidR="00A51358">
        <w:t>n</w:t>
      </w:r>
      <w:r w:rsidRPr="007767CF">
        <w:t xml:space="preserve"> yttersta stödformen för att säkerställa en rimlig levnadsnivå för människor. Stödet är tänkt att vara kortvarigt och enbart täcka det mest nödvändiga. En stor invandring till Sverige där många fastnar i arbetslöshet har påverkat kommunernas utgifter för ekonomiskt bistånd kraftigt. Idag kan kommunerna överskrida den riksnorm som Socialstyrelsen rekommenderar, och det är i grunden upp till varje kommun att avgöra inom ramen för den kommunala själv</w:t>
      </w:r>
      <w:r w:rsidR="008578E3">
        <w:softHyphen/>
      </w:r>
      <w:r w:rsidRPr="007767CF">
        <w:t>styrelsen. Samtidigt kan inte staten blunda för en situation där kommunala skattemedel i stor utsträckning går till en stödform som blivit allt mer omfattande, bland annat genom den nyss nämnda invandringen. Och i ett senare skede efterfrågar då kommunerna ytter</w:t>
      </w:r>
      <w:r w:rsidR="008578E3">
        <w:softHyphen/>
      </w:r>
      <w:r w:rsidRPr="007767CF">
        <w:t>ligare statliga medel i form av statsbidrag. Därför bör staten ta ansvar för att begränsa kommunernas möjligheter att gå utanför Socialstyrelsens riksnorm för ekonomiskt bistånd. Regeringen bör därför överväga att utreda hur en begränsning skulle kunna se ut, med fokus på att begränsa ramen till max 10 procent utöver riksnormen.</w:t>
      </w:r>
    </w:p>
    <w:sdt>
      <w:sdtPr>
        <w:alias w:val="CC_Underskrifter"/>
        <w:tag w:val="CC_Underskrifter"/>
        <w:id w:val="583496634"/>
        <w:lock w:val="sdtContentLocked"/>
        <w:placeholder>
          <w:docPart w:val="B48B192EA24241F782F8C84028564DF8"/>
        </w:placeholder>
      </w:sdtPr>
      <w:sdtEndPr/>
      <w:sdtContent>
        <w:p w:rsidR="007767CF" w:rsidP="007767CF" w:rsidRDefault="007767CF" w14:paraId="63F5A9AF" w14:textId="77777777"/>
        <w:p w:rsidRPr="008E0FE2" w:rsidR="004801AC" w:rsidP="007767CF" w:rsidRDefault="008578E3" w14:paraId="0220FC4A" w14:textId="63C02359"/>
      </w:sdtContent>
    </w:sdt>
    <w:tbl>
      <w:tblPr>
        <w:tblW w:w="5000" w:type="pct"/>
        <w:tblLook w:val="04A0" w:firstRow="1" w:lastRow="0" w:firstColumn="1" w:lastColumn="0" w:noHBand="0" w:noVBand="1"/>
        <w:tblCaption w:val="underskrifter"/>
      </w:tblPr>
      <w:tblGrid>
        <w:gridCol w:w="4252"/>
        <w:gridCol w:w="4252"/>
      </w:tblGrid>
      <w:tr w:rsidR="006A225A" w14:paraId="5873D46D" w14:textId="77777777">
        <w:trPr>
          <w:cantSplit/>
        </w:trPr>
        <w:tc>
          <w:tcPr>
            <w:tcW w:w="50" w:type="pct"/>
            <w:vAlign w:val="bottom"/>
          </w:tcPr>
          <w:p w:rsidR="006A225A" w:rsidRDefault="00A51358" w14:paraId="74E5436E" w14:textId="77777777">
            <w:pPr>
              <w:pStyle w:val="Underskrifter"/>
              <w:spacing w:after="0"/>
            </w:pPr>
            <w:r>
              <w:t>Mattias Eriksson Falk (SD)</w:t>
            </w:r>
          </w:p>
        </w:tc>
        <w:tc>
          <w:tcPr>
            <w:tcW w:w="50" w:type="pct"/>
            <w:vAlign w:val="bottom"/>
          </w:tcPr>
          <w:p w:rsidR="006A225A" w:rsidRDefault="00A51358" w14:paraId="1A58B711" w14:textId="77777777">
            <w:pPr>
              <w:pStyle w:val="Underskrifter"/>
              <w:spacing w:after="0"/>
            </w:pPr>
            <w:r>
              <w:t>Roger Hedlund (SD)</w:t>
            </w:r>
          </w:p>
        </w:tc>
      </w:tr>
    </w:tbl>
    <w:p w:rsidR="00303FD9" w:rsidRDefault="00303FD9" w14:paraId="623EBC00" w14:textId="77777777"/>
    <w:sectPr w:rsidR="00303FD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64F2" w14:textId="77777777" w:rsidR="007767CF" w:rsidRDefault="007767CF" w:rsidP="000C1CAD">
      <w:pPr>
        <w:spacing w:line="240" w:lineRule="auto"/>
      </w:pPr>
      <w:r>
        <w:separator/>
      </w:r>
    </w:p>
  </w:endnote>
  <w:endnote w:type="continuationSeparator" w:id="0">
    <w:p w14:paraId="518C652B" w14:textId="77777777" w:rsidR="007767CF" w:rsidRDefault="007767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27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40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7CBD" w14:textId="530030DC" w:rsidR="00262EA3" w:rsidRPr="007767CF" w:rsidRDefault="00262EA3" w:rsidP="007767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ECC2" w14:textId="77777777" w:rsidR="007767CF" w:rsidRDefault="007767CF" w:rsidP="000C1CAD">
      <w:pPr>
        <w:spacing w:line="240" w:lineRule="auto"/>
      </w:pPr>
      <w:r>
        <w:separator/>
      </w:r>
    </w:p>
  </w:footnote>
  <w:footnote w:type="continuationSeparator" w:id="0">
    <w:p w14:paraId="1E04A4E1" w14:textId="77777777" w:rsidR="007767CF" w:rsidRDefault="007767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53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C72263" wp14:editId="737F28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D33861" w14:textId="2F3979B0" w:rsidR="00262EA3" w:rsidRDefault="008578E3" w:rsidP="008103B5">
                          <w:pPr>
                            <w:jc w:val="right"/>
                          </w:pPr>
                          <w:sdt>
                            <w:sdtPr>
                              <w:alias w:val="CC_Noformat_Partikod"/>
                              <w:tag w:val="CC_Noformat_Partikod"/>
                              <w:id w:val="-53464382"/>
                              <w:text/>
                            </w:sdtPr>
                            <w:sdtEndPr/>
                            <w:sdtContent>
                              <w:r w:rsidR="007767C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722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D33861" w14:textId="2F3979B0" w:rsidR="00262EA3" w:rsidRDefault="008578E3" w:rsidP="008103B5">
                    <w:pPr>
                      <w:jc w:val="right"/>
                    </w:pPr>
                    <w:sdt>
                      <w:sdtPr>
                        <w:alias w:val="CC_Noformat_Partikod"/>
                        <w:tag w:val="CC_Noformat_Partikod"/>
                        <w:id w:val="-53464382"/>
                        <w:text/>
                      </w:sdtPr>
                      <w:sdtEndPr/>
                      <w:sdtContent>
                        <w:r w:rsidR="007767C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DA034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D4BC" w14:textId="77777777" w:rsidR="00262EA3" w:rsidRDefault="00262EA3" w:rsidP="008563AC">
    <w:pPr>
      <w:jc w:val="right"/>
    </w:pPr>
  </w:p>
  <w:p w14:paraId="37AA04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AA63" w14:textId="77777777" w:rsidR="00262EA3" w:rsidRDefault="008578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314155" wp14:editId="2CA451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0B7FE4" w14:textId="124768A3" w:rsidR="00262EA3" w:rsidRDefault="008578E3" w:rsidP="00A314CF">
    <w:pPr>
      <w:pStyle w:val="FSHNormal"/>
      <w:spacing w:before="40"/>
    </w:pPr>
    <w:sdt>
      <w:sdtPr>
        <w:alias w:val="CC_Noformat_Motionstyp"/>
        <w:tag w:val="CC_Noformat_Motionstyp"/>
        <w:id w:val="1162973129"/>
        <w:lock w:val="sdtContentLocked"/>
        <w15:appearance w15:val="hidden"/>
        <w:text/>
      </w:sdtPr>
      <w:sdtEndPr/>
      <w:sdtContent>
        <w:r w:rsidR="007767CF">
          <w:t>Enskild motion</w:t>
        </w:r>
      </w:sdtContent>
    </w:sdt>
    <w:r w:rsidR="00821B36">
      <w:t xml:space="preserve"> </w:t>
    </w:r>
    <w:sdt>
      <w:sdtPr>
        <w:alias w:val="CC_Noformat_Partikod"/>
        <w:tag w:val="CC_Noformat_Partikod"/>
        <w:id w:val="1471015553"/>
        <w:text/>
      </w:sdtPr>
      <w:sdtEndPr/>
      <w:sdtContent>
        <w:r w:rsidR="007767CF">
          <w:t>SD</w:t>
        </w:r>
      </w:sdtContent>
    </w:sdt>
    <w:sdt>
      <w:sdtPr>
        <w:alias w:val="CC_Noformat_Partinummer"/>
        <w:tag w:val="CC_Noformat_Partinummer"/>
        <w:id w:val="-2014525982"/>
        <w:showingPlcHdr/>
        <w:text/>
      </w:sdtPr>
      <w:sdtEndPr/>
      <w:sdtContent>
        <w:r w:rsidR="00821B36">
          <w:t xml:space="preserve"> </w:t>
        </w:r>
      </w:sdtContent>
    </w:sdt>
  </w:p>
  <w:p w14:paraId="39362532" w14:textId="77777777" w:rsidR="00262EA3" w:rsidRPr="008227B3" w:rsidRDefault="008578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3DC10F" w14:textId="71117437" w:rsidR="00262EA3" w:rsidRPr="008227B3" w:rsidRDefault="008578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67C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67CF">
          <w:t>:2287</w:t>
        </w:r>
      </w:sdtContent>
    </w:sdt>
  </w:p>
  <w:p w14:paraId="75244ABE" w14:textId="0380069B" w:rsidR="00262EA3" w:rsidRDefault="008578E3" w:rsidP="00E03A3D">
    <w:pPr>
      <w:pStyle w:val="Motionr"/>
    </w:pPr>
    <w:sdt>
      <w:sdtPr>
        <w:alias w:val="CC_Noformat_Avtext"/>
        <w:tag w:val="CC_Noformat_Avtext"/>
        <w:id w:val="-2020768203"/>
        <w:lock w:val="sdtContentLocked"/>
        <w15:appearance w15:val="hidden"/>
        <w:text/>
      </w:sdtPr>
      <w:sdtEndPr/>
      <w:sdtContent>
        <w:r w:rsidR="007767CF">
          <w:t>av Mattias Eriksson Falk och Roger Hedlund (båda SD)</w:t>
        </w:r>
      </w:sdtContent>
    </w:sdt>
  </w:p>
  <w:sdt>
    <w:sdtPr>
      <w:alias w:val="CC_Noformat_Rubtext"/>
      <w:tag w:val="CC_Noformat_Rubtext"/>
      <w:id w:val="-218060500"/>
      <w:lock w:val="sdtLocked"/>
      <w:text/>
    </w:sdtPr>
    <w:sdtEndPr/>
    <w:sdtContent>
      <w:p w14:paraId="0C544341" w14:textId="0B8D39FA" w:rsidR="00262EA3" w:rsidRDefault="007767CF" w:rsidP="00283E0F">
        <w:pPr>
          <w:pStyle w:val="FSHRub2"/>
        </w:pPr>
        <w:r>
          <w:t>Förbud för kommuner att överskrida riksnormen för ekonomiskt bistånd med mer än 10 procent</w:t>
        </w:r>
      </w:p>
    </w:sdtContent>
  </w:sdt>
  <w:sdt>
    <w:sdtPr>
      <w:alias w:val="CC_Boilerplate_3"/>
      <w:tag w:val="CC_Boilerplate_3"/>
      <w:id w:val="1606463544"/>
      <w:lock w:val="sdtContentLocked"/>
      <w15:appearance w15:val="hidden"/>
      <w:text w:multiLine="1"/>
    </w:sdtPr>
    <w:sdtEndPr/>
    <w:sdtContent>
      <w:p w14:paraId="17A4BB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67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FD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25A"/>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7CF"/>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8E3"/>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04C"/>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358"/>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3B4CAB"/>
  <w15:chartTrackingRefBased/>
  <w15:docId w15:val="{31643080-6565-4236-95F0-E0C8286D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3889A1B62541FCA72D9A097BC9BA46"/>
        <w:category>
          <w:name w:val="Allmänt"/>
          <w:gallery w:val="placeholder"/>
        </w:category>
        <w:types>
          <w:type w:val="bbPlcHdr"/>
        </w:types>
        <w:behaviors>
          <w:behavior w:val="content"/>
        </w:behaviors>
        <w:guid w:val="{09E42C98-82D0-42A7-914C-45B73D8DD3AC}"/>
      </w:docPartPr>
      <w:docPartBody>
        <w:p w:rsidR="00D0232F" w:rsidRDefault="00D0232F">
          <w:pPr>
            <w:pStyle w:val="033889A1B62541FCA72D9A097BC9BA46"/>
          </w:pPr>
          <w:r w:rsidRPr="005A0A93">
            <w:rPr>
              <w:rStyle w:val="Platshllartext"/>
            </w:rPr>
            <w:t>Förslag till riksdagsbeslut</w:t>
          </w:r>
        </w:p>
      </w:docPartBody>
    </w:docPart>
    <w:docPart>
      <w:docPartPr>
        <w:name w:val="A73AAC706E9B44B48356BC7EB720B8C4"/>
        <w:category>
          <w:name w:val="Allmänt"/>
          <w:gallery w:val="placeholder"/>
        </w:category>
        <w:types>
          <w:type w:val="bbPlcHdr"/>
        </w:types>
        <w:behaviors>
          <w:behavior w:val="content"/>
        </w:behaviors>
        <w:guid w:val="{EBEB475D-093F-4F49-A8C5-58345C02B34D}"/>
      </w:docPartPr>
      <w:docPartBody>
        <w:p w:rsidR="00D0232F" w:rsidRDefault="00D0232F">
          <w:pPr>
            <w:pStyle w:val="A73AAC706E9B44B48356BC7EB720B8C4"/>
          </w:pPr>
          <w:r w:rsidRPr="005A0A93">
            <w:rPr>
              <w:rStyle w:val="Platshllartext"/>
            </w:rPr>
            <w:t>Motivering</w:t>
          </w:r>
        </w:p>
      </w:docPartBody>
    </w:docPart>
    <w:docPart>
      <w:docPartPr>
        <w:name w:val="B48B192EA24241F782F8C84028564DF8"/>
        <w:category>
          <w:name w:val="Allmänt"/>
          <w:gallery w:val="placeholder"/>
        </w:category>
        <w:types>
          <w:type w:val="bbPlcHdr"/>
        </w:types>
        <w:behaviors>
          <w:behavior w:val="content"/>
        </w:behaviors>
        <w:guid w:val="{1E7896C4-7FEE-4B80-BF33-A2E13B538050}"/>
      </w:docPartPr>
      <w:docPartBody>
        <w:p w:rsidR="00A84424" w:rsidRDefault="00A844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2F"/>
    <w:rsid w:val="00A84424"/>
    <w:rsid w:val="00D023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3889A1B62541FCA72D9A097BC9BA46">
    <w:name w:val="033889A1B62541FCA72D9A097BC9BA46"/>
  </w:style>
  <w:style w:type="paragraph" w:customStyle="1" w:styleId="A73AAC706E9B44B48356BC7EB720B8C4">
    <w:name w:val="A73AAC706E9B44B48356BC7EB720B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992A3-73C0-4105-8EDC-C19DDB8565C0}"/>
</file>

<file path=customXml/itemProps2.xml><?xml version="1.0" encoding="utf-8"?>
<ds:datastoreItem xmlns:ds="http://schemas.openxmlformats.org/officeDocument/2006/customXml" ds:itemID="{C1891082-E0B6-4AC1-84CE-75F47C8883E6}"/>
</file>

<file path=customXml/itemProps3.xml><?xml version="1.0" encoding="utf-8"?>
<ds:datastoreItem xmlns:ds="http://schemas.openxmlformats.org/officeDocument/2006/customXml" ds:itemID="{5444F44F-784C-45A0-85C1-F6D62545D874}"/>
</file>

<file path=docProps/app.xml><?xml version="1.0" encoding="utf-8"?>
<Properties xmlns="http://schemas.openxmlformats.org/officeDocument/2006/extended-properties" xmlns:vt="http://schemas.openxmlformats.org/officeDocument/2006/docPropsVTypes">
  <Template>Normal</Template>
  <TotalTime>28</TotalTime>
  <Pages>1</Pages>
  <Words>205</Words>
  <Characters>1194</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för kommuner att överskrida riksnormen för ekonomiskt bistånd med mer än tio procent</vt:lpstr>
      <vt:lpstr>
      </vt:lpstr>
    </vt:vector>
  </TitlesOfParts>
  <Company>Sveriges riksdag</Company>
  <LinksUpToDate>false</LinksUpToDate>
  <CharactersWithSpaces>1392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