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D124CE4C5E04A11BAB1F0DFC42DAFDB"/>
        </w:placeholder>
        <w:text/>
      </w:sdtPr>
      <w:sdtEndPr/>
      <w:sdtContent>
        <w:p w:rsidRPr="009B062B" w:rsidR="00AF30DD" w:rsidP="006F66AB" w:rsidRDefault="00AF30DD" w14:paraId="046EF9D8" w14:textId="77777777">
          <w:pPr>
            <w:pStyle w:val="Rubrik1"/>
            <w:spacing w:after="300"/>
          </w:pPr>
          <w:r w:rsidRPr="009B062B">
            <w:t>Förslag till riksdagsbeslut</w:t>
          </w:r>
        </w:p>
      </w:sdtContent>
    </w:sdt>
    <w:sdt>
      <w:sdtPr>
        <w:alias w:val="Yrkande 1"/>
        <w:tag w:val="1daf0d4b-8baa-48e6-89a7-39a65be174f7"/>
        <w:id w:val="727880954"/>
        <w:lock w:val="sdtLocked"/>
      </w:sdtPr>
      <w:sdtEndPr/>
      <w:sdtContent>
        <w:p w:rsidR="00E12B0A" w:rsidRDefault="00B13AB4" w14:paraId="49AB7771" w14:textId="77777777">
          <w:pPr>
            <w:pStyle w:val="Frslagstext"/>
          </w:pPr>
          <w:r>
            <w:t>Riksdagen ställer sig bakom det som anförs i motionen om att regeringen bör verka för att ta fram en nationell strategi för diabetesvård som syftar till att minska regionala skillnader i behandling, tillgång till hjälpmedel och tillgång till vård och tillkännager detta för regeringen.</w:t>
          </w:r>
        </w:p>
      </w:sdtContent>
    </w:sdt>
    <w:sdt>
      <w:sdtPr>
        <w:alias w:val="Yrkande 2"/>
        <w:tag w:val="5a0105ce-fb96-457e-9f9a-bc6e35463670"/>
        <w:id w:val="-200168141"/>
        <w:lock w:val="sdtLocked"/>
      </w:sdtPr>
      <w:sdtEndPr/>
      <w:sdtContent>
        <w:p w:rsidR="00E12B0A" w:rsidRDefault="00B13AB4" w14:paraId="544F1C9C" w14:textId="77777777">
          <w:pPr>
            <w:pStyle w:val="Frslagstext"/>
          </w:pPr>
          <w:r>
            <w:t>Riksdagen ställer sig bakom det som anförs i motionen om att regeringen bör verka för att införa nationella riktlinjer för kontinuerlig kompetensutveckling för vårdpersonal som arbetar med diabetesvård och tillkännager detta för regeringen.</w:t>
          </w:r>
        </w:p>
      </w:sdtContent>
    </w:sdt>
    <w:sdt>
      <w:sdtPr>
        <w:alias w:val="Yrkande 3"/>
        <w:tag w:val="16ea0b27-bca3-406c-b87b-7a8ef16cd724"/>
        <w:id w:val="-2118514871"/>
        <w:lock w:val="sdtLocked"/>
      </w:sdtPr>
      <w:sdtEndPr/>
      <w:sdtContent>
        <w:p w:rsidR="00E12B0A" w:rsidRDefault="00B13AB4" w14:paraId="752FABC3" w14:textId="77777777">
          <w:pPr>
            <w:pStyle w:val="Frslagstext"/>
          </w:pPr>
          <w:r>
            <w:t>Riksdagen ställer sig bakom det som anförs i motionen om att regeringen bör se över möjligheten att genomföra satsningar på ökad screening för tidig upptäckt av typ 2-diabetes och andra förebyggande insatser och tillkännager detta för regeringen.</w:t>
          </w:r>
        </w:p>
      </w:sdtContent>
    </w:sdt>
    <w:sdt>
      <w:sdtPr>
        <w:alias w:val="Yrkande 4"/>
        <w:tag w:val="f539756c-eb44-459e-8eb5-83ac281bd51f"/>
        <w:id w:val="1385374443"/>
        <w:lock w:val="sdtLocked"/>
      </w:sdtPr>
      <w:sdtEndPr/>
      <w:sdtContent>
        <w:p w:rsidR="00E12B0A" w:rsidRDefault="00B13AB4" w14:paraId="60293E5A" w14:textId="77777777">
          <w:pPr>
            <w:pStyle w:val="Frslagstext"/>
          </w:pPr>
          <w:r>
            <w:t>Riksdagen ställer sig bakom det som anförs i motionen om att regeringen bör verka för att skyndsamt vidta åtgärder för att motverka läkemedelsbrist och säkra tillgången till viktiga diabetesläkemedel, såsom Ozempic, för de patienter som behöver dem, och detta tillkännager riksdagen för regeringen.</w:t>
          </w:r>
        </w:p>
      </w:sdtContent>
    </w:sdt>
    <w:bookmarkEnd w:displacedByCustomXml="prev" w:id="0"/>
    <w:bookmarkEnd w:displacedByCustomXml="prev" w:id="1"/>
    <w:bookmarkStart w:name="MotionsStart" w:id="2"/>
    <w:bookmarkStart w:name="_Toc106800476" w:id="3"/>
    <w:bookmarkStart w:name="_Toc106801301" w:id="4"/>
    <w:bookmarkEnd w:id="2"/>
    <w:p w:rsidRPr="009B062B" w:rsidR="006D79C9" w:rsidP="00333E95" w:rsidRDefault="00BB42E5" w14:paraId="5BC1DB70" w14:textId="2610CE10">
      <w:pPr>
        <w:pStyle w:val="Rubrik1"/>
      </w:pPr>
      <w:sdt>
        <w:sdtPr>
          <w:alias w:val="CC_Motivering_Rubrik"/>
          <w:tag w:val="CC_Motivering_Rubrik"/>
          <w:id w:val="1433397530"/>
          <w:lock w:val="sdtLocked"/>
          <w:placeholder>
            <w:docPart w:val="9F05536EDCDD4EB2BEC339A8E337ACD2"/>
          </w:placeholder>
          <w:text/>
        </w:sdtPr>
        <w:sdtEndPr/>
        <w:sdtContent>
          <w:r w:rsidR="006D79C9">
            <w:t>Motivering</w:t>
          </w:r>
        </w:sdtContent>
      </w:sdt>
      <w:bookmarkEnd w:id="3"/>
      <w:bookmarkEnd w:id="4"/>
    </w:p>
    <w:p w:rsidR="00586A21" w:rsidP="004E1B57" w:rsidRDefault="00271414" w14:paraId="613092AC" w14:textId="77777777">
      <w:pPr>
        <w:pStyle w:val="Normalutanindragellerluft"/>
      </w:pPr>
      <w:r>
        <w:t xml:space="preserve">Diabetes är en av </w:t>
      </w:r>
      <w:r w:rsidR="004E1B57">
        <w:t xml:space="preserve">de vanligaste folksjukdomarna i </w:t>
      </w:r>
      <w:r>
        <w:t>Sverige</w:t>
      </w:r>
      <w:r w:rsidR="004E1B57">
        <w:t xml:space="preserve"> och antalet drabbade ökar stadigt</w:t>
      </w:r>
      <w:r>
        <w:t xml:space="preserve">. </w:t>
      </w:r>
      <w:r w:rsidR="004E1B57">
        <w:t xml:space="preserve">Idag lever </w:t>
      </w:r>
      <w:r w:rsidR="00545596">
        <w:t xml:space="preserve">omkring 600 000 </w:t>
      </w:r>
      <w:r w:rsidR="004E1B57">
        <w:t>människor i Sverige med diabetes, och tyvärr är många med typ</w:t>
      </w:r>
      <w:r w:rsidR="00D41548">
        <w:t> </w:t>
      </w:r>
      <w:r w:rsidR="00860760">
        <w:t>2-diabetes</w:t>
      </w:r>
      <w:r w:rsidR="004E1B57">
        <w:t xml:space="preserve"> odiagnostiserade. </w:t>
      </w:r>
      <w:r w:rsidR="00545596">
        <w:t>En uppskattning</w:t>
      </w:r>
      <w:r w:rsidR="00F34C59">
        <w:t xml:space="preserve"> </w:t>
      </w:r>
      <w:r w:rsidR="00545596">
        <w:t>pekar på att upp till 1</w:t>
      </w:r>
      <w:r w:rsidR="004E1B57">
        <w:t>/3 av alla patienter med typ</w:t>
      </w:r>
      <w:r w:rsidR="00D41548">
        <w:t> </w:t>
      </w:r>
      <w:r w:rsidR="004E1B57">
        <w:t xml:space="preserve">2-diabetes är </w:t>
      </w:r>
      <w:r w:rsidR="00545596">
        <w:t>odiagnostiserade</w:t>
      </w:r>
      <w:r w:rsidR="004E1B57">
        <w:t xml:space="preserve">. </w:t>
      </w:r>
      <w:r w:rsidRPr="00D173E9" w:rsidR="00D173E9">
        <w:t>Eftersom symtomen ofta är vaga, upptäcks sjukdomen i många fall av en slump, exempelvis vid undersökningar för andra hälsotillstånd eller genom screening av personer med kända riskfaktorer. Risken för att drabbas av typ</w:t>
      </w:r>
      <w:r w:rsidR="00D41548">
        <w:t> </w:t>
      </w:r>
      <w:r w:rsidRPr="00D173E9" w:rsidR="00D173E9">
        <w:t>2-diabetes ökar med åldern, och sjukdomen drabbar både kvinnor och män i lika stor utsträckning.</w:t>
      </w:r>
    </w:p>
    <w:p w:rsidR="00586A21" w:rsidP="00586A21" w:rsidRDefault="004E1B57" w14:paraId="5093D85F" w14:textId="77777777">
      <w:r>
        <w:lastRenderedPageBreak/>
        <w:t xml:space="preserve">Typ 2-diabetes ingår i det </w:t>
      </w:r>
      <w:r w:rsidR="00D41548">
        <w:t>m</w:t>
      </w:r>
      <w:r>
        <w:t xml:space="preserve">etabola syndromet och innebär en ökad risk för allvarliga följdkomplikationer som nedsatt njurfunktion, hjärt-kärlsjukdom och förtida död. Det är </w:t>
      </w:r>
      <w:r w:rsidR="00D173E9">
        <w:t xml:space="preserve">därför angeläget </w:t>
      </w:r>
      <w:r>
        <w:t>att identifiera och behandla patienter i ett tidigt stadium.</w:t>
      </w:r>
      <w:r w:rsidR="00D173E9">
        <w:t xml:space="preserve"> </w:t>
      </w:r>
    </w:p>
    <w:p w:rsidR="00586A21" w:rsidP="00586A21" w:rsidRDefault="00D173E9" w14:paraId="0B26AB5B" w14:textId="77777777">
      <w:r>
        <w:t>Varje år får cirka 900 barn diagnosen typ</w:t>
      </w:r>
      <w:r w:rsidR="00D41548">
        <w:t> </w:t>
      </w:r>
      <w:r>
        <w:t>1</w:t>
      </w:r>
      <w:r w:rsidR="00D41548">
        <w:t>-</w:t>
      </w:r>
      <w:r>
        <w:t>diabetes, vilket gör Sverige till ett av de länder i världen med flest insjuknade i typ</w:t>
      </w:r>
      <w:r w:rsidR="00D41548">
        <w:t> </w:t>
      </w:r>
      <w:r w:rsidR="00860760">
        <w:t>1-diabetes</w:t>
      </w:r>
      <w:r>
        <w:t>, näst e</w:t>
      </w:r>
      <w:r w:rsidR="00FA766F">
        <w:t>fter Finland</w:t>
      </w:r>
      <w:r>
        <w:t>.</w:t>
      </w:r>
      <w:r w:rsidR="00FA766F">
        <w:t xml:space="preserve"> </w:t>
      </w:r>
      <w:r w:rsidR="00C300F0">
        <w:t xml:space="preserve">Trots att </w:t>
      </w:r>
      <w:r w:rsidR="00FA766F">
        <w:t>Sverige</w:t>
      </w:r>
      <w:r w:rsidR="00C300F0">
        <w:t xml:space="preserve"> ligger</w:t>
      </w:r>
      <w:r w:rsidR="00FA766F">
        <w:t xml:space="preserve"> långt fram </w:t>
      </w:r>
      <w:r w:rsidR="00C300F0">
        <w:t xml:space="preserve">inom </w:t>
      </w:r>
      <w:r w:rsidR="00FA766F">
        <w:t>diabetesvård</w:t>
      </w:r>
      <w:r w:rsidR="00C300F0">
        <w:t>en</w:t>
      </w:r>
      <w:r w:rsidR="00FA766F">
        <w:t xml:space="preserve"> och tekniska framsteg har </w:t>
      </w:r>
      <w:r w:rsidR="00860760">
        <w:t>gjorts,</w:t>
      </w:r>
      <w:r w:rsidR="00C300F0">
        <w:t xml:space="preserve"> finns det fortfarande stora regionala skillnader i vården</w:t>
      </w:r>
      <w:r w:rsidR="00FA766F">
        <w:t>.</w:t>
      </w:r>
      <w:r w:rsidR="00C300F0">
        <w:t xml:space="preserve"> </w:t>
      </w:r>
      <w:r w:rsidR="00FA766F">
        <w:t xml:space="preserve">Sverigedemokraterna </w:t>
      </w:r>
      <w:r w:rsidR="00C300F0">
        <w:t xml:space="preserve">arbetar aktivt </w:t>
      </w:r>
      <w:r w:rsidR="00FA766F">
        <w:t xml:space="preserve">tillsammans med </w:t>
      </w:r>
      <w:r w:rsidR="00860760">
        <w:t>regeringen för</w:t>
      </w:r>
      <w:r w:rsidR="003876D2">
        <w:t xml:space="preserve"> </w:t>
      </w:r>
      <w:r w:rsidR="00FA766F">
        <w:t>att ök</w:t>
      </w:r>
      <w:r w:rsidR="00C300F0">
        <w:t>a</w:t>
      </w:r>
      <w:r w:rsidR="00FA766F">
        <w:t xml:space="preserve"> jämlikhet</w:t>
      </w:r>
      <w:r w:rsidR="00C300F0">
        <w:t>en</w:t>
      </w:r>
      <w:r w:rsidR="00FA766F">
        <w:t xml:space="preserve"> </w:t>
      </w:r>
      <w:r w:rsidR="00C300F0">
        <w:t xml:space="preserve">i hälso- och sjukvården </w:t>
      </w:r>
      <w:r w:rsidR="00FA766F">
        <w:t xml:space="preserve">över </w:t>
      </w:r>
      <w:r w:rsidR="00C300F0">
        <w:t xml:space="preserve">hela </w:t>
      </w:r>
      <w:r w:rsidR="00FA766F">
        <w:t>landet</w:t>
      </w:r>
      <w:r w:rsidR="00C300F0">
        <w:t>, inklusive diabetesvården.</w:t>
      </w:r>
      <w:r w:rsidR="00FA766F">
        <w:t xml:space="preserve"> </w:t>
      </w:r>
      <w:r w:rsidR="00C300F0">
        <w:t xml:space="preserve">Vi ser det som nödvändigt inte bara </w:t>
      </w:r>
      <w:r w:rsidR="00D41548">
        <w:t xml:space="preserve">att vården </w:t>
      </w:r>
      <w:r w:rsidR="00C300F0">
        <w:t>blir mer j</w:t>
      </w:r>
      <w:r w:rsidR="00FA766F">
        <w:t>ämlik</w:t>
      </w:r>
      <w:r w:rsidR="00C300F0">
        <w:t xml:space="preserve"> utan </w:t>
      </w:r>
      <w:r w:rsidR="00F34C59">
        <w:t xml:space="preserve">också att vi höjer kvaliteten och förbättrar tillgången till hjälpmedel, läkemedel och utbildad personal i hela landet. </w:t>
      </w:r>
      <w:r w:rsidR="00FA766F">
        <w:t xml:space="preserve"> </w:t>
      </w:r>
    </w:p>
    <w:p w:rsidR="00271414" w:rsidP="00271414" w:rsidRDefault="00FA766F" w14:paraId="20E6843E" w14:textId="52E08A4E">
      <w:pPr>
        <w:pStyle w:val="Rubrik2"/>
      </w:pPr>
      <w:r>
        <w:t>Stärkt</w:t>
      </w:r>
      <w:r w:rsidR="00271414">
        <w:t xml:space="preserve"> diabetesvård</w:t>
      </w:r>
    </w:p>
    <w:p w:rsidR="0025224E" w:rsidP="00586A21" w:rsidRDefault="00FA766F" w14:paraId="738E6448" w14:textId="0AC3641D">
      <w:pPr>
        <w:pStyle w:val="Normalutanindragellerluft"/>
      </w:pPr>
      <w:r>
        <w:t xml:space="preserve">Diabetes kräver </w:t>
      </w:r>
      <w:r w:rsidR="00FE002F">
        <w:t xml:space="preserve">daglig </w:t>
      </w:r>
      <w:r>
        <w:t xml:space="preserve">egenvård </w:t>
      </w:r>
      <w:r w:rsidR="00FE002F">
        <w:t>och övervakning för att bibehålla hälsa och livskvalitet</w:t>
      </w:r>
      <w:r w:rsidR="00860760">
        <w:t>.</w:t>
      </w:r>
      <w:r w:rsidR="00FE002F">
        <w:t xml:space="preserve"> </w:t>
      </w:r>
      <w:r>
        <w:t xml:space="preserve">Det är </w:t>
      </w:r>
      <w:r w:rsidR="00FE002F">
        <w:t xml:space="preserve">av största </w:t>
      </w:r>
      <w:r>
        <w:t xml:space="preserve">vikt att de som lever med diabetes </w:t>
      </w:r>
      <w:r w:rsidR="00FE002F">
        <w:t xml:space="preserve">får </w:t>
      </w:r>
      <w:r>
        <w:t xml:space="preserve">en </w:t>
      </w:r>
      <w:r w:rsidR="00FE002F">
        <w:t>jämlik vård oavsett var i landet de bor</w:t>
      </w:r>
      <w:r w:rsidR="00B72594">
        <w:t>.</w:t>
      </w:r>
      <w:r w:rsidR="00F4577C">
        <w:t xml:space="preserve"> </w:t>
      </w:r>
      <w:r>
        <w:t>I</w:t>
      </w:r>
      <w:r w:rsidR="00F97F00">
        <w:t xml:space="preserve"> </w:t>
      </w:r>
      <w:r>
        <w:t xml:space="preserve">dag varierar såväl kunskap som tillgång till läkemedel och utrustning över landet, och det är såklart ovärdigt ett välfärdsland som Sverige. Vi </w:t>
      </w:r>
      <w:r w:rsidR="00FE002F">
        <w:t xml:space="preserve">anser </w:t>
      </w:r>
      <w:r>
        <w:t>att</w:t>
      </w:r>
      <w:r w:rsidR="00271414">
        <w:t xml:space="preserve"> till</w:t>
      </w:r>
      <w:r w:rsidR="00BB42E5">
        <w:softHyphen/>
      </w:r>
      <w:r w:rsidR="00271414">
        <w:t>gång</w:t>
      </w:r>
      <w:r w:rsidR="00FE002F">
        <w:t>en</w:t>
      </w:r>
      <w:r w:rsidR="00271414">
        <w:t xml:space="preserve"> till personal, hjälpmedel och förbrukningsartiklar </w:t>
      </w:r>
      <w:r w:rsidR="00FE002F">
        <w:t xml:space="preserve">måste </w:t>
      </w:r>
      <w:r w:rsidR="00860760">
        <w:t>vara lika</w:t>
      </w:r>
      <w:r w:rsidR="00271414">
        <w:t xml:space="preserve"> </w:t>
      </w:r>
      <w:r w:rsidR="0025224E">
        <w:t xml:space="preserve">för alla </w:t>
      </w:r>
      <w:r w:rsidR="00FD5DA5">
        <w:t>och baseras</w:t>
      </w:r>
      <w:r w:rsidR="0025224E">
        <w:t xml:space="preserve"> på</w:t>
      </w:r>
      <w:r w:rsidR="00271414">
        <w:t xml:space="preserve"> individens behov</w:t>
      </w:r>
      <w:r w:rsidR="00D41548">
        <w:t>.</w:t>
      </w:r>
      <w:r w:rsidR="00271414">
        <w:t xml:space="preserve"> </w:t>
      </w:r>
      <w:r w:rsidR="0025224E">
        <w:t xml:space="preserve">Behandling och stöd </w:t>
      </w:r>
      <w:r w:rsidR="00271414">
        <w:t>ska vara basera</w:t>
      </w:r>
      <w:r w:rsidR="0025224E">
        <w:t>t</w:t>
      </w:r>
      <w:r w:rsidR="00271414">
        <w:t xml:space="preserve"> på aktuell och beprövad kunskap, </w:t>
      </w:r>
      <w:r w:rsidR="0025224E">
        <w:t xml:space="preserve">och vården måste vara </w:t>
      </w:r>
      <w:r w:rsidR="00271414">
        <w:t xml:space="preserve">lättillgänglig. </w:t>
      </w:r>
    </w:p>
    <w:p w:rsidR="00586A21" w:rsidP="00586A21" w:rsidRDefault="00FD5DA5" w14:paraId="3DDB6869" w14:textId="0F08BEAF">
      <w:r>
        <w:t>Patientundersökningar visar</w:t>
      </w:r>
      <w:r w:rsidR="0025224E">
        <w:t xml:space="preserve"> på brister i </w:t>
      </w:r>
      <w:r>
        <w:t>kontinuitet och</w:t>
      </w:r>
      <w:r w:rsidR="0025224E">
        <w:t xml:space="preserve"> </w:t>
      </w:r>
      <w:r w:rsidR="00271414">
        <w:t>kompetens inom vård</w:t>
      </w:r>
      <w:r w:rsidR="00BB42E5">
        <w:softHyphen/>
      </w:r>
      <w:r w:rsidR="00271414">
        <w:t>centralerna</w:t>
      </w:r>
      <w:r w:rsidR="00802951">
        <w:t>, vilket försvårar</w:t>
      </w:r>
      <w:r w:rsidR="00271414">
        <w:t xml:space="preserve"> </w:t>
      </w:r>
      <w:r w:rsidR="00463767">
        <w:t xml:space="preserve">en </w:t>
      </w:r>
      <w:r w:rsidR="00271414">
        <w:t xml:space="preserve">god och säker </w:t>
      </w:r>
      <w:r w:rsidR="00802951">
        <w:t>diabetes</w:t>
      </w:r>
      <w:r w:rsidR="00271414">
        <w:t>vård</w:t>
      </w:r>
      <w:r w:rsidR="00802951">
        <w:t>.</w:t>
      </w:r>
      <w:r>
        <w:t xml:space="preserve"> </w:t>
      </w:r>
      <w:r w:rsidR="00271414">
        <w:t xml:space="preserve">Det </w:t>
      </w:r>
      <w:r w:rsidR="00010E32">
        <w:t xml:space="preserve">finns </w:t>
      </w:r>
      <w:r w:rsidR="00271414">
        <w:t>avsevär</w:t>
      </w:r>
      <w:r w:rsidR="00010E32">
        <w:t>da</w:t>
      </w:r>
      <w:r w:rsidR="00271414">
        <w:t xml:space="preserve"> </w:t>
      </w:r>
      <w:r w:rsidR="00010E32">
        <w:t xml:space="preserve">skillnader beroende på </w:t>
      </w:r>
      <w:r w:rsidR="00271414">
        <w:t>var i landet man bor</w:t>
      </w:r>
      <w:r w:rsidR="00010E32">
        <w:t>,</w:t>
      </w:r>
      <w:r w:rsidR="00F47F34">
        <w:t xml:space="preserve"> </w:t>
      </w:r>
      <w:r w:rsidR="00010E32">
        <w:t>och detta är något som Sverigedemokra</w:t>
      </w:r>
      <w:r w:rsidR="00BB42E5">
        <w:softHyphen/>
      </w:r>
      <w:r w:rsidR="00010E32">
        <w:t xml:space="preserve">terna och regeringen strävar efter att åtgärda genom Tidöavtalet. Vi vill stärka den jämlika vården och höja lägstanivån genom ökade satsningar på utbildning </w:t>
      </w:r>
      <w:r>
        <w:t>och modern</w:t>
      </w:r>
      <w:r w:rsidR="00271414">
        <w:t xml:space="preserve"> utrustning</w:t>
      </w:r>
      <w:r>
        <w:t xml:space="preserve">. </w:t>
      </w:r>
      <w:r w:rsidRPr="00725B17" w:rsidR="00725B17">
        <w:t>Bristen på specialistkompetens samt skillnader i tillgång till moderna hjälp</w:t>
      </w:r>
      <w:r w:rsidR="00BB42E5">
        <w:softHyphen/>
      </w:r>
      <w:r w:rsidRPr="00725B17" w:rsidR="00725B17">
        <w:t>medel utgör stora hinder för en jämlik diabetesvård. För att säkerställa hög vårdkvalitet måste vårdpersonal regelbundet genomgå vidareutbildning inom diabetesvård.</w:t>
      </w:r>
    </w:p>
    <w:p w:rsidR="00586A21" w:rsidP="00586A21" w:rsidRDefault="00E9593D" w14:paraId="5563B960" w14:textId="77777777">
      <w:r>
        <w:t xml:space="preserve">Vi anser därför att regeringen </w:t>
      </w:r>
      <w:r w:rsidR="00092C3D">
        <w:t xml:space="preserve">i sitt fortsatta arbete </w:t>
      </w:r>
      <w:r w:rsidR="000761A4">
        <w:t xml:space="preserve">med att stärka diabetesvården </w:t>
      </w:r>
      <w:r>
        <w:t xml:space="preserve">bör verka för </w:t>
      </w:r>
      <w:r w:rsidR="000761A4">
        <w:t xml:space="preserve">att </w:t>
      </w:r>
      <w:r w:rsidRPr="00092C3D" w:rsidR="00092C3D">
        <w:t>ta fram en nationell strategi för diabetesvården som minskar regionala skillnader i behandling, hjälpmedel och vårdtillgång. Samtidigt bör nationella riktlinjer införas för kontinuerlig kompetensutveckling för vårdpersonal, samt satsningar på ökad screening och förebyggande insatser för tidig upptäckt av typ</w:t>
      </w:r>
      <w:r w:rsidR="00D41548">
        <w:t> </w:t>
      </w:r>
      <w:r w:rsidRPr="00092C3D" w:rsidR="00092C3D">
        <w:t>2-diabetes.</w:t>
      </w:r>
    </w:p>
    <w:p w:rsidRPr="00586A21" w:rsidR="00C4443C" w:rsidP="00586A21" w:rsidRDefault="003817D0" w14:paraId="25956C8B" w14:textId="25414E40">
      <w:pPr>
        <w:pStyle w:val="Rubrik2"/>
      </w:pPr>
      <w:r w:rsidRPr="00586A21">
        <w:t xml:space="preserve">Säkra tillgången till livsviktiga läkemedel </w:t>
      </w:r>
    </w:p>
    <w:p w:rsidR="00586A21" w:rsidP="00C4443C" w:rsidRDefault="00FA766F" w14:paraId="33FB26F1" w14:textId="5D87F7B2">
      <w:pPr>
        <w:pStyle w:val="Normalutanindragellerluft"/>
      </w:pPr>
      <w:r>
        <w:t>Det står klart att allt fler diabetiker någon gång har råkat ut för att deras medicin inte f</w:t>
      </w:r>
      <w:r w:rsidR="0087512D">
        <w:t>i</w:t>
      </w:r>
      <w:r>
        <w:t xml:space="preserve">nns att tillgå på apoteket. </w:t>
      </w:r>
      <w:r w:rsidR="00F97F00">
        <w:t>En s</w:t>
      </w:r>
      <w:r>
        <w:t>ärskil</w:t>
      </w:r>
      <w:r w:rsidR="00F97F00">
        <w:t>t stor</w:t>
      </w:r>
      <w:r>
        <w:t xml:space="preserve"> brist på läkemedel ser vi inom gruppen </w:t>
      </w:r>
      <w:r w:rsidR="00F97F00">
        <w:t>som lider av typ</w:t>
      </w:r>
      <w:r w:rsidR="00D41548">
        <w:t> </w:t>
      </w:r>
      <w:r w:rsidR="00F97F00">
        <w:t>2-</w:t>
      </w:r>
      <w:r w:rsidR="009B20E9">
        <w:t>diabetes</w:t>
      </w:r>
      <w:r>
        <w:t xml:space="preserve"> där det</w:t>
      </w:r>
      <w:r w:rsidR="009B20E9">
        <w:t xml:space="preserve"> främst</w:t>
      </w:r>
      <w:r w:rsidR="00F97F00">
        <w:t xml:space="preserve"> </w:t>
      </w:r>
      <w:r w:rsidR="009B20E9">
        <w:t xml:space="preserve">gäller </w:t>
      </w:r>
      <w:r>
        <w:t xml:space="preserve">läkemedlet </w:t>
      </w:r>
      <w:r w:rsidR="00FD5DA5">
        <w:t xml:space="preserve">Ozempic. </w:t>
      </w:r>
      <w:r w:rsidRPr="009B20E9" w:rsidR="00FD5DA5">
        <w:t>Bristen</w:t>
      </w:r>
      <w:r w:rsidRPr="009B20E9" w:rsidR="009B20E9">
        <w:t xml:space="preserve"> på detta läke</w:t>
      </w:r>
      <w:r w:rsidR="00BB42E5">
        <w:softHyphen/>
      </w:r>
      <w:r w:rsidRPr="009B20E9" w:rsidR="009B20E9">
        <w:t>medel har blivit ett stort problem för många patienter som förlitar sig på det för sin diabetesbehandling.</w:t>
      </w:r>
    </w:p>
    <w:p w:rsidR="00586A21" w:rsidP="00586A21" w:rsidRDefault="00401234" w14:paraId="554FE4B0" w14:textId="77777777">
      <w:r w:rsidRPr="00401234">
        <w:t xml:space="preserve">En delrapport från en enkätundersökning genomförd av Svenska Diabetesförbundet bland </w:t>
      </w:r>
      <w:r w:rsidR="00D41548">
        <w:t>dess</w:t>
      </w:r>
      <w:r w:rsidRPr="00401234">
        <w:t xml:space="preserve"> medlemmar visade att omkring 41 procent av de svarande har upplevt att deras läkemedel inte har funnits tillgängliga på apoteket när de försökt hämta ut dem. </w:t>
      </w:r>
    </w:p>
    <w:p w:rsidR="00401234" w:rsidP="00586A21" w:rsidRDefault="00401234" w14:paraId="61B52E2F" w14:textId="4511C218">
      <w:r>
        <w:t xml:space="preserve">Tillgången till livsviktiga läkemedel för personer med diabetes är avgörande för att dessa individer ska kunna hantera sin sjukdom och undvika allvarliga komplikationer. </w:t>
      </w:r>
      <w:r>
        <w:lastRenderedPageBreak/>
        <w:t xml:space="preserve">Att sakna sina läkemedel, som exempelvis insulin eller moderna preparat som Ozempic, kan leda till försämrad hälsa och ökad risk för komplikationer som hjärt-kärlsjukdomar, synskador och njurproblem. Därför är det av </w:t>
      </w:r>
      <w:r w:rsidR="003D5556">
        <w:t xml:space="preserve">största vikt </w:t>
      </w:r>
      <w:r>
        <w:t>att säkerställa att alla diabetiker har enkel och snabb tillgång till de mediciner de behöver.</w:t>
      </w:r>
    </w:p>
    <w:p w:rsidR="00937A56" w:rsidP="00586A21" w:rsidRDefault="003817D0" w14:paraId="333D50C5" w14:textId="546C6102">
      <w:r w:rsidRPr="003817D0">
        <w:t>Läkemedlet Ozempic, som är en GLP</w:t>
      </w:r>
      <w:r w:rsidR="00D41548">
        <w:noBreakHyphen/>
      </w:r>
      <w:r w:rsidRPr="003817D0">
        <w:t>1-receptoragonist, används både för att behandla typ</w:t>
      </w:r>
      <w:r w:rsidR="00D41548">
        <w:t> </w:t>
      </w:r>
      <w:r w:rsidRPr="003817D0">
        <w:t>2-diabetes och som ett medel för viktnedgång hos personer med obesitas (fetma). Beroende på dosen kan läkemedlet skrivas ut för att hjälpa personer med dia</w:t>
      </w:r>
      <w:r w:rsidR="00BB42E5">
        <w:softHyphen/>
      </w:r>
      <w:r w:rsidRPr="003817D0">
        <w:t>betes att kontrollera sina blodsockernivåer, eller för att främja viktnedgång hos personer med högt BMI. Bristen på Ozempic har blivit ett problem eftersom både personer med typ</w:t>
      </w:r>
      <w:r w:rsidR="00D41548">
        <w:t> </w:t>
      </w:r>
      <w:r w:rsidRPr="003817D0">
        <w:t>2-diabetes och de som använder det för viktreduktion har ökat efterfrågan på läke</w:t>
      </w:r>
      <w:r w:rsidR="00BB42E5">
        <w:softHyphen/>
      </w:r>
      <w:r w:rsidRPr="003817D0">
        <w:t>medlet. Detta har lett till att många diabetiker har haft svårigheter att få tillgång till läke</w:t>
      </w:r>
      <w:r w:rsidR="00BB42E5">
        <w:softHyphen/>
      </w:r>
      <w:r w:rsidRPr="003817D0">
        <w:t>medlet, trots att det är avgörande för deras behandling</w:t>
      </w:r>
      <w:r w:rsidR="004E303B">
        <w:t>.</w:t>
      </w:r>
    </w:p>
    <w:p w:rsidR="00586A21" w:rsidP="00586A21" w:rsidRDefault="00721DA0" w14:paraId="620A6DA1" w14:textId="77777777">
      <w:r w:rsidRPr="00721DA0">
        <w:t xml:space="preserve">Regeringen har vidtagit åtgärder mot läkemedelsbrist och felaktig förskrivning genom en ny läkemedelsstrategi som fokuserar på bättre tillgång och ökade kontroller. Resultat har börjat synas genom förbättrat samarbete mellan aktörer inom hälso- och sjukvården och läkemedelsförsörjningen. Läkemedelsverket har fått uppdrag att skapa en bättre nationell översikt över tillgången och att snabba </w:t>
      </w:r>
      <w:r w:rsidR="00B13AB4">
        <w:t>på</w:t>
      </w:r>
      <w:r w:rsidRPr="00721DA0">
        <w:t xml:space="preserve"> informationsflödet för att hantera kritiska bristsituationer. </w:t>
      </w:r>
      <w:r>
        <w:t xml:space="preserve">Trots detta </w:t>
      </w:r>
      <w:r w:rsidRPr="00721DA0">
        <w:t xml:space="preserve">finns det behov av snabbare och mer effektiv samordning, särskilt inom öppenvården, för att bättre hantera läkemedelsbrist och säkerställa att läkemedel når </w:t>
      </w:r>
      <w:r>
        <w:t xml:space="preserve">patienter som verkligen behöver dem och </w:t>
      </w:r>
      <w:r w:rsidRPr="00721DA0">
        <w:t>när de behövs.</w:t>
      </w:r>
    </w:p>
    <w:p w:rsidRPr="00FA766F" w:rsidR="00FA766F" w:rsidP="00586A21" w:rsidRDefault="00C9233E" w14:paraId="4830A48A" w14:textId="75052933">
      <w:r>
        <w:t xml:space="preserve">Vi </w:t>
      </w:r>
      <w:r w:rsidR="004E303B">
        <w:t xml:space="preserve">menar </w:t>
      </w:r>
      <w:r>
        <w:t xml:space="preserve">därför att </w:t>
      </w:r>
      <w:r w:rsidR="004E303B">
        <w:t>r</w:t>
      </w:r>
      <w:r w:rsidRPr="00F76B02" w:rsidR="00F76B02">
        <w:t xml:space="preserve">egeringen </w:t>
      </w:r>
      <w:r w:rsidR="00F76B02">
        <w:t xml:space="preserve">bör </w:t>
      </w:r>
      <w:r w:rsidR="004E303B">
        <w:t xml:space="preserve">verka för att </w:t>
      </w:r>
      <w:r w:rsidRPr="00F76B02" w:rsidR="00F76B02">
        <w:t xml:space="preserve">skyndsamt vidta åtgärder för att </w:t>
      </w:r>
      <w:r w:rsidRPr="004772F2" w:rsidR="004772F2">
        <w:t>säkerställa att läkemedel som ingår i förmånssystemet prioriteras till dem som behöver det mest</w:t>
      </w:r>
      <w:r w:rsidR="004772F2">
        <w:t xml:space="preserve">, </w:t>
      </w:r>
      <w:r w:rsidR="00B13AB4">
        <w:t xml:space="preserve">säkerställa </w:t>
      </w:r>
      <w:r w:rsidRPr="00F76B02" w:rsidR="00F76B02">
        <w:t>tillgången till dessa läkemedel och begränsa förskrivning till de patienter som mest behöver dem.</w:t>
      </w:r>
    </w:p>
    <w:sdt>
      <w:sdtPr>
        <w:alias w:val="CC_Underskrifter"/>
        <w:tag w:val="CC_Underskrifter"/>
        <w:id w:val="583496634"/>
        <w:lock w:val="sdtContentLocked"/>
        <w:placeholder>
          <w:docPart w:val="528208BFC7D649FBA5745E269087AD29"/>
        </w:placeholder>
      </w:sdtPr>
      <w:sdtEndPr/>
      <w:sdtContent>
        <w:p w:rsidR="006F66AB" w:rsidP="006F66AB" w:rsidRDefault="006F66AB" w14:paraId="48BA08A0" w14:textId="77777777"/>
        <w:p w:rsidRPr="008E0FE2" w:rsidR="004801AC" w:rsidP="006F66AB" w:rsidRDefault="00BB42E5" w14:paraId="0B10124E" w14:textId="6D7C0B94"/>
      </w:sdtContent>
    </w:sdt>
    <w:tbl>
      <w:tblPr>
        <w:tblW w:w="5000" w:type="pct"/>
        <w:tblLook w:val="04A0" w:firstRow="1" w:lastRow="0" w:firstColumn="1" w:lastColumn="0" w:noHBand="0" w:noVBand="1"/>
        <w:tblCaption w:val="underskrifter"/>
      </w:tblPr>
      <w:tblGrid>
        <w:gridCol w:w="4252"/>
        <w:gridCol w:w="4252"/>
      </w:tblGrid>
      <w:tr w:rsidR="00E12B0A" w14:paraId="5E30B287" w14:textId="77777777">
        <w:trPr>
          <w:cantSplit/>
        </w:trPr>
        <w:tc>
          <w:tcPr>
            <w:tcW w:w="50" w:type="pct"/>
            <w:vAlign w:val="bottom"/>
          </w:tcPr>
          <w:p w:rsidR="00E12B0A" w:rsidRDefault="00B13AB4" w14:paraId="78010EF8" w14:textId="77777777">
            <w:pPr>
              <w:pStyle w:val="Underskrifter"/>
              <w:spacing w:after="0"/>
            </w:pPr>
            <w:r>
              <w:t>Carina Ståhl Herrstedt (SD)</w:t>
            </w:r>
          </w:p>
        </w:tc>
        <w:tc>
          <w:tcPr>
            <w:tcW w:w="50" w:type="pct"/>
            <w:vAlign w:val="bottom"/>
          </w:tcPr>
          <w:p w:rsidR="00E12B0A" w:rsidRDefault="00E12B0A" w14:paraId="5BA82F70" w14:textId="77777777">
            <w:pPr>
              <w:pStyle w:val="Underskrifter"/>
              <w:spacing w:after="0"/>
            </w:pPr>
          </w:p>
        </w:tc>
      </w:tr>
      <w:tr w:rsidR="00E12B0A" w14:paraId="294AB721" w14:textId="77777777">
        <w:trPr>
          <w:cantSplit/>
        </w:trPr>
        <w:tc>
          <w:tcPr>
            <w:tcW w:w="50" w:type="pct"/>
            <w:vAlign w:val="bottom"/>
          </w:tcPr>
          <w:p w:rsidR="00E12B0A" w:rsidRDefault="00B13AB4" w14:paraId="0D3DD2E4" w14:textId="77777777">
            <w:pPr>
              <w:pStyle w:val="Underskrifter"/>
              <w:spacing w:after="0"/>
            </w:pPr>
            <w:r>
              <w:t>Carita Boulwén (SD)</w:t>
            </w:r>
          </w:p>
        </w:tc>
        <w:tc>
          <w:tcPr>
            <w:tcW w:w="50" w:type="pct"/>
            <w:vAlign w:val="bottom"/>
          </w:tcPr>
          <w:p w:rsidR="00E12B0A" w:rsidRDefault="00B13AB4" w14:paraId="17D0333F" w14:textId="77777777">
            <w:pPr>
              <w:pStyle w:val="Underskrifter"/>
              <w:spacing w:after="0"/>
            </w:pPr>
            <w:r>
              <w:t>Mona Olin (SD)</w:t>
            </w:r>
          </w:p>
        </w:tc>
      </w:tr>
      <w:tr w:rsidR="00E12B0A" w14:paraId="19F76C41" w14:textId="77777777">
        <w:trPr>
          <w:cantSplit/>
        </w:trPr>
        <w:tc>
          <w:tcPr>
            <w:tcW w:w="50" w:type="pct"/>
            <w:vAlign w:val="bottom"/>
          </w:tcPr>
          <w:p w:rsidR="00E12B0A" w:rsidRDefault="00B13AB4" w14:paraId="32602C27" w14:textId="77777777">
            <w:pPr>
              <w:pStyle w:val="Underskrifter"/>
              <w:spacing w:after="0"/>
            </w:pPr>
            <w:r>
              <w:t>Leonid Yurkovskiy (SD)</w:t>
            </w:r>
          </w:p>
        </w:tc>
        <w:tc>
          <w:tcPr>
            <w:tcW w:w="50" w:type="pct"/>
            <w:vAlign w:val="bottom"/>
          </w:tcPr>
          <w:p w:rsidR="00E12B0A" w:rsidRDefault="00B13AB4" w14:paraId="2E8AB2BB" w14:textId="77777777">
            <w:pPr>
              <w:pStyle w:val="Underskrifter"/>
              <w:spacing w:after="0"/>
            </w:pPr>
            <w:r>
              <w:t>Christian Lindefjärd (SD)</w:t>
            </w:r>
          </w:p>
        </w:tc>
      </w:tr>
    </w:tbl>
    <w:p w:rsidR="00AC75B5" w:rsidRDefault="00AC75B5" w14:paraId="1E6181DD" w14:textId="77777777"/>
    <w:sectPr w:rsidR="00AC75B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3DB1" w14:textId="77777777" w:rsidR="00CA654D" w:rsidRDefault="00CA654D" w:rsidP="000C1CAD">
      <w:pPr>
        <w:spacing w:line="240" w:lineRule="auto"/>
      </w:pPr>
      <w:r>
        <w:separator/>
      </w:r>
    </w:p>
  </w:endnote>
  <w:endnote w:type="continuationSeparator" w:id="0">
    <w:p w14:paraId="474932B2" w14:textId="77777777" w:rsidR="00CA654D" w:rsidRDefault="00CA65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65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C1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2077" w14:textId="2C426549" w:rsidR="00262EA3" w:rsidRPr="006F66AB" w:rsidRDefault="00262EA3" w:rsidP="006F66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B617" w14:textId="77777777" w:rsidR="00CA654D" w:rsidRDefault="00CA654D" w:rsidP="000C1CAD">
      <w:pPr>
        <w:spacing w:line="240" w:lineRule="auto"/>
      </w:pPr>
      <w:r>
        <w:separator/>
      </w:r>
    </w:p>
  </w:footnote>
  <w:footnote w:type="continuationSeparator" w:id="0">
    <w:p w14:paraId="3D5793B4" w14:textId="77777777" w:rsidR="00CA654D" w:rsidRDefault="00CA65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AA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1DD94B" wp14:editId="4725FE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0938B2" w14:textId="6A0D8275" w:rsidR="00262EA3" w:rsidRDefault="00BB42E5" w:rsidP="008103B5">
                          <w:pPr>
                            <w:jc w:val="right"/>
                          </w:pPr>
                          <w:sdt>
                            <w:sdtPr>
                              <w:alias w:val="CC_Noformat_Partikod"/>
                              <w:tag w:val="CC_Noformat_Partikod"/>
                              <w:id w:val="-53464382"/>
                              <w:text/>
                            </w:sdtPr>
                            <w:sdtEndPr/>
                            <w:sdtContent>
                              <w:r w:rsidR="00271414">
                                <w:t>SD</w:t>
                              </w:r>
                            </w:sdtContent>
                          </w:sdt>
                          <w:sdt>
                            <w:sdtPr>
                              <w:alias w:val="CC_Noformat_Partinummer"/>
                              <w:tag w:val="CC_Noformat_Partinummer"/>
                              <w:id w:val="-1709555926"/>
                              <w:text/>
                            </w:sdtPr>
                            <w:sdtEndPr/>
                            <w:sdtContent>
                              <w:r w:rsidR="006F66AB">
                                <w:t>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DD9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0938B2" w14:textId="6A0D8275" w:rsidR="00262EA3" w:rsidRDefault="00BB42E5" w:rsidP="008103B5">
                    <w:pPr>
                      <w:jc w:val="right"/>
                    </w:pPr>
                    <w:sdt>
                      <w:sdtPr>
                        <w:alias w:val="CC_Noformat_Partikod"/>
                        <w:tag w:val="CC_Noformat_Partikod"/>
                        <w:id w:val="-53464382"/>
                        <w:text/>
                      </w:sdtPr>
                      <w:sdtEndPr/>
                      <w:sdtContent>
                        <w:r w:rsidR="00271414">
                          <w:t>SD</w:t>
                        </w:r>
                      </w:sdtContent>
                    </w:sdt>
                    <w:sdt>
                      <w:sdtPr>
                        <w:alias w:val="CC_Noformat_Partinummer"/>
                        <w:tag w:val="CC_Noformat_Partinummer"/>
                        <w:id w:val="-1709555926"/>
                        <w:text/>
                      </w:sdtPr>
                      <w:sdtEndPr/>
                      <w:sdtContent>
                        <w:r w:rsidR="006F66AB">
                          <w:t>135</w:t>
                        </w:r>
                      </w:sdtContent>
                    </w:sdt>
                  </w:p>
                </w:txbxContent>
              </v:textbox>
              <w10:wrap anchorx="page"/>
            </v:shape>
          </w:pict>
        </mc:Fallback>
      </mc:AlternateContent>
    </w:r>
  </w:p>
  <w:p w14:paraId="344510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FC51" w14:textId="77777777" w:rsidR="00262EA3" w:rsidRDefault="00262EA3" w:rsidP="008563AC">
    <w:pPr>
      <w:jc w:val="right"/>
    </w:pPr>
  </w:p>
  <w:p w14:paraId="265565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8FCC" w14:textId="77777777" w:rsidR="00262EA3" w:rsidRDefault="00BB42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9776" behindDoc="0" locked="0" layoutInCell="1" allowOverlap="1" wp14:anchorId="1790BAA1" wp14:editId="26546D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482E04" w14:textId="37667E0D" w:rsidR="00262EA3" w:rsidRDefault="00BB42E5" w:rsidP="00A314CF">
    <w:pPr>
      <w:pStyle w:val="FSHNormal"/>
      <w:spacing w:before="40"/>
    </w:pPr>
    <w:sdt>
      <w:sdtPr>
        <w:alias w:val="CC_Noformat_Motionstyp"/>
        <w:tag w:val="CC_Noformat_Motionstyp"/>
        <w:id w:val="1162973129"/>
        <w:lock w:val="sdtContentLocked"/>
        <w15:appearance w15:val="hidden"/>
        <w:text/>
      </w:sdtPr>
      <w:sdtEndPr/>
      <w:sdtContent>
        <w:r w:rsidR="006F66AB">
          <w:t>Kommittémotion</w:t>
        </w:r>
      </w:sdtContent>
    </w:sdt>
    <w:r w:rsidR="00821B36">
      <w:t xml:space="preserve"> </w:t>
    </w:r>
    <w:sdt>
      <w:sdtPr>
        <w:alias w:val="CC_Noformat_Partikod"/>
        <w:tag w:val="CC_Noformat_Partikod"/>
        <w:id w:val="1471015553"/>
        <w:lock w:val="contentLocked"/>
        <w:text/>
      </w:sdtPr>
      <w:sdtEndPr/>
      <w:sdtContent>
        <w:r w:rsidR="00271414">
          <w:t>SD</w:t>
        </w:r>
      </w:sdtContent>
    </w:sdt>
    <w:sdt>
      <w:sdtPr>
        <w:alias w:val="CC_Noformat_Partinummer"/>
        <w:tag w:val="CC_Noformat_Partinummer"/>
        <w:id w:val="-2014525982"/>
        <w:lock w:val="contentLocked"/>
        <w:text/>
      </w:sdtPr>
      <w:sdtEndPr/>
      <w:sdtContent>
        <w:r w:rsidR="006F66AB">
          <w:t>135</w:t>
        </w:r>
      </w:sdtContent>
    </w:sdt>
  </w:p>
  <w:p w14:paraId="1B1A5667" w14:textId="77777777" w:rsidR="00262EA3" w:rsidRPr="008227B3" w:rsidRDefault="00BB42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716623" w14:textId="4D15EC15" w:rsidR="00262EA3" w:rsidRPr="008227B3" w:rsidRDefault="00BB42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66A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66AB">
          <w:t>:1359</w:t>
        </w:r>
      </w:sdtContent>
    </w:sdt>
  </w:p>
  <w:p w14:paraId="056839D0" w14:textId="53ECB352" w:rsidR="00262EA3" w:rsidRDefault="00BB42E5" w:rsidP="00E03A3D">
    <w:pPr>
      <w:pStyle w:val="Motionr"/>
    </w:pPr>
    <w:sdt>
      <w:sdtPr>
        <w:alias w:val="CC_Noformat_Avtext"/>
        <w:tag w:val="CC_Noformat_Avtext"/>
        <w:id w:val="-2020768203"/>
        <w:lock w:val="sdtContentLocked"/>
        <w15:appearance w15:val="hidden"/>
        <w:text/>
      </w:sdtPr>
      <w:sdtEndPr/>
      <w:sdtContent>
        <w:r w:rsidR="006F66AB">
          <w:t>av Carina Ståhl Herrstedt m.fl. (SD)</w:t>
        </w:r>
      </w:sdtContent>
    </w:sdt>
  </w:p>
  <w:sdt>
    <w:sdtPr>
      <w:alias w:val="CC_Noformat_Rubtext"/>
      <w:tag w:val="CC_Noformat_Rubtext"/>
      <w:id w:val="-218060500"/>
      <w:lock w:val="sdtLocked"/>
      <w:text/>
    </w:sdtPr>
    <w:sdtEndPr/>
    <w:sdtContent>
      <w:p w14:paraId="0A7EA606" w14:textId="5D168E1E" w:rsidR="00262EA3" w:rsidRDefault="00271414" w:rsidP="00283E0F">
        <w:pPr>
          <w:pStyle w:val="FSHRub2"/>
        </w:pPr>
        <w:r>
          <w:t>En jämlik diabetesvård i hela landet</w:t>
        </w:r>
      </w:p>
    </w:sdtContent>
  </w:sdt>
  <w:sdt>
    <w:sdtPr>
      <w:alias w:val="CC_Boilerplate_3"/>
      <w:tag w:val="CC_Boilerplate_3"/>
      <w:id w:val="1606463544"/>
      <w:lock w:val="sdtContentLocked"/>
      <w15:appearance w15:val="hidden"/>
      <w:text w:multiLine="1"/>
    </w:sdtPr>
    <w:sdtEndPr/>
    <w:sdtContent>
      <w:p w14:paraId="37B3F6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14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E32"/>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1A4"/>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C3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0DA"/>
    <w:rsid w:val="001B5338"/>
    <w:rsid w:val="001B5424"/>
    <w:rsid w:val="001B6645"/>
    <w:rsid w:val="001B66CE"/>
    <w:rsid w:val="001B6716"/>
    <w:rsid w:val="001B697A"/>
    <w:rsid w:val="001B7753"/>
    <w:rsid w:val="001B7923"/>
    <w:rsid w:val="001C0645"/>
    <w:rsid w:val="001C1DDA"/>
    <w:rsid w:val="001C2470"/>
    <w:rsid w:val="001C27D3"/>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4E"/>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41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4F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4D8"/>
    <w:rsid w:val="002B6FC6"/>
    <w:rsid w:val="002B7046"/>
    <w:rsid w:val="002B738D"/>
    <w:rsid w:val="002B79EF"/>
    <w:rsid w:val="002B7E1C"/>
    <w:rsid w:val="002B7FFA"/>
    <w:rsid w:val="002C24F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002"/>
    <w:rsid w:val="002D61FA"/>
    <w:rsid w:val="002D63F1"/>
    <w:rsid w:val="002D64BA"/>
    <w:rsid w:val="002D778F"/>
    <w:rsid w:val="002D7A20"/>
    <w:rsid w:val="002E0A17"/>
    <w:rsid w:val="002E0C77"/>
    <w:rsid w:val="002E0E38"/>
    <w:rsid w:val="002E1792"/>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296"/>
    <w:rsid w:val="002F4358"/>
    <w:rsid w:val="002F4437"/>
    <w:rsid w:val="002F4843"/>
    <w:rsid w:val="002F4B9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D0"/>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6D2"/>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556"/>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234"/>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407"/>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5C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67"/>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2F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57"/>
    <w:rsid w:val="004E1B8C"/>
    <w:rsid w:val="004E303B"/>
    <w:rsid w:val="004E46C6"/>
    <w:rsid w:val="004E5125"/>
    <w:rsid w:val="004E51DD"/>
    <w:rsid w:val="004E556C"/>
    <w:rsid w:val="004E62BE"/>
    <w:rsid w:val="004E7C93"/>
    <w:rsid w:val="004F04E9"/>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596"/>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A21"/>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C3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D74"/>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7C3"/>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6AB"/>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6D8"/>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DA0"/>
    <w:rsid w:val="00722159"/>
    <w:rsid w:val="007224DA"/>
    <w:rsid w:val="007247E3"/>
    <w:rsid w:val="00724B9A"/>
    <w:rsid w:val="00724C96"/>
    <w:rsid w:val="00724FCF"/>
    <w:rsid w:val="00725B17"/>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7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5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C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760"/>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12D"/>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AE0"/>
    <w:rsid w:val="00896B22"/>
    <w:rsid w:val="00896D83"/>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743"/>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A56"/>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B64"/>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E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177"/>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0CC"/>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B5"/>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791"/>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AB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594"/>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2E5"/>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0F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43C"/>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61B"/>
    <w:rsid w:val="00C85801"/>
    <w:rsid w:val="00C8635A"/>
    <w:rsid w:val="00C86FB6"/>
    <w:rsid w:val="00C87698"/>
    <w:rsid w:val="00C87F19"/>
    <w:rsid w:val="00C87F76"/>
    <w:rsid w:val="00C90592"/>
    <w:rsid w:val="00C90723"/>
    <w:rsid w:val="00C90A15"/>
    <w:rsid w:val="00C918A0"/>
    <w:rsid w:val="00C9233E"/>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54D"/>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3E9"/>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548"/>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C9D"/>
    <w:rsid w:val="00D946E1"/>
    <w:rsid w:val="00D95382"/>
    <w:rsid w:val="00D95D6A"/>
    <w:rsid w:val="00D972E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B0A"/>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3D"/>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E2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BDC"/>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5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77C"/>
    <w:rsid w:val="00F46284"/>
    <w:rsid w:val="00F46C6E"/>
    <w:rsid w:val="00F46D1E"/>
    <w:rsid w:val="00F47A22"/>
    <w:rsid w:val="00F47F34"/>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02"/>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F00"/>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66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DA5"/>
    <w:rsid w:val="00FD6004"/>
    <w:rsid w:val="00FD621F"/>
    <w:rsid w:val="00FD6803"/>
    <w:rsid w:val="00FD70AA"/>
    <w:rsid w:val="00FD7A2D"/>
    <w:rsid w:val="00FD7C27"/>
    <w:rsid w:val="00FE002F"/>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9972C2"/>
  <w15:chartTrackingRefBased/>
  <w15:docId w15:val="{514B2030-2110-4C31-99B9-414BBF20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B10C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B10C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B10CC"/>
    <w:pPr>
      <w:spacing w:before="600" w:line="340" w:lineRule="exact"/>
      <w:outlineLvl w:val="1"/>
    </w:pPr>
    <w:rPr>
      <w:sz w:val="32"/>
    </w:rPr>
  </w:style>
  <w:style w:type="paragraph" w:styleId="Rubrik3">
    <w:name w:val="heading 3"/>
    <w:basedOn w:val="Rubrik2"/>
    <w:next w:val="Normalutanindragellerluft"/>
    <w:link w:val="Rubrik3Char"/>
    <w:qFormat/>
    <w:rsid w:val="00AB10C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B10CC"/>
    <w:pPr>
      <w:outlineLvl w:val="3"/>
    </w:pPr>
    <w:rPr>
      <w:b w:val="0"/>
      <w:bCs w:val="0"/>
      <w:i/>
      <w:szCs w:val="28"/>
    </w:rPr>
  </w:style>
  <w:style w:type="paragraph" w:styleId="Rubrik5">
    <w:name w:val="heading 5"/>
    <w:basedOn w:val="Rubrik4"/>
    <w:next w:val="Normalutanindragellerluft"/>
    <w:link w:val="Rubrik5Char"/>
    <w:uiPriority w:val="4"/>
    <w:unhideWhenUsed/>
    <w:rsid w:val="00AB10C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B10CC"/>
    <w:pPr>
      <w:outlineLvl w:val="5"/>
    </w:pPr>
    <w:rPr>
      <w:b w:val="0"/>
      <w:bCs/>
      <w:i/>
      <w:szCs w:val="22"/>
    </w:rPr>
  </w:style>
  <w:style w:type="paragraph" w:styleId="Rubrik7">
    <w:name w:val="heading 7"/>
    <w:basedOn w:val="Rubrik6"/>
    <w:next w:val="Normalutanindragellerluft"/>
    <w:link w:val="Rubrik7Char"/>
    <w:uiPriority w:val="4"/>
    <w:semiHidden/>
    <w:rsid w:val="00AB10C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B10CC"/>
    <w:pPr>
      <w:outlineLvl w:val="7"/>
    </w:pPr>
    <w:rPr>
      <w:szCs w:val="21"/>
    </w:rPr>
  </w:style>
  <w:style w:type="paragraph" w:styleId="Rubrik9">
    <w:name w:val="heading 9"/>
    <w:basedOn w:val="Rubrik8"/>
    <w:next w:val="Normalutanindragellerluft"/>
    <w:link w:val="Rubrik9Char"/>
    <w:uiPriority w:val="4"/>
    <w:semiHidden/>
    <w:rsid w:val="00AB10CC"/>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B10CC"/>
    <w:rPr>
      <w:rFonts w:asciiTheme="majorHAnsi" w:hAnsiTheme="majorHAnsi"/>
      <w:kern w:val="28"/>
      <w:sz w:val="38"/>
      <w:lang w:val="sv-SE"/>
    </w:rPr>
  </w:style>
  <w:style w:type="character" w:customStyle="1" w:styleId="Rubrik2Char">
    <w:name w:val="Rubrik 2 Char"/>
    <w:basedOn w:val="Standardstycketeckensnitt"/>
    <w:link w:val="Rubrik2"/>
    <w:rsid w:val="00AB10CC"/>
    <w:rPr>
      <w:rFonts w:asciiTheme="majorHAnsi" w:hAnsiTheme="majorHAnsi"/>
      <w:kern w:val="28"/>
      <w:sz w:val="32"/>
      <w:lang w:val="sv-SE"/>
    </w:rPr>
  </w:style>
  <w:style w:type="character" w:customStyle="1" w:styleId="Rubrik3Char">
    <w:name w:val="Rubrik 3 Char"/>
    <w:basedOn w:val="Standardstycketeckensnitt"/>
    <w:link w:val="Rubrik3"/>
    <w:rsid w:val="00AB10C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B10C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B10C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B10C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B10C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B10C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B10CC"/>
    <w:pPr>
      <w:spacing w:before="150" w:line="240" w:lineRule="exact"/>
      <w:ind w:left="340"/>
    </w:pPr>
    <w:rPr>
      <w:iCs/>
    </w:rPr>
  </w:style>
  <w:style w:type="character" w:customStyle="1" w:styleId="CitatChar">
    <w:name w:val="Citat Char"/>
    <w:basedOn w:val="Standardstycketeckensnitt"/>
    <w:link w:val="Citat"/>
    <w:uiPriority w:val="2"/>
    <w:rsid w:val="00AB10CC"/>
    <w:rPr>
      <w:iCs/>
      <w:kern w:val="28"/>
      <w:lang w:val="sv-SE"/>
      <w14:numSpacing w14:val="proportional"/>
    </w:rPr>
  </w:style>
  <w:style w:type="paragraph" w:customStyle="1" w:styleId="Citatmedindrag">
    <w:name w:val="Citat med indrag"/>
    <w:basedOn w:val="Citat"/>
    <w:uiPriority w:val="2"/>
    <w:qFormat/>
    <w:rsid w:val="00AB10CC"/>
    <w:pPr>
      <w:spacing w:before="0"/>
      <w:ind w:firstLine="340"/>
    </w:pPr>
  </w:style>
  <w:style w:type="paragraph" w:customStyle="1" w:styleId="Citaticitat">
    <w:name w:val="Citat i citat"/>
    <w:basedOn w:val="Citat"/>
    <w:next w:val="Citatmedindrag"/>
    <w:autoRedefine/>
    <w:uiPriority w:val="2"/>
    <w:unhideWhenUsed/>
    <w:rsid w:val="00AB10CC"/>
    <w:pPr>
      <w:ind w:left="680"/>
    </w:pPr>
  </w:style>
  <w:style w:type="paragraph" w:styleId="Fotnotstext">
    <w:name w:val="footnote text"/>
    <w:basedOn w:val="Normalutanindragellerluft"/>
    <w:next w:val="Normalutanindragellerluft"/>
    <w:link w:val="FotnotstextChar"/>
    <w:uiPriority w:val="5"/>
    <w:unhideWhenUsed/>
    <w:rsid w:val="00AB10CC"/>
    <w:pPr>
      <w:spacing w:before="0" w:line="240" w:lineRule="exact"/>
    </w:pPr>
    <w:rPr>
      <w:sz w:val="20"/>
      <w:szCs w:val="20"/>
    </w:rPr>
  </w:style>
  <w:style w:type="character" w:customStyle="1" w:styleId="FotnotstextChar">
    <w:name w:val="Fotnotstext Char"/>
    <w:basedOn w:val="Standardstycketeckensnitt"/>
    <w:link w:val="Fotnotstext"/>
    <w:uiPriority w:val="5"/>
    <w:rsid w:val="00AB10CC"/>
    <w:rPr>
      <w:kern w:val="28"/>
      <w:sz w:val="20"/>
      <w:szCs w:val="20"/>
      <w:lang w:val="sv-SE"/>
      <w14:numSpacing w14:val="proportional"/>
    </w:rPr>
  </w:style>
  <w:style w:type="paragraph" w:styleId="Innehllsfrteckningsrubrik">
    <w:name w:val="TOC Heading"/>
    <w:basedOn w:val="Rubrik1"/>
    <w:next w:val="Normal"/>
    <w:uiPriority w:val="39"/>
    <w:qFormat/>
    <w:rsid w:val="00AB10C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B10CC"/>
    <w:rPr>
      <w:rFonts w:eastAsiaTheme="majorEastAsia" w:cstheme="majorBidi"/>
      <w:szCs w:val="56"/>
    </w:rPr>
  </w:style>
  <w:style w:type="character" w:customStyle="1" w:styleId="RubrikChar">
    <w:name w:val="Rubrik Char"/>
    <w:basedOn w:val="Standardstycketeckensnitt"/>
    <w:link w:val="Rubrik"/>
    <w:uiPriority w:val="58"/>
    <w:semiHidden/>
    <w:rsid w:val="00AB10C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B10C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B10C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B10C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B10CC"/>
  </w:style>
  <w:style w:type="paragraph" w:styleId="Innehll1">
    <w:name w:val="toc 1"/>
    <w:basedOn w:val="Normalutanindragellerluft"/>
    <w:next w:val="Normal"/>
    <w:uiPriority w:val="39"/>
    <w:unhideWhenUsed/>
    <w:rsid w:val="00AB10C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B10CC"/>
    <w:pPr>
      <w:ind w:left="284"/>
    </w:pPr>
  </w:style>
  <w:style w:type="paragraph" w:styleId="Innehll3">
    <w:name w:val="toc 3"/>
    <w:basedOn w:val="Innehll2"/>
    <w:next w:val="Normal"/>
    <w:uiPriority w:val="39"/>
    <w:semiHidden/>
    <w:unhideWhenUsed/>
    <w:rsid w:val="00AB10CC"/>
    <w:pPr>
      <w:ind w:left="567"/>
    </w:pPr>
  </w:style>
  <w:style w:type="paragraph" w:styleId="Innehll4">
    <w:name w:val="toc 4"/>
    <w:basedOn w:val="Innehll3"/>
    <w:next w:val="Normal"/>
    <w:uiPriority w:val="39"/>
    <w:semiHidden/>
    <w:unhideWhenUsed/>
    <w:rsid w:val="00AB10CC"/>
    <w:pPr>
      <w:ind w:left="851"/>
    </w:pPr>
  </w:style>
  <w:style w:type="paragraph" w:styleId="Innehll5">
    <w:name w:val="toc 5"/>
    <w:basedOn w:val="Innehll4"/>
    <w:next w:val="Normal"/>
    <w:uiPriority w:val="39"/>
    <w:semiHidden/>
    <w:unhideWhenUsed/>
    <w:rsid w:val="00AB10CC"/>
    <w:pPr>
      <w:ind w:left="1134"/>
    </w:pPr>
  </w:style>
  <w:style w:type="paragraph" w:styleId="Innehll6">
    <w:name w:val="toc 6"/>
    <w:basedOn w:val="Innehll5"/>
    <w:next w:val="Normal"/>
    <w:uiPriority w:val="39"/>
    <w:semiHidden/>
    <w:unhideWhenUsed/>
    <w:rsid w:val="00AB10CC"/>
  </w:style>
  <w:style w:type="paragraph" w:styleId="Innehll7">
    <w:name w:val="toc 7"/>
    <w:basedOn w:val="Rubrik6"/>
    <w:next w:val="Normal"/>
    <w:uiPriority w:val="39"/>
    <w:semiHidden/>
    <w:unhideWhenUsed/>
    <w:rsid w:val="00AB10CC"/>
    <w:pPr>
      <w:spacing w:line="240" w:lineRule="auto"/>
      <w:ind w:left="1134" w:firstLine="284"/>
    </w:pPr>
  </w:style>
  <w:style w:type="paragraph" w:styleId="Innehll8">
    <w:name w:val="toc 8"/>
    <w:basedOn w:val="Innehll7"/>
    <w:next w:val="Normal"/>
    <w:uiPriority w:val="39"/>
    <w:semiHidden/>
    <w:unhideWhenUsed/>
    <w:rsid w:val="00AB10CC"/>
  </w:style>
  <w:style w:type="paragraph" w:styleId="Innehll9">
    <w:name w:val="toc 9"/>
    <w:basedOn w:val="Innehll8"/>
    <w:next w:val="Normal"/>
    <w:uiPriority w:val="39"/>
    <w:semiHidden/>
    <w:unhideWhenUsed/>
    <w:rsid w:val="00AB10CC"/>
  </w:style>
  <w:style w:type="paragraph" w:styleId="Inledning">
    <w:name w:val="Salutation"/>
    <w:basedOn w:val="Rubrik1"/>
    <w:next w:val="Normal"/>
    <w:link w:val="InledningChar"/>
    <w:uiPriority w:val="99"/>
    <w:semiHidden/>
    <w:unhideWhenUsed/>
    <w:locked/>
    <w:rsid w:val="00AB10CC"/>
  </w:style>
  <w:style w:type="character" w:customStyle="1" w:styleId="InledningChar">
    <w:name w:val="Inledning Char"/>
    <w:basedOn w:val="Standardstycketeckensnitt"/>
    <w:link w:val="Inledning"/>
    <w:uiPriority w:val="99"/>
    <w:semiHidden/>
    <w:rsid w:val="00AB10C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B10CC"/>
    <w:pPr>
      <w:suppressLineNumbers/>
      <w:suppressAutoHyphens/>
      <w:spacing w:line="300" w:lineRule="exact"/>
    </w:pPr>
    <w:rPr>
      <w:noProof/>
    </w:rPr>
  </w:style>
  <w:style w:type="paragraph" w:customStyle="1" w:styleId="FSHNormalS5">
    <w:name w:val="FSH_NormalS5"/>
    <w:basedOn w:val="FSHNormal"/>
    <w:next w:val="FSHNormal"/>
    <w:uiPriority w:val="7"/>
    <w:semiHidden/>
    <w:rsid w:val="00AB10CC"/>
    <w:pPr>
      <w:keepNext/>
      <w:keepLines/>
      <w:spacing w:before="230" w:after="520" w:line="250" w:lineRule="exact"/>
    </w:pPr>
    <w:rPr>
      <w:b/>
      <w:sz w:val="27"/>
    </w:rPr>
  </w:style>
  <w:style w:type="paragraph" w:customStyle="1" w:styleId="FSHLogo">
    <w:name w:val="FSH_Logo"/>
    <w:basedOn w:val="FSHNormal"/>
    <w:next w:val="FSHNormal"/>
    <w:uiPriority w:val="7"/>
    <w:semiHidden/>
    <w:rsid w:val="00AB10CC"/>
    <w:pPr>
      <w:spacing w:line="240" w:lineRule="auto"/>
    </w:pPr>
  </w:style>
  <w:style w:type="paragraph" w:customStyle="1" w:styleId="FSHNormL">
    <w:name w:val="FSH_NormLÖ"/>
    <w:basedOn w:val="FSHNormal"/>
    <w:next w:val="FSHNormal"/>
    <w:uiPriority w:val="7"/>
    <w:semiHidden/>
    <w:rsid w:val="00AB10CC"/>
    <w:pPr>
      <w:pBdr>
        <w:top w:val="single" w:sz="12" w:space="3" w:color="auto"/>
      </w:pBdr>
    </w:pPr>
  </w:style>
  <w:style w:type="paragraph" w:customStyle="1" w:styleId="FSHRub1">
    <w:name w:val="FSH_Rub1"/>
    <w:aliases w:val="Rubrik1_S5"/>
    <w:basedOn w:val="FSHNormal"/>
    <w:next w:val="FSHNormal"/>
    <w:uiPriority w:val="7"/>
    <w:semiHidden/>
    <w:rsid w:val="00AB10C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B10C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B10C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B10C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B10CC"/>
    <w:pPr>
      <w:spacing w:before="0" w:line="200" w:lineRule="exact"/>
    </w:pPr>
  </w:style>
  <w:style w:type="paragraph" w:customStyle="1" w:styleId="KantRubrikS5V">
    <w:name w:val="KantRubrikS5V"/>
    <w:basedOn w:val="KantRubrikS5H"/>
    <w:uiPriority w:val="7"/>
    <w:semiHidden/>
    <w:rsid w:val="00AB10CC"/>
    <w:pPr>
      <w:tabs>
        <w:tab w:val="right" w:pos="1814"/>
        <w:tab w:val="left" w:pos="1899"/>
      </w:tabs>
      <w:ind w:right="0"/>
      <w:jc w:val="left"/>
    </w:pPr>
  </w:style>
  <w:style w:type="paragraph" w:customStyle="1" w:styleId="KantRubrikS5Vrad2">
    <w:name w:val="KantRubrikS5Vrad2"/>
    <w:basedOn w:val="KantRubrikS5V"/>
    <w:uiPriority w:val="7"/>
    <w:semiHidden/>
    <w:rsid w:val="00AB10C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B10C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B10C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B10CC"/>
    <w:pPr>
      <w:spacing w:line="240" w:lineRule="auto"/>
      <w:ind w:firstLine="284"/>
    </w:pPr>
  </w:style>
  <w:style w:type="paragraph" w:customStyle="1" w:styleId="Lagtext">
    <w:name w:val="Lagtext"/>
    <w:basedOn w:val="Lagtextindrag"/>
    <w:next w:val="Lagtextindrag"/>
    <w:uiPriority w:val="3"/>
    <w:rsid w:val="00AB10CC"/>
    <w:pPr>
      <w:ind w:firstLine="0"/>
    </w:pPr>
  </w:style>
  <w:style w:type="paragraph" w:customStyle="1" w:styleId="Lagtextrubrik">
    <w:name w:val="Lagtext_rubrik"/>
    <w:basedOn w:val="Lagtextindrag"/>
    <w:next w:val="Lagtext"/>
    <w:uiPriority w:val="3"/>
    <w:rsid w:val="00AB10CC"/>
    <w:pPr>
      <w:suppressAutoHyphens/>
      <w:ind w:firstLine="0"/>
    </w:pPr>
    <w:rPr>
      <w:i/>
      <w:spacing w:val="20"/>
    </w:rPr>
  </w:style>
  <w:style w:type="paragraph" w:customStyle="1" w:styleId="NormalA4fot">
    <w:name w:val="Normal_A4fot"/>
    <w:basedOn w:val="Normalutanindragellerluft"/>
    <w:uiPriority w:val="7"/>
    <w:semiHidden/>
    <w:rsid w:val="00AB10C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B10C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B10C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B10CC"/>
    <w:pPr>
      <w:tabs>
        <w:tab w:val="right" w:pos="1814"/>
        <w:tab w:val="left" w:pos="1899"/>
      </w:tabs>
      <w:ind w:right="0"/>
      <w:jc w:val="left"/>
    </w:pPr>
  </w:style>
  <w:style w:type="paragraph" w:customStyle="1" w:styleId="Normal00">
    <w:name w:val="Normal00"/>
    <w:basedOn w:val="Normalutanindragellerluft"/>
    <w:uiPriority w:val="7"/>
    <w:semiHidden/>
    <w:rsid w:val="00AB10C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B10C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B10C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B10C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B10C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B10C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B10C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B10CC"/>
    <w:pPr>
      <w:numPr>
        <w:numId w:val="12"/>
      </w:numPr>
      <w:ind w:left="284" w:hanging="284"/>
    </w:pPr>
  </w:style>
  <w:style w:type="paragraph" w:customStyle="1" w:styleId="RubrikInnehllsf">
    <w:name w:val="RubrikInnehållsf"/>
    <w:basedOn w:val="Rubrik1"/>
    <w:next w:val="Normal"/>
    <w:uiPriority w:val="3"/>
    <w:semiHidden/>
    <w:rsid w:val="00AB10CC"/>
  </w:style>
  <w:style w:type="paragraph" w:customStyle="1" w:styleId="RubrikSammanf">
    <w:name w:val="RubrikSammanf"/>
    <w:basedOn w:val="Rubrik1"/>
    <w:next w:val="Normal"/>
    <w:uiPriority w:val="3"/>
    <w:semiHidden/>
    <w:rsid w:val="00AB10CC"/>
  </w:style>
  <w:style w:type="paragraph" w:styleId="Sidfot">
    <w:name w:val="footer"/>
    <w:basedOn w:val="Normalutanindragellerluft"/>
    <w:link w:val="SidfotChar"/>
    <w:uiPriority w:val="7"/>
    <w:unhideWhenUsed/>
    <w:rsid w:val="00AB10C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B10CC"/>
    <w:rPr>
      <w:kern w:val="28"/>
      <w:sz w:val="23"/>
      <w:lang w:val="sv-SE"/>
      <w14:numSpacing w14:val="proportional"/>
    </w:rPr>
  </w:style>
  <w:style w:type="paragraph" w:styleId="Sidhuvud">
    <w:name w:val="header"/>
    <w:basedOn w:val="Normalutanindragellerluft"/>
    <w:link w:val="SidhuvudChar"/>
    <w:uiPriority w:val="7"/>
    <w:unhideWhenUsed/>
    <w:rsid w:val="00AB10C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B10CC"/>
    <w:rPr>
      <w:kern w:val="28"/>
      <w:lang w:val="sv-SE"/>
      <w14:numSpacing w14:val="proportional"/>
    </w:rPr>
  </w:style>
  <w:style w:type="paragraph" w:customStyle="1" w:styleId="Underskrifter">
    <w:name w:val="Underskrifter"/>
    <w:basedOn w:val="Normalutanindragellerluft"/>
    <w:uiPriority w:val="3"/>
    <w:unhideWhenUsed/>
    <w:rsid w:val="00AB10C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B10CC"/>
    <w:pPr>
      <w:suppressLineNumbers/>
      <w:spacing w:before="480"/>
    </w:pPr>
    <w:rPr>
      <w:i w:val="0"/>
    </w:rPr>
  </w:style>
  <w:style w:type="paragraph" w:customStyle="1" w:styleId="Yrkandehnv">
    <w:name w:val="Yrkandehänv"/>
    <w:aliases w:val="Förslagspunkthänv"/>
    <w:uiPriority w:val="3"/>
    <w:unhideWhenUsed/>
    <w:rsid w:val="00AB10C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B10CC"/>
    <w:rPr>
      <w:color w:val="F4B083" w:themeColor="accent2" w:themeTint="99"/>
    </w:rPr>
  </w:style>
  <w:style w:type="table" w:styleId="Tabellrutnt">
    <w:name w:val="Table Grid"/>
    <w:basedOn w:val="Normaltabell"/>
    <w:uiPriority w:val="39"/>
    <w:locked/>
    <w:rsid w:val="00AB10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B10CC"/>
    <w:rPr>
      <w:sz w:val="16"/>
      <w:szCs w:val="16"/>
    </w:rPr>
  </w:style>
  <w:style w:type="paragraph" w:styleId="Kommentarer">
    <w:name w:val="annotation text"/>
    <w:basedOn w:val="Normal"/>
    <w:link w:val="KommentarerChar"/>
    <w:uiPriority w:val="99"/>
    <w:semiHidden/>
    <w:unhideWhenUsed/>
    <w:rsid w:val="00AB10CC"/>
    <w:pPr>
      <w:spacing w:line="240" w:lineRule="auto"/>
    </w:pPr>
    <w:rPr>
      <w:sz w:val="20"/>
      <w:szCs w:val="20"/>
    </w:rPr>
  </w:style>
  <w:style w:type="character" w:customStyle="1" w:styleId="KommentarerChar">
    <w:name w:val="Kommentarer Char"/>
    <w:basedOn w:val="Standardstycketeckensnitt"/>
    <w:link w:val="Kommentarer"/>
    <w:uiPriority w:val="99"/>
    <w:semiHidden/>
    <w:rsid w:val="00AB10C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B10CC"/>
    <w:rPr>
      <w:b/>
      <w:bCs/>
    </w:rPr>
  </w:style>
  <w:style w:type="character" w:customStyle="1" w:styleId="KommentarsmneChar">
    <w:name w:val="Kommentarsämne Char"/>
    <w:basedOn w:val="KommentarerChar"/>
    <w:link w:val="Kommentarsmne"/>
    <w:uiPriority w:val="99"/>
    <w:semiHidden/>
    <w:rsid w:val="00AB10CC"/>
    <w:rPr>
      <w:b/>
      <w:bCs/>
      <w:kern w:val="28"/>
      <w:sz w:val="20"/>
      <w:szCs w:val="20"/>
      <w:lang w:val="sv-SE"/>
      <w14:numSpacing w14:val="proportional"/>
    </w:rPr>
  </w:style>
  <w:style w:type="paragraph" w:styleId="Ballongtext">
    <w:name w:val="Balloon Text"/>
    <w:basedOn w:val="Normal"/>
    <w:link w:val="BallongtextChar"/>
    <w:uiPriority w:val="58"/>
    <w:semiHidden/>
    <w:locked/>
    <w:rsid w:val="00AB10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B10C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B10C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B10C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B10C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B10CC"/>
    <w:rPr>
      <w:kern w:val="28"/>
      <w:lang w:val="sv-SE"/>
      <w14:numSpacing w14:val="proportional"/>
    </w:rPr>
  </w:style>
  <w:style w:type="paragraph" w:customStyle="1" w:styleId="R1">
    <w:name w:val="R1"/>
    <w:basedOn w:val="Rubrik1"/>
    <w:next w:val="Normalutanindragellerluft"/>
    <w:uiPriority w:val="3"/>
    <w:semiHidden/>
    <w:rsid w:val="00AB10CC"/>
    <w:pPr>
      <w:outlineLvl w:val="9"/>
    </w:pPr>
  </w:style>
  <w:style w:type="paragraph" w:customStyle="1" w:styleId="R2">
    <w:name w:val="R2"/>
    <w:basedOn w:val="Rubrik2"/>
    <w:next w:val="Normalutanindragellerluft"/>
    <w:uiPriority w:val="3"/>
    <w:semiHidden/>
    <w:rsid w:val="00AB10CC"/>
    <w:pPr>
      <w:outlineLvl w:val="9"/>
    </w:pPr>
  </w:style>
  <w:style w:type="paragraph" w:customStyle="1" w:styleId="R3">
    <w:name w:val="R3"/>
    <w:basedOn w:val="Rubrik3"/>
    <w:next w:val="Normalutanindragellerluft"/>
    <w:uiPriority w:val="3"/>
    <w:semiHidden/>
    <w:rsid w:val="00AB10CC"/>
    <w:pPr>
      <w:outlineLvl w:val="9"/>
    </w:pPr>
  </w:style>
  <w:style w:type="paragraph" w:customStyle="1" w:styleId="KantrubrikV">
    <w:name w:val="KantrubrikV"/>
    <w:basedOn w:val="Sidhuvud"/>
    <w:qFormat/>
    <w:rsid w:val="00AB10CC"/>
    <w:pPr>
      <w:tabs>
        <w:tab w:val="clear" w:pos="4536"/>
        <w:tab w:val="clear" w:pos="9072"/>
      </w:tabs>
      <w:ind w:left="-1701"/>
    </w:pPr>
    <w:rPr>
      <w:sz w:val="20"/>
      <w:szCs w:val="20"/>
    </w:rPr>
  </w:style>
  <w:style w:type="paragraph" w:customStyle="1" w:styleId="KantrubrikH">
    <w:name w:val="KantrubrikH"/>
    <w:basedOn w:val="FSHNormal"/>
    <w:qFormat/>
    <w:rsid w:val="00AB10C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B10CC"/>
    <w:pPr>
      <w:spacing w:before="360" w:after="0" w:line="390" w:lineRule="exact"/>
      <w:contextualSpacing/>
    </w:pPr>
    <w:rPr>
      <w:sz w:val="39"/>
    </w:rPr>
  </w:style>
  <w:style w:type="paragraph" w:styleId="Normaltindrag">
    <w:name w:val="Normal Indent"/>
    <w:basedOn w:val="Normal"/>
    <w:uiPriority w:val="99"/>
    <w:semiHidden/>
    <w:locked/>
    <w:rsid w:val="00AB10CC"/>
    <w:pPr>
      <w:ind w:left="1304"/>
    </w:pPr>
  </w:style>
  <w:style w:type="paragraph" w:customStyle="1" w:styleId="RubrikFrslagTIllRiksdagsbeslut">
    <w:name w:val="RubrikFörslagTIllRiksdagsbeslut"/>
    <w:basedOn w:val="Rubrik1"/>
    <w:next w:val="Normalutanindragellerluft"/>
    <w:qFormat/>
    <w:rsid w:val="00AB10CC"/>
    <w:pPr>
      <w:spacing w:after="300"/>
    </w:pPr>
    <w:rPr>
      <w:szCs w:val="38"/>
    </w:rPr>
  </w:style>
  <w:style w:type="paragraph" w:styleId="Lista">
    <w:name w:val="List"/>
    <w:basedOn w:val="Normal"/>
    <w:uiPriority w:val="99"/>
    <w:unhideWhenUsed/>
    <w:rsid w:val="00AB10CC"/>
    <w:pPr>
      <w:tabs>
        <w:tab w:val="clear" w:pos="284"/>
        <w:tab w:val="left" w:pos="340"/>
      </w:tabs>
      <w:spacing w:before="150" w:after="150"/>
      <w:ind w:left="340" w:hanging="340"/>
      <w:contextualSpacing/>
    </w:pPr>
  </w:style>
  <w:style w:type="paragraph" w:customStyle="1" w:styleId="Motionr">
    <w:name w:val="Motionär"/>
    <w:basedOn w:val="Underskrifter"/>
    <w:qFormat/>
    <w:rsid w:val="00AB10CC"/>
    <w:pPr>
      <w:spacing w:before="280" w:after="630"/>
    </w:pPr>
    <w:rPr>
      <w:b/>
      <w:i w:val="0"/>
      <w:sz w:val="32"/>
    </w:rPr>
  </w:style>
  <w:style w:type="paragraph" w:customStyle="1" w:styleId="Rubrik1numrerat">
    <w:name w:val="Rubrik 1 numrerat"/>
    <w:basedOn w:val="Rubrik1"/>
    <w:next w:val="Normalutanindragellerluft"/>
    <w:uiPriority w:val="5"/>
    <w:qFormat/>
    <w:rsid w:val="00AB10C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B10C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B10C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B10CC"/>
    <w:pPr>
      <w:numPr>
        <w:numId w:val="34"/>
      </w:numPr>
      <w:ind w:left="340" w:hanging="340"/>
    </w:pPr>
  </w:style>
  <w:style w:type="paragraph" w:customStyle="1" w:styleId="ListaNummer">
    <w:name w:val="ListaNummer"/>
    <w:basedOn w:val="Lista"/>
    <w:qFormat/>
    <w:rsid w:val="00AB10CC"/>
    <w:pPr>
      <w:numPr>
        <w:numId w:val="30"/>
      </w:numPr>
      <w:suppressLineNumbers/>
      <w:ind w:left="340" w:hanging="340"/>
    </w:pPr>
  </w:style>
  <w:style w:type="paragraph" w:styleId="Liststycke">
    <w:name w:val="List Paragraph"/>
    <w:basedOn w:val="Normal"/>
    <w:uiPriority w:val="58"/>
    <w:semiHidden/>
    <w:locked/>
    <w:rsid w:val="00AB10CC"/>
    <w:pPr>
      <w:ind w:left="720"/>
      <w:contextualSpacing/>
    </w:pPr>
  </w:style>
  <w:style w:type="paragraph" w:customStyle="1" w:styleId="ListaLinje">
    <w:name w:val="ListaLinje"/>
    <w:basedOn w:val="Lista"/>
    <w:qFormat/>
    <w:rsid w:val="00AB10CC"/>
    <w:pPr>
      <w:numPr>
        <w:numId w:val="39"/>
      </w:numPr>
      <w:ind w:left="340" w:hanging="340"/>
    </w:pPr>
  </w:style>
  <w:style w:type="paragraph" w:customStyle="1" w:styleId="ListaGemener">
    <w:name w:val="ListaGemener"/>
    <w:basedOn w:val="Lista"/>
    <w:qFormat/>
    <w:rsid w:val="00AB10CC"/>
    <w:pPr>
      <w:numPr>
        <w:numId w:val="31"/>
      </w:numPr>
      <w:ind w:left="340" w:hanging="340"/>
    </w:pPr>
  </w:style>
  <w:style w:type="paragraph" w:customStyle="1" w:styleId="Klla">
    <w:name w:val="Källa"/>
    <w:basedOn w:val="Normalutanindragellerluft"/>
    <w:next w:val="Normalutanindragellerluft"/>
    <w:qFormat/>
    <w:rsid w:val="00AB10CC"/>
    <w:pPr>
      <w:spacing w:before="0" w:line="240" w:lineRule="exact"/>
    </w:pPr>
    <w:rPr>
      <w:sz w:val="20"/>
    </w:rPr>
  </w:style>
  <w:style w:type="paragraph" w:customStyle="1" w:styleId="Tabellrubrik">
    <w:name w:val="Tabellrubrik"/>
    <w:basedOn w:val="Normalutanindragellerluft"/>
    <w:next w:val="Normalutanindragellerluft"/>
    <w:qFormat/>
    <w:rsid w:val="00AB10CC"/>
    <w:pPr>
      <w:keepNext/>
      <w:spacing w:before="150"/>
    </w:pPr>
    <w:rPr>
      <w:b/>
      <w:sz w:val="23"/>
    </w:rPr>
  </w:style>
  <w:style w:type="paragraph" w:customStyle="1" w:styleId="Tabellunderrubrik">
    <w:name w:val="Tabell underrubrik"/>
    <w:basedOn w:val="Tabellrubrik"/>
    <w:qFormat/>
    <w:rsid w:val="00AB10CC"/>
    <w:pPr>
      <w:spacing w:before="0"/>
    </w:pPr>
    <w:rPr>
      <w:b w:val="0"/>
      <w:i/>
      <w:sz w:val="20"/>
      <w:szCs w:val="20"/>
    </w:rPr>
  </w:style>
  <w:style w:type="paragraph" w:customStyle="1" w:styleId="Rubrik4numrerat">
    <w:name w:val="Rubrik 4 numrerat"/>
    <w:basedOn w:val="Rubrik4"/>
    <w:next w:val="Normalutanindragellerluft"/>
    <w:qFormat/>
    <w:rsid w:val="00AB10CC"/>
    <w:pPr>
      <w:numPr>
        <w:ilvl w:val="3"/>
        <w:numId w:val="18"/>
      </w:numPr>
    </w:pPr>
  </w:style>
  <w:style w:type="paragraph" w:customStyle="1" w:styleId="Beteckning">
    <w:name w:val="Beteckning"/>
    <w:basedOn w:val="MotionTIllRiksdagen"/>
    <w:next w:val="Motionr"/>
    <w:link w:val="BeteckningChar"/>
    <w:rsid w:val="00AB10C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B10C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B10CC"/>
    <w:rPr>
      <w:noProof/>
      <w:kern w:val="28"/>
      <w:sz w:val="48"/>
      <w:lang w:val="sv-SE"/>
      <w14:numSpacing w14:val="proportional"/>
    </w:rPr>
  </w:style>
  <w:style w:type="character" w:customStyle="1" w:styleId="MotionTIllRiksdagenChar">
    <w:name w:val="MotionTIllRiksdagen Char"/>
    <w:basedOn w:val="FSHRub2Char"/>
    <w:link w:val="MotionTIllRiksdagen"/>
    <w:rsid w:val="00AB10CC"/>
    <w:rPr>
      <w:noProof/>
      <w:kern w:val="28"/>
      <w:sz w:val="39"/>
      <w:lang w:val="sv-SE"/>
      <w14:numSpacing w14:val="proportional"/>
    </w:rPr>
  </w:style>
  <w:style w:type="character" w:customStyle="1" w:styleId="BeteckningChar">
    <w:name w:val="Beteckning Char"/>
    <w:basedOn w:val="MotionTIllRiksdagenChar"/>
    <w:link w:val="Beteckning"/>
    <w:rsid w:val="00AB10CC"/>
    <w:rPr>
      <w:noProof/>
      <w:kern w:val="28"/>
      <w:sz w:val="39"/>
      <w:lang w:val="sv-SE"/>
      <w14:numSpacing w14:val="proportional"/>
    </w:rPr>
  </w:style>
  <w:style w:type="character" w:styleId="Hyperlnk">
    <w:name w:val="Hyperlink"/>
    <w:basedOn w:val="Standardstycketeckensnitt"/>
    <w:uiPriority w:val="99"/>
    <w:unhideWhenUsed/>
    <w:locked/>
    <w:rsid w:val="00AB10CC"/>
    <w:rPr>
      <w:color w:val="0563C1" w:themeColor="hyperlink"/>
      <w:u w:val="single"/>
    </w:rPr>
  </w:style>
  <w:style w:type="paragraph" w:customStyle="1" w:styleId="Motiveringrubrik4numrerat11">
    <w:name w:val="Motivering rubrik 4 numrerat 1.1"/>
    <w:basedOn w:val="Rubrik4"/>
    <w:next w:val="Normalutanindragellerluft"/>
    <w:qFormat/>
    <w:rsid w:val="00AB10CC"/>
    <w:pPr>
      <w:numPr>
        <w:ilvl w:val="1"/>
        <w:numId w:val="37"/>
      </w:numPr>
    </w:pPr>
  </w:style>
  <w:style w:type="paragraph" w:customStyle="1" w:styleId="Motiveringrubrik3numrerat1">
    <w:name w:val="Motivering rubrik 3 numrerat 1"/>
    <w:basedOn w:val="Rubrik3"/>
    <w:next w:val="Normalutanindragellerluft"/>
    <w:qFormat/>
    <w:rsid w:val="00AB10CC"/>
    <w:pPr>
      <w:numPr>
        <w:numId w:val="37"/>
      </w:numPr>
    </w:pPr>
  </w:style>
  <w:style w:type="paragraph" w:customStyle="1" w:styleId="Motiveringrubrik3numrerat11">
    <w:name w:val="Motivering rubrik 3 numrerat 1.1"/>
    <w:basedOn w:val="Rubrik3"/>
    <w:next w:val="Normalutanindragellerluft"/>
    <w:qFormat/>
    <w:rsid w:val="00AB10CC"/>
    <w:pPr>
      <w:numPr>
        <w:ilvl w:val="1"/>
        <w:numId w:val="36"/>
      </w:numPr>
    </w:pPr>
  </w:style>
  <w:style w:type="paragraph" w:customStyle="1" w:styleId="Motiveringrubrik2numrerat1">
    <w:name w:val="Motivering rubrik 2 numrerat 1"/>
    <w:basedOn w:val="Rubrik2"/>
    <w:next w:val="Normalutanindragellerluft"/>
    <w:qFormat/>
    <w:rsid w:val="00AB10CC"/>
    <w:pPr>
      <w:numPr>
        <w:numId w:val="36"/>
      </w:numPr>
    </w:pPr>
  </w:style>
  <w:style w:type="paragraph" w:styleId="Normalwebb">
    <w:name w:val="Normal (Web)"/>
    <w:basedOn w:val="Normal"/>
    <w:uiPriority w:val="99"/>
    <w:unhideWhenUsed/>
    <w:locked/>
    <w:rsid w:val="00AB10CC"/>
    <w:rPr>
      <w:rFonts w:ascii="Times New Roman" w:hAnsi="Times New Roman" w:cs="Times New Roman"/>
    </w:rPr>
  </w:style>
  <w:style w:type="paragraph" w:styleId="Revision">
    <w:name w:val="Revision"/>
    <w:hidden/>
    <w:uiPriority w:val="99"/>
    <w:semiHidden/>
    <w:rsid w:val="003876D2"/>
    <w:pPr>
      <w:spacing w:after="0"/>
      <w:ind w:firstLine="0"/>
    </w:pPr>
    <w:rPr>
      <w:kern w:val="28"/>
      <w:lang w:val="sv-SE"/>
      <w14:numSpacing w14:val="proportional"/>
    </w:rPr>
  </w:style>
  <w:style w:type="character" w:styleId="Olstomnmnande">
    <w:name w:val="Unresolved Mention"/>
    <w:basedOn w:val="Standardstycketeckensnitt"/>
    <w:uiPriority w:val="99"/>
    <w:semiHidden/>
    <w:unhideWhenUsed/>
    <w:rsid w:val="002B64D8"/>
    <w:rPr>
      <w:color w:val="605E5C"/>
      <w:shd w:val="clear" w:color="auto" w:fill="E1DFDD"/>
    </w:rPr>
  </w:style>
  <w:style w:type="character" w:styleId="AnvndHyperlnk">
    <w:name w:val="FollowedHyperlink"/>
    <w:basedOn w:val="Standardstycketeckensnitt"/>
    <w:uiPriority w:val="58"/>
    <w:semiHidden/>
    <w:locked/>
    <w:rsid w:val="005A1C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24CE4C5E04A11BAB1F0DFC42DAFDB"/>
        <w:category>
          <w:name w:val="Allmänt"/>
          <w:gallery w:val="placeholder"/>
        </w:category>
        <w:types>
          <w:type w:val="bbPlcHdr"/>
        </w:types>
        <w:behaviors>
          <w:behavior w:val="content"/>
        </w:behaviors>
        <w:guid w:val="{E0EEFAD1-DA37-4E5B-93AD-1346A1264959}"/>
      </w:docPartPr>
      <w:docPartBody>
        <w:p w:rsidR="001F7ECF" w:rsidRDefault="001F7ECF">
          <w:pPr>
            <w:pStyle w:val="CD124CE4C5E04A11BAB1F0DFC42DAFDB"/>
          </w:pPr>
          <w:r w:rsidRPr="005A0A93">
            <w:rPr>
              <w:rStyle w:val="Platshllartext"/>
            </w:rPr>
            <w:t>Förslag till riksdagsbeslut</w:t>
          </w:r>
        </w:p>
      </w:docPartBody>
    </w:docPart>
    <w:docPart>
      <w:docPartPr>
        <w:name w:val="9F05536EDCDD4EB2BEC339A8E337ACD2"/>
        <w:category>
          <w:name w:val="Allmänt"/>
          <w:gallery w:val="placeholder"/>
        </w:category>
        <w:types>
          <w:type w:val="bbPlcHdr"/>
        </w:types>
        <w:behaviors>
          <w:behavior w:val="content"/>
        </w:behaviors>
        <w:guid w:val="{052B840C-B4B1-4BAC-BA82-E847F9B092ED}"/>
      </w:docPartPr>
      <w:docPartBody>
        <w:p w:rsidR="001F7ECF" w:rsidRDefault="001F7ECF">
          <w:pPr>
            <w:pStyle w:val="9F05536EDCDD4EB2BEC339A8E337ACD2"/>
          </w:pPr>
          <w:r w:rsidRPr="005A0A93">
            <w:rPr>
              <w:rStyle w:val="Platshllartext"/>
            </w:rPr>
            <w:t>Motivering</w:t>
          </w:r>
        </w:p>
      </w:docPartBody>
    </w:docPart>
    <w:docPart>
      <w:docPartPr>
        <w:name w:val="528208BFC7D649FBA5745E269087AD29"/>
        <w:category>
          <w:name w:val="Allmänt"/>
          <w:gallery w:val="placeholder"/>
        </w:category>
        <w:types>
          <w:type w:val="bbPlcHdr"/>
        </w:types>
        <w:behaviors>
          <w:behavior w:val="content"/>
        </w:behaviors>
        <w:guid w:val="{3FA68677-DA73-42E3-9FB1-4C62744D4F85}"/>
      </w:docPartPr>
      <w:docPartBody>
        <w:p w:rsidR="00733F19" w:rsidRDefault="00733F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CF"/>
    <w:rsid w:val="001F7ECF"/>
    <w:rsid w:val="004F0204"/>
    <w:rsid w:val="005231E6"/>
    <w:rsid w:val="0066461F"/>
    <w:rsid w:val="00733F19"/>
    <w:rsid w:val="00873FD7"/>
    <w:rsid w:val="00A3353A"/>
    <w:rsid w:val="00E14B83"/>
    <w:rsid w:val="00E92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31E6"/>
    <w:rPr>
      <w:color w:val="F4B083" w:themeColor="accent2" w:themeTint="99"/>
    </w:rPr>
  </w:style>
  <w:style w:type="paragraph" w:customStyle="1" w:styleId="CD124CE4C5E04A11BAB1F0DFC42DAFDB">
    <w:name w:val="CD124CE4C5E04A11BAB1F0DFC42DAFDB"/>
  </w:style>
  <w:style w:type="paragraph" w:customStyle="1" w:styleId="9F05536EDCDD4EB2BEC339A8E337ACD2">
    <w:name w:val="9F05536EDCDD4EB2BEC339A8E337A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4CA23-930D-46C0-863A-D51C5C38CD18}"/>
</file>

<file path=customXml/itemProps2.xml><?xml version="1.0" encoding="utf-8"?>
<ds:datastoreItem xmlns:ds="http://schemas.openxmlformats.org/officeDocument/2006/customXml" ds:itemID="{1012CF0B-C457-49C6-A368-3B667AF960B0}"/>
</file>

<file path=customXml/itemProps3.xml><?xml version="1.0" encoding="utf-8"?>
<ds:datastoreItem xmlns:ds="http://schemas.openxmlformats.org/officeDocument/2006/customXml" ds:itemID="{45F7E8B7-1A0D-47FB-A97A-A1964FC2AA92}"/>
</file>

<file path=docProps/app.xml><?xml version="1.0" encoding="utf-8"?>
<Properties xmlns="http://schemas.openxmlformats.org/officeDocument/2006/extended-properties" xmlns:vt="http://schemas.openxmlformats.org/officeDocument/2006/docPropsVTypes">
  <Template>Normal</Template>
  <TotalTime>23</TotalTime>
  <Pages>3</Pages>
  <Words>1060</Words>
  <Characters>6201</Characters>
  <Application>Microsoft Office Word</Application>
  <DocSecurity>0</DocSecurity>
  <Lines>112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SD135 En jämlik diabetesvård i hela landet</vt:lpstr>
      <vt:lpstr>
      </vt:lpstr>
    </vt:vector>
  </TitlesOfParts>
  <Company>Sveriges riksdag</Company>
  <LinksUpToDate>false</LinksUpToDate>
  <CharactersWithSpaces>7232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