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B37EBD" w14:textId="77777777">
      <w:pPr>
        <w:pStyle w:val="Normalutanindragellerluft"/>
      </w:pPr>
      <w:bookmarkStart w:name="_Toc106800475" w:id="0"/>
      <w:bookmarkStart w:name="_Toc106801300" w:id="1"/>
    </w:p>
    <w:p xmlns:w14="http://schemas.microsoft.com/office/word/2010/wordml" w:rsidRPr="009B062B" w:rsidR="00AF30DD" w:rsidP="009223D9" w:rsidRDefault="009223D9" w14:paraId="0F120CA7" w14:textId="77777777">
      <w:pPr>
        <w:pStyle w:val="RubrikFrslagTIllRiksdagsbeslut"/>
      </w:pPr>
      <w:sdt>
        <w:sdtPr>
          <w:alias w:val="CC_Boilerplate_4"/>
          <w:tag w:val="CC_Boilerplate_4"/>
          <w:id w:val="-1644581176"/>
          <w:lock w:val="sdtContentLocked"/>
          <w:placeholder>
            <w:docPart w:val="9E927C1404D74D79BCA4B9A8925E44B3"/>
          </w:placeholder>
          <w:text/>
        </w:sdtPr>
        <w:sdtEndPr/>
        <w:sdtContent>
          <w:r w:rsidRPr="009B062B" w:rsidR="00AF30DD">
            <w:t>Förslag till riksdagsbeslut</w:t>
          </w:r>
        </w:sdtContent>
      </w:sdt>
      <w:bookmarkEnd w:id="0"/>
      <w:bookmarkEnd w:id="1"/>
    </w:p>
    <w:sdt>
      <w:sdtPr>
        <w:tag w:val="b8e30c2f-4e01-4630-b59d-da9ed68add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höjd kunskap om mäns våld mot kvinnor och sexualbrott inom rättsväsen, socialtjänst, polis och hälso- och sjukvård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C44692308A4C45ACB956F0F16E35F5"/>
        </w:placeholder>
        <w:text/>
      </w:sdtPr>
      <w:sdtEndPr/>
      <w:sdtContent>
        <w:p xmlns:w14="http://schemas.microsoft.com/office/word/2010/wordml" w:rsidRPr="009B062B" w:rsidR="006D79C9" w:rsidP="00333E95" w:rsidRDefault="006D79C9" w14:paraId="2E72CF37" w14:textId="77777777">
          <w:pPr>
            <w:pStyle w:val="Rubrik1"/>
          </w:pPr>
          <w:r>
            <w:t>Motivering</w:t>
          </w:r>
        </w:p>
      </w:sdtContent>
    </w:sdt>
    <w:bookmarkEnd w:displacedByCustomXml="prev" w:id="3"/>
    <w:bookmarkEnd w:displacedByCustomXml="prev" w:id="4"/>
    <w:p xmlns:w14="http://schemas.microsoft.com/office/word/2010/wordml" w:rsidR="00E03FB7" w:rsidP="00E03FB7" w:rsidRDefault="00E03FB7" w14:paraId="1C20E2CC" w14:textId="77777777">
      <w:pPr>
        <w:ind w:firstLine="0"/>
      </w:pPr>
      <w:r>
        <w:t>Varje dag utsätts flickor och kvinnor för våld, trakasserier och sexualbrott. Var tredje vecka dödas en kvinna av en man som hon haft en nära relation med. Mycket ofta har våldet föregåtts av varningstecken och kontakter med myndigheter som hade kunnat upptäcka och stoppa våldet i ett tidigare skede. För att motverka mäns våld mot kvinnor krävs en politik som genomsyrar hela samhället – från tidigt förebyggande arbete i skolan och insatser inom socialtjänsten till hälso- och sjukvården, polis och rättsväsende.</w:t>
      </w:r>
    </w:p>
    <w:p xmlns:w14="http://schemas.microsoft.com/office/word/2010/wordml" w:rsidR="00E03FB7" w:rsidP="00E03FB7" w:rsidRDefault="00E03FB7" w14:paraId="6137C9FD" w14:textId="77777777">
      <w:r>
        <w:t xml:space="preserve">Sexualbrotten är en särskilt allvarlig del av denna problematik. Trots samtyckeslagens införande som ökat antalet fällande domar och senare lagskärpningar är mörkertalet stort, och förtroendet för att rättsväsendet ska klara av att utreda och lagföra gärningsmän är ofta lågt. För den som drabbas är bemötandet från polis, vård </w:t>
      </w:r>
      <w:r>
        <w:lastRenderedPageBreak/>
        <w:t>och socialtjänst avgörande för om brottet överhuvudtaget anmäls och om processen orkas fullföljas. Under rättsprocessen är det också av stor vikt att domare och nämndemän har den kunskap som krävs för att kunna avdöma i målet. Sammantaget behöver kompetensen i hela kedjan fortsätta att höjas. Vilket kräver att dessa insatser prioriteras i högre grad än idag.</w:t>
      </w:r>
    </w:p>
    <w:p xmlns:w14="http://schemas.microsoft.com/office/word/2010/wordml" w:rsidR="00E03FB7" w:rsidP="00E03FB7" w:rsidRDefault="00E03FB7" w14:paraId="04B7D1A5" w14:textId="77777777">
      <w:r>
        <w:t>Polismyndigheten har själva uttalat att mäns våld mot kvinnor och sexualbrott ska ges lika hög prioritet som annan grov brottslighet. Det är avgörande att denna utfästelse också följs upp i praktiken, med långsiktiga och öronmärkta resurser. Satsningar på fler specialutbildade utredare, bättre tekniska möjligheter och utvecklade metoder är en förutsättning för att fler sexualbrott ska kunna utredas och leda till fällande dom.</w:t>
      </w:r>
    </w:p>
    <w:p xmlns:w14="http://schemas.microsoft.com/office/word/2010/wordml" w:rsidR="00E03FB7" w:rsidP="00E03FB7" w:rsidRDefault="00E03FB7" w14:paraId="5E4A0F21" w14:textId="77777777">
      <w:r>
        <w:t>Men ansvaret ligger inte enbart på polisen. Myndigheter på alla nivåer måste agera tidigt och samordnat. När varningssignaler finns måste socialtjänst, vård, skola och rättsväsende ta dessa på allvar och agera tillsammans för att förhindra fortsatt våld. Det behövs en nollvision mot mäns våld mot kvinnor som kan skapa en helhetssyn av vilka ytterligare insatser som krävs för att bekämpa mäns våld mot kvinnor och våld i nära relationer. Genom att kombinera ökade resurser, stärkt kunskap, förbättrad lagstiftning och en tydlig politisk prioritering kan fler gärningsmän lagföras och fler liv räddas. Det är avgörande för att nå ett mer jämställt samhälle fritt från våld.</w:t>
      </w:r>
    </w:p>
    <w:sdt>
      <w:sdtPr>
        <w:rPr>
          <w:i/>
          <w:noProof/>
        </w:rPr>
        <w:alias w:val="CC_Underskrifter"/>
        <w:tag w:val="CC_Underskrifter"/>
        <w:id w:val="583496634"/>
        <w:lock w:val="sdtContentLocked"/>
        <w:placeholder>
          <w:docPart w:val="C0850ABC8A61420AB1D798702D6FFA0C"/>
        </w:placeholder>
      </w:sdtPr>
      <w:sdtEndPr/>
      <w:sdtContent>
        <w:p xmlns:w14="http://schemas.microsoft.com/office/word/2010/wordml" w:rsidR="009223D9" w:rsidP="009223D9" w:rsidRDefault="009223D9" w14:paraId="41E39834" w14:textId="77777777">
          <w:pPr/>
          <w:r/>
        </w:p>
        <w:p xmlns:w14="http://schemas.microsoft.com/office/word/2010/wordml" w:rsidR="009223D9" w:rsidP="009223D9" w:rsidRDefault="009223D9" w14:paraId="43002EB4" w14:textId="489B62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Kristoffer Lindberg (S)</w:t>
            </w:r>
          </w:p>
        </w:tc>
      </w:tr>
    </w:tbl>
    <w:p xmlns:w14="http://schemas.microsoft.com/office/word/2010/wordml" w:rsidRPr="008E0FE2" w:rsidR="004801AC" w:rsidP="00DF3554" w:rsidRDefault="004801AC" w14:paraId="0165ACA8" w14:textId="790C96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5614" w14:textId="77777777" w:rsidR="006D7564" w:rsidRDefault="006D7564" w:rsidP="000C1CAD">
      <w:pPr>
        <w:spacing w:line="240" w:lineRule="auto"/>
      </w:pPr>
      <w:r>
        <w:separator/>
      </w:r>
    </w:p>
  </w:endnote>
  <w:endnote w:type="continuationSeparator" w:id="0">
    <w:p w14:paraId="4C582F2B" w14:textId="77777777" w:rsidR="006D7564" w:rsidRDefault="006D7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E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6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73CE" w14:textId="0D81E725" w:rsidR="00262EA3" w:rsidRPr="009223D9" w:rsidRDefault="00262EA3" w:rsidP="0092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8E5F" w14:textId="77777777" w:rsidR="006D7564" w:rsidRDefault="006D7564" w:rsidP="000C1CAD">
      <w:pPr>
        <w:spacing w:line="240" w:lineRule="auto"/>
      </w:pPr>
      <w:r>
        <w:separator/>
      </w:r>
    </w:p>
  </w:footnote>
  <w:footnote w:type="continuationSeparator" w:id="0">
    <w:p w14:paraId="02E8D4A2" w14:textId="77777777" w:rsidR="006D7564" w:rsidRDefault="006D75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A855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4BEFF" wp14:anchorId="2B81C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23D9" w14:paraId="6C0505ED" w14:textId="5E294B9F">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1C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23D9" w14:paraId="6C0505ED" w14:textId="5E294B9F">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v:textbox>
              <w10:wrap anchorx="page"/>
            </v:shape>
          </w:pict>
        </mc:Fallback>
      </mc:AlternateContent>
    </w:r>
  </w:p>
  <w:p w:rsidRPr="00293C4F" w:rsidR="00262EA3" w:rsidP="00776B74" w:rsidRDefault="00262EA3" w14:paraId="10ED9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0924DF" w14:textId="77777777">
    <w:pPr>
      <w:jc w:val="right"/>
    </w:pPr>
  </w:p>
  <w:p w:rsidR="00262EA3" w:rsidP="00776B74" w:rsidRDefault="00262EA3" w14:paraId="11D87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23D9" w14:paraId="6724D0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50D89" wp14:anchorId="415FF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23D9" w14:paraId="0A5A039C" w14:textId="49E116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564">
          <w:t>S</w:t>
        </w:r>
      </w:sdtContent>
    </w:sdt>
    <w:sdt>
      <w:sdtPr>
        <w:alias w:val="CC_Noformat_Partinummer"/>
        <w:tag w:val="CC_Noformat_Partinummer"/>
        <w:id w:val="-2014525982"/>
        <w:text/>
      </w:sdtPr>
      <w:sdtEndPr/>
      <w:sdtContent>
        <w:r w:rsidR="00E03FB7">
          <w:t>423</w:t>
        </w:r>
      </w:sdtContent>
    </w:sdt>
  </w:p>
  <w:p w:rsidRPr="008227B3" w:rsidR="00262EA3" w:rsidP="008227B3" w:rsidRDefault="009223D9" w14:paraId="3A4935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23D9" w14:paraId="258D3105" w14:textId="224F6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:2287</w:t>
        </w:r>
      </w:sdtContent>
    </w:sdt>
  </w:p>
  <w:p w:rsidR="00262EA3" w:rsidP="00E03A3D" w:rsidRDefault="009223D9" w14:paraId="349E52F3" w14:textId="52BDD257">
    <w:pPr>
      <w:pStyle w:val="Motionr"/>
    </w:pPr>
    <w:sdt>
      <w:sdtPr>
        <w:alias w:val="CC_Noformat_Avtext"/>
        <w:tag w:val="CC_Noformat_Avtext"/>
        <w:id w:val="-2020768203"/>
        <w:lock w:val="sdtContentLocked"/>
        <w:placeholder>
          <w:docPart w:val="6DBEEA63698D4512A6B2994208A7BC24"/>
        </w:placeholder>
        <w15:appearance w15:val="hidden"/>
        <w:text/>
      </w:sdtPr>
      <w:sdtEndPr/>
      <w:sdtContent>
        <w:r>
          <w:t>av Linnéa Wickman m.fl. (S)</w:t>
        </w:r>
      </w:sdtContent>
    </w:sdt>
  </w:p>
  <w:sdt>
    <w:sdtPr>
      <w:alias w:val="CC_Noformat_Rubtext"/>
      <w:tag w:val="CC_Noformat_Rubtext"/>
      <w:id w:val="-218060500"/>
      <w:lock w:val="sdtContentLocked"/>
      <w:placeholder>
        <w:docPart w:val="34BAF526598C4746A3CD8A6E941A176E"/>
      </w:placeholder>
      <w:text/>
    </w:sdtPr>
    <w:sdtEndPr/>
    <w:sdtContent>
      <w:p w:rsidR="00262EA3" w:rsidP="00283E0F" w:rsidRDefault="00E03FB7" w14:paraId="38E10EB7" w14:textId="72FEBF4C">
        <w:pPr>
          <w:pStyle w:val="FSHRub2"/>
        </w:pPr>
        <w:r>
          <w:t>Ökad kunskap om mäns våld mot kvinnor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CFE6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75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D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B7"/>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86E25"/>
  <w15:chartTrackingRefBased/>
  <w15:docId w15:val="{19A71DEC-EECF-4811-95A8-6F4F4FF0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14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27C1404D74D79BCA4B9A8925E44B3"/>
        <w:category>
          <w:name w:val="Allmänt"/>
          <w:gallery w:val="placeholder"/>
        </w:category>
        <w:types>
          <w:type w:val="bbPlcHdr"/>
        </w:types>
        <w:behaviors>
          <w:behavior w:val="content"/>
        </w:behaviors>
        <w:guid w:val="{7CD5847F-8161-4FE3-AE15-15DDFBDA19B8}"/>
      </w:docPartPr>
      <w:docPartBody>
        <w:p w:rsidR="00403E7D" w:rsidRDefault="00403E7D">
          <w:pPr>
            <w:pStyle w:val="9E927C1404D74D79BCA4B9A8925E44B3"/>
          </w:pPr>
          <w:r w:rsidRPr="005A0A93">
            <w:rPr>
              <w:rStyle w:val="Platshllartext"/>
            </w:rPr>
            <w:t>Förslag till riksdagsbeslut</w:t>
          </w:r>
        </w:p>
      </w:docPartBody>
    </w:docPart>
    <w:docPart>
      <w:docPartPr>
        <w:name w:val="A48CA3D9B25C4BF8BF4C8615644133DE"/>
        <w:category>
          <w:name w:val="Allmänt"/>
          <w:gallery w:val="placeholder"/>
        </w:category>
        <w:types>
          <w:type w:val="bbPlcHdr"/>
        </w:types>
        <w:behaviors>
          <w:behavior w:val="content"/>
        </w:behaviors>
        <w:guid w:val="{9F21D145-3B23-4EAA-B854-0D7072FB9BC5}"/>
      </w:docPartPr>
      <w:docPartBody>
        <w:p w:rsidR="00403E7D" w:rsidRDefault="00403E7D">
          <w:pPr>
            <w:pStyle w:val="A48CA3D9B25C4BF8BF4C8615644133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C44692308A4C45ACB956F0F16E35F5"/>
        <w:category>
          <w:name w:val="Allmänt"/>
          <w:gallery w:val="placeholder"/>
        </w:category>
        <w:types>
          <w:type w:val="bbPlcHdr"/>
        </w:types>
        <w:behaviors>
          <w:behavior w:val="content"/>
        </w:behaviors>
        <w:guid w:val="{F0EA8402-E12E-4D16-8479-E031B9A55F30}"/>
      </w:docPartPr>
      <w:docPartBody>
        <w:p w:rsidR="00403E7D" w:rsidRDefault="00403E7D">
          <w:pPr>
            <w:pStyle w:val="A7C44692308A4C45ACB956F0F16E35F5"/>
          </w:pPr>
          <w:r w:rsidRPr="005A0A93">
            <w:rPr>
              <w:rStyle w:val="Platshllartext"/>
            </w:rPr>
            <w:t>Motivering</w:t>
          </w:r>
        </w:p>
      </w:docPartBody>
    </w:docPart>
    <w:docPart>
      <w:docPartPr>
        <w:name w:val="C0850ABC8A61420AB1D798702D6FFA0C"/>
        <w:category>
          <w:name w:val="Allmänt"/>
          <w:gallery w:val="placeholder"/>
        </w:category>
        <w:types>
          <w:type w:val="bbPlcHdr"/>
        </w:types>
        <w:behaviors>
          <w:behavior w:val="content"/>
        </w:behaviors>
        <w:guid w:val="{594D1E91-408B-4354-A6AF-F5229E4F44DA}"/>
      </w:docPartPr>
      <w:docPartBody>
        <w:p w:rsidR="00403E7D" w:rsidRDefault="00403E7D">
          <w:pPr>
            <w:pStyle w:val="C0850ABC8A61420AB1D798702D6FFA0C"/>
          </w:pPr>
          <w:r w:rsidRPr="009B077E">
            <w:rPr>
              <w:rStyle w:val="Platshllartext"/>
            </w:rPr>
            <w:t>Namn på motionärer infogas/tas bort via panelen.</w:t>
          </w:r>
        </w:p>
      </w:docPartBody>
    </w:docPart>
    <w:docPart>
      <w:docPartPr>
        <w:name w:val="6DBEEA63698D4512A6B2994208A7BC24"/>
        <w:category>
          <w:name w:val="Allmänt"/>
          <w:gallery w:val="placeholder"/>
        </w:category>
        <w:types>
          <w:type w:val="bbPlcHdr"/>
        </w:types>
        <w:behaviors>
          <w:behavior w:val="content"/>
        </w:behaviors>
        <w:guid w:val="{B42200F2-8497-4C48-AE92-518E8BF2E965}"/>
      </w:docPartPr>
      <w:docPartBody>
        <w:p w:rsidR="00403E7D" w:rsidRDefault="00403E7D">
          <w:pPr>
            <w:pStyle w:val="6DBEEA63698D4512A6B2994208A7BC24"/>
          </w:pPr>
          <w:r>
            <w:rPr>
              <w:rStyle w:val="Platshllartext"/>
            </w:rPr>
            <w:t xml:space="preserve"> </w:t>
          </w:r>
        </w:p>
      </w:docPartBody>
    </w:docPart>
    <w:docPart>
      <w:docPartPr>
        <w:name w:val="34BAF526598C4746A3CD8A6E941A176E"/>
        <w:category>
          <w:name w:val="Allmänt"/>
          <w:gallery w:val="placeholder"/>
        </w:category>
        <w:types>
          <w:type w:val="bbPlcHdr"/>
        </w:types>
        <w:behaviors>
          <w:behavior w:val="content"/>
        </w:behaviors>
        <w:guid w:val="{90E28C7D-AF37-4421-A2F0-B8DFFD60AFB0}"/>
      </w:docPartPr>
      <w:docPartBody>
        <w:p w:rsidR="00403E7D" w:rsidRDefault="00403E7D">
          <w:pPr>
            <w:pStyle w:val="34BAF526598C4746A3CD8A6E941A17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7D"/>
    <w:rsid w:val="00403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927C1404D74D79BCA4B9A8925E44B3">
    <w:name w:val="9E927C1404D74D79BCA4B9A8925E44B3"/>
  </w:style>
  <w:style w:type="paragraph" w:customStyle="1" w:styleId="A48CA3D9B25C4BF8BF4C8615644133DE">
    <w:name w:val="A48CA3D9B25C4BF8BF4C8615644133DE"/>
  </w:style>
  <w:style w:type="paragraph" w:customStyle="1" w:styleId="A7C44692308A4C45ACB956F0F16E35F5">
    <w:name w:val="A7C44692308A4C45ACB956F0F16E35F5"/>
  </w:style>
  <w:style w:type="paragraph" w:customStyle="1" w:styleId="C0850ABC8A61420AB1D798702D6FFA0C">
    <w:name w:val="C0850ABC8A61420AB1D798702D6FFA0C"/>
  </w:style>
  <w:style w:type="paragraph" w:customStyle="1" w:styleId="6DBEEA63698D4512A6B2994208A7BC24">
    <w:name w:val="6DBEEA63698D4512A6B2994208A7BC24"/>
  </w:style>
  <w:style w:type="paragraph" w:customStyle="1" w:styleId="34BAF526598C4746A3CD8A6E941A176E">
    <w:name w:val="34BAF526598C4746A3CD8A6E941A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4299520-4F12-4732-A809-676A618E27BC}"/>
</file>

<file path=customXml/itemProps3.xml><?xml version="1.0" encoding="utf-8"?>
<ds:datastoreItem xmlns:ds="http://schemas.openxmlformats.org/officeDocument/2006/customXml" ds:itemID="{27D786A2-B3BF-4815-AD8A-4A07D7E2861B}"/>
</file>

<file path=customXml/itemProps4.xml><?xml version="1.0" encoding="utf-8"?>
<ds:datastoreItem xmlns:ds="http://schemas.openxmlformats.org/officeDocument/2006/customXml" ds:itemID="{C8EEDC26-2944-420A-B336-0D0258DF2171}"/>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2242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