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5FFAA-49BC-41BC-84D4-16AE23CE9DF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26050F8-B0DB-4BDD-863B-DE44C9D8C168}"/>
</file>

<file path=customXml/itemProps4.xml><?xml version="1.0" encoding="utf-8"?>
<ds:datastoreItem xmlns:ds="http://schemas.openxmlformats.org/officeDocument/2006/customXml" ds:itemID="{0B76AE2C-DAF1-4016-A1C9-1390370598ED}"/>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