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04AEEA95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36ADC5B6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2C4BDA">
              <w:rPr>
                <w:b/>
                <w:sz w:val="22"/>
                <w:szCs w:val="22"/>
              </w:rPr>
              <w:t>29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149642A6" w:rsidR="0096348C" w:rsidRPr="00477C9F" w:rsidRDefault="009D1BB5" w:rsidP="002C4BDA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9900A1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A37318">
              <w:rPr>
                <w:sz w:val="22"/>
                <w:szCs w:val="22"/>
              </w:rPr>
              <w:t>0</w:t>
            </w:r>
            <w:r w:rsidR="002C4BDA">
              <w:rPr>
                <w:sz w:val="22"/>
                <w:szCs w:val="22"/>
              </w:rPr>
              <w:t>3</w:t>
            </w:r>
            <w:r w:rsidR="00A37318">
              <w:rPr>
                <w:sz w:val="22"/>
                <w:szCs w:val="22"/>
              </w:rPr>
              <w:t>-</w:t>
            </w:r>
            <w:r w:rsidR="002C4BDA">
              <w:rPr>
                <w:sz w:val="22"/>
                <w:szCs w:val="22"/>
              </w:rPr>
              <w:t>07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4046C699" w:rsidR="0096348C" w:rsidRPr="00477C9F" w:rsidRDefault="002C4BDA" w:rsidP="002C4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C735D" w:rsidRPr="00477C9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EC735D" w:rsidRPr="00477C9F">
              <w:rPr>
                <w:sz w:val="22"/>
                <w:szCs w:val="22"/>
              </w:rPr>
              <w:t>0–</w:t>
            </w:r>
            <w:r w:rsidR="00761738">
              <w:rPr>
                <w:sz w:val="22"/>
                <w:szCs w:val="22"/>
              </w:rPr>
              <w:t>10.54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A45577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55564C43" w14:textId="77777777" w:rsidR="00C21F3F" w:rsidRPr="007E5317" w:rsidRDefault="00C21F3F" w:rsidP="00C21F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E5317">
              <w:rPr>
                <w:b/>
                <w:snapToGrid w:val="0"/>
                <w:sz w:val="22"/>
                <w:szCs w:val="22"/>
              </w:rPr>
              <w:t>Granskning av rapporter och meddelande om subsidiaritet och proportionalitet m.m. (KU23)</w:t>
            </w:r>
          </w:p>
          <w:p w14:paraId="6AB87F21" w14:textId="77777777" w:rsidR="00C21F3F" w:rsidRPr="007E5317" w:rsidRDefault="00C21F3F" w:rsidP="00C21F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2F1F832" w14:textId="77777777" w:rsidR="00C21F3F" w:rsidRPr="007E5317" w:rsidRDefault="00C21F3F" w:rsidP="00C21F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 xml:space="preserve">Utskottet fortsatte granskningen av COM(2018) 490, COM(2018) 491, COM(2018) 703 och Europaparlamentets årsrapport för 2017 </w:t>
            </w:r>
          </w:p>
          <w:p w14:paraId="57CB5C85" w14:textId="77777777" w:rsidR="00C21F3F" w:rsidRPr="007E5317" w:rsidRDefault="00C21F3F" w:rsidP="00C21F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>(dnr 400-2018/19).</w:t>
            </w:r>
          </w:p>
          <w:p w14:paraId="264C2CE6" w14:textId="789DC2AC" w:rsidR="00C21F3F" w:rsidRDefault="00C21F3F" w:rsidP="006813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B4CB11D" w14:textId="6345676E" w:rsidR="00C21F3F" w:rsidRPr="00062672" w:rsidRDefault="00C21F3F" w:rsidP="00C21F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62672">
              <w:rPr>
                <w:snapToGrid w:val="0"/>
                <w:sz w:val="22"/>
                <w:szCs w:val="22"/>
              </w:rPr>
              <w:t xml:space="preserve">Utskottet justerade </w:t>
            </w:r>
            <w:r>
              <w:rPr>
                <w:snapToGrid w:val="0"/>
                <w:sz w:val="22"/>
                <w:szCs w:val="22"/>
              </w:rPr>
              <w:t>utlåtande</w:t>
            </w:r>
            <w:r w:rsidRPr="00062672">
              <w:rPr>
                <w:snapToGrid w:val="0"/>
                <w:sz w:val="22"/>
                <w:szCs w:val="22"/>
              </w:rPr>
              <w:t xml:space="preserve"> 201</w:t>
            </w:r>
            <w:r>
              <w:rPr>
                <w:snapToGrid w:val="0"/>
                <w:sz w:val="22"/>
                <w:szCs w:val="22"/>
              </w:rPr>
              <w:t>8</w:t>
            </w:r>
            <w:r w:rsidRPr="00062672">
              <w:rPr>
                <w:snapToGrid w:val="0"/>
                <w:sz w:val="22"/>
                <w:szCs w:val="22"/>
              </w:rPr>
              <w:t>/1</w:t>
            </w:r>
            <w:r>
              <w:rPr>
                <w:snapToGrid w:val="0"/>
                <w:sz w:val="22"/>
                <w:szCs w:val="22"/>
              </w:rPr>
              <w:t>9</w:t>
            </w:r>
            <w:r w:rsidRPr="00062672">
              <w:rPr>
                <w:snapToGrid w:val="0"/>
                <w:sz w:val="22"/>
                <w:szCs w:val="22"/>
              </w:rPr>
              <w:t>:KU</w:t>
            </w:r>
            <w:r>
              <w:rPr>
                <w:snapToGrid w:val="0"/>
                <w:sz w:val="22"/>
                <w:szCs w:val="22"/>
              </w:rPr>
              <w:t>23</w:t>
            </w:r>
            <w:r w:rsidRPr="00062672">
              <w:rPr>
                <w:snapToGrid w:val="0"/>
                <w:sz w:val="22"/>
                <w:szCs w:val="22"/>
              </w:rPr>
              <w:t xml:space="preserve">. </w:t>
            </w:r>
          </w:p>
          <w:p w14:paraId="38337F00" w14:textId="77777777" w:rsidR="00C21F3F" w:rsidRDefault="00C21F3F" w:rsidP="00C21F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A9BF832" w14:textId="77777777" w:rsidR="00C21F3F" w:rsidRPr="00C4581E" w:rsidRDefault="00C21F3F" w:rsidP="00C21F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4581E">
              <w:rPr>
                <w:snapToGrid w:val="0"/>
                <w:sz w:val="22"/>
                <w:szCs w:val="22"/>
              </w:rPr>
              <w:t>SD-ledamöterna anmälde ett särskilt yttrande.</w:t>
            </w:r>
          </w:p>
          <w:p w14:paraId="40538024" w14:textId="35ADABA6" w:rsidR="009C51B0" w:rsidRPr="00477C9F" w:rsidRDefault="009C51B0" w:rsidP="00C21F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21F3F" w:rsidRPr="00477C9F" w14:paraId="310B765F" w14:textId="77777777" w:rsidTr="00A45577">
        <w:tc>
          <w:tcPr>
            <w:tcW w:w="567" w:type="dxa"/>
          </w:tcPr>
          <w:p w14:paraId="64C56E54" w14:textId="4666ABA7" w:rsidR="00C21F3F" w:rsidRPr="00477C9F" w:rsidRDefault="00C21F3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F5DCB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6D211E18" w14:textId="77777777" w:rsidR="00C21F3F" w:rsidRPr="007E5317" w:rsidRDefault="00C21F3F" w:rsidP="00C21F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E5317">
              <w:rPr>
                <w:b/>
                <w:snapToGrid w:val="0"/>
                <w:sz w:val="22"/>
                <w:szCs w:val="22"/>
              </w:rPr>
              <w:t>Riksrevisionens rapport om skyddet mot oegentligheter inom migrationsverksamheten vid utlandsmyndigheterna (KU15)</w:t>
            </w:r>
          </w:p>
          <w:p w14:paraId="2A8C776E" w14:textId="77777777" w:rsidR="00C21F3F" w:rsidRPr="007E5317" w:rsidRDefault="00C21F3F" w:rsidP="00C21F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9CE8269" w14:textId="77777777" w:rsidR="00C21F3F" w:rsidRPr="007E5317" w:rsidRDefault="00C21F3F" w:rsidP="00C21F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>Utskottet fortsatte behandlingen av skrivelse 2018/19:15 och motion.</w:t>
            </w:r>
          </w:p>
          <w:p w14:paraId="326DF2FA" w14:textId="77777777" w:rsidR="00C21F3F" w:rsidRPr="007E5317" w:rsidRDefault="00C21F3F" w:rsidP="00C21F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0B4D596" w14:textId="317B5D23" w:rsidR="004F5DCB" w:rsidRPr="00062672" w:rsidRDefault="004F5DCB" w:rsidP="004F5DC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62672">
              <w:rPr>
                <w:snapToGrid w:val="0"/>
                <w:sz w:val="22"/>
                <w:szCs w:val="22"/>
              </w:rPr>
              <w:t xml:space="preserve">Utskottet justerade </w:t>
            </w:r>
            <w:r w:rsidR="00C31940">
              <w:rPr>
                <w:snapToGrid w:val="0"/>
                <w:sz w:val="22"/>
                <w:szCs w:val="22"/>
              </w:rPr>
              <w:t>b</w:t>
            </w:r>
            <w:r w:rsidR="006C6CC2">
              <w:rPr>
                <w:snapToGrid w:val="0"/>
                <w:sz w:val="22"/>
                <w:szCs w:val="22"/>
              </w:rPr>
              <w:t>etänkande</w:t>
            </w:r>
            <w:r w:rsidRPr="00062672">
              <w:rPr>
                <w:snapToGrid w:val="0"/>
                <w:sz w:val="22"/>
                <w:szCs w:val="22"/>
              </w:rPr>
              <w:t xml:space="preserve"> 201</w:t>
            </w:r>
            <w:r>
              <w:rPr>
                <w:snapToGrid w:val="0"/>
                <w:sz w:val="22"/>
                <w:szCs w:val="22"/>
              </w:rPr>
              <w:t>8</w:t>
            </w:r>
            <w:r w:rsidRPr="00062672">
              <w:rPr>
                <w:snapToGrid w:val="0"/>
                <w:sz w:val="22"/>
                <w:szCs w:val="22"/>
              </w:rPr>
              <w:t>/1</w:t>
            </w:r>
            <w:r>
              <w:rPr>
                <w:snapToGrid w:val="0"/>
                <w:sz w:val="22"/>
                <w:szCs w:val="22"/>
              </w:rPr>
              <w:t>9</w:t>
            </w:r>
            <w:r w:rsidRPr="00062672">
              <w:rPr>
                <w:snapToGrid w:val="0"/>
                <w:sz w:val="22"/>
                <w:szCs w:val="22"/>
              </w:rPr>
              <w:t>:KU</w:t>
            </w:r>
            <w:r w:rsidR="006C6CC2">
              <w:rPr>
                <w:snapToGrid w:val="0"/>
                <w:sz w:val="22"/>
                <w:szCs w:val="22"/>
              </w:rPr>
              <w:t>15</w:t>
            </w:r>
            <w:r w:rsidRPr="00062672">
              <w:rPr>
                <w:snapToGrid w:val="0"/>
                <w:sz w:val="22"/>
                <w:szCs w:val="22"/>
              </w:rPr>
              <w:t xml:space="preserve">. </w:t>
            </w:r>
          </w:p>
          <w:p w14:paraId="04728CE0" w14:textId="77777777" w:rsidR="004F5DCB" w:rsidRDefault="004F5DCB" w:rsidP="004F5DC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9931563" w14:textId="5BD2F0A4" w:rsidR="004F5DCB" w:rsidRPr="00C4581E" w:rsidRDefault="004F5DCB" w:rsidP="004F5DC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M-ledamöterna anmälde en reservation. </w:t>
            </w:r>
            <w:r w:rsidRPr="00C4581E">
              <w:rPr>
                <w:snapToGrid w:val="0"/>
                <w:sz w:val="22"/>
                <w:szCs w:val="22"/>
              </w:rPr>
              <w:t>SD-</w:t>
            </w:r>
            <w:r>
              <w:rPr>
                <w:snapToGrid w:val="0"/>
                <w:sz w:val="22"/>
                <w:szCs w:val="22"/>
              </w:rPr>
              <w:t xml:space="preserve"> och C-</w:t>
            </w:r>
            <w:r w:rsidRPr="00C4581E">
              <w:rPr>
                <w:snapToGrid w:val="0"/>
                <w:sz w:val="22"/>
                <w:szCs w:val="22"/>
              </w:rPr>
              <w:t>ledamöterna anmälde särskil</w:t>
            </w:r>
            <w:r>
              <w:rPr>
                <w:snapToGrid w:val="0"/>
                <w:sz w:val="22"/>
                <w:szCs w:val="22"/>
              </w:rPr>
              <w:t>da</w:t>
            </w:r>
            <w:r w:rsidRPr="00C4581E">
              <w:rPr>
                <w:snapToGrid w:val="0"/>
                <w:sz w:val="22"/>
                <w:szCs w:val="22"/>
              </w:rPr>
              <w:t xml:space="preserve"> yttrande</w:t>
            </w:r>
            <w:r>
              <w:rPr>
                <w:snapToGrid w:val="0"/>
                <w:sz w:val="22"/>
                <w:szCs w:val="22"/>
              </w:rPr>
              <w:t>n</w:t>
            </w:r>
            <w:r w:rsidRPr="00C4581E">
              <w:rPr>
                <w:snapToGrid w:val="0"/>
                <w:sz w:val="22"/>
                <w:szCs w:val="22"/>
              </w:rPr>
              <w:t>.</w:t>
            </w:r>
          </w:p>
          <w:p w14:paraId="0526800F" w14:textId="77777777" w:rsidR="00C21F3F" w:rsidRPr="007E5317" w:rsidRDefault="00C21F3F" w:rsidP="00C21F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21F3F" w:rsidRPr="00477C9F" w14:paraId="10AA657F" w14:textId="77777777" w:rsidTr="00A45577">
        <w:tc>
          <w:tcPr>
            <w:tcW w:w="567" w:type="dxa"/>
          </w:tcPr>
          <w:p w14:paraId="364F9FFD" w14:textId="40B5BC1D" w:rsidR="00C21F3F" w:rsidRDefault="00C21F3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4F5DCB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946" w:type="dxa"/>
            <w:gridSpan w:val="2"/>
          </w:tcPr>
          <w:p w14:paraId="325F8218" w14:textId="77777777" w:rsidR="00C21F3F" w:rsidRPr="00477C9F" w:rsidRDefault="00C21F3F" w:rsidP="00C21F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50E9A47" w14:textId="77777777" w:rsidR="00C21F3F" w:rsidRPr="00477C9F" w:rsidRDefault="00C21F3F" w:rsidP="00C21F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C415B2D" w14:textId="77777777" w:rsidR="00C21F3F" w:rsidRPr="00477C9F" w:rsidRDefault="00C21F3F" w:rsidP="00C21F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Utskottet justerade protokoll 201</w:t>
            </w:r>
            <w:r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>
              <w:rPr>
                <w:snapToGrid w:val="0"/>
                <w:sz w:val="22"/>
                <w:szCs w:val="22"/>
              </w:rPr>
              <w:t>9:27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27B9742B" w14:textId="77777777" w:rsidR="00C21F3F" w:rsidRPr="007E5317" w:rsidRDefault="00C21F3F" w:rsidP="00C21F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21F3F" w:rsidRPr="00477C9F" w14:paraId="45947C45" w14:textId="77777777" w:rsidTr="00A45577">
        <w:tc>
          <w:tcPr>
            <w:tcW w:w="567" w:type="dxa"/>
          </w:tcPr>
          <w:p w14:paraId="27AB5E1D" w14:textId="4FC7F8D0" w:rsidR="00C21F3F" w:rsidRDefault="00C21F3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4F5DC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196802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181057CE" w14:textId="77777777" w:rsidR="004F5DCB" w:rsidRDefault="004F5DCB" w:rsidP="004F5DC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Ledamöternas placering</w:t>
            </w:r>
          </w:p>
          <w:p w14:paraId="460534A8" w14:textId="77777777" w:rsidR="004F5DCB" w:rsidRDefault="004F5DCB" w:rsidP="004F5DC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0C1DB0F" w14:textId="52463AF5" w:rsidR="004F5DCB" w:rsidRDefault="006C6CC2" w:rsidP="004F5DC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Presidiets förslag till </w:t>
            </w:r>
            <w:r w:rsidR="004F5DCB">
              <w:rPr>
                <w:snapToGrid w:val="0"/>
                <w:sz w:val="22"/>
                <w:szCs w:val="22"/>
              </w:rPr>
              <w:t xml:space="preserve">ledamöternas placering vid sammanträdesbordet </w:t>
            </w:r>
            <w:r>
              <w:rPr>
                <w:snapToGrid w:val="0"/>
                <w:sz w:val="22"/>
                <w:szCs w:val="22"/>
              </w:rPr>
              <w:t>fastställdes.</w:t>
            </w:r>
          </w:p>
          <w:p w14:paraId="74463CB9" w14:textId="68B90F44" w:rsidR="00C21F3F" w:rsidRPr="00477C9F" w:rsidRDefault="00C21F3F" w:rsidP="004F5DC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21F3F" w:rsidRPr="00477C9F" w14:paraId="36178825" w14:textId="77777777" w:rsidTr="00A45577">
        <w:tc>
          <w:tcPr>
            <w:tcW w:w="567" w:type="dxa"/>
          </w:tcPr>
          <w:p w14:paraId="77C10FCD" w14:textId="45A114EF" w:rsidR="00C21F3F" w:rsidRDefault="00C21F3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96802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633ECBD7" w14:textId="77777777" w:rsidR="004F5DCB" w:rsidRPr="00FE5D74" w:rsidRDefault="004F5DCB" w:rsidP="004F5DC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E5D74">
              <w:rPr>
                <w:b/>
                <w:snapToGrid w:val="0"/>
                <w:sz w:val="22"/>
                <w:szCs w:val="22"/>
              </w:rPr>
              <w:t xml:space="preserve">Ärendeplan </w:t>
            </w:r>
            <w:r>
              <w:rPr>
                <w:b/>
                <w:snapToGrid w:val="0"/>
                <w:sz w:val="22"/>
                <w:szCs w:val="22"/>
              </w:rPr>
              <w:t xml:space="preserve">och sammanträdesplan </w:t>
            </w:r>
            <w:r w:rsidRPr="00FE5D74">
              <w:rPr>
                <w:b/>
                <w:snapToGrid w:val="0"/>
                <w:sz w:val="22"/>
                <w:szCs w:val="22"/>
              </w:rPr>
              <w:t xml:space="preserve">för </w:t>
            </w:r>
            <w:r>
              <w:rPr>
                <w:b/>
                <w:snapToGrid w:val="0"/>
                <w:sz w:val="22"/>
                <w:szCs w:val="22"/>
              </w:rPr>
              <w:t>våren</w:t>
            </w:r>
            <w:r w:rsidRPr="00FE5D74">
              <w:rPr>
                <w:b/>
                <w:snapToGrid w:val="0"/>
                <w:sz w:val="22"/>
                <w:szCs w:val="22"/>
              </w:rPr>
              <w:t xml:space="preserve"> 2019</w:t>
            </w:r>
          </w:p>
          <w:p w14:paraId="7B1ED4C3" w14:textId="77777777" w:rsidR="004F5DCB" w:rsidRPr="00FE5D74" w:rsidRDefault="004F5DCB" w:rsidP="004F5DC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8D53EFD" w14:textId="77777777" w:rsidR="004F5DCB" w:rsidRPr="00FE5D74" w:rsidRDefault="004F5DCB" w:rsidP="004F5DC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E5D74">
              <w:rPr>
                <w:snapToGrid w:val="0"/>
                <w:sz w:val="22"/>
                <w:szCs w:val="22"/>
              </w:rPr>
              <w:t>Biträdande kanslichefen anmälde utdela</w:t>
            </w:r>
            <w:r>
              <w:rPr>
                <w:snapToGrid w:val="0"/>
                <w:sz w:val="22"/>
                <w:szCs w:val="22"/>
              </w:rPr>
              <w:t>de</w:t>
            </w:r>
            <w:r w:rsidRPr="00FE5D74">
              <w:rPr>
                <w:snapToGrid w:val="0"/>
                <w:sz w:val="22"/>
                <w:szCs w:val="22"/>
              </w:rPr>
              <w:t xml:space="preserve"> utkast till ärendeplan</w:t>
            </w:r>
            <w:r>
              <w:rPr>
                <w:snapToGrid w:val="0"/>
                <w:sz w:val="22"/>
                <w:szCs w:val="22"/>
              </w:rPr>
              <w:t xml:space="preserve"> och </w:t>
            </w:r>
            <w:r w:rsidRPr="004547CE">
              <w:rPr>
                <w:snapToGrid w:val="0"/>
                <w:sz w:val="22"/>
                <w:szCs w:val="22"/>
              </w:rPr>
              <w:t>sammanträdesplan</w:t>
            </w:r>
            <w:r w:rsidRPr="00FE5D74">
              <w:rPr>
                <w:snapToGrid w:val="0"/>
                <w:sz w:val="22"/>
                <w:szCs w:val="22"/>
              </w:rPr>
              <w:t xml:space="preserve"> för </w:t>
            </w:r>
            <w:r>
              <w:rPr>
                <w:snapToGrid w:val="0"/>
                <w:sz w:val="22"/>
                <w:szCs w:val="22"/>
              </w:rPr>
              <w:t>våren</w:t>
            </w:r>
            <w:r w:rsidRPr="00FE5D74">
              <w:rPr>
                <w:snapToGrid w:val="0"/>
                <w:sz w:val="22"/>
                <w:szCs w:val="22"/>
              </w:rPr>
              <w:t xml:space="preserve"> 2019.</w:t>
            </w:r>
          </w:p>
          <w:p w14:paraId="4488259B" w14:textId="3D8948BB" w:rsidR="00C21F3F" w:rsidRPr="00477C9F" w:rsidRDefault="00C21F3F" w:rsidP="004F5DC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A45577">
        <w:tc>
          <w:tcPr>
            <w:tcW w:w="567" w:type="dxa"/>
          </w:tcPr>
          <w:p w14:paraId="40538026" w14:textId="2C80DFB3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96802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5D486EF5" w14:textId="4BB67F1C" w:rsidR="004F5DCB" w:rsidRPr="004F5DCB" w:rsidRDefault="004F5DCB" w:rsidP="004F5DC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F5DCB">
              <w:rPr>
                <w:b/>
                <w:snapToGrid w:val="0"/>
                <w:sz w:val="22"/>
                <w:szCs w:val="22"/>
              </w:rPr>
              <w:t>Kommittéer och utredningar</w:t>
            </w:r>
          </w:p>
          <w:p w14:paraId="3ED59EF8" w14:textId="77777777" w:rsidR="004F5DCB" w:rsidRPr="004F5DCB" w:rsidRDefault="004F5DCB" w:rsidP="004F5DC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78092D8" w14:textId="24C94920" w:rsidR="009C51B0" w:rsidRDefault="004F5DCB" w:rsidP="004F5DC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F5DCB">
              <w:rPr>
                <w:snapToGrid w:val="0"/>
                <w:sz w:val="22"/>
                <w:szCs w:val="22"/>
              </w:rPr>
              <w:t xml:space="preserve">Föredraganden </w:t>
            </w:r>
            <w:r w:rsidR="00C31940">
              <w:rPr>
                <w:snapToGrid w:val="0"/>
                <w:sz w:val="22"/>
                <w:szCs w:val="22"/>
              </w:rPr>
              <w:t>anmälde en utdelad</w:t>
            </w:r>
            <w:r w:rsidRPr="004F5DCB">
              <w:rPr>
                <w:snapToGrid w:val="0"/>
                <w:sz w:val="22"/>
                <w:szCs w:val="22"/>
              </w:rPr>
              <w:t xml:space="preserve"> promemoria om kommittéer och utredningar inom utskottets beredningsområde.</w:t>
            </w:r>
          </w:p>
          <w:p w14:paraId="40538029" w14:textId="333731DC" w:rsidR="004F5DCB" w:rsidRPr="00477C9F" w:rsidRDefault="004F5DCB" w:rsidP="004F5DC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A45577">
        <w:tc>
          <w:tcPr>
            <w:tcW w:w="567" w:type="dxa"/>
          </w:tcPr>
          <w:p w14:paraId="4053802B" w14:textId="3B1D6396" w:rsidR="0096348C" w:rsidRPr="00477C9F" w:rsidRDefault="008A1D9E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bookmarkStart w:id="0" w:name="_GoBack"/>
            <w:bookmarkEnd w:id="0"/>
            <w:r w:rsidR="0096348C"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96802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701983E2" w14:textId="77777777" w:rsidR="002C4BDA" w:rsidRPr="007E5317" w:rsidRDefault="002C4BDA" w:rsidP="002C4BD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E5317">
              <w:rPr>
                <w:b/>
                <w:snapToGrid w:val="0"/>
                <w:sz w:val="22"/>
                <w:szCs w:val="22"/>
              </w:rPr>
              <w:t>Val till riksdagens råd för Riksrevisionen</w:t>
            </w:r>
          </w:p>
          <w:p w14:paraId="1DE5718F" w14:textId="77777777" w:rsidR="002C4BDA" w:rsidRPr="007E5317" w:rsidRDefault="002C4BDA" w:rsidP="002C4BD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642498E" w14:textId="17CF537E" w:rsidR="002C4BDA" w:rsidRPr="007E5317" w:rsidRDefault="002C4BDA" w:rsidP="002C4BDA">
            <w:pPr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 xml:space="preserve">Utskottet </w:t>
            </w:r>
            <w:r w:rsidR="00051A95">
              <w:rPr>
                <w:snapToGrid w:val="0"/>
                <w:sz w:val="22"/>
                <w:szCs w:val="22"/>
              </w:rPr>
              <w:t xml:space="preserve">beredde förslag till val av ledamöter och suppleanter </w:t>
            </w:r>
            <w:r w:rsidR="00127791">
              <w:rPr>
                <w:snapToGrid w:val="0"/>
                <w:sz w:val="22"/>
                <w:szCs w:val="22"/>
              </w:rPr>
              <w:t>till r</w:t>
            </w:r>
            <w:r w:rsidR="00051A95">
              <w:rPr>
                <w:snapToGrid w:val="0"/>
                <w:sz w:val="22"/>
                <w:szCs w:val="22"/>
              </w:rPr>
              <w:t xml:space="preserve">iksdagens råd </w:t>
            </w:r>
            <w:r w:rsidRPr="007E5317">
              <w:rPr>
                <w:snapToGrid w:val="0"/>
                <w:sz w:val="22"/>
                <w:szCs w:val="22"/>
              </w:rPr>
              <w:t>för Riksrevisionen.</w:t>
            </w:r>
          </w:p>
          <w:p w14:paraId="380C6E74" w14:textId="77777777" w:rsidR="002C4BDA" w:rsidRPr="007E5317" w:rsidRDefault="002C4BDA" w:rsidP="002C4BDA">
            <w:pPr>
              <w:rPr>
                <w:snapToGrid w:val="0"/>
                <w:sz w:val="22"/>
                <w:szCs w:val="22"/>
              </w:rPr>
            </w:pPr>
          </w:p>
          <w:p w14:paraId="4FF635E0" w14:textId="77777777" w:rsidR="002C4BDA" w:rsidRPr="007E5317" w:rsidRDefault="002C4BDA" w:rsidP="002C4BD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lastRenderedPageBreak/>
              <w:t>Ärendet bordlades.</w:t>
            </w:r>
          </w:p>
          <w:p w14:paraId="4053802E" w14:textId="77777777" w:rsidR="003A729A" w:rsidRPr="00477C9F" w:rsidRDefault="003A729A" w:rsidP="002C4BD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ED0D66" w:rsidRPr="00477C9F" w14:paraId="0C9A5E47" w14:textId="77777777" w:rsidTr="00A45577">
        <w:tc>
          <w:tcPr>
            <w:tcW w:w="567" w:type="dxa"/>
          </w:tcPr>
          <w:p w14:paraId="2C653AC2" w14:textId="58CF0B8B" w:rsidR="00ED0D66" w:rsidRPr="00477C9F" w:rsidRDefault="009005C2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196802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25748D23" w14:textId="77777777" w:rsidR="009005C2" w:rsidRDefault="009005C2" w:rsidP="009005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005C2">
              <w:rPr>
                <w:b/>
                <w:snapToGrid w:val="0"/>
                <w:sz w:val="22"/>
                <w:szCs w:val="22"/>
              </w:rPr>
              <w:t>Mottagande av motion</w:t>
            </w:r>
            <w:r w:rsidRPr="009005C2">
              <w:rPr>
                <w:b/>
                <w:snapToGrid w:val="0"/>
                <w:sz w:val="22"/>
                <w:szCs w:val="22"/>
              </w:rPr>
              <w:br/>
            </w:r>
          </w:p>
          <w:p w14:paraId="7BC2743F" w14:textId="51A7ECDC" w:rsidR="009005C2" w:rsidRDefault="009005C2" w:rsidP="009005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005C2">
              <w:rPr>
                <w:snapToGrid w:val="0"/>
                <w:sz w:val="22"/>
                <w:szCs w:val="22"/>
              </w:rPr>
              <w:t xml:space="preserve">Utskottet beslutade att ta emot motion </w:t>
            </w:r>
            <w:r>
              <w:rPr>
                <w:snapToGrid w:val="0"/>
                <w:sz w:val="22"/>
                <w:szCs w:val="22"/>
              </w:rPr>
              <w:t>2018/19:</w:t>
            </w:r>
            <w:r w:rsidRPr="009005C2">
              <w:rPr>
                <w:snapToGrid w:val="0"/>
                <w:sz w:val="22"/>
                <w:szCs w:val="22"/>
              </w:rPr>
              <w:t>2596</w:t>
            </w:r>
            <w:r>
              <w:rPr>
                <w:snapToGrid w:val="0"/>
                <w:sz w:val="22"/>
                <w:szCs w:val="22"/>
              </w:rPr>
              <w:t xml:space="preserve"> av </w:t>
            </w:r>
            <w:r w:rsidRPr="009005C2">
              <w:rPr>
                <w:snapToGrid w:val="0"/>
                <w:sz w:val="22"/>
                <w:szCs w:val="22"/>
              </w:rPr>
              <w:t>Jan Björklund m.fl. (L) yrkande 12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9005C2">
              <w:rPr>
                <w:snapToGrid w:val="0"/>
                <w:sz w:val="22"/>
                <w:szCs w:val="22"/>
              </w:rPr>
              <w:t>från socialutskottet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28BE9EF" w14:textId="4A72D430" w:rsidR="00ED0D66" w:rsidRPr="00477C9F" w:rsidRDefault="00ED0D66" w:rsidP="009005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A45577">
        <w:tc>
          <w:tcPr>
            <w:tcW w:w="567" w:type="dxa"/>
          </w:tcPr>
          <w:p w14:paraId="4053803A" w14:textId="19FABB0D" w:rsidR="00D52626" w:rsidRPr="00477C9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96802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698BF317" w:rsidR="00D52626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 w:rsidR="00A37318"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 w:rsidR="00A37318"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6813FA">
              <w:rPr>
                <w:snapToGrid w:val="0"/>
                <w:sz w:val="22"/>
                <w:szCs w:val="22"/>
              </w:rPr>
              <w:t>22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A4557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7615A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Vid protokollet</w:t>
            </w:r>
          </w:p>
          <w:p w14:paraId="3BEC0C9F" w14:textId="4FE91026" w:rsidR="0013426B" w:rsidRPr="007615A5" w:rsidRDefault="00C9762E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Justerat 2019-03-14</w:t>
            </w:r>
          </w:p>
          <w:p w14:paraId="40538055" w14:textId="292858A9" w:rsidR="00FD13A3" w:rsidRPr="00477C9F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</w:t>
            </w:r>
            <w:r w:rsidR="0013426B" w:rsidRPr="007615A5">
              <w:rPr>
                <w:sz w:val="22"/>
                <w:szCs w:val="22"/>
              </w:rPr>
              <w:t>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379E51FA" w:rsidR="00BF6D6B" w:rsidRPr="004C2FEE" w:rsidRDefault="000B4B17" w:rsidP="003075B8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2019</w:t>
            </w:r>
            <w:r w:rsidRPr="00BD41E4">
              <w:rPr>
                <w:sz w:val="20"/>
              </w:rPr>
              <w:t>-</w:t>
            </w:r>
            <w:r w:rsidRPr="00AC2BE8">
              <w:rPr>
                <w:sz w:val="20"/>
              </w:rPr>
              <w:t>0</w:t>
            </w:r>
            <w:r w:rsidR="00277F25" w:rsidRPr="00AC2BE8">
              <w:rPr>
                <w:sz w:val="20"/>
              </w:rPr>
              <w:t>2</w:t>
            </w:r>
            <w:r w:rsidRPr="00AC2BE8">
              <w:rPr>
                <w:sz w:val="20"/>
              </w:rPr>
              <w:t>-</w:t>
            </w:r>
            <w:r w:rsidR="003075B8">
              <w:rPr>
                <w:sz w:val="20"/>
              </w:rPr>
              <w:t>26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231ED564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2018</w:t>
            </w:r>
            <w:r w:rsidRPr="008E2326"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:</w:t>
            </w:r>
            <w:r w:rsidR="00196802">
              <w:rPr>
                <w:sz w:val="16"/>
                <w:szCs w:val="16"/>
              </w:rPr>
              <w:t>29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5473606F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73ACF1A6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196802">
              <w:rPr>
                <w:sz w:val="20"/>
              </w:rPr>
              <w:t xml:space="preserve">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D05C146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r w:rsidR="00196802">
              <w:rPr>
                <w:sz w:val="20"/>
              </w:rPr>
              <w:t>3-4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52476B3E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196802">
              <w:rPr>
                <w:sz w:val="20"/>
              </w:rPr>
              <w:t xml:space="preserve"> 5-6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5C8644B1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196802">
              <w:rPr>
                <w:sz w:val="20"/>
              </w:rPr>
              <w:t xml:space="preserve"> 7-9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196802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503E44C2" w:rsidR="00196802" w:rsidRPr="00F24B88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0ABBCBB8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3F1B5452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1DBB4E3E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415FD7B1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48D77210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96802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4FC3A301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1830325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167E9BCB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35B56010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14E26DCE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0C3FADDA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96802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A1C9035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122B7199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0A3320DB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4D9B3CC5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01FD361A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96802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01ECF77B" w:rsidR="00196802" w:rsidRPr="00FE2AC1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34D5456E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27B1AC90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66801945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57772F9A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6A1135DF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96802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4D55052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6635C9B5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5B56503F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1269FF3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314C8F38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96802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196802" w:rsidRPr="000700C4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36773EF1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388803D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1951551C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07709369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611F34B4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96802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196802" w:rsidRPr="000700C4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17B685C9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550815D6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603ACCF1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3F4E1DA9" w:rsidR="00196802" w:rsidRPr="008E2326" w:rsidRDefault="00814961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35574152" w:rsidR="00196802" w:rsidRPr="008E2326" w:rsidRDefault="00814961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96802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50372884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5D9EFEC0" w:rsidR="00196802" w:rsidRPr="008E2326" w:rsidRDefault="00814961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4AD5151D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4F44B344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0C29442D" w:rsidR="00196802" w:rsidRPr="008E2326" w:rsidRDefault="00814961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96802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3F09CED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016BDD4B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0DE1E2C4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6B97D206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199E270D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2F5A30C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96802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982E543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2DC5349F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3A611DE0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634CCE0D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547CE97C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96802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114C6F4C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0180932E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3AC3F138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1489A8A2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57162A10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96802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2018C01B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3C9AEFE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0A09B8D4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00171583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085896DC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96802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384646B6" w:rsidR="00196802" w:rsidRPr="004B210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08E984F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1EF2407F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32045B6F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10A10115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49A030BE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96802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483E07F9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0AB2F50A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4EA10354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6C347090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0BB348D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217AB30E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96802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E0489AC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647A4B21" w:rsidR="00196802" w:rsidRPr="008E2326" w:rsidRDefault="00814961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32CF29D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FE28CD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B33E53E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96802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F2263BF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15749EE2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5084FBBD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6C70402B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10EE6E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96802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45DADC31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6559958A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3600128D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18BA6B50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295A9773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26109749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96802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196802" w:rsidRPr="00E931D7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9A42DBC" w:rsidR="00196802" w:rsidRPr="00E931D7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196802" w:rsidRPr="00E931D7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196802" w:rsidRPr="00E931D7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196802" w:rsidRPr="00E931D7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196802" w:rsidRPr="00E931D7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196802" w:rsidRPr="00E931D7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196802" w:rsidRPr="00E931D7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196802" w:rsidRPr="00E931D7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196802" w:rsidRPr="00E931D7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196802" w:rsidRPr="00E931D7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196802" w:rsidRPr="00E931D7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196802" w:rsidRPr="00E931D7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196802" w:rsidRPr="00E931D7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196802" w:rsidRPr="00E931D7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96802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196802" w:rsidRPr="008E2326" w:rsidRDefault="00196802" w:rsidP="001968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5BEBFD3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3BD48BE1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42B393E2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1370EAED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65888D01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96802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5EC9CFE8" w:rsidR="00196802" w:rsidRPr="008E2326" w:rsidRDefault="00196802" w:rsidP="001968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075E1B6C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64071CB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E3D2B4D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6DF138E6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42965620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96802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0353FCD7" w:rsidR="00196802" w:rsidRPr="008E2326" w:rsidRDefault="00196802" w:rsidP="00196802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2CE0DD0" w:rsidR="00196802" w:rsidRPr="008E2326" w:rsidRDefault="00814961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65F4D075" w:rsidR="00196802" w:rsidRPr="008E2326" w:rsidRDefault="00814961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BEE07EB" w:rsidR="00196802" w:rsidRPr="008E2326" w:rsidRDefault="00814961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5B2C664" w:rsidR="00196802" w:rsidRPr="008E2326" w:rsidRDefault="00814961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6671ECA0" w:rsidR="00196802" w:rsidRPr="008E2326" w:rsidRDefault="00814961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96802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196802" w:rsidRPr="00B91BEE" w:rsidRDefault="00196802" w:rsidP="00196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96802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196802" w:rsidRPr="008E2326" w:rsidRDefault="00196802" w:rsidP="001968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Per </w:t>
            </w:r>
            <w:proofErr w:type="spellStart"/>
            <w:r>
              <w:rPr>
                <w:sz w:val="22"/>
                <w:szCs w:val="22"/>
                <w:lang w:val="en-US"/>
              </w:rPr>
              <w:t>Söderlund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404EBC0D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39066338" w:rsidR="00196802" w:rsidRPr="008E2326" w:rsidRDefault="00814961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0BB31FE3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5A20AF3D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1C72DFA5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96802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196802" w:rsidRPr="008E2326" w:rsidRDefault="00196802" w:rsidP="00196802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Ingela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Nylund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96802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196802" w:rsidRPr="008E2326" w:rsidRDefault="00196802" w:rsidP="00196802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96802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196802" w:rsidRPr="008E2326" w:rsidRDefault="00196802" w:rsidP="00196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279112F2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41F51908" w:rsidR="00196802" w:rsidRPr="008E2326" w:rsidRDefault="00814961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1DB0521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32EF8F5A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4E583FD3" w:rsidR="00196802" w:rsidRPr="008E2326" w:rsidRDefault="00814961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Margareta </w:t>
            </w:r>
            <w:proofErr w:type="spellStart"/>
            <w:r>
              <w:rPr>
                <w:sz w:val="22"/>
                <w:szCs w:val="22"/>
              </w:rPr>
              <w:t>Cederfelt</w:t>
            </w:r>
            <w:proofErr w:type="spellEnd"/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Patrick </w:t>
            </w:r>
            <w:proofErr w:type="spellStart"/>
            <w:r>
              <w:rPr>
                <w:sz w:val="22"/>
                <w:szCs w:val="22"/>
              </w:rPr>
              <w:t>Reslow</w:t>
            </w:r>
            <w:proofErr w:type="spellEnd"/>
            <w:r>
              <w:rPr>
                <w:sz w:val="22"/>
                <w:szCs w:val="22"/>
              </w:rPr>
              <w:t xml:space="preserve">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2A494BA4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Strömkvist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4B2952B6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 w:rsidR="00B74AFA"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</w:t>
            </w:r>
            <w:proofErr w:type="spellStart"/>
            <w:r>
              <w:rPr>
                <w:sz w:val="22"/>
                <w:szCs w:val="22"/>
              </w:rPr>
              <w:t>Åsebol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0E6F2B1F" w:rsidR="00BF6D6B" w:rsidRPr="008E2326" w:rsidRDefault="0019680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0EB9E7E3" w:rsidR="00BF6D6B" w:rsidRPr="008E2326" w:rsidRDefault="0019680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0D01AABD" w:rsidR="00BF6D6B" w:rsidRPr="008E2326" w:rsidRDefault="0019680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13FFBBC7" w:rsidR="00BF6D6B" w:rsidRPr="008E2326" w:rsidRDefault="0019680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54D36DB9" w:rsidR="00BF6D6B" w:rsidRPr="008E2326" w:rsidRDefault="0019680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6C157B1A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0DB438A6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Eskil Erlandsson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C9CC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E5E1" w14:textId="7ABE4073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D6E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768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F2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6339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300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2A4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A24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AE4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7C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242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778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BA0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656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D9F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74CC05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673D" w14:textId="719B9A08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815A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2CA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6C5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1A8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729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1A9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3B8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325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D37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EA6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4224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6A8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4B8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6FE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96802" w:rsidRPr="008E2326" w14:paraId="1EFA35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F27A5" w14:textId="5B8DB1F9" w:rsidR="00196802" w:rsidRPr="00A571A1" w:rsidRDefault="00196802" w:rsidP="00196802">
            <w:pPr>
              <w:rPr>
                <w:sz w:val="22"/>
                <w:szCs w:val="22"/>
              </w:rPr>
            </w:pPr>
            <w:proofErr w:type="spellStart"/>
            <w:r w:rsidRPr="0027450B">
              <w:rPr>
                <w:sz w:val="22"/>
                <w:szCs w:val="22"/>
              </w:rPr>
              <w:t>Nermina</w:t>
            </w:r>
            <w:proofErr w:type="spellEnd"/>
            <w:r w:rsidRPr="0027450B">
              <w:rPr>
                <w:sz w:val="22"/>
                <w:szCs w:val="22"/>
              </w:rPr>
              <w:t xml:space="preserve"> </w:t>
            </w:r>
            <w:proofErr w:type="spellStart"/>
            <w:r w:rsidRPr="0027450B">
              <w:rPr>
                <w:sz w:val="22"/>
                <w:szCs w:val="22"/>
              </w:rPr>
              <w:t>Mizimovic</w:t>
            </w:r>
            <w:proofErr w:type="spellEnd"/>
            <w:r w:rsidRPr="0027450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0D794" w14:textId="58E78E4C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4586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6E9CA" w14:textId="012F283E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C87E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F6902" w14:textId="0272450B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4666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7445" w14:textId="144A9055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A6445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5F71" w14:textId="1753EEB8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B4A9D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5DB4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6EC0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839C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B291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96802" w:rsidRPr="008E2326" w14:paraId="010FBA9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9372" w14:textId="07ADFB71" w:rsidR="00196802" w:rsidRDefault="00196802" w:rsidP="0019680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Abir</w:t>
            </w:r>
            <w:proofErr w:type="spellEnd"/>
            <w:r>
              <w:rPr>
                <w:sz w:val="22"/>
                <w:szCs w:val="22"/>
              </w:rPr>
              <w:t xml:space="preserve"> Al-</w:t>
            </w:r>
            <w:proofErr w:type="spellStart"/>
            <w:r>
              <w:rPr>
                <w:sz w:val="22"/>
                <w:szCs w:val="22"/>
              </w:rPr>
              <w:t>Sahlani</w:t>
            </w:r>
            <w:proofErr w:type="spellEnd"/>
            <w:r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5761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AEB58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37746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365EA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7F4D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576C6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A86E9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7196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5245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058C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97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D9182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3DEEC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F481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96802" w:rsidRPr="008E2326" w14:paraId="6C76B1E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6742" w14:textId="15200008" w:rsidR="00196802" w:rsidRDefault="00196802" w:rsidP="00196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C3481" w14:textId="3893CAEF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176B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A6CEB" w14:textId="09278A20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12F64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D5C4" w14:textId="74CF61C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69CA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33CF5" w14:textId="0B8FC9CD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3CEC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C133C" w14:textId="09F9C28B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B50C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5571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9FDA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332D5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1D78B" w14:textId="77777777" w:rsidR="00196802" w:rsidRPr="008E2326" w:rsidRDefault="00196802" w:rsidP="00196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3470E"/>
    <w:rsid w:val="00037EDF"/>
    <w:rsid w:val="00046956"/>
    <w:rsid w:val="00051A95"/>
    <w:rsid w:val="000700C4"/>
    <w:rsid w:val="000A10F5"/>
    <w:rsid w:val="000A4BCF"/>
    <w:rsid w:val="000B4B17"/>
    <w:rsid w:val="000B7C05"/>
    <w:rsid w:val="000D4D83"/>
    <w:rsid w:val="000F448B"/>
    <w:rsid w:val="00120821"/>
    <w:rsid w:val="00127791"/>
    <w:rsid w:val="00133B7E"/>
    <w:rsid w:val="0013426B"/>
    <w:rsid w:val="00161AA6"/>
    <w:rsid w:val="00196802"/>
    <w:rsid w:val="001A1578"/>
    <w:rsid w:val="001E1FAC"/>
    <w:rsid w:val="002174A8"/>
    <w:rsid w:val="002373C0"/>
    <w:rsid w:val="00240D9B"/>
    <w:rsid w:val="002544E0"/>
    <w:rsid w:val="002624FF"/>
    <w:rsid w:val="0027450B"/>
    <w:rsid w:val="00275CD2"/>
    <w:rsid w:val="00277F25"/>
    <w:rsid w:val="00296D10"/>
    <w:rsid w:val="002A04AD"/>
    <w:rsid w:val="002B51DB"/>
    <w:rsid w:val="002C4BDA"/>
    <w:rsid w:val="002D2AB5"/>
    <w:rsid w:val="002F284C"/>
    <w:rsid w:val="003075B8"/>
    <w:rsid w:val="00360479"/>
    <w:rsid w:val="00394192"/>
    <w:rsid w:val="003952A4"/>
    <w:rsid w:val="0039591D"/>
    <w:rsid w:val="003A48EB"/>
    <w:rsid w:val="003A729A"/>
    <w:rsid w:val="003E3027"/>
    <w:rsid w:val="003F2270"/>
    <w:rsid w:val="00401656"/>
    <w:rsid w:val="0041089F"/>
    <w:rsid w:val="00412359"/>
    <w:rsid w:val="0041580F"/>
    <w:rsid w:val="004206DB"/>
    <w:rsid w:val="00446353"/>
    <w:rsid w:val="00477C9F"/>
    <w:rsid w:val="004B2106"/>
    <w:rsid w:val="004B6D8F"/>
    <w:rsid w:val="004C5D4F"/>
    <w:rsid w:val="004C7964"/>
    <w:rsid w:val="004F1B55"/>
    <w:rsid w:val="004F5DCB"/>
    <w:rsid w:val="004F680C"/>
    <w:rsid w:val="0050040F"/>
    <w:rsid w:val="005012C3"/>
    <w:rsid w:val="00502075"/>
    <w:rsid w:val="005108E6"/>
    <w:rsid w:val="00577B92"/>
    <w:rsid w:val="00581568"/>
    <w:rsid w:val="005C1541"/>
    <w:rsid w:val="005C2F5F"/>
    <w:rsid w:val="005E28B9"/>
    <w:rsid w:val="005E439C"/>
    <w:rsid w:val="006813FA"/>
    <w:rsid w:val="00684AA3"/>
    <w:rsid w:val="006A151D"/>
    <w:rsid w:val="006A511D"/>
    <w:rsid w:val="006B7B0C"/>
    <w:rsid w:val="006C21FA"/>
    <w:rsid w:val="006C6CC2"/>
    <w:rsid w:val="006D3126"/>
    <w:rsid w:val="00723D66"/>
    <w:rsid w:val="00726EE5"/>
    <w:rsid w:val="007421F4"/>
    <w:rsid w:val="00750FF0"/>
    <w:rsid w:val="007615A5"/>
    <w:rsid w:val="00761738"/>
    <w:rsid w:val="00767BDA"/>
    <w:rsid w:val="007738D4"/>
    <w:rsid w:val="00787586"/>
    <w:rsid w:val="007F6B0D"/>
    <w:rsid w:val="00814961"/>
    <w:rsid w:val="00834B38"/>
    <w:rsid w:val="008557FA"/>
    <w:rsid w:val="008808A5"/>
    <w:rsid w:val="008A1D9E"/>
    <w:rsid w:val="008F4D68"/>
    <w:rsid w:val="009005C2"/>
    <w:rsid w:val="00906C2D"/>
    <w:rsid w:val="00937BF3"/>
    <w:rsid w:val="00946978"/>
    <w:rsid w:val="00953843"/>
    <w:rsid w:val="0096348C"/>
    <w:rsid w:val="00973D8B"/>
    <w:rsid w:val="009815DB"/>
    <w:rsid w:val="009900A1"/>
    <w:rsid w:val="009A68FE"/>
    <w:rsid w:val="009B0A01"/>
    <w:rsid w:val="009C3BE7"/>
    <w:rsid w:val="009C51B0"/>
    <w:rsid w:val="009D1BB5"/>
    <w:rsid w:val="009F61A0"/>
    <w:rsid w:val="009F6E99"/>
    <w:rsid w:val="00A258F2"/>
    <w:rsid w:val="00A37318"/>
    <w:rsid w:val="00A401A5"/>
    <w:rsid w:val="00A45577"/>
    <w:rsid w:val="00A571A1"/>
    <w:rsid w:val="00A744C3"/>
    <w:rsid w:val="00A84DE6"/>
    <w:rsid w:val="00A9262A"/>
    <w:rsid w:val="00A9464E"/>
    <w:rsid w:val="00AA5BE7"/>
    <w:rsid w:val="00AC2BE8"/>
    <w:rsid w:val="00AF7C8D"/>
    <w:rsid w:val="00B15788"/>
    <w:rsid w:val="00B54D41"/>
    <w:rsid w:val="00B64A91"/>
    <w:rsid w:val="00B74AFA"/>
    <w:rsid w:val="00B9203B"/>
    <w:rsid w:val="00BA5688"/>
    <w:rsid w:val="00BD41E4"/>
    <w:rsid w:val="00BF6D6B"/>
    <w:rsid w:val="00C21F3F"/>
    <w:rsid w:val="00C31940"/>
    <w:rsid w:val="00C35889"/>
    <w:rsid w:val="00C919F3"/>
    <w:rsid w:val="00C92589"/>
    <w:rsid w:val="00C93236"/>
    <w:rsid w:val="00C9762E"/>
    <w:rsid w:val="00CA39FE"/>
    <w:rsid w:val="00CA6EF0"/>
    <w:rsid w:val="00CB6A34"/>
    <w:rsid w:val="00CB7431"/>
    <w:rsid w:val="00D44270"/>
    <w:rsid w:val="00D52626"/>
    <w:rsid w:val="00D67826"/>
    <w:rsid w:val="00D93637"/>
    <w:rsid w:val="00D96F98"/>
    <w:rsid w:val="00DC58D9"/>
    <w:rsid w:val="00DD2E3A"/>
    <w:rsid w:val="00DD7DC3"/>
    <w:rsid w:val="00DE2A0A"/>
    <w:rsid w:val="00E33857"/>
    <w:rsid w:val="00E45D77"/>
    <w:rsid w:val="00E63EE4"/>
    <w:rsid w:val="00E66D19"/>
    <w:rsid w:val="00E67EBA"/>
    <w:rsid w:val="00E916EA"/>
    <w:rsid w:val="00E92A77"/>
    <w:rsid w:val="00EA7B53"/>
    <w:rsid w:val="00EC735D"/>
    <w:rsid w:val="00ED0D66"/>
    <w:rsid w:val="00F064EF"/>
    <w:rsid w:val="00F70370"/>
    <w:rsid w:val="00F97E87"/>
    <w:rsid w:val="00FA384F"/>
    <w:rsid w:val="00FB3A7E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4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0e4b847-d454-401e-b238-4117b4f1204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86F1E98-4392-4282-9B76-3A1BFC2AF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2</TotalTime>
  <Pages>3</Pages>
  <Words>521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3</cp:revision>
  <cp:lastPrinted>2019-03-12T15:26:00Z</cp:lastPrinted>
  <dcterms:created xsi:type="dcterms:W3CDTF">2019-03-18T08:33:00Z</dcterms:created>
  <dcterms:modified xsi:type="dcterms:W3CDTF">2019-03-18T08:34:00Z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