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6ECF" w:rsidRDefault="00DE2BE2" w14:paraId="4B49D125" w14:textId="77777777">
      <w:pPr>
        <w:pStyle w:val="RubrikFrslagTIllRiksdagsbeslut"/>
      </w:pPr>
      <w:sdt>
        <w:sdtPr>
          <w:alias w:val="CC_Boilerplate_4"/>
          <w:tag w:val="CC_Boilerplate_4"/>
          <w:id w:val="-1644581176"/>
          <w:lock w:val="sdtContentLocked"/>
          <w:placeholder>
            <w:docPart w:val="4A1EA572028D4666B3CADF4B397AD539"/>
          </w:placeholder>
          <w:text/>
        </w:sdtPr>
        <w:sdtEndPr/>
        <w:sdtContent>
          <w:r w:rsidRPr="009B062B" w:rsidR="00AF30DD">
            <w:t>Förslag till riksdagsbeslut</w:t>
          </w:r>
        </w:sdtContent>
      </w:sdt>
      <w:bookmarkEnd w:id="0"/>
      <w:bookmarkEnd w:id="1"/>
    </w:p>
    <w:sdt>
      <w:sdtPr>
        <w:alias w:val="Yrkande 1"/>
        <w:tag w:val="484e31d7-fcaa-4b8e-a220-e58f1ccb3bd7"/>
        <w:id w:val="-1728828994"/>
        <w:lock w:val="sdtLocked"/>
      </w:sdtPr>
      <w:sdtEndPr/>
      <w:sdtContent>
        <w:p w:rsidR="00B22836" w:rsidRDefault="006758FA" w14:paraId="542D34A2" w14:textId="77777777">
          <w:pPr>
            <w:pStyle w:val="Frslagstext"/>
            <w:numPr>
              <w:ilvl w:val="0"/>
              <w:numId w:val="0"/>
            </w:numPr>
          </w:pPr>
          <w:r>
            <w:t>Riksdagen ställer sig bakom det som anförs i motionen om att regeringen bör överväga ett avskaffande av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1BBEA9CC804319B7E3F7E90BD86880"/>
        </w:placeholder>
        <w:text/>
      </w:sdtPr>
      <w:sdtEndPr/>
      <w:sdtContent>
        <w:p w:rsidRPr="009B062B" w:rsidR="006D79C9" w:rsidP="00333E95" w:rsidRDefault="006D79C9" w14:paraId="36C168EF" w14:textId="77777777">
          <w:pPr>
            <w:pStyle w:val="Rubrik1"/>
          </w:pPr>
          <w:r>
            <w:t>Motivering</w:t>
          </w:r>
        </w:p>
      </w:sdtContent>
    </w:sdt>
    <w:bookmarkEnd w:displacedByCustomXml="prev" w:id="3"/>
    <w:bookmarkEnd w:displacedByCustomXml="prev" w:id="4"/>
    <w:p w:rsidR="00A74FF2" w:rsidP="00A74FF2" w:rsidRDefault="00A74FF2" w14:paraId="186C5C9F" w14:textId="77777777">
      <w:pPr>
        <w:pStyle w:val="Normalutanindragellerluft"/>
      </w:pPr>
      <w:r>
        <w:t xml:space="preserve">Kemikalieskatten har visat sig ha flera negativa konsekvenser för samhället, inklusive ökade priser för konsumenterna, administrativa bördor för mindre företag och ökad risk för illegal handel. För att mildra dessa nackdelar bör kemikalieskatten avskaffas helt. </w:t>
      </w:r>
    </w:p>
    <w:p w:rsidR="00A74FF2" w:rsidP="00CE3CC9" w:rsidRDefault="00A74FF2" w14:paraId="355991D7" w14:textId="252AD0A6">
      <w:r>
        <w:t>En av de huvudsakliga anledningarna till att avskaffa kemikalieskatten är de högre priserna som riskerar att påföras konsumenterna. Regeringen gav den 28 november 2019 Skatteverket och Kemikalieinspektionen i uppdrag att utvärdera kemikalieskattens effekter. Utvärderingen visar att varken företagens vinster eller sysselsättning har på</w:t>
      </w:r>
      <w:r w:rsidR="00712A7E">
        <w:softHyphen/>
      </w:r>
      <w:r>
        <w:t>verkats av skatten. Det indikerar att kostnaden för skatten har lagts på konsumenterna i form av högre pris på elektronikvarorna som de köper. Det är orättvist att konsumenter med lägre inkomster eller begränsat ekonomiskt utrymme tvingas betala mer för elektronikprodukter på grund av skatten. Genom att ta bort skatten kan vi undvika denna ekonomiska börda för konsumenterna.</w:t>
      </w:r>
    </w:p>
    <w:p w:rsidR="00A74FF2" w:rsidP="00CE3CC9" w:rsidRDefault="00A74FF2" w14:paraId="5CA44506" w14:textId="77777777">
      <w:r>
        <w:t xml:space="preserve">Vidare innebär kemikalieskatten administrativa bördor för mindre företag, särskilt de som saknar resurser i jämförelse med stora företag. Att följa och redovisa skatten kan vara kostsamt och tidskrävande för småföretag, vilket begränsar deras förmåga att investera och växa. Genom att avskaffa skatten kan vi minska de administrativa hinder </w:t>
      </w:r>
      <w:r w:rsidRPr="00712A7E">
        <w:rPr>
          <w:spacing w:val="-2"/>
        </w:rPr>
        <w:t xml:space="preserve">som hindrar småföretag från att blomstra och skapa en mer gynnsam miljö för ekonomisk </w:t>
      </w:r>
      <w:r>
        <w:t xml:space="preserve">tillväxt och innovation. </w:t>
      </w:r>
    </w:p>
    <w:p w:rsidR="00A74FF2" w:rsidP="00CE3CC9" w:rsidRDefault="00A74FF2" w14:paraId="7D3D2785" w14:textId="5BF0E797">
      <w:r>
        <w:t xml:space="preserve">Ytterligare en negativ effekt av kemikalieskatten är risken för ökad illegal handel med elektronikprodukter. Om priserna blir för höga kan vissa konsumenter välja att köpa elektronikprodukter från svarta marknader, vilket gynnar kriminella aktörer. Genom att eliminera skatten kan vi minska den ekonomiska drivkraften för illegal handel och främja en sund och reglerad marknad för elektronikprodukter. </w:t>
      </w:r>
    </w:p>
    <w:p w:rsidR="00422B9E" w:rsidP="00CE3CC9" w:rsidRDefault="00A74FF2" w14:paraId="34E36208" w14:textId="16C85667">
      <w:r>
        <w:lastRenderedPageBreak/>
        <w:t xml:space="preserve">Med tanke på dessa nackdelar och konsekvenser är det tydligt att </w:t>
      </w:r>
      <w:r w:rsidR="006758FA">
        <w:t xml:space="preserve">det </w:t>
      </w:r>
      <w:r>
        <w:t xml:space="preserve">kan vara en </w:t>
      </w:r>
      <w:r w:rsidRPr="00712A7E">
        <w:rPr>
          <w:spacing w:val="-2"/>
        </w:rPr>
        <w:t>fördelaktig åtgärd för samhället</w:t>
      </w:r>
      <w:r w:rsidRPr="00712A7E" w:rsidR="006758FA">
        <w:rPr>
          <w:spacing w:val="-2"/>
        </w:rPr>
        <w:t xml:space="preserve"> att avskaffa kemikalieskatten</w:t>
      </w:r>
      <w:r w:rsidRPr="00712A7E">
        <w:rPr>
          <w:spacing w:val="-2"/>
        </w:rPr>
        <w:t xml:space="preserve">. </w:t>
      </w:r>
      <w:r w:rsidRPr="00712A7E" w:rsidR="00A95E36">
        <w:rPr>
          <w:spacing w:val="-2"/>
        </w:rPr>
        <w:t>Avskaffandet av kemikalie</w:t>
      </w:r>
      <w:r w:rsidRPr="00712A7E" w:rsidR="00712A7E">
        <w:rPr>
          <w:spacing w:val="-2"/>
        </w:rPr>
        <w:softHyphen/>
      </w:r>
      <w:r w:rsidR="00A95E36">
        <w:t>skatten</w:t>
      </w:r>
      <w:r>
        <w:t xml:space="preserve"> kan minska de ekonomiska påfrestningarna för konsumenterna, ta bort administrativa bördor för företag, minska risken för illegal handel och främja en ökad försäljning av elektronikprodukter, vilket i sin</w:t>
      </w:r>
      <w:r w:rsidR="00A95E36">
        <w:t xml:space="preserve"> tur</w:t>
      </w:r>
      <w:r>
        <w:t xml:space="preserve"> främjar</w:t>
      </w:r>
      <w:r w:rsidR="00A95E36">
        <w:t xml:space="preserve"> ekonomisk </w:t>
      </w:r>
      <w:r>
        <w:t>tillväxt.</w:t>
      </w:r>
    </w:p>
    <w:p w:rsidR="00361710" w:rsidP="00CE3CC9" w:rsidRDefault="00361710" w14:paraId="6E7610B6" w14:textId="2E1396ED">
      <w:r>
        <w:t xml:space="preserve">Dessutom har kemikalieskatten en negativ miljöeffekt då skatten genom en onödig fördyrning av elektronikprodukter driver konsumenten att välja billigare och mindre hållbara produkter. </w:t>
      </w:r>
    </w:p>
    <w:p w:rsidR="00361710" w:rsidP="00CE3CC9" w:rsidRDefault="00361710" w14:paraId="5CF0A5F9" w14:textId="1EA765FE">
      <w:r>
        <w:t>Idag går det även att beställa elektronikprodukter i utlandet genom diverse platt</w:t>
      </w:r>
      <w:r w:rsidR="00712A7E">
        <w:softHyphen/>
      </w:r>
      <w:r>
        <w:t xml:space="preserve">formar. </w:t>
      </w:r>
      <w:r w:rsidR="0030618F">
        <w:t>I en sådan kontext försämrar kemikalieskatten svensk konkurrenskraft då konsumenterna väljer bort onödigt dyra svenska elektronikprodukter och beställer samma produkter från utlandet till ett mycket lägre pris, då kemikalieskatten inte drabbar dessa utländska produkter.</w:t>
      </w:r>
    </w:p>
    <w:p w:rsidR="0030618F" w:rsidP="00CE3CC9" w:rsidRDefault="0030618F" w14:paraId="29D037CF" w14:textId="12300BAF">
      <w:r>
        <w:t>Kemikalieskatten är en skatt som misslyckats med att uppnå sitt ursprungliga syfte, vilket var att minska användningen av farliga kemikalier. Istället har kemikalieskatten resulterat i flera negativa effekter som först och främst drabbar konsumenten, men också den svenska elektronikmarknaden.</w:t>
      </w:r>
    </w:p>
    <w:p w:rsidRPr="00361710" w:rsidR="0030618F" w:rsidP="00CE3CC9" w:rsidRDefault="0030618F" w14:paraId="66B0ACED" w14:textId="17007A12">
      <w:r>
        <w:t>Det vore en vinst för samhället om kemikalieskatten avskaffades. Därför bör reger</w:t>
      </w:r>
      <w:r w:rsidR="00712A7E">
        <w:softHyphen/>
      </w:r>
      <w:r>
        <w:t xml:space="preserve">ingen överväga </w:t>
      </w:r>
      <w:r w:rsidR="00435D0D">
        <w:t xml:space="preserve">att föreslå </w:t>
      </w:r>
      <w:r w:rsidR="00B91679">
        <w:t>avskaffa</w:t>
      </w:r>
      <w:r w:rsidR="00435D0D">
        <w:t>ndet av</w:t>
      </w:r>
      <w:r w:rsidR="00B91679">
        <w:t xml:space="preserve"> kemikalieskatten.</w:t>
      </w:r>
    </w:p>
    <w:sdt>
      <w:sdtPr>
        <w:rPr>
          <w:i/>
          <w:noProof/>
        </w:rPr>
        <w:alias w:val="CC_Underskrifter"/>
        <w:tag w:val="CC_Underskrifter"/>
        <w:id w:val="583496634"/>
        <w:lock w:val="sdtContentLocked"/>
        <w:placeholder>
          <w:docPart w:val="EDB1B3F096824718AC261E29D3718005"/>
        </w:placeholder>
      </w:sdtPr>
      <w:sdtEndPr>
        <w:rPr>
          <w:i w:val="0"/>
          <w:noProof w:val="0"/>
        </w:rPr>
      </w:sdtEndPr>
      <w:sdtContent>
        <w:p w:rsidR="00C76ECF" w:rsidP="00BA79BC" w:rsidRDefault="00C76ECF" w14:paraId="2FB0BB7A" w14:textId="77777777"/>
        <w:p w:rsidRPr="008E0FE2" w:rsidR="00C76ECF" w:rsidP="00BA79BC" w:rsidRDefault="00DE2BE2" w14:paraId="00C16A75" w14:textId="6B1DE649"/>
      </w:sdtContent>
    </w:sdt>
    <w:tbl>
      <w:tblPr>
        <w:tblW w:w="5000" w:type="pct"/>
        <w:tblLook w:val="04A0" w:firstRow="1" w:lastRow="0" w:firstColumn="1" w:lastColumn="0" w:noHBand="0" w:noVBand="1"/>
        <w:tblCaption w:val="underskrifter"/>
      </w:tblPr>
      <w:tblGrid>
        <w:gridCol w:w="4252"/>
        <w:gridCol w:w="4252"/>
      </w:tblGrid>
      <w:tr w:rsidRPr="00712A7E" w:rsidR="00B22836" w14:paraId="536FFF8F" w14:textId="77777777">
        <w:trPr>
          <w:cantSplit/>
        </w:trPr>
        <w:tc>
          <w:tcPr>
            <w:tcW w:w="50" w:type="pct"/>
            <w:vAlign w:val="bottom"/>
          </w:tcPr>
          <w:p w:rsidRPr="006758FA" w:rsidR="00B22836" w:rsidRDefault="006758FA" w14:paraId="5D4CFE80" w14:textId="77777777">
            <w:pPr>
              <w:pStyle w:val="Underskrifter"/>
              <w:spacing w:after="0"/>
              <w:rPr>
                <w:lang w:val="en-US"/>
              </w:rPr>
            </w:pPr>
            <w:r w:rsidRPr="006758FA">
              <w:rPr>
                <w:lang w:val="en-US"/>
              </w:rPr>
              <w:t>Nima Gholam Ali Pour (SD)</w:t>
            </w:r>
          </w:p>
        </w:tc>
        <w:tc>
          <w:tcPr>
            <w:tcW w:w="50" w:type="pct"/>
            <w:vAlign w:val="bottom"/>
          </w:tcPr>
          <w:p w:rsidRPr="006758FA" w:rsidR="00B22836" w:rsidRDefault="00B22836" w14:paraId="6DCC589A" w14:textId="77777777">
            <w:pPr>
              <w:pStyle w:val="Underskrifter"/>
              <w:spacing w:after="0"/>
              <w:rPr>
                <w:lang w:val="en-US"/>
              </w:rPr>
            </w:pPr>
          </w:p>
        </w:tc>
      </w:tr>
    </w:tbl>
    <w:p w:rsidRPr="006758FA" w:rsidR="004801AC" w:rsidP="00DF3554" w:rsidRDefault="004801AC" w14:paraId="2E23BBE8" w14:textId="171DB1FE">
      <w:pPr>
        <w:rPr>
          <w:lang w:val="en-US"/>
        </w:rPr>
      </w:pPr>
    </w:p>
    <w:sectPr w:rsidRPr="006758FA"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AFE2" w14:textId="77777777" w:rsidR="00A74FF2" w:rsidRDefault="00A74FF2" w:rsidP="000C1CAD">
      <w:pPr>
        <w:spacing w:line="240" w:lineRule="auto"/>
      </w:pPr>
      <w:r>
        <w:separator/>
      </w:r>
    </w:p>
  </w:endnote>
  <w:endnote w:type="continuationSeparator" w:id="0">
    <w:p w14:paraId="4360BFA2" w14:textId="77777777" w:rsidR="00A74FF2" w:rsidRDefault="00A74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C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C8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A697" w14:textId="0736201B" w:rsidR="00262EA3" w:rsidRPr="00BA79BC" w:rsidRDefault="00262EA3" w:rsidP="00BA7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EF29" w14:textId="77777777" w:rsidR="00A74FF2" w:rsidRDefault="00A74FF2" w:rsidP="000C1CAD">
      <w:pPr>
        <w:spacing w:line="240" w:lineRule="auto"/>
      </w:pPr>
      <w:r>
        <w:separator/>
      </w:r>
    </w:p>
  </w:footnote>
  <w:footnote w:type="continuationSeparator" w:id="0">
    <w:p w14:paraId="5863166C" w14:textId="77777777" w:rsidR="00A74FF2" w:rsidRDefault="00A74F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55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453E0" wp14:editId="5CC29C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5B1424" w14:textId="47FE224C" w:rsidR="00262EA3" w:rsidRDefault="00DE2BE2" w:rsidP="008103B5">
                          <w:pPr>
                            <w:jc w:val="right"/>
                          </w:pPr>
                          <w:sdt>
                            <w:sdtPr>
                              <w:alias w:val="CC_Noformat_Partikod"/>
                              <w:tag w:val="CC_Noformat_Partikod"/>
                              <w:id w:val="-53464382"/>
                              <w:text/>
                            </w:sdtPr>
                            <w:sdtEndPr/>
                            <w:sdtContent>
                              <w:r w:rsidR="00A74FF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453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5B1424" w14:textId="47FE224C" w:rsidR="00262EA3" w:rsidRDefault="00DE2BE2" w:rsidP="008103B5">
                    <w:pPr>
                      <w:jc w:val="right"/>
                    </w:pPr>
                    <w:sdt>
                      <w:sdtPr>
                        <w:alias w:val="CC_Noformat_Partikod"/>
                        <w:tag w:val="CC_Noformat_Partikod"/>
                        <w:id w:val="-53464382"/>
                        <w:text/>
                      </w:sdtPr>
                      <w:sdtEndPr/>
                      <w:sdtContent>
                        <w:r w:rsidR="00A74FF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31B2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C14E" w14:textId="77777777" w:rsidR="00262EA3" w:rsidRDefault="00262EA3" w:rsidP="008563AC">
    <w:pPr>
      <w:jc w:val="right"/>
    </w:pPr>
  </w:p>
  <w:p w14:paraId="4B91B6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8CE0" w14:textId="77777777" w:rsidR="00262EA3" w:rsidRDefault="00DE2B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F70824" wp14:editId="100016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BB19CF" w14:textId="74C4D698" w:rsidR="00262EA3" w:rsidRDefault="00DE2BE2" w:rsidP="00A314CF">
    <w:pPr>
      <w:pStyle w:val="FSHNormal"/>
      <w:spacing w:before="40"/>
    </w:pPr>
    <w:sdt>
      <w:sdtPr>
        <w:alias w:val="CC_Noformat_Motionstyp"/>
        <w:tag w:val="CC_Noformat_Motionstyp"/>
        <w:id w:val="1162973129"/>
        <w:lock w:val="sdtContentLocked"/>
        <w15:appearance w15:val="hidden"/>
        <w:text/>
      </w:sdtPr>
      <w:sdtEndPr/>
      <w:sdtContent>
        <w:r w:rsidR="00BA79BC">
          <w:t>Enskild motion</w:t>
        </w:r>
      </w:sdtContent>
    </w:sdt>
    <w:r w:rsidR="00821B36">
      <w:t xml:space="preserve"> </w:t>
    </w:r>
    <w:sdt>
      <w:sdtPr>
        <w:alias w:val="CC_Noformat_Partikod"/>
        <w:tag w:val="CC_Noformat_Partikod"/>
        <w:id w:val="1471015553"/>
        <w:text/>
      </w:sdtPr>
      <w:sdtEndPr/>
      <w:sdtContent>
        <w:r w:rsidR="00A74FF2">
          <w:t>SD</w:t>
        </w:r>
      </w:sdtContent>
    </w:sdt>
    <w:sdt>
      <w:sdtPr>
        <w:alias w:val="CC_Noformat_Partinummer"/>
        <w:tag w:val="CC_Noformat_Partinummer"/>
        <w:id w:val="-2014525982"/>
        <w:showingPlcHdr/>
        <w:text/>
      </w:sdtPr>
      <w:sdtEndPr/>
      <w:sdtContent>
        <w:r w:rsidR="00821B36">
          <w:t xml:space="preserve"> </w:t>
        </w:r>
      </w:sdtContent>
    </w:sdt>
  </w:p>
  <w:p w14:paraId="14D9E907" w14:textId="77777777" w:rsidR="00262EA3" w:rsidRPr="008227B3" w:rsidRDefault="00DE2B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D6852" w14:textId="523C04DF" w:rsidR="00262EA3" w:rsidRPr="008227B3" w:rsidRDefault="00DE2B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9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9BC">
          <w:t>:48</w:t>
        </w:r>
      </w:sdtContent>
    </w:sdt>
  </w:p>
  <w:p w14:paraId="1127BCCD" w14:textId="17712990" w:rsidR="00262EA3" w:rsidRDefault="00DE2BE2" w:rsidP="00E03A3D">
    <w:pPr>
      <w:pStyle w:val="Motionr"/>
    </w:pPr>
    <w:sdt>
      <w:sdtPr>
        <w:alias w:val="CC_Noformat_Avtext"/>
        <w:tag w:val="CC_Noformat_Avtext"/>
        <w:id w:val="-2020768203"/>
        <w:lock w:val="sdtContentLocked"/>
        <w15:appearance w15:val="hidden"/>
        <w:text/>
      </w:sdtPr>
      <w:sdtEndPr/>
      <w:sdtContent>
        <w:r w:rsidR="00BA79BC">
          <w:t>av Nima Gholam Ali Pour (SD)</w:t>
        </w:r>
      </w:sdtContent>
    </w:sdt>
  </w:p>
  <w:sdt>
    <w:sdtPr>
      <w:alias w:val="CC_Noformat_Rubtext"/>
      <w:tag w:val="CC_Noformat_Rubtext"/>
      <w:id w:val="-218060500"/>
      <w:lock w:val="sdtLocked"/>
      <w:text/>
    </w:sdtPr>
    <w:sdtEndPr/>
    <w:sdtContent>
      <w:p w14:paraId="3C82C1FD" w14:textId="2C2E74D2" w:rsidR="00262EA3" w:rsidRDefault="00A74FF2" w:rsidP="00283E0F">
        <w:pPr>
          <w:pStyle w:val="FSHRub2"/>
        </w:pPr>
        <w:r>
          <w:t>Avskaffande av kemikalieskatten</w:t>
        </w:r>
      </w:p>
    </w:sdtContent>
  </w:sdt>
  <w:sdt>
    <w:sdtPr>
      <w:alias w:val="CC_Boilerplate_3"/>
      <w:tag w:val="CC_Boilerplate_3"/>
      <w:id w:val="1606463544"/>
      <w:lock w:val="sdtContentLocked"/>
      <w15:appearance w15:val="hidden"/>
      <w:text w:multiLine="1"/>
    </w:sdtPr>
    <w:sdtEndPr/>
    <w:sdtContent>
      <w:p w14:paraId="7F58E5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4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8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10"/>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0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7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AA5"/>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F2"/>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3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36"/>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79"/>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9BC"/>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CF"/>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C9"/>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E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EDC2C4"/>
  <w15:chartTrackingRefBased/>
  <w15:docId w15:val="{785A7FC2-65ED-4BBB-B79B-FE212FB2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EA572028D4666B3CADF4B397AD539"/>
        <w:category>
          <w:name w:val="Allmänt"/>
          <w:gallery w:val="placeholder"/>
        </w:category>
        <w:types>
          <w:type w:val="bbPlcHdr"/>
        </w:types>
        <w:behaviors>
          <w:behavior w:val="content"/>
        </w:behaviors>
        <w:guid w:val="{516C3812-1DFE-4331-8F00-FDB08C3CD112}"/>
      </w:docPartPr>
      <w:docPartBody>
        <w:p w:rsidR="00905380" w:rsidRDefault="00905380">
          <w:pPr>
            <w:pStyle w:val="4A1EA572028D4666B3CADF4B397AD539"/>
          </w:pPr>
          <w:r w:rsidRPr="005A0A93">
            <w:rPr>
              <w:rStyle w:val="Platshllartext"/>
            </w:rPr>
            <w:t>Förslag till riksdagsbeslut</w:t>
          </w:r>
        </w:p>
      </w:docPartBody>
    </w:docPart>
    <w:docPart>
      <w:docPartPr>
        <w:name w:val="A41BBEA9CC804319B7E3F7E90BD86880"/>
        <w:category>
          <w:name w:val="Allmänt"/>
          <w:gallery w:val="placeholder"/>
        </w:category>
        <w:types>
          <w:type w:val="bbPlcHdr"/>
        </w:types>
        <w:behaviors>
          <w:behavior w:val="content"/>
        </w:behaviors>
        <w:guid w:val="{F06D85FB-F4F2-4CCE-8E8C-DADC0C9DA31C}"/>
      </w:docPartPr>
      <w:docPartBody>
        <w:p w:rsidR="00905380" w:rsidRDefault="00905380">
          <w:pPr>
            <w:pStyle w:val="A41BBEA9CC804319B7E3F7E90BD86880"/>
          </w:pPr>
          <w:r w:rsidRPr="005A0A93">
            <w:rPr>
              <w:rStyle w:val="Platshllartext"/>
            </w:rPr>
            <w:t>Motivering</w:t>
          </w:r>
        </w:p>
      </w:docPartBody>
    </w:docPart>
    <w:docPart>
      <w:docPartPr>
        <w:name w:val="EDB1B3F096824718AC261E29D3718005"/>
        <w:category>
          <w:name w:val="Allmänt"/>
          <w:gallery w:val="placeholder"/>
        </w:category>
        <w:types>
          <w:type w:val="bbPlcHdr"/>
        </w:types>
        <w:behaviors>
          <w:behavior w:val="content"/>
        </w:behaviors>
        <w:guid w:val="{7F323562-7EBD-4812-96D8-A3E85B543308}"/>
      </w:docPartPr>
      <w:docPartBody>
        <w:p w:rsidR="00A857BE" w:rsidRDefault="00A85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80"/>
    <w:rsid w:val="00905380"/>
    <w:rsid w:val="00A85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1EA572028D4666B3CADF4B397AD539">
    <w:name w:val="4A1EA572028D4666B3CADF4B397AD539"/>
  </w:style>
  <w:style w:type="paragraph" w:customStyle="1" w:styleId="A41BBEA9CC804319B7E3F7E90BD86880">
    <w:name w:val="A41BBEA9CC804319B7E3F7E90BD86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DDBE2-7A08-43DA-BD98-B2E31E9D9EFF}"/>
</file>

<file path=customXml/itemProps2.xml><?xml version="1.0" encoding="utf-8"?>
<ds:datastoreItem xmlns:ds="http://schemas.openxmlformats.org/officeDocument/2006/customXml" ds:itemID="{33EBCF1C-2C75-427F-9948-E385CCB94E1A}"/>
</file>

<file path=customXml/itemProps3.xml><?xml version="1.0" encoding="utf-8"?>
<ds:datastoreItem xmlns:ds="http://schemas.openxmlformats.org/officeDocument/2006/customXml" ds:itemID="{4B7FB5DD-5AA6-4F86-A272-4762D5042710}"/>
</file>

<file path=docProps/app.xml><?xml version="1.0" encoding="utf-8"?>
<Properties xmlns="http://schemas.openxmlformats.org/officeDocument/2006/extended-properties" xmlns:vt="http://schemas.openxmlformats.org/officeDocument/2006/docPropsVTypes">
  <Template>Normal</Template>
  <TotalTime>56</TotalTime>
  <Pages>2</Pages>
  <Words>472</Words>
  <Characters>2998</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kemikalieskatten</vt:lpstr>
      <vt:lpstr>
      </vt:lpstr>
    </vt:vector>
  </TitlesOfParts>
  <Company>Sveriges riksdag</Company>
  <LinksUpToDate>false</LinksUpToDate>
  <CharactersWithSpaces>3455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