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D99" w:rsidRPr="00082A55" w:rsidRDefault="008E6D99" w:rsidP="00A337C3">
      <w:pPr>
        <w:pStyle w:val="Hemstlrubrik"/>
      </w:pPr>
      <w:r w:rsidRPr="00082A55">
        <w:t>Förslag till riksdagsbeslut</w:t>
      </w:r>
    </w:p>
    <w:p w:rsidR="006B7B75" w:rsidRPr="00082A55" w:rsidRDefault="008E6D99" w:rsidP="00A337C3">
      <w:pPr>
        <w:pStyle w:val="Hemstlatt"/>
        <w:rPr>
          <w:snapToGrid w:val="0"/>
        </w:rPr>
      </w:pPr>
      <w:r w:rsidRPr="00082A55">
        <w:t xml:space="preserve">Riksdagen tillkännager för regeringen som sin mening </w:t>
      </w:r>
      <w:r w:rsidR="006B7B75" w:rsidRPr="00082A55">
        <w:t>vad i motionen anförs om att</w:t>
      </w:r>
      <w:r w:rsidR="00CD1114" w:rsidRPr="00082A55">
        <w:t xml:space="preserve"> </w:t>
      </w:r>
      <w:r w:rsidR="006B7B75" w:rsidRPr="00082A55">
        <w:rPr>
          <w:snapToGrid w:val="0"/>
        </w:rPr>
        <w:t>begränsningarna avseende förmånstagare till pensionsfö</w:t>
      </w:r>
      <w:r w:rsidR="006B7B75" w:rsidRPr="00082A55">
        <w:rPr>
          <w:snapToGrid w:val="0"/>
        </w:rPr>
        <w:t>r</w:t>
      </w:r>
      <w:r w:rsidR="006B7B75" w:rsidRPr="00082A55">
        <w:rPr>
          <w:snapToGrid w:val="0"/>
        </w:rPr>
        <w:t>säkringar bör tas bort.</w:t>
      </w:r>
    </w:p>
    <w:p w:rsidR="006B7B75" w:rsidRPr="00082A55" w:rsidRDefault="006B7B75" w:rsidP="00A337C3">
      <w:pPr>
        <w:pStyle w:val="Rubrik1"/>
      </w:pPr>
      <w:r w:rsidRPr="00082A55">
        <w:t xml:space="preserve">Motivering </w:t>
      </w:r>
    </w:p>
    <w:p w:rsidR="006B7B75" w:rsidRPr="00082A55" w:rsidRDefault="006B7B75" w:rsidP="00A337C3">
      <w:r w:rsidRPr="00082A55">
        <w:t>Den 1 januari 1994 ändrades kommunalskattelagens regler för pensionsfö</w:t>
      </w:r>
      <w:r w:rsidRPr="00082A55">
        <w:t>r</w:t>
      </w:r>
      <w:r w:rsidRPr="00082A55">
        <w:t>säkringar så att även vuxna barn, över 20 år, kan insättas som förmånstagare till efterlevandepension. T</w:t>
      </w:r>
      <w:r w:rsidRPr="00082A55">
        <w:t>i</w:t>
      </w:r>
      <w:r w:rsidRPr="00082A55">
        <w:t>digare kunde endast maka, make och sambo samt barn under 20 år få ut pengar från avliden persons pensionsförsäkring. Om inga sådana fanns tillföll det sparade kapitalet försä</w:t>
      </w:r>
      <w:r w:rsidRPr="00082A55">
        <w:t>k</w:t>
      </w:r>
      <w:r w:rsidRPr="00082A55">
        <w:t>ringskollektivet, det vill säga andra försäkringstagare i försäkringsb</w:t>
      </w:r>
      <w:r w:rsidRPr="00082A55">
        <w:t>o</w:t>
      </w:r>
      <w:r w:rsidRPr="00082A55">
        <w:t>laget.</w:t>
      </w:r>
    </w:p>
    <w:p w:rsidR="006B7B75" w:rsidRPr="00082A55" w:rsidRDefault="006B7B75" w:rsidP="00A337C3">
      <w:pPr>
        <w:pStyle w:val="Normaltindrag"/>
      </w:pPr>
      <w:r w:rsidRPr="00082A55">
        <w:t>Regeringens motiv till att utöka kretsen av förmånstagare 1994 var att pe</w:t>
      </w:r>
      <w:r w:rsidRPr="00082A55">
        <w:t>n</w:t>
      </w:r>
      <w:r w:rsidRPr="00082A55">
        <w:t>sionsförsäkringar skulle kunna konkurrera med det nya individuella pension</w:t>
      </w:r>
      <w:r w:rsidRPr="00082A55">
        <w:t>s</w:t>
      </w:r>
      <w:r w:rsidRPr="00082A55">
        <w:t>spar</w:t>
      </w:r>
      <w:r w:rsidR="00FB36FD" w:rsidRPr="00082A55">
        <w:t>andet (IPS), i vilket det spara</w:t>
      </w:r>
      <w:r w:rsidRPr="00082A55">
        <w:t>de kapitalet tillfaller de efterlevande eller pensionssp</w:t>
      </w:r>
      <w:r w:rsidRPr="00082A55">
        <w:t>a</w:t>
      </w:r>
      <w:r w:rsidRPr="00082A55">
        <w:t xml:space="preserve">rarens dödsbo. </w:t>
      </w:r>
    </w:p>
    <w:p w:rsidR="006B7B75" w:rsidRPr="00082A55" w:rsidRDefault="006B7B75" w:rsidP="00A337C3">
      <w:pPr>
        <w:pStyle w:val="Normaltindrag"/>
        <w:rPr>
          <w:snapToGrid w:val="0"/>
        </w:rPr>
      </w:pPr>
      <w:r w:rsidRPr="00082A55">
        <w:t>I nu gällande inkomstskattelag, som har efterträtt tidigare gällande ko</w:t>
      </w:r>
      <w:r w:rsidRPr="00082A55">
        <w:t>m</w:t>
      </w:r>
      <w:r w:rsidRPr="00082A55">
        <w:t>munalskattelag, finns bestämmelser som regl</w:t>
      </w:r>
      <w:r w:rsidRPr="00082A55">
        <w:t>e</w:t>
      </w:r>
      <w:r w:rsidRPr="00082A55">
        <w:t>rar vilka som får komma ifråga som förmånstagare till en pe</w:t>
      </w:r>
      <w:r w:rsidRPr="00082A55">
        <w:t>n</w:t>
      </w:r>
      <w:r w:rsidRPr="00082A55">
        <w:t xml:space="preserve">sionsförsäkring. </w:t>
      </w:r>
      <w:r w:rsidRPr="00082A55">
        <w:rPr>
          <w:snapToGrid w:val="0"/>
        </w:rPr>
        <w:t xml:space="preserve">Reglerna gäller såväl privata försäkringar som tjänstepensionsförsäkringar. </w:t>
      </w:r>
      <w:r w:rsidRPr="00082A55">
        <w:t>I dag</w:t>
      </w:r>
      <w:r w:rsidRPr="00082A55">
        <w:t>s</w:t>
      </w:r>
      <w:r w:rsidRPr="00082A55">
        <w:t xml:space="preserve">läget är det </w:t>
      </w:r>
      <w:r w:rsidRPr="00082A55">
        <w:rPr>
          <w:snapToGrid w:val="0"/>
        </w:rPr>
        <w:t xml:space="preserve">make, maka, sambo (inklusive före detta makar och sambor), barn och makes och sambos barn. </w:t>
      </w:r>
    </w:p>
    <w:p w:rsidR="006B7B75" w:rsidRPr="00082A55" w:rsidRDefault="006B7B75" w:rsidP="00A337C3">
      <w:pPr>
        <w:pStyle w:val="Normaltindrag"/>
        <w:rPr>
          <w:snapToGrid w:val="0"/>
        </w:rPr>
      </w:pPr>
      <w:r w:rsidRPr="00082A55">
        <w:t xml:space="preserve">Det innebär att </w:t>
      </w:r>
      <w:r w:rsidRPr="00082A55">
        <w:rPr>
          <w:snapToGrid w:val="0"/>
        </w:rPr>
        <w:t>barnbarn, syskon, syskonbarn eller andra familjemedle</w:t>
      </w:r>
      <w:r w:rsidRPr="00082A55">
        <w:rPr>
          <w:snapToGrid w:val="0"/>
        </w:rPr>
        <w:t>m</w:t>
      </w:r>
      <w:r w:rsidRPr="00082A55">
        <w:rPr>
          <w:snapToGrid w:val="0"/>
        </w:rPr>
        <w:t>mar inte får komma ifråga som förmånstagare. Konsekvensen blir en kraftig inskränkning av vissa medbo</w:t>
      </w:r>
      <w:r w:rsidRPr="00082A55">
        <w:rPr>
          <w:snapToGrid w:val="0"/>
        </w:rPr>
        <w:t>r</w:t>
      </w:r>
      <w:r w:rsidRPr="00082A55">
        <w:rPr>
          <w:snapToGrid w:val="0"/>
        </w:rPr>
        <w:t xml:space="preserve">gares frihet. Exempelvis kan </w:t>
      </w:r>
      <w:r w:rsidRPr="00082A55">
        <w:t>ensamstående utan barn inte sätta in någon förmånstagare, vilket med ta</w:t>
      </w:r>
      <w:r w:rsidRPr="00082A55">
        <w:t>n</w:t>
      </w:r>
      <w:r w:rsidRPr="00082A55">
        <w:t>ke på att det rör sig om ett privat sparande är helt orimligt. Dessutom skulle en situation kunna up</w:t>
      </w:r>
      <w:r w:rsidRPr="00082A55">
        <w:t>p</w:t>
      </w:r>
      <w:r w:rsidRPr="00082A55">
        <w:t xml:space="preserve">komma där </w:t>
      </w:r>
      <w:r w:rsidRPr="00082A55">
        <w:rPr>
          <w:snapToGrid w:val="0"/>
        </w:rPr>
        <w:t xml:space="preserve">försäkringstagaren får låta pengar gå vidare till sambos barn, men inte till sina egna barnbarn eller till syskonbarn, vilket kan vara aktuellt om </w:t>
      </w:r>
      <w:r w:rsidRPr="00082A55">
        <w:rPr>
          <w:snapToGrid w:val="0"/>
        </w:rPr>
        <w:lastRenderedPageBreak/>
        <w:t>eget barn avlidit. Om av lagen godkända förmånstagare sa</w:t>
      </w:r>
      <w:r w:rsidRPr="00082A55">
        <w:rPr>
          <w:snapToGrid w:val="0"/>
        </w:rPr>
        <w:t>k</w:t>
      </w:r>
      <w:r w:rsidRPr="00082A55">
        <w:rPr>
          <w:snapToGrid w:val="0"/>
        </w:rPr>
        <w:t>nas försvinner pengar rakt in i försä</w:t>
      </w:r>
      <w:r w:rsidRPr="00082A55">
        <w:rPr>
          <w:snapToGrid w:val="0"/>
        </w:rPr>
        <w:t>k</w:t>
      </w:r>
      <w:r w:rsidRPr="00082A55">
        <w:rPr>
          <w:snapToGrid w:val="0"/>
        </w:rPr>
        <w:t xml:space="preserve">ringskollektivet. </w:t>
      </w:r>
    </w:p>
    <w:p w:rsidR="006B7B75" w:rsidRPr="00082A55" w:rsidRDefault="006B7B75" w:rsidP="00A337C3">
      <w:pPr>
        <w:pStyle w:val="Normaltindrag"/>
        <w:rPr>
          <w:snapToGrid w:val="0"/>
        </w:rPr>
      </w:pPr>
      <w:r w:rsidRPr="00082A55">
        <w:rPr>
          <w:snapToGrid w:val="0"/>
        </w:rPr>
        <w:t>Ett annat exempel med orimliga konsekvenser är följande: en ensamståe</w:t>
      </w:r>
      <w:r w:rsidRPr="00082A55">
        <w:rPr>
          <w:snapToGrid w:val="0"/>
        </w:rPr>
        <w:t>n</w:t>
      </w:r>
      <w:r w:rsidRPr="00082A55">
        <w:rPr>
          <w:snapToGrid w:val="0"/>
        </w:rPr>
        <w:t>de man på 60 år dör och efterlä</w:t>
      </w:r>
      <w:r w:rsidRPr="00082A55">
        <w:rPr>
          <w:snapToGrid w:val="0"/>
        </w:rPr>
        <w:t>m</w:t>
      </w:r>
      <w:r w:rsidRPr="00082A55">
        <w:rPr>
          <w:snapToGrid w:val="0"/>
        </w:rPr>
        <w:t xml:space="preserve">nar barn ett, 35 år, barn två, 33 år, samt </w:t>
      </w:r>
      <w:r w:rsidR="00FB36FD" w:rsidRPr="00082A55">
        <w:rPr>
          <w:snapToGrid w:val="0"/>
        </w:rPr>
        <w:t>ett</w:t>
      </w:r>
      <w:r w:rsidRPr="00082A55">
        <w:rPr>
          <w:snapToGrid w:val="0"/>
        </w:rPr>
        <w:t xml:space="preserve"> barn på fem år</w:t>
      </w:r>
      <w:r w:rsidR="00FB36FD" w:rsidRPr="00082A55">
        <w:rPr>
          <w:snapToGrid w:val="0"/>
        </w:rPr>
        <w:t xml:space="preserve"> till ett avlidet barn</w:t>
      </w:r>
      <w:r w:rsidR="0037362B" w:rsidRPr="00082A55">
        <w:rPr>
          <w:snapToGrid w:val="0"/>
        </w:rPr>
        <w:t xml:space="preserve"> tre</w:t>
      </w:r>
      <w:r w:rsidRPr="00082A55">
        <w:rPr>
          <w:snapToGrid w:val="0"/>
        </w:rPr>
        <w:t>. Det finns pensionskapital om 600 000 kronor med efterlevandeskydd. Med nuv</w:t>
      </w:r>
      <w:r w:rsidRPr="00082A55">
        <w:rPr>
          <w:snapToGrid w:val="0"/>
        </w:rPr>
        <w:t>a</w:t>
      </w:r>
      <w:r w:rsidRPr="00082A55">
        <w:rPr>
          <w:snapToGrid w:val="0"/>
        </w:rPr>
        <w:t>rande regler får barn ett och barn två vardera 300 000 kronor medan barnbarnet inte får n</w:t>
      </w:r>
      <w:r w:rsidRPr="00082A55">
        <w:rPr>
          <w:snapToGrid w:val="0"/>
        </w:rPr>
        <w:t>å</w:t>
      </w:r>
      <w:r w:rsidRPr="00082A55">
        <w:rPr>
          <w:snapToGrid w:val="0"/>
        </w:rPr>
        <w:t>got alls. Det går att med fog ifrågasätta om dagens ordning medför att pengarna hamnar där de bäst behövs. Är det hos de etablerade barnen med inkomster eller hos bar</w:t>
      </w:r>
      <w:r w:rsidRPr="00082A55">
        <w:rPr>
          <w:snapToGrid w:val="0"/>
        </w:rPr>
        <w:t>n</w:t>
      </w:r>
      <w:r w:rsidRPr="00082A55">
        <w:rPr>
          <w:snapToGrid w:val="0"/>
        </w:rPr>
        <w:t>barnet som förlorat en</w:t>
      </w:r>
      <w:r w:rsidR="00FB36FD" w:rsidRPr="00082A55">
        <w:rPr>
          <w:snapToGrid w:val="0"/>
        </w:rPr>
        <w:t xml:space="preserve"> av</w:t>
      </w:r>
      <w:r w:rsidRPr="00082A55">
        <w:rPr>
          <w:snapToGrid w:val="0"/>
        </w:rPr>
        <w:t xml:space="preserve"> sina försörjare som pengarna behövs bäst? </w:t>
      </w:r>
      <w:r w:rsidR="005858F3" w:rsidRPr="00082A55">
        <w:rPr>
          <w:snapToGrid w:val="0"/>
        </w:rPr>
        <w:t xml:space="preserve">Vi </w:t>
      </w:r>
      <w:r w:rsidRPr="00082A55">
        <w:rPr>
          <w:snapToGrid w:val="0"/>
        </w:rPr>
        <w:t>anser att det skall vara upp till försäkringstagaren att, utan inskränkningar från st</w:t>
      </w:r>
      <w:r w:rsidRPr="00082A55">
        <w:rPr>
          <w:snapToGrid w:val="0"/>
        </w:rPr>
        <w:t>a</w:t>
      </w:r>
      <w:r w:rsidRPr="00082A55">
        <w:rPr>
          <w:snapToGrid w:val="0"/>
        </w:rPr>
        <w:t>ten, bestämma vem som skall vara fö</w:t>
      </w:r>
      <w:r w:rsidRPr="00082A55">
        <w:rPr>
          <w:snapToGrid w:val="0"/>
        </w:rPr>
        <w:t>r</w:t>
      </w:r>
      <w:r w:rsidRPr="00082A55">
        <w:rPr>
          <w:snapToGrid w:val="0"/>
        </w:rPr>
        <w:t xml:space="preserve">månstagare. </w:t>
      </w:r>
    </w:p>
    <w:p w:rsidR="006B7B75" w:rsidRPr="00082A55" w:rsidRDefault="006B7B75" w:rsidP="00A337C3">
      <w:pPr>
        <w:pStyle w:val="Normaltindrag"/>
        <w:rPr>
          <w:snapToGrid w:val="0"/>
        </w:rPr>
      </w:pPr>
      <w:r w:rsidRPr="00082A55">
        <w:rPr>
          <w:snapToGrid w:val="0"/>
        </w:rPr>
        <w:t>Reglerna är för övrigt helt inkonsekventa. Inom ramen för IPS, som enbart kan tecknas av privatpersoner, kan försäkringstagaren testamentera det spar</w:t>
      </w:r>
      <w:r w:rsidRPr="00082A55">
        <w:rPr>
          <w:snapToGrid w:val="0"/>
        </w:rPr>
        <w:t>a</w:t>
      </w:r>
      <w:r w:rsidRPr="00082A55">
        <w:rPr>
          <w:snapToGrid w:val="0"/>
        </w:rPr>
        <w:t>de kapitalet utan begränsningar. I konsekvens med det bör samtliga begrän</w:t>
      </w:r>
      <w:r w:rsidRPr="00082A55">
        <w:rPr>
          <w:snapToGrid w:val="0"/>
        </w:rPr>
        <w:t>s</w:t>
      </w:r>
      <w:r w:rsidRPr="00082A55">
        <w:rPr>
          <w:snapToGrid w:val="0"/>
        </w:rPr>
        <w:t>ningar för övriga pensionsförsäkringar också tas bort. Inte minst om de ko</w:t>
      </w:r>
      <w:r w:rsidRPr="00082A55">
        <w:rPr>
          <w:snapToGrid w:val="0"/>
        </w:rPr>
        <w:t>n</w:t>
      </w:r>
      <w:r w:rsidRPr="00082A55">
        <w:rPr>
          <w:snapToGrid w:val="0"/>
        </w:rPr>
        <w:t>kurrensargument, i förhållande till IPS, som användes för att motivera utvid</w:t>
      </w:r>
      <w:r w:rsidRPr="00082A55">
        <w:rPr>
          <w:snapToGrid w:val="0"/>
        </w:rPr>
        <w:t>g</w:t>
      </w:r>
      <w:r w:rsidRPr="00082A55">
        <w:rPr>
          <w:snapToGrid w:val="0"/>
        </w:rPr>
        <w:t>ningen av förmånstagarkretsen år 1994 ska</w:t>
      </w:r>
      <w:r w:rsidR="00370501" w:rsidRPr="00082A55">
        <w:rPr>
          <w:snapToGrid w:val="0"/>
        </w:rPr>
        <w:t>ll</w:t>
      </w:r>
      <w:r w:rsidRPr="00082A55">
        <w:rPr>
          <w:snapToGrid w:val="0"/>
        </w:rPr>
        <w:t xml:space="preserve"> ful</w:t>
      </w:r>
      <w:r w:rsidRPr="00082A55">
        <w:rPr>
          <w:snapToGrid w:val="0"/>
        </w:rPr>
        <w:t>l</w:t>
      </w:r>
      <w:r w:rsidRPr="00082A55">
        <w:rPr>
          <w:snapToGrid w:val="0"/>
        </w:rPr>
        <w:t>följas.</w:t>
      </w:r>
    </w:p>
    <w:p w:rsidR="006B7B75" w:rsidRPr="00082A55" w:rsidRDefault="006B7B75" w:rsidP="00A337C3">
      <w:pPr>
        <w:pStyle w:val="Normaltindrag"/>
        <w:rPr>
          <w:snapToGrid w:val="0"/>
        </w:rPr>
      </w:pPr>
      <w:r w:rsidRPr="00082A55">
        <w:rPr>
          <w:snapToGrid w:val="0"/>
        </w:rPr>
        <w:t xml:space="preserve">Det är </w:t>
      </w:r>
      <w:r w:rsidR="005858F3" w:rsidRPr="00082A55">
        <w:rPr>
          <w:snapToGrid w:val="0"/>
        </w:rPr>
        <w:t>vår</w:t>
      </w:r>
      <w:r w:rsidRPr="00082A55">
        <w:rPr>
          <w:snapToGrid w:val="0"/>
        </w:rPr>
        <w:t xml:space="preserve"> uppfattning att staten inte skall ha synpunkter på vem som är förmånstagare. Staten skall inte heller ha synpunkter på familjebildning. Den som väljer att leva e</w:t>
      </w:r>
      <w:r w:rsidRPr="00082A55">
        <w:rPr>
          <w:snapToGrid w:val="0"/>
        </w:rPr>
        <w:t>n</w:t>
      </w:r>
      <w:r w:rsidRPr="00082A55">
        <w:rPr>
          <w:snapToGrid w:val="0"/>
        </w:rPr>
        <w:t>sam och utan barn skall inte diskrimineras. Staten skall inte heller bidra till att vissa familjemedle</w:t>
      </w:r>
      <w:r w:rsidRPr="00082A55">
        <w:rPr>
          <w:snapToGrid w:val="0"/>
        </w:rPr>
        <w:t>m</w:t>
      </w:r>
      <w:r w:rsidRPr="00082A55">
        <w:rPr>
          <w:snapToGrid w:val="0"/>
        </w:rPr>
        <w:t>mar diskrimineras. Varför skall exempelvis sambos barn kunna bli fö</w:t>
      </w:r>
      <w:r w:rsidRPr="00082A55">
        <w:rPr>
          <w:snapToGrid w:val="0"/>
        </w:rPr>
        <w:t>r</w:t>
      </w:r>
      <w:r w:rsidRPr="00082A55">
        <w:rPr>
          <w:snapToGrid w:val="0"/>
        </w:rPr>
        <w:t>månstagare, men inte eget barnbarn eller syskonbarn?</w:t>
      </w:r>
    </w:p>
    <w:p w:rsidR="006B7B75" w:rsidRPr="00082A55" w:rsidRDefault="006B7B75" w:rsidP="00A337C3">
      <w:pPr>
        <w:pStyle w:val="Normaltindrag"/>
        <w:rPr>
          <w:snapToGrid w:val="0"/>
        </w:rPr>
      </w:pPr>
      <w:r w:rsidRPr="00082A55">
        <w:rPr>
          <w:snapToGrid w:val="0"/>
        </w:rPr>
        <w:t>Begränsningarna avseende förmånstagare till pensionsförsäkringar vars premie är a</w:t>
      </w:r>
      <w:r w:rsidRPr="00082A55">
        <w:rPr>
          <w:snapToGrid w:val="0"/>
        </w:rPr>
        <w:t>v</w:t>
      </w:r>
      <w:r w:rsidRPr="00082A55">
        <w:rPr>
          <w:snapToGrid w:val="0"/>
        </w:rPr>
        <w:t>dragsgill bör tas bort. Envar skall själv få bestämma över sina pengar, utan pekpinnar från staten. Det är ju den enskilde eller dennes arbet</w:t>
      </w:r>
      <w:r w:rsidRPr="00082A55">
        <w:rPr>
          <w:snapToGrid w:val="0"/>
        </w:rPr>
        <w:t>s</w:t>
      </w:r>
      <w:r w:rsidRPr="00082A55">
        <w:rPr>
          <w:snapToGrid w:val="0"/>
        </w:rPr>
        <w:t>givare som har betalat in de medel som u</w:t>
      </w:r>
      <w:r w:rsidRPr="00082A55">
        <w:rPr>
          <w:snapToGrid w:val="0"/>
        </w:rPr>
        <w:t>t</w:t>
      </w:r>
      <w:r w:rsidRPr="00082A55">
        <w:rPr>
          <w:snapToGrid w:val="0"/>
        </w:rPr>
        <w:t>gör pensionen.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337C3" w:rsidRPr="00082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37C3" w:rsidRPr="00082A55" w:rsidRDefault="00A337C3" w:rsidP="00A337C3">
            <w:pPr>
              <w:pStyle w:val="UnderskriftDatum"/>
              <w:spacing w:before="240"/>
            </w:pPr>
            <w:r w:rsidRPr="00082A55">
              <w:t>Stockholm den 20 september 2005</w:t>
            </w:r>
          </w:p>
        </w:tc>
        <w:tc>
          <w:tcPr>
            <w:tcW w:w="3047" w:type="dxa"/>
          </w:tcPr>
          <w:p w:rsidR="00A337C3" w:rsidRPr="00082A55" w:rsidRDefault="00A337C3" w:rsidP="00A337C3">
            <w:pPr>
              <w:pStyle w:val="Underskrifter"/>
              <w:spacing w:before="240"/>
            </w:pPr>
          </w:p>
        </w:tc>
      </w:tr>
      <w:tr w:rsidR="00A337C3" w:rsidRPr="00082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37C3" w:rsidRPr="00082A55" w:rsidRDefault="00A337C3" w:rsidP="00A337C3">
            <w:pPr>
              <w:pStyle w:val="Underskrifter"/>
            </w:pPr>
            <w:r w:rsidRPr="00082A55">
              <w:t>Peter Danielsson (m)</w:t>
            </w:r>
          </w:p>
        </w:tc>
        <w:tc>
          <w:tcPr>
            <w:tcW w:w="3047" w:type="dxa"/>
          </w:tcPr>
          <w:p w:rsidR="00A337C3" w:rsidRPr="00082A55" w:rsidRDefault="00A337C3" w:rsidP="00A337C3">
            <w:pPr>
              <w:pStyle w:val="Underskrifter"/>
            </w:pPr>
          </w:p>
        </w:tc>
      </w:tr>
      <w:tr w:rsidR="00A337C3" w:rsidRPr="00082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37C3" w:rsidRPr="00082A55" w:rsidRDefault="00A337C3" w:rsidP="00A337C3">
            <w:pPr>
              <w:pStyle w:val="Underskrifter"/>
            </w:pPr>
            <w:r w:rsidRPr="00082A55">
              <w:t>Torkild Strandberg (fp)</w:t>
            </w:r>
          </w:p>
        </w:tc>
        <w:tc>
          <w:tcPr>
            <w:tcW w:w="3047" w:type="dxa"/>
          </w:tcPr>
          <w:p w:rsidR="00A337C3" w:rsidRPr="00082A55" w:rsidRDefault="00A337C3" w:rsidP="00A337C3">
            <w:pPr>
              <w:pStyle w:val="Underskrifter"/>
            </w:pPr>
            <w:r w:rsidRPr="00082A55">
              <w:t>Kenneth Lantz (kd)</w:t>
            </w:r>
          </w:p>
        </w:tc>
      </w:tr>
      <w:tr w:rsidR="00A337C3" w:rsidRPr="00082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37C3" w:rsidRPr="00082A55" w:rsidRDefault="00A337C3" w:rsidP="00A337C3">
            <w:pPr>
              <w:pStyle w:val="Underskrifter"/>
            </w:pPr>
            <w:r w:rsidRPr="00082A55">
              <w:t>Johan Linander (c)</w:t>
            </w:r>
          </w:p>
        </w:tc>
        <w:tc>
          <w:tcPr>
            <w:tcW w:w="3047" w:type="dxa"/>
          </w:tcPr>
          <w:p w:rsidR="00A337C3" w:rsidRPr="00082A55" w:rsidRDefault="00A337C3" w:rsidP="00A337C3">
            <w:pPr>
              <w:pStyle w:val="Underskrifter"/>
            </w:pPr>
          </w:p>
        </w:tc>
      </w:tr>
    </w:tbl>
    <w:p w:rsidR="00E84F25" w:rsidRPr="00082A55" w:rsidRDefault="00E84F25" w:rsidP="00A337C3">
      <w:pPr>
        <w:pStyle w:val="Normaltindrag"/>
      </w:pPr>
    </w:p>
    <w:sectPr w:rsidR="00E84F25" w:rsidRPr="00082A55" w:rsidSect="00A33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6ED" w:rsidRPr="00082A55" w:rsidRDefault="008216ED">
      <w:r w:rsidRPr="00082A55">
        <w:separator/>
      </w:r>
    </w:p>
  </w:endnote>
  <w:endnote w:type="continuationSeparator" w:id="0">
    <w:p w:rsidR="008216ED" w:rsidRPr="00082A55" w:rsidRDefault="008216ED">
      <w:r w:rsidRPr="00082A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5A" w:rsidRPr="00082A55" w:rsidRDefault="00082A55" w:rsidP="00A337C3">
    <w:pPr>
      <w:pStyle w:val="Sidfot"/>
    </w:pPr>
    <w:r w:rsidRPr="00082A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643618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7C3" w:rsidRDefault="00A337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37C3" w:rsidRDefault="00A337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7C3" w:rsidRPr="00082A55" w:rsidRDefault="00082A55" w:rsidP="00A337C3">
    <w:pPr>
      <w:pStyle w:val="Sidfot"/>
    </w:pPr>
    <w:r w:rsidRPr="00082A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7054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7C3" w:rsidRDefault="00A33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37C3" w:rsidRDefault="00A33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5A" w:rsidRPr="00082A55" w:rsidRDefault="00082A55" w:rsidP="00A337C3">
    <w:pPr>
      <w:pStyle w:val="Sidfot"/>
    </w:pPr>
    <w:r w:rsidRPr="00082A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038072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7C3" w:rsidRDefault="00A337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37C3" w:rsidRDefault="00A337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6ED" w:rsidRPr="00082A55" w:rsidRDefault="008216ED">
      <w:r w:rsidRPr="00082A55">
        <w:separator/>
      </w:r>
    </w:p>
  </w:footnote>
  <w:footnote w:type="continuationSeparator" w:id="0">
    <w:p w:rsidR="008216ED" w:rsidRPr="00082A55" w:rsidRDefault="008216ED">
      <w:r w:rsidRPr="00082A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D5A" w:rsidRPr="00082A55" w:rsidRDefault="00082A55" w:rsidP="00A337C3">
    <w:pPr>
      <w:pStyle w:val="Sidhuvud"/>
    </w:pPr>
    <w:r w:rsidRPr="00082A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673094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7C3" w:rsidRDefault="00A337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37C3" w:rsidRDefault="00A337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7C3" w:rsidRPr="00082A55" w:rsidRDefault="00082A55" w:rsidP="00A337C3">
    <w:pPr>
      <w:pStyle w:val="Sidhuvud"/>
    </w:pPr>
    <w:r w:rsidRPr="00082A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772133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7C3" w:rsidRDefault="00A337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37C3" w:rsidRDefault="00A337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37C3" w:rsidRPr="00082A55" w:rsidRDefault="00A337C3">
    <w:pPr>
      <w:pStyle w:val="FSHNormal"/>
      <w:tabs>
        <w:tab w:val="right" w:pos="5840"/>
      </w:tabs>
    </w:pPr>
    <w:r w:rsidRPr="00082A55">
      <w:br/>
    </w:r>
    <w:r w:rsidRPr="00082A55">
      <w:fldChar w:fldCharType="begin" w:fldLock="1"/>
    </w:r>
    <w:r w:rsidRPr="00082A55">
      <w:instrText xml:space="preserve"> DOCPROPERTY</w:instrText>
    </w:r>
    <w:r w:rsidRPr="00082A55">
      <w:rPr>
        <w:sz w:val="18"/>
      </w:rPr>
      <w:instrText xml:space="preserve"> "YearUser" *\charformat </w:instrText>
    </w:r>
    <w:r w:rsidRPr="00082A55">
      <w:fldChar w:fldCharType="separate"/>
    </w:r>
    <w:r w:rsidRPr="00082A55">
      <w:t>2005/06</w:t>
    </w:r>
    <w:r w:rsidRPr="00082A55">
      <w:fldChar w:fldCharType="end"/>
    </w:r>
    <w:r w:rsidRPr="00082A55">
      <w:t xml:space="preserve"> </w:t>
    </w:r>
    <w:r w:rsidRPr="00082A55">
      <w:tab/>
      <w:t xml:space="preserve">mnr: </w:t>
    </w:r>
    <w:r w:rsidRPr="00082A55">
      <w:fldChar w:fldCharType="begin" w:fldLock="1"/>
    </w:r>
    <w:r w:rsidRPr="00082A55">
      <w:instrText xml:space="preserve"> DOCPROPERTY</w:instrText>
    </w:r>
    <w:r w:rsidRPr="00082A55">
      <w:rPr>
        <w:sz w:val="18"/>
      </w:rPr>
      <w:instrText xml:space="preserve"> "Motionsnummer" *\charformat </w:instrText>
    </w:r>
    <w:r w:rsidRPr="00082A55">
      <w:fldChar w:fldCharType="separate"/>
    </w:r>
    <w:r w:rsidRPr="00082A55">
      <w:t>Sk238</w:t>
    </w:r>
    <w:r w:rsidRPr="00082A55">
      <w:fldChar w:fldCharType="end"/>
    </w:r>
    <w:r w:rsidRPr="00082A55">
      <w:br/>
    </w:r>
    <w:r w:rsidRPr="00082A55">
      <w:fldChar w:fldCharType="begin" w:fldLock="1"/>
    </w:r>
    <w:r w:rsidRPr="00082A55">
      <w:instrText xml:space="preserve"> DOCPROPERTY</w:instrText>
    </w:r>
    <w:r w:rsidRPr="00082A55">
      <w:rPr>
        <w:sz w:val="18"/>
      </w:rPr>
      <w:instrText xml:space="preserve"> "Samling" *\charformat </w:instrText>
    </w:r>
    <w:r w:rsidRPr="00082A55">
      <w:fldChar w:fldCharType="end"/>
    </w:r>
    <w:r w:rsidRPr="00082A55">
      <w:tab/>
      <w:t xml:space="preserve">pnr: </w:t>
    </w:r>
    <w:r w:rsidRPr="00082A55">
      <w:fldChar w:fldCharType="begin" w:fldLock="1"/>
    </w:r>
    <w:r w:rsidRPr="00082A55">
      <w:instrText xml:space="preserve"> DOCPROPERTY</w:instrText>
    </w:r>
    <w:r w:rsidRPr="00082A55">
      <w:rPr>
        <w:sz w:val="18"/>
      </w:rPr>
      <w:instrText xml:space="preserve"> "Partinummer" *\charformat </w:instrText>
    </w:r>
    <w:r w:rsidRPr="00082A55">
      <w:fldChar w:fldCharType="separate"/>
    </w:r>
    <w:r w:rsidRPr="00082A55">
      <w:t>--906</w:t>
    </w:r>
    <w:r w:rsidRPr="00082A55">
      <w:fldChar w:fldCharType="end"/>
    </w:r>
  </w:p>
  <w:p w:rsidR="00A337C3" w:rsidRPr="00082A55" w:rsidRDefault="00A337C3">
    <w:pPr>
      <w:pStyle w:val="FSHRub1"/>
    </w:pPr>
    <w:r w:rsidRPr="00082A55">
      <w:t>Motion till riksdagen</w:t>
    </w:r>
    <w:r w:rsidRPr="00082A55">
      <w:br/>
    </w:r>
    <w:r w:rsidRPr="00082A55">
      <w:fldChar w:fldCharType="begin" w:fldLock="1"/>
    </w:r>
    <w:r w:rsidRPr="00082A55">
      <w:instrText xml:space="preserve"> DOCPROPERTY "YearUser" *\charformat </w:instrText>
    </w:r>
    <w:r w:rsidRPr="00082A55">
      <w:fldChar w:fldCharType="separate"/>
    </w:r>
    <w:r w:rsidRPr="00082A55">
      <w:t>2005/06</w:t>
    </w:r>
    <w:r w:rsidRPr="00082A55">
      <w:fldChar w:fldCharType="end"/>
    </w:r>
    <w:r w:rsidRPr="00082A55">
      <w:t>:</w:t>
    </w:r>
    <w:r w:rsidRPr="00082A55">
      <w:fldChar w:fldCharType="begin" w:fldLock="1"/>
    </w:r>
    <w:r w:rsidRPr="00082A55">
      <w:instrText xml:space="preserve"> DOCPROPERTY "Motionsnummer" *\charformat </w:instrText>
    </w:r>
    <w:r w:rsidRPr="00082A55">
      <w:fldChar w:fldCharType="separate"/>
    </w:r>
    <w:r w:rsidRPr="00082A55">
      <w:t>Sk238</w:t>
    </w:r>
    <w:r w:rsidRPr="00082A55">
      <w:fldChar w:fldCharType="end"/>
    </w:r>
  </w:p>
  <w:p w:rsidR="00A337C3" w:rsidRPr="00082A55" w:rsidRDefault="00A337C3">
    <w:pPr>
      <w:pStyle w:val="FSHNormalS5"/>
    </w:pPr>
    <w:r w:rsidRPr="00082A55">
      <w:fldChar w:fldCharType="begin" w:fldLock="1"/>
    </w:r>
    <w:r w:rsidRPr="00082A55">
      <w:instrText xml:space="preserve"> DOCPROPERTY "MotionarText" *\charformat </w:instrText>
    </w:r>
    <w:r w:rsidRPr="00082A55">
      <w:fldChar w:fldCharType="separate"/>
    </w:r>
    <w:r w:rsidRPr="00082A55">
      <w:t>av Peter Danielsson m.fl. (m, fp, kd, c)</w:t>
    </w:r>
    <w:r w:rsidRPr="00082A55">
      <w:fldChar w:fldCharType="end"/>
    </w:r>
    <w:r w:rsidRPr="00082A55">
      <w:br/>
    </w:r>
    <w:r w:rsidRPr="00082A55">
      <w:fldChar w:fldCharType="begin" w:fldLock="1"/>
    </w:r>
    <w:r w:rsidRPr="00082A55">
      <w:instrText xml:space="preserve"> DOCPROPERTY "SvarFrasKort" *\charformat </w:instrText>
    </w:r>
    <w:r w:rsidRPr="00082A55">
      <w:fldChar w:fldCharType="end"/>
    </w:r>
  </w:p>
  <w:p w:rsidR="00A337C3" w:rsidRPr="00082A55" w:rsidRDefault="00A337C3">
    <w:pPr>
      <w:pStyle w:val="FSHTitel"/>
    </w:pPr>
    <w:r w:rsidRPr="00082A55">
      <w:fldChar w:fldCharType="begin" w:fldLock="1"/>
    </w:r>
    <w:r w:rsidRPr="00082A55">
      <w:instrText xml:space="preserve"> DOCPROPERTY</w:instrText>
    </w:r>
    <w:r w:rsidRPr="00082A55">
      <w:rPr>
        <w:sz w:val="18"/>
      </w:rPr>
      <w:instrText xml:space="preserve"> "RubrikSvar" *\charformat </w:instrText>
    </w:r>
    <w:r w:rsidRPr="00082A55">
      <w:fldChar w:fldCharType="separate"/>
    </w:r>
    <w:r w:rsidRPr="00082A55">
      <w:t>Pensionsförsäkringars förmånstagare</w:t>
    </w:r>
    <w:r w:rsidRPr="00082A55">
      <w:fldChar w:fldCharType="end"/>
    </w:r>
  </w:p>
  <w:p w:rsidR="00A337C3" w:rsidRPr="00082A55" w:rsidRDefault="00A337C3" w:rsidP="00A337C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1161F3"/>
    <w:multiLevelType w:val="multilevel"/>
    <w:tmpl w:val="7ED08D5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333023769">
    <w:abstractNumId w:val="13"/>
  </w:num>
  <w:num w:numId="2" w16cid:durableId="2094663488">
    <w:abstractNumId w:val="10"/>
  </w:num>
  <w:num w:numId="3" w16cid:durableId="1109542144">
    <w:abstractNumId w:val="11"/>
  </w:num>
  <w:num w:numId="4" w16cid:durableId="1540164809">
    <w:abstractNumId w:val="12"/>
  </w:num>
  <w:num w:numId="5" w16cid:durableId="785124522">
    <w:abstractNumId w:val="8"/>
  </w:num>
  <w:num w:numId="6" w16cid:durableId="31685952">
    <w:abstractNumId w:val="3"/>
  </w:num>
  <w:num w:numId="7" w16cid:durableId="1441488417">
    <w:abstractNumId w:val="2"/>
  </w:num>
  <w:num w:numId="8" w16cid:durableId="1657801979">
    <w:abstractNumId w:val="1"/>
  </w:num>
  <w:num w:numId="9" w16cid:durableId="544758623">
    <w:abstractNumId w:val="0"/>
  </w:num>
  <w:num w:numId="10" w16cid:durableId="550191378">
    <w:abstractNumId w:val="9"/>
  </w:num>
  <w:num w:numId="11" w16cid:durableId="376707993">
    <w:abstractNumId w:val="7"/>
  </w:num>
  <w:num w:numId="12" w16cid:durableId="2003312307">
    <w:abstractNumId w:val="6"/>
  </w:num>
  <w:num w:numId="13" w16cid:durableId="1863202467">
    <w:abstractNumId w:val="5"/>
  </w:num>
  <w:num w:numId="14" w16cid:durableId="1286883733">
    <w:abstractNumId w:val="4"/>
  </w:num>
  <w:num w:numId="15" w16cid:durableId="244341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6B23F9"/>
    <w:rsid w:val="00064BC3"/>
    <w:rsid w:val="00066775"/>
    <w:rsid w:val="00072FB9"/>
    <w:rsid w:val="00082A55"/>
    <w:rsid w:val="00100531"/>
    <w:rsid w:val="001B0FE5"/>
    <w:rsid w:val="001E1A61"/>
    <w:rsid w:val="00201DFB"/>
    <w:rsid w:val="00204A63"/>
    <w:rsid w:val="00212FF1"/>
    <w:rsid w:val="00224D5A"/>
    <w:rsid w:val="00230193"/>
    <w:rsid w:val="0025068A"/>
    <w:rsid w:val="002818D3"/>
    <w:rsid w:val="002D11A8"/>
    <w:rsid w:val="00370501"/>
    <w:rsid w:val="0037362B"/>
    <w:rsid w:val="003B01AB"/>
    <w:rsid w:val="00445271"/>
    <w:rsid w:val="004A0504"/>
    <w:rsid w:val="004E38D9"/>
    <w:rsid w:val="00534BC2"/>
    <w:rsid w:val="005858F3"/>
    <w:rsid w:val="005F12C0"/>
    <w:rsid w:val="00645A3C"/>
    <w:rsid w:val="006B23F9"/>
    <w:rsid w:val="006B7B75"/>
    <w:rsid w:val="00740D6D"/>
    <w:rsid w:val="0078341C"/>
    <w:rsid w:val="00794149"/>
    <w:rsid w:val="007B67A7"/>
    <w:rsid w:val="007C6092"/>
    <w:rsid w:val="008216ED"/>
    <w:rsid w:val="008E6D99"/>
    <w:rsid w:val="00A053C6"/>
    <w:rsid w:val="00A337C3"/>
    <w:rsid w:val="00B13BF0"/>
    <w:rsid w:val="00B259AB"/>
    <w:rsid w:val="00C1285C"/>
    <w:rsid w:val="00C27B7D"/>
    <w:rsid w:val="00CD1114"/>
    <w:rsid w:val="00D1174F"/>
    <w:rsid w:val="00DC6C70"/>
    <w:rsid w:val="00E22893"/>
    <w:rsid w:val="00E360DE"/>
    <w:rsid w:val="00E75D28"/>
    <w:rsid w:val="00E84F25"/>
    <w:rsid w:val="00F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A83C54-D87C-4393-AA65-C1B782C4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337C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337C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337C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337C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337C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337C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337C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337C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337C3"/>
    <w:pPr>
      <w:outlineLvl w:val="7"/>
    </w:pPr>
  </w:style>
  <w:style w:type="paragraph" w:styleId="Rubrik9">
    <w:name w:val="heading 9"/>
    <w:basedOn w:val="Rubrik8"/>
    <w:next w:val="Normal"/>
    <w:qFormat/>
    <w:rsid w:val="00A337C3"/>
    <w:pPr>
      <w:outlineLvl w:val="8"/>
    </w:pPr>
  </w:style>
  <w:style w:type="character" w:default="1" w:styleId="Standardstycketeckensnitt">
    <w:name w:val="Default Paragraph Font"/>
    <w:rsid w:val="00A337C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337C3"/>
  </w:style>
  <w:style w:type="paragraph" w:styleId="Citat">
    <w:name w:val="Quote"/>
    <w:basedOn w:val="Normal"/>
    <w:next w:val="Normal"/>
    <w:qFormat/>
    <w:rsid w:val="00A337C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337C3"/>
    <w:pPr>
      <w:spacing w:before="0"/>
      <w:ind w:firstLine="227"/>
    </w:pPr>
  </w:style>
  <w:style w:type="paragraph" w:customStyle="1" w:styleId="FSHNormal">
    <w:name w:val="FSH_Normal"/>
    <w:semiHidden/>
    <w:rsid w:val="00A337C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337C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337C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337C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337C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337C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337C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337C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337C3"/>
    <w:pPr>
      <w:keepLines/>
      <w:spacing w:before="0"/>
      <w:ind w:left="340"/>
    </w:pPr>
  </w:style>
  <w:style w:type="paragraph" w:customStyle="1" w:styleId="KantRubrikS5H">
    <w:name w:val="KantRubrikS5H"/>
    <w:semiHidden/>
    <w:rsid w:val="00A337C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337C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337C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337C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337C3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337C3"/>
    <w:pPr>
      <w:ind w:firstLine="170"/>
    </w:pPr>
  </w:style>
  <w:style w:type="paragraph" w:customStyle="1" w:styleId="Lagtextrubrik">
    <w:name w:val="Lagtext_rubrik"/>
    <w:basedOn w:val="Normal"/>
    <w:next w:val="Normal"/>
    <w:rsid w:val="00A337C3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337C3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337C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337C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337C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337C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337C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337C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337C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337C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337C3"/>
  </w:style>
  <w:style w:type="paragraph" w:customStyle="1" w:styleId="RubrikInnehllsf">
    <w:name w:val="RubrikInnehållsf"/>
    <w:basedOn w:val="RubrikSammanf"/>
    <w:next w:val="Normal"/>
    <w:rsid w:val="00A337C3"/>
  </w:style>
  <w:style w:type="paragraph" w:customStyle="1" w:styleId="Tabellochbildrubrik">
    <w:name w:val="Tabell och bildrubrik"/>
    <w:basedOn w:val="Normal"/>
    <w:next w:val="Normal"/>
    <w:rsid w:val="00A337C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337C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337C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337C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337C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337C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337C3"/>
    <w:pPr>
      <w:ind w:left="284"/>
    </w:pPr>
  </w:style>
  <w:style w:type="paragraph" w:styleId="Innehll3">
    <w:name w:val="toc 3"/>
    <w:basedOn w:val="Innehll2"/>
    <w:next w:val="Innehll4"/>
    <w:semiHidden/>
    <w:rsid w:val="00A337C3"/>
    <w:pPr>
      <w:ind w:left="567"/>
    </w:pPr>
  </w:style>
  <w:style w:type="paragraph" w:styleId="Innehll4">
    <w:name w:val="toc 4"/>
    <w:basedOn w:val="Innehll3"/>
    <w:next w:val="Normal"/>
    <w:semiHidden/>
    <w:rsid w:val="00A337C3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337C3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337C3"/>
    <w:rPr>
      <w:color w:val="0000FF"/>
      <w:u w:val="single"/>
    </w:rPr>
  </w:style>
  <w:style w:type="paragraph" w:styleId="Indragetstycke">
    <w:name w:val="Block Text"/>
    <w:basedOn w:val="Normal"/>
    <w:semiHidden/>
    <w:rsid w:val="00A337C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337C3"/>
  </w:style>
  <w:style w:type="paragraph" w:styleId="Lista">
    <w:name w:val="List"/>
    <w:basedOn w:val="Normal"/>
    <w:semiHidden/>
    <w:rsid w:val="00A337C3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337C3"/>
    <w:rPr>
      <w:szCs w:val="24"/>
    </w:rPr>
  </w:style>
  <w:style w:type="paragraph" w:styleId="Numreradlista">
    <w:name w:val="List Number"/>
    <w:basedOn w:val="Normal"/>
    <w:semiHidden/>
    <w:rsid w:val="00A337C3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337C3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337C3"/>
  </w:style>
  <w:style w:type="character" w:styleId="Sidnummer">
    <w:name w:val="page number"/>
    <w:basedOn w:val="Standardstycketeckensnitt"/>
    <w:semiHidden/>
    <w:rsid w:val="00A337C3"/>
  </w:style>
  <w:style w:type="paragraph" w:styleId="Signatur">
    <w:name w:val="Signature"/>
    <w:basedOn w:val="Normal"/>
    <w:semiHidden/>
    <w:rsid w:val="00A337C3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337C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B2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558</Words>
  <Characters>3315</Characters>
  <Application>Microsoft Office Word</Application>
  <DocSecurity>4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Sk238</vt:lpstr>
    </vt:vector>
  </TitlesOfParts>
  <Company>Riksdagen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Sk238</dc:title>
  <dc:subject>Sk238</dc:subject>
  <dc:creator>Riksdagen</dc:creator>
  <cp:keywords>Riksdagen</cp:keywords>
  <dc:description/>
  <cp:lastModifiedBy>Lars Brink</cp:lastModifiedBy>
  <cp:revision>2</cp:revision>
  <cp:lastPrinted>2005-11-04T06:41:00Z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Pensionsförsäkringars förmånstagare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Pensionsförsäkringars förmånstagare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Peter Danielsson m.fl. (m, fp, kd, c)</vt:lpwstr>
  </property>
  <property fmtid="{D5CDD505-2E9C-101B-9397-08002B2CF9AE}" pid="26" name="MotionarLista">
    <vt:lpwstr>Danielsson, Peter (m)\Strandberg, Torkild (fp)\Lantz, Kenneth (kd)\Linander, Johan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(m), Torkild Strandberg (fp), Kenneth Lantz (kd),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20052006000000000045000009060070</vt:lpwstr>
  </property>
  <property fmtid="{D5CDD505-2E9C-101B-9397-08002B2CF9AE}" pid="47" name="datum">
    <vt:lpwstr>050920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20052006000000000045000009060070</vt:lpwstr>
  </property>
  <property fmtid="{D5CDD505-2E9C-101B-9397-08002B2CF9AE}" pid="50" name="nummer">
    <vt:lpwstr>238</vt:lpwstr>
  </property>
  <property fmtid="{D5CDD505-2E9C-101B-9397-08002B2CF9AE}" pid="51" name="utskottsbeteckning">
    <vt:lpwstr>Sk</vt:lpwstr>
  </property>
</Properties>
</file>