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337BA" w:rsidRDefault="006E04A4">
      <w:pPr>
        <w:pStyle w:val="Dokumentbeteckning"/>
        <w:rPr>
          <w:u w:val="single"/>
        </w:rPr>
      </w:pPr>
      <w:r w:rsidRPr="00A337BA">
        <w:fldChar w:fldCharType="begin" w:fldLock="1"/>
      </w:r>
      <w:r w:rsidRPr="00A337BA">
        <w:instrText xml:space="preserve"> DOCPROPERTY "DocumentYear" </w:instrText>
      </w:r>
      <w:r w:rsidRPr="00A337BA">
        <w:fldChar w:fldCharType="separate"/>
      </w:r>
      <w:r w:rsidR="00807887" w:rsidRPr="00A337BA">
        <w:t>2009/10</w:t>
      </w:r>
      <w:r w:rsidRPr="00A337BA">
        <w:fldChar w:fldCharType="end"/>
      </w:r>
      <w:r w:rsidRPr="00A337BA">
        <w:t>:</w:t>
      </w:r>
      <w:r w:rsidRPr="00A337BA">
        <w:fldChar w:fldCharType="begin" w:fldLock="1"/>
      </w:r>
      <w:r w:rsidRPr="00A337BA">
        <w:instrText xml:space="preserve"> DOCPROPERTY "DocumentNumber" </w:instrText>
      </w:r>
      <w:r w:rsidRPr="00A337BA">
        <w:fldChar w:fldCharType="separate"/>
      </w:r>
      <w:r w:rsidR="00807887" w:rsidRPr="00A337BA">
        <w:t>109</w:t>
      </w:r>
      <w:r w:rsidRPr="00A337BA">
        <w:fldChar w:fldCharType="end"/>
      </w:r>
    </w:p>
    <w:p w:rsidR="006E04A4" w:rsidRPr="00A337BA" w:rsidRDefault="006E04A4">
      <w:pPr>
        <w:pStyle w:val="Datum"/>
        <w:outlineLvl w:val="0"/>
      </w:pPr>
      <w:r w:rsidRPr="00A337BA">
        <w:fldChar w:fldCharType="begin" w:fldLock="1"/>
      </w:r>
      <w:r w:rsidRPr="00A337BA">
        <w:instrText xml:space="preserve"> DOCPROPERTY "DocumentDate" </w:instrText>
      </w:r>
      <w:r w:rsidRPr="00A337BA">
        <w:fldChar w:fldCharType="separate"/>
      </w:r>
      <w:r w:rsidR="00807887" w:rsidRPr="00A337BA">
        <w:t>Fredagen den 23 april 2010</w:t>
      </w:r>
      <w:r w:rsidRPr="00A337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33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337BA" w:rsidRDefault="006434E7">
            <w:pPr>
              <w:pStyle w:val="Plenum"/>
              <w:tabs>
                <w:tab w:val="clear" w:pos="1418"/>
              </w:tabs>
            </w:pPr>
            <w:r w:rsidRPr="00A337BA">
              <w:t>Kl.</w:t>
            </w:r>
          </w:p>
        </w:tc>
        <w:tc>
          <w:tcPr>
            <w:tcW w:w="851" w:type="dxa"/>
          </w:tcPr>
          <w:p w:rsidR="006E04A4" w:rsidRPr="00A337BA" w:rsidRDefault="006434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37BA">
              <w:t>09.00</w:t>
            </w:r>
          </w:p>
        </w:tc>
        <w:tc>
          <w:tcPr>
            <w:tcW w:w="397" w:type="dxa"/>
          </w:tcPr>
          <w:p w:rsidR="006E04A4" w:rsidRPr="00A337B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337BA" w:rsidRDefault="006434E7">
            <w:pPr>
              <w:pStyle w:val="Plenum"/>
              <w:tabs>
                <w:tab w:val="clear" w:pos="1418"/>
              </w:tabs>
              <w:ind w:right="1"/>
            </w:pPr>
            <w:r w:rsidRPr="00A337BA">
              <w:t>Interpellationssvar</w:t>
            </w:r>
          </w:p>
        </w:tc>
      </w:tr>
    </w:tbl>
    <w:p w:rsidR="006E04A4" w:rsidRPr="00A337BA" w:rsidRDefault="006E04A4">
      <w:pPr>
        <w:pStyle w:val="StreckLngt"/>
      </w:pPr>
      <w:r w:rsidRPr="00A337BA">
        <w:tab/>
      </w:r>
    </w:p>
    <w:p w:rsidR="004C1B51" w:rsidRPr="00A337BA" w:rsidRDefault="004C1B51" w:rsidP="00F221DA">
      <w:pPr>
        <w:pStyle w:val="Blankrad"/>
      </w:pPr>
      <w:r w:rsidRPr="00A337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1B51" w:rsidRPr="00A337BA" w:rsidTr="006F53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1B51" w:rsidRPr="00A337BA" w:rsidRDefault="004C1B51" w:rsidP="006F53FE">
            <w:pPr>
              <w:pStyle w:val="HuvudrubrikFlisteNr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HuvudrubrikEnsam"/>
            </w:pPr>
            <w:r w:rsidRPr="00A337BA">
              <w:t>Anmälan om kompletteringsval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HuvudrubrikKolumn3"/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Gunnar Andrén (fp) som suppleant i kulturutskottet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Björn von Sydow (s) som ledamot i Valprövningsnämnden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</w:tbl>
    <w:p w:rsidR="004C1B51" w:rsidRPr="00A337BA" w:rsidRDefault="004C1B51" w:rsidP="00F221DA">
      <w:pPr>
        <w:pStyle w:val="Blankrad"/>
      </w:pPr>
      <w:r w:rsidRPr="00A337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1B51" w:rsidRPr="00A337BA" w:rsidTr="006F53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1B51" w:rsidRPr="00A337BA" w:rsidRDefault="004C1B51" w:rsidP="006F53FE">
            <w:pPr>
              <w:pStyle w:val="HuvudrubrikFlisteNr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HuvudrubrikEnsam"/>
            </w:pPr>
            <w:bookmarkStart w:id="1" w:name="TypRubrik"/>
            <w:bookmarkEnd w:id="1"/>
            <w:r w:rsidRPr="00A337BA">
              <w:t>Anmälan om protokollsutdrag från utskott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HuvudrubrikKolumn3"/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C1B51" w:rsidRPr="00A337BA" w:rsidRDefault="00B7320C" w:rsidP="006F53FE">
            <w:r w:rsidRPr="00A337BA">
              <w:t>2009/10:</w:t>
            </w:r>
            <w:r w:rsidR="004C1B51" w:rsidRPr="00A337BA">
              <w:t>28 Torsdagen den 22 april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JuU</w:t>
            </w:r>
          </w:p>
        </w:tc>
      </w:tr>
    </w:tbl>
    <w:p w:rsidR="004C1B51" w:rsidRPr="00A337BA" w:rsidRDefault="004C1B51" w:rsidP="00F221DA">
      <w:pPr>
        <w:pStyle w:val="Blankrad"/>
      </w:pPr>
      <w:r w:rsidRPr="00A337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1B51" w:rsidRPr="00A337BA" w:rsidTr="006F53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1B51" w:rsidRPr="00A337BA" w:rsidRDefault="004C1B51" w:rsidP="006F53FE">
            <w:pPr>
              <w:pStyle w:val="HuvudrubrikFlisteNr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HuvudrubrikEnsam"/>
            </w:pPr>
            <w:bookmarkStart w:id="3" w:name="Start_FördröjdaInterpellationer"/>
            <w:bookmarkEnd w:id="3"/>
            <w:r w:rsidRPr="00A337BA">
              <w:t>Anmälan om fördröjt svar på interpellation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HuvudrubrikKolumn3"/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2009/10:333 av Anders Ygeman (s)</w:t>
            </w:r>
          </w:p>
          <w:p w:rsidR="004C1B51" w:rsidRPr="00A337BA" w:rsidRDefault="004C1B51" w:rsidP="006F53FE">
            <w:r w:rsidRPr="00A337BA">
              <w:t>Satsning på förnybar energi i Sydafrika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</w:tbl>
    <w:p w:rsidR="004C1B51" w:rsidRPr="00A337BA" w:rsidRDefault="004C1B51" w:rsidP="00F221DA">
      <w:pPr>
        <w:pStyle w:val="Blankrad"/>
      </w:pPr>
      <w:r w:rsidRPr="00A337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1B51" w:rsidRPr="00A337BA" w:rsidTr="006F53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1B51" w:rsidRPr="00A337BA" w:rsidRDefault="004C1B51" w:rsidP="006F53FE">
            <w:pPr>
              <w:pStyle w:val="HuvudrubrikFlisteNr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Huvudrubrik"/>
            </w:pPr>
            <w:bookmarkStart w:id="4" w:name="Start_Interpellationer"/>
            <w:bookmarkEnd w:id="4"/>
            <w:r w:rsidRPr="00A337BA">
              <w:t>Svar på interpellationer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HuvudrubrikKolumn3"/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Besvaradav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Besvaradav"/>
            </w:pPr>
            <w:r w:rsidRPr="00A337BA">
              <w:t>Näringsminister Maud Olofsson (c)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Besvaradav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2009/10:249 av Marie Engström (v)</w:t>
            </w:r>
          </w:p>
          <w:p w:rsidR="004C1B51" w:rsidRPr="00A337BA" w:rsidRDefault="004C1B51" w:rsidP="006F53FE">
            <w:r w:rsidRPr="00A337BA">
              <w:t>Effektiva och ändamålsenliga regler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Besvaradav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Besvaradav"/>
            </w:pPr>
            <w:r w:rsidRPr="00A337BA">
              <w:t>Finansminister Anders Borg (m)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Besvaradav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2009/10:315 av Hans Olsson (s)</w:t>
            </w:r>
          </w:p>
          <w:p w:rsidR="004C1B51" w:rsidRPr="00A337BA" w:rsidRDefault="004C1B51" w:rsidP="006F53FE">
            <w:r w:rsidRPr="00A337BA">
              <w:t>Skatteverkets resurser för internationell skattekontroll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2009/10:303 av Eva-Lena Jansson (s)</w:t>
            </w:r>
          </w:p>
          <w:p w:rsidR="004C1B51" w:rsidRPr="00A337BA" w:rsidRDefault="004C1B51" w:rsidP="006F53FE">
            <w:r w:rsidRPr="00A337BA">
              <w:t>Skatteverkets ID-kortsverksamhet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2009/10:288 av Christin Hagberg (s)</w:t>
            </w:r>
          </w:p>
          <w:p w:rsidR="004C1B51" w:rsidRPr="00A337BA" w:rsidRDefault="004C1B51" w:rsidP="006F53FE">
            <w:r w:rsidRPr="00A337BA">
              <w:t>Skatteverkets resurser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2009/10:289 av Christin Hagberg (s)</w:t>
            </w:r>
          </w:p>
          <w:p w:rsidR="004C1B51" w:rsidRPr="00A337BA" w:rsidRDefault="004C1B51" w:rsidP="006F53FE">
            <w:r w:rsidRPr="00A337BA">
              <w:t>Avfallsförbränningsskatt, avfallsdirektiv och materialåtervinning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2009/10:293 av Raimo Pärssinen (s)</w:t>
            </w:r>
          </w:p>
          <w:p w:rsidR="004C1B51" w:rsidRPr="00A337BA" w:rsidRDefault="004C1B51" w:rsidP="006F53FE">
            <w:r w:rsidRPr="00A337BA">
              <w:t>Skatteundandragande och taxi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</w:tbl>
    <w:p w:rsidR="004C1B51" w:rsidRPr="00A337BA" w:rsidRDefault="004C1B51" w:rsidP="00F221DA">
      <w:pPr>
        <w:pStyle w:val="Blankrad"/>
      </w:pPr>
      <w:r w:rsidRPr="00A337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1B51" w:rsidRPr="00A337BA" w:rsidTr="006F53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1B51" w:rsidRPr="00A337BA" w:rsidRDefault="004C1B51" w:rsidP="006F53FE">
            <w:pPr>
              <w:pStyle w:val="HuvudrubrikFlisteNr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Huvudrubrik"/>
            </w:pPr>
            <w:bookmarkStart w:id="5" w:name="Start_HänvisningTillUtskott"/>
            <w:bookmarkEnd w:id="5"/>
            <w:r w:rsidRPr="00A337BA">
              <w:t>Ärenden för hänvisning till utskott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HuvudrubrikKolumn3"/>
            </w:pPr>
            <w:r w:rsidRPr="00A337BA">
              <w:t>Förslag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rende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renderubrik"/>
            </w:pPr>
            <w:r w:rsidRPr="00A337BA">
              <w:t>Proposition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rende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2009/10:206 Vissa fastighets- och stämpelskattefrågor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SkU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rende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renderubrik"/>
            </w:pPr>
            <w:r w:rsidRPr="00A337BA">
              <w:t>Motioner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rende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Motions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Motionsrubrik"/>
            </w:pPr>
            <w:r w:rsidRPr="00A337BA">
              <w:t>med anledning av prop. 2009/10:184 Åtgärdsprogram och tillämpningen av miljökvalitetsnormer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Motions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2009/10:MJ10 av Wiwi-Anne Johansson m.fl. (v)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MJU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2009/10:MJ11 av Tina Ehn m.fl. (mp)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MJU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Motions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Motionsrubrik"/>
            </w:pPr>
            <w:r w:rsidRPr="00A337BA">
              <w:t>med anledning av prop. 2009/10:185 Allmännyttiga kommunala bostadsaktiebolag och reformerade hyressättningsregler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Motions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2009/10:C20 av Carina Moberg m.fl. (s)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CU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2009/10:C21 av Egon Frid m.fl. (v)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CU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2009/10:C22 av Jan Lindholm (mp)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CU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Motions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Motionsrubrik"/>
            </w:pPr>
            <w:r w:rsidRPr="00A337BA">
              <w:t>med anledning av prop. 2009/10:193 Tillgängliga elektroniska kommunikationer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Motions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2009/10:T6 av Lena Hallengren m.fl. (s, v, mp)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TU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Motions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Motionsrubrik"/>
            </w:pPr>
            <w:r w:rsidRPr="00A337BA">
              <w:t>med anledning av prop. 2009/10:198 Några körkorts- och fordonsfrågor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Motions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2009/10:T7 av Peter Pedersen m.fl. (v, s, mp)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TU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Motions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Motionsrubrik"/>
            </w:pPr>
            <w:r w:rsidRPr="00A337BA">
              <w:t>med anledning av prop. 2009/10:199 Nya villkor för stödet till dagspressen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Motions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2009/10:K14 av Berit Andnor m.fl. (s, v, mp)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KU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Motions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Motionsrubrik"/>
            </w:pPr>
            <w:r w:rsidRPr="00A337BA">
              <w:t>med anledning av skr. 2009/10:150 Berättelse om verksamheten i Europeiska unionen under 2009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Motions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2009/10:U15 av Urban Ahlin m.fl. (s)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UU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Motions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Motionsrubrik"/>
            </w:pPr>
            <w:r w:rsidRPr="00A337BA">
              <w:t>med anledning av skr. 2009/10:197 Åtgärdsplanering för transportssystemet 2010–2021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Motions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2009/10:T8 av Lena Hallengren m.fl. (s, v, mp)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TU</w:t>
            </w:r>
          </w:p>
        </w:tc>
      </w:tr>
    </w:tbl>
    <w:p w:rsidR="004C1B51" w:rsidRPr="00A337BA" w:rsidRDefault="004C1B51" w:rsidP="00F221DA">
      <w:pPr>
        <w:pStyle w:val="Blankrad"/>
      </w:pPr>
      <w:r w:rsidRPr="00A337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1B51" w:rsidRPr="00A337BA" w:rsidTr="006F53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1B51" w:rsidRPr="00A337BA" w:rsidRDefault="004C1B51" w:rsidP="006F53FE">
            <w:pPr>
              <w:pStyle w:val="HuvudrubrikFlisteNr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HuvudrubrikEnsam"/>
            </w:pPr>
            <w:bookmarkStart w:id="6" w:name="Start_EUdokument"/>
            <w:bookmarkEnd w:id="6"/>
            <w:r w:rsidRPr="00A337B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HuvudrubrikKolumn3"/>
            </w:pPr>
            <w:r w:rsidRPr="00A337BA">
              <w:t>Ansvarigt utskott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2009/10:FPM66 Genomförandeåtgärder i anslutning till UCITS-direktivet (fondföretag)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 xml:space="preserve">FiU </w:t>
            </w:r>
          </w:p>
        </w:tc>
      </w:tr>
    </w:tbl>
    <w:p w:rsidR="004C1B51" w:rsidRPr="00A337BA" w:rsidRDefault="004C1B51" w:rsidP="00F221DA">
      <w:pPr>
        <w:pStyle w:val="Blankrad"/>
      </w:pPr>
      <w:r w:rsidRPr="00A337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1B51" w:rsidRPr="00A337BA" w:rsidTr="006F53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1B51" w:rsidRPr="00A337BA" w:rsidRDefault="004C1B51" w:rsidP="006F53FE">
            <w:pPr>
              <w:pStyle w:val="HuvudrubrikFlisteNr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HuvudrubrikEnsam"/>
            </w:pPr>
            <w:bookmarkStart w:id="7" w:name="Start_ÄrendenFörAvgörande"/>
            <w:bookmarkEnd w:id="7"/>
            <w:r w:rsidRPr="00A337BA">
              <w:t>Ärenden för avgörande</w:t>
            </w:r>
            <w:r w:rsidRPr="00A337BA">
              <w:br/>
              <w:t>onsdagen den 28 april kl. 16.00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HuvudrubrikKolumn3"/>
            </w:pPr>
            <w:r w:rsidRPr="00A337BA">
              <w:t>Reservationer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Under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Underrubrik"/>
            </w:pPr>
            <w:bookmarkStart w:id="8" w:name="TypUnderrubrik"/>
            <w:bookmarkEnd w:id="8"/>
            <w:r w:rsidRPr="00A337BA">
              <w:t>Tidigare slutdebatterade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Under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rende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renderubrik"/>
            </w:pPr>
            <w:r w:rsidRPr="00A337BA">
              <w:t>Arbetsmarknadsutskottets betänkande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rende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2009/10:AU9 Arbetsmiljö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  <w:r w:rsidRPr="00A337BA">
              <w:rPr>
                <w:spacing w:val="-4"/>
              </w:rPr>
              <w:t>9 res. (s,v,mp)</w:t>
            </w: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renderubrik"/>
            </w:pPr>
          </w:p>
        </w:tc>
        <w:tc>
          <w:tcPr>
            <w:tcW w:w="6237" w:type="dxa"/>
          </w:tcPr>
          <w:p w:rsidR="004C1B51" w:rsidRPr="00A337BA" w:rsidRDefault="004C1B51" w:rsidP="006F53FE">
            <w:pPr>
              <w:pStyle w:val="renderubrik"/>
            </w:pPr>
            <w:r w:rsidRPr="00A337BA">
              <w:t>Socialutskottets betänkande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pStyle w:val="renderubrik"/>
              <w:rPr>
                <w:spacing w:val="-4"/>
              </w:rPr>
            </w:pPr>
          </w:p>
        </w:tc>
      </w:tr>
      <w:tr w:rsidR="004C1B51" w:rsidRPr="00A337BA" w:rsidTr="006F53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1B51" w:rsidRPr="00A337BA" w:rsidRDefault="004C1B51" w:rsidP="006F53FE">
            <w:pPr>
              <w:pStyle w:val="FlistaNrText"/>
            </w:pPr>
          </w:p>
        </w:tc>
        <w:tc>
          <w:tcPr>
            <w:tcW w:w="6237" w:type="dxa"/>
          </w:tcPr>
          <w:p w:rsidR="004C1B51" w:rsidRPr="00A337BA" w:rsidRDefault="004C1B51" w:rsidP="006F53FE">
            <w:r w:rsidRPr="00A337BA">
              <w:t>2009/10:SoU17 Tobaksfrågor</w:t>
            </w:r>
          </w:p>
        </w:tc>
        <w:tc>
          <w:tcPr>
            <w:tcW w:w="2481" w:type="dxa"/>
          </w:tcPr>
          <w:p w:rsidR="004C1B51" w:rsidRPr="00A337BA" w:rsidRDefault="004C1B51" w:rsidP="006F53FE">
            <w:pPr>
              <w:rPr>
                <w:spacing w:val="-4"/>
              </w:rPr>
            </w:pPr>
          </w:p>
        </w:tc>
      </w:tr>
    </w:tbl>
    <w:p w:rsidR="004C1B51" w:rsidRPr="00A337BA" w:rsidRDefault="004C1B51" w:rsidP="00F221DA">
      <w:pPr>
        <w:pStyle w:val="Blankrad"/>
      </w:pPr>
      <w:r w:rsidRPr="00A337BA">
        <w:t>     </w:t>
      </w:r>
    </w:p>
    <w:p w:rsidR="00566C7E" w:rsidRPr="00A337BA" w:rsidRDefault="004C1B51" w:rsidP="00F221DA">
      <w:pPr>
        <w:pStyle w:val="Blankrad"/>
      </w:pPr>
      <w:bookmarkStart w:id="9" w:name="Start"/>
      <w:bookmarkEnd w:id="9"/>
      <w:r w:rsidRPr="00A337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337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37B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337BA" w:rsidRDefault="006E04A4" w:rsidP="00D016E9">
            <w:pPr>
              <w:pStyle w:val="StreckMitten"/>
            </w:pPr>
            <w:r w:rsidRPr="00A337BA">
              <w:tab/>
            </w:r>
            <w:r w:rsidRPr="00A337BA">
              <w:tab/>
            </w:r>
          </w:p>
        </w:tc>
      </w:tr>
    </w:tbl>
    <w:p w:rsidR="006E04A4" w:rsidRPr="00A337BA" w:rsidRDefault="006E04A4" w:rsidP="003675A0">
      <w:pPr>
        <w:pStyle w:val="Blankrad"/>
      </w:pPr>
    </w:p>
    <w:sectPr w:rsidR="006E04A4" w:rsidRPr="00A337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3FE" w:rsidRPr="00A337BA" w:rsidRDefault="006F53FE">
      <w:r w:rsidRPr="00A337BA">
        <w:separator/>
      </w:r>
    </w:p>
  </w:endnote>
  <w:endnote w:type="continuationSeparator" w:id="0">
    <w:p w:rsidR="006F53FE" w:rsidRPr="00A337BA" w:rsidRDefault="006F53FE">
      <w:r w:rsidRPr="00A337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4E7" w:rsidRPr="00A337BA" w:rsidRDefault="006434E7">
    <w:pPr>
      <w:pStyle w:val="Sidhuvud"/>
      <w:jc w:val="center"/>
    </w:pPr>
    <w:r w:rsidRPr="00A337BA">
      <w:fldChar w:fldCharType="begin" w:fldLock="1"/>
    </w:r>
    <w:r w:rsidRPr="00A337BA">
      <w:instrText xml:space="preserve"> PAGE </w:instrText>
    </w:r>
    <w:r w:rsidRPr="00A337BA">
      <w:fldChar w:fldCharType="separate"/>
    </w:r>
    <w:r w:rsidR="00807887" w:rsidRPr="00A337BA">
      <w:t>2</w:t>
    </w:r>
    <w:r w:rsidRPr="00A337BA">
      <w:fldChar w:fldCharType="end"/>
    </w:r>
    <w:r w:rsidRPr="00A337BA">
      <w:t xml:space="preserve"> (</w:t>
    </w:r>
    <w:r w:rsidRPr="00A337BA">
      <w:fldChar w:fldCharType="begin" w:fldLock="1"/>
    </w:r>
    <w:r w:rsidRPr="00A337BA">
      <w:instrText xml:space="preserve"> NUMPAGES </w:instrText>
    </w:r>
    <w:r w:rsidRPr="00A337BA">
      <w:fldChar w:fldCharType="separate"/>
    </w:r>
    <w:r w:rsidR="00807887" w:rsidRPr="00A337BA">
      <w:t>3</w:t>
    </w:r>
    <w:r w:rsidRPr="00A337BA">
      <w:fldChar w:fldCharType="end"/>
    </w:r>
    <w:r w:rsidRPr="00A337BA">
      <w:t>)</w:t>
    </w:r>
  </w:p>
  <w:p w:rsidR="006434E7" w:rsidRPr="00A337BA" w:rsidRDefault="006434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4E7" w:rsidRPr="00A337BA" w:rsidRDefault="006434E7">
    <w:pPr>
      <w:pStyle w:val="Sidhuvud"/>
      <w:jc w:val="center"/>
    </w:pPr>
    <w:r w:rsidRPr="00A337BA">
      <w:fldChar w:fldCharType="begin" w:fldLock="1"/>
    </w:r>
    <w:r w:rsidRPr="00A337BA">
      <w:instrText xml:space="preserve"> PAGE </w:instrText>
    </w:r>
    <w:r w:rsidRPr="00A337BA">
      <w:fldChar w:fldCharType="separate"/>
    </w:r>
    <w:r w:rsidR="00807887" w:rsidRPr="00A337BA">
      <w:t>1</w:t>
    </w:r>
    <w:r w:rsidRPr="00A337BA">
      <w:fldChar w:fldCharType="end"/>
    </w:r>
    <w:r w:rsidRPr="00A337BA">
      <w:t xml:space="preserve"> (</w:t>
    </w:r>
    <w:r w:rsidRPr="00A337BA">
      <w:fldChar w:fldCharType="begin" w:fldLock="1"/>
    </w:r>
    <w:r w:rsidRPr="00A337BA">
      <w:instrText xml:space="preserve"> NUMPAGES </w:instrText>
    </w:r>
    <w:r w:rsidRPr="00A337BA">
      <w:fldChar w:fldCharType="separate"/>
    </w:r>
    <w:r w:rsidR="00807887" w:rsidRPr="00A337BA">
      <w:t>3</w:t>
    </w:r>
    <w:r w:rsidRPr="00A337BA">
      <w:fldChar w:fldCharType="end"/>
    </w:r>
    <w:r w:rsidRPr="00A337BA">
      <w:t>)</w:t>
    </w:r>
  </w:p>
  <w:p w:rsidR="006434E7" w:rsidRPr="00A337BA" w:rsidRDefault="006434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3FE" w:rsidRPr="00A337BA" w:rsidRDefault="006F53FE">
      <w:r w:rsidRPr="00A337BA">
        <w:separator/>
      </w:r>
    </w:p>
  </w:footnote>
  <w:footnote w:type="continuationSeparator" w:id="0">
    <w:p w:rsidR="006F53FE" w:rsidRPr="00A337BA" w:rsidRDefault="006F53FE">
      <w:r w:rsidRPr="00A337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4E7" w:rsidRPr="00A337BA" w:rsidRDefault="006434E7">
    <w:pPr>
      <w:pStyle w:val="Sidhuvud"/>
      <w:tabs>
        <w:tab w:val="clear" w:pos="4536"/>
      </w:tabs>
    </w:pPr>
    <w:r w:rsidRPr="00A337BA">
      <w:fldChar w:fldCharType="begin" w:fldLock="1"/>
    </w:r>
    <w:r w:rsidRPr="00A337BA">
      <w:instrText xml:space="preserve"> DOCPROPERTY "DocumentDate" </w:instrText>
    </w:r>
    <w:r w:rsidRPr="00A337BA">
      <w:fldChar w:fldCharType="separate"/>
    </w:r>
    <w:r w:rsidR="00807887" w:rsidRPr="00A337BA">
      <w:t>Fredagen den 23 april 2010</w:t>
    </w:r>
    <w:r w:rsidRPr="00A337BA">
      <w:fldChar w:fldCharType="end"/>
    </w:r>
    <w:r w:rsidRPr="00A337BA">
      <w:tab/>
    </w:r>
  </w:p>
  <w:p w:rsidR="006434E7" w:rsidRPr="00A337BA" w:rsidRDefault="006434E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37BA">
      <w:rPr>
        <w:sz w:val="12"/>
      </w:rPr>
      <w:tab/>
    </w:r>
  </w:p>
  <w:p w:rsidR="006434E7" w:rsidRPr="00A337BA" w:rsidRDefault="006434E7"/>
  <w:p w:rsidR="006434E7" w:rsidRPr="00A337BA" w:rsidRDefault="006434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4E7" w:rsidRPr="00A337BA" w:rsidRDefault="00A337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337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34E7" w:rsidRPr="00A337BA" w:rsidRDefault="006434E7">
    <w:pPr>
      <w:pStyle w:val="Dokumentrubrik"/>
      <w:spacing w:after="360"/>
    </w:pPr>
    <w:r w:rsidRPr="00A337BA">
      <w:t>Föredragningslista</w:t>
    </w:r>
  </w:p>
  <w:p w:rsidR="006434E7" w:rsidRPr="00A337BA" w:rsidRDefault="006434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9925320">
    <w:abstractNumId w:val="5"/>
  </w:num>
  <w:num w:numId="2" w16cid:durableId="724186870">
    <w:abstractNumId w:val="2"/>
  </w:num>
  <w:num w:numId="3" w16cid:durableId="652756248">
    <w:abstractNumId w:val="4"/>
  </w:num>
  <w:num w:numId="4" w16cid:durableId="1872911954">
    <w:abstractNumId w:val="1"/>
  </w:num>
  <w:num w:numId="5" w16cid:durableId="923688923">
    <w:abstractNumId w:val="0"/>
  </w:num>
  <w:num w:numId="6" w16cid:durableId="613054893">
    <w:abstractNumId w:val="3"/>
  </w:num>
  <w:num w:numId="7" w16cid:durableId="813137242">
    <w:abstractNumId w:val="3"/>
  </w:num>
  <w:num w:numId="8" w16cid:durableId="939872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162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44E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259F5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0EE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B51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6C7E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34E7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3FE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07887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3B25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7BA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4EA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20C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2BF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247B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626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996B5D-5023-4F3B-A962-0FE2E13C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8247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374</Words>
  <Characters>2426</Characters>
  <Application>Microsoft Office Word</Application>
  <DocSecurity>4</DocSecurity>
  <Lines>186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2009/10:109</vt:lpstr>
      <vt:lpstr>Fredagen den 23 april 2010</vt:lpstr>
    </vt:vector>
  </TitlesOfParts>
  <Company>Riksdagen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2010-04-22T13:36:00Z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23 april 2010</vt:lpwstr>
  </property>
  <property fmtid="{D5CDD505-2E9C-101B-9397-08002B2CF9AE}" pid="3" name="DocumentNumber">
    <vt:lpwstr>109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2010-04-23</vt:lpwstr>
  </property>
  <property fmtid="{D5CDD505-2E9C-101B-9397-08002B2CF9AE}" pid="7" name="DatumAvgörande">
    <vt:lpwstr>2010-04-28</vt:lpwstr>
  </property>
  <property fmtid="{D5CDD505-2E9C-101B-9397-08002B2CF9AE}" pid="8" name="Publicerare">
    <vt:lpwstr>ma0309ac</vt:lpwstr>
  </property>
</Properties>
</file>