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48C081F" w14:textId="77777777">
      <w:pPr>
        <w:pStyle w:val="Normalutanindragellerluft"/>
      </w:pPr>
      <w:bookmarkStart w:name="_Toc106800475" w:id="0"/>
      <w:bookmarkStart w:name="_Toc106801300" w:id="1"/>
    </w:p>
    <w:p xmlns:w14="http://schemas.microsoft.com/office/word/2010/wordml" w:rsidRPr="009B062B" w:rsidR="00AF30DD" w:rsidP="00A74B21" w:rsidRDefault="00722C91"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tag w:val="5327bcd7-19f7-4a67-b4ce-18b2d2dcecb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ett förbud mot omvändelseterapi riktad mot hbtqi-personer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xmlns:w14="http://schemas.microsoft.com/office/word/2010/wordml" w:rsidRPr="009B062B" w:rsidR="006D79C9" w:rsidP="00333E95" w:rsidRDefault="006D79C9" w14:paraId="3BB72326" w14:textId="77777777">
          <w:pPr>
            <w:pStyle w:val="Rubrik1"/>
          </w:pPr>
          <w:r>
            <w:t>Motivering</w:t>
          </w:r>
        </w:p>
      </w:sdtContent>
    </w:sdt>
    <w:bookmarkEnd w:displacedByCustomXml="prev" w:id="3"/>
    <w:bookmarkEnd w:displacedByCustomXml="prev" w:id="4"/>
    <w:p xmlns:w14="http://schemas.microsoft.com/office/word/2010/wordml" w:rsidR="00A437C0" w:rsidP="00FC3DA4" w:rsidRDefault="00A437C0" w14:paraId="5D466BA0" w14:textId="77777777">
      <w:pPr>
        <w:tabs>
          <w:tab w:val="clear" w:pos="284"/>
        </w:tabs>
        <w:ind w:firstLine="0"/>
      </w:pPr>
      <w:r>
        <w:t xml:space="preserve">Den förra regeringen tillsatte en utredning som bland annat skulle se på frågan om det i Sverige ska införas ett förbud mot eller en kriminalisering av omvändelseterapi riktat mot hbtqi-personer. Dessvärre valde den utredningen att komma tillbaka med ett icke-svar på frågan. Med hänvisning till att det nog ändå inte är något man kan göra givet annan lagstiftning och såg inte utredaren behovet. Det var beklagligt och det löser inte problemet. Många andra länder har redan insett att det faktiskt krävs specifika förbud för att skicka de övertydliga signaler som behöver sändas i sådana här frågor. Att utsätta någon för att bota denne från att vara gay, bi eller trans är ett övergrepp och måste tydligt vara förbjudet. </w:t>
      </w:r>
    </w:p>
    <w:p xmlns:w14="http://schemas.microsoft.com/office/word/2010/wordml" w:rsidR="00A437C0" w:rsidP="00051300" w:rsidRDefault="00A437C0" w14:paraId="156F1198" w14:textId="7E4F3A26">
      <w:pPr>
        <w:tabs>
          <w:tab w:val="clear" w:pos="284"/>
        </w:tabs>
      </w:pPr>
      <w:r>
        <w:t xml:space="preserve">Noterbart är också att EU-kommissionens ordförande i </w:t>
      </w:r>
      <w:proofErr w:type="gramStart"/>
      <w:r>
        <w:t>sitt mission</w:t>
      </w:r>
      <w:proofErr w:type="gramEnd"/>
      <w:r>
        <w:t xml:space="preserve"> letter till den nya kommissionären med ansvar för jämlikhet inklusive EU:s LGBTIQ </w:t>
      </w:r>
      <w:proofErr w:type="spellStart"/>
      <w:r>
        <w:t>Equality</w:t>
      </w:r>
      <w:proofErr w:type="spellEnd"/>
      <w:r>
        <w:t xml:space="preserve"> </w:t>
      </w:r>
      <w:proofErr w:type="spellStart"/>
      <w:r>
        <w:t>Strategy</w:t>
      </w:r>
      <w:proofErr w:type="spellEnd"/>
      <w:r>
        <w:t xml:space="preserve"> noterat särskilt att en fokusfråga för nästa strategi som ska tas fram 2025 är att förbjuda omvändelseterapi riktat mot hbtqi-personer. Detta är positivt och kan ha stor betydelse som förebild för många länder. </w:t>
      </w:r>
      <w:r w:rsidR="003C6446">
        <w:t xml:space="preserve">Ett förbud mot omvändelseterapi bör därför övervägas. </w:t>
      </w:r>
    </w:p>
    <w:sdt>
      <w:sdtPr>
        <w:rPr>
          <w:i/>
          <w:noProof/>
        </w:rPr>
        <w:alias w:val="CC_Underskrifter"/>
        <w:tag w:val="CC_Underskrifter"/>
        <w:id w:val="583496634"/>
        <w:lock w:val="sdtContentLocked"/>
        <w:placeholder>
          <w:docPart w:val="7AC5D89B9D0843B18D2DF2763A3EABF5"/>
        </w:placeholder>
      </w:sdtPr>
      <w:sdtEndPr>
        <w:rPr>
          <w:i w:val="0"/>
          <w:noProof w:val="0"/>
        </w:rPr>
      </w:sdtEndPr>
      <w:sdtContent>
        <w:p xmlns:w14="http://schemas.microsoft.com/office/word/2010/wordml" w:rsidR="00A74B21" w:rsidP="00722C91" w:rsidRDefault="00A74B21" w14:paraId="5E7E2875" w14:textId="77777777">
          <w:pPr/>
          <w:r/>
        </w:p>
        <w:p xmlns:w14="http://schemas.microsoft.com/office/word/2010/wordml" w:rsidRPr="008E0FE2" w:rsidR="004801AC" w:rsidP="00722C91" w:rsidRDefault="00A74B21" w14:paraId="071940CA" w14:textId="548001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Saweståhl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643CC121" w:rsidR="00262EA3" w:rsidRPr="00722C91" w:rsidRDefault="00262EA3" w:rsidP="00722C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C11D1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83D7D3" wp14:anchorId="31B839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2C91" w14:paraId="403102CE" w14:textId="0CB4D364">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60633E">
                                <w:t>1114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B839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2C91" w14:paraId="403102CE" w14:textId="0CB4D364">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60633E">
                          <w:t>1114</w:t>
                        </w:r>
                      </w:sdtContent>
                    </w:sdt>
                  </w:p>
                </w:txbxContent>
              </v:textbox>
              <w10:wrap anchorx="page"/>
            </v:shape>
          </w:pict>
        </mc:Fallback>
      </mc:AlternateContent>
    </w:r>
  </w:p>
  <w:p w:rsidRPr="00293C4F" w:rsidR="00262EA3" w:rsidP="00776B74" w:rsidRDefault="00262EA3" w14:paraId="52AE7B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5DD067B" w14:textId="77777777">
    <w:pPr>
      <w:jc w:val="right"/>
    </w:pPr>
  </w:p>
  <w:p w:rsidR="00262EA3" w:rsidP="00776B74" w:rsidRDefault="00262EA3" w14:paraId="1B4E89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722C91" w14:paraId="072A82BF" w14:textId="432BE298">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20D8FC" wp14:anchorId="73FB5C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2C91" w14:paraId="04E6969B" w14:textId="7698F2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B4AC5">
          <w:t>M</w:t>
        </w:r>
      </w:sdtContent>
    </w:sdt>
    <w:sdt>
      <w:sdtPr>
        <w:alias w:val="CC_Noformat_Partinummer"/>
        <w:tag w:val="CC_Noformat_Partinummer"/>
        <w:id w:val="-2014525982"/>
        <w:lock w:val="contentLocked"/>
        <w:text/>
      </w:sdtPr>
      <w:sdtEndPr/>
      <w:sdtContent>
        <w:r w:rsidR="0060633E">
          <w:t>1114</w:t>
        </w:r>
      </w:sdtContent>
    </w:sdt>
  </w:p>
  <w:p w:rsidRPr="008227B3" w:rsidR="00262EA3" w:rsidP="008227B3" w:rsidRDefault="00722C91" w14:paraId="1D2C7B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2C91" w14:paraId="4E7D152E" w14:textId="2271085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:1968</w:t>
        </w:r>
      </w:sdtContent>
    </w:sdt>
  </w:p>
  <w:p w:rsidR="00262EA3" w:rsidP="00E03A3D" w:rsidRDefault="00722C91" w14:paraId="2FA25E47" w14:textId="4BFDC21D">
    <w:pPr>
      <w:pStyle w:val="Motionr"/>
    </w:pPr>
    <w:sdt>
      <w:sdtPr>
        <w:alias w:val="CC_Noformat_Avtext"/>
        <w:tag w:val="CC_Noformat_Avtext"/>
        <w:id w:val="-2020768203"/>
        <w:lock w:val="sdtContentLocked"/>
        <w15:appearance w15:val="hidden"/>
        <w:text/>
      </w:sdtPr>
      <w:sdtEndPr/>
      <w:sdtContent>
        <w:r>
          <w:t>av Fredrik Saweståhl (M)</w:t>
        </w:r>
      </w:sdtContent>
    </w:sdt>
  </w:p>
  <w:sdt>
    <w:sdtPr>
      <w:alias w:val="CC_Noformat_Rubtext"/>
      <w:tag w:val="CC_Noformat_Rubtext"/>
      <w:id w:val="-218060500"/>
      <w:lock w:val="sdtContentLocked"/>
      <w:text/>
    </w:sdtPr>
    <w:sdtEndPr/>
    <w:sdtContent>
      <w:p w:rsidR="00262EA3" w:rsidP="00283E0F" w:rsidRDefault="00A437C0" w14:paraId="03079819" w14:textId="2C5FC807">
        <w:pPr>
          <w:pStyle w:val="FSHRub2"/>
        </w:pPr>
        <w:r>
          <w:t>Omvändelseterapi riktad mot hbtqi-personer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562A370" w14:textId="4ED4577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0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6446"/>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33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7C"/>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AD"/>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2C9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1A9"/>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C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B21"/>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5C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8F0"/>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4F"/>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3DA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A50307" w:rsidRDefault="00A50307">
          <w:pPr>
            <w:pStyle w:val="B6CBAFD600AF480B96E7546D8C17BEDF"/>
          </w:pPr>
          <w:r w:rsidRPr="005A0A93">
            <w:rPr>
              <w:rStyle w:val="Platshllartext"/>
            </w:rPr>
            <w:t>Förslag till riksdagsbeslut</w:t>
          </w:r>
        </w:p>
      </w:docPartBody>
    </w:docPart>
    <w:docPart>
      <w:docPartPr>
        <w:name w:val="31495AE5F6AC4A449B1CB94BA96DA0FA"/>
        <w:category>
          <w:name w:val="Allmänt"/>
          <w:gallery w:val="placeholder"/>
        </w:category>
        <w:types>
          <w:type w:val="bbPlcHdr"/>
        </w:types>
        <w:behaviors>
          <w:behavior w:val="content"/>
        </w:behaviors>
        <w:guid w:val="{B523D9DD-F4DC-4C07-AC57-662EE4BF296D}"/>
      </w:docPartPr>
      <w:docPartBody>
        <w:p w:rsidR="00A50307" w:rsidRDefault="00A50307">
          <w:pPr>
            <w:pStyle w:val="31495AE5F6AC4A449B1CB94BA96DA0F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A50307" w:rsidRDefault="00A50307">
          <w:pPr>
            <w:pStyle w:val="5F544154270D4EC7A15032DE923561E5"/>
          </w:pPr>
          <w:r w:rsidRPr="005A0A93">
            <w:rPr>
              <w:rStyle w:val="Platshllartext"/>
            </w:rPr>
            <w:t>Motivering</w:t>
          </w:r>
        </w:p>
      </w:docPartBody>
    </w:docPart>
    <w:docPart>
      <w:docPartPr>
        <w:name w:val="7AC5D89B9D0843B18D2DF2763A3EABF5"/>
        <w:category>
          <w:name w:val="Allmänt"/>
          <w:gallery w:val="placeholder"/>
        </w:category>
        <w:types>
          <w:type w:val="bbPlcHdr"/>
        </w:types>
        <w:behaviors>
          <w:behavior w:val="content"/>
        </w:behaviors>
        <w:guid w:val="{0DAB2EFF-9DB8-4CBD-8485-34CEEDCF411E}"/>
      </w:docPartPr>
      <w:docPartBody>
        <w:p w:rsidR="00A50307" w:rsidRDefault="00A50307">
          <w:pPr>
            <w:pStyle w:val="7AC5D89B9D0843B18D2DF2763A3EABF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07"/>
    <w:rsid w:val="00A503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31495AE5F6AC4A449B1CB94BA96DA0FA">
    <w:name w:val="31495AE5F6AC4A449B1CB94BA96DA0FA"/>
  </w:style>
  <w:style w:type="paragraph" w:customStyle="1" w:styleId="5F544154270D4EC7A15032DE923561E5">
    <w:name w:val="5F544154270D4EC7A15032DE923561E5"/>
  </w:style>
  <w:style w:type="paragraph" w:customStyle="1" w:styleId="7AC5D89B9D0843B18D2DF2763A3EABF5">
    <w:name w:val="7AC5D89B9D0843B18D2DF2763A3EA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B2E02-18F1-4E1D-8346-C68C29EC0DF5}"/>
</file>

<file path=customXml/itemProps2.xml><?xml version="1.0" encoding="utf-8"?>
<ds:datastoreItem xmlns:ds="http://schemas.openxmlformats.org/officeDocument/2006/customXml" ds:itemID="{98704600-B7A6-48C1-B769-86E9E2DE5F63}"/>
</file>

<file path=customXml/itemProps3.xml><?xml version="1.0" encoding="utf-8"?>
<ds:datastoreItem xmlns:ds="http://schemas.openxmlformats.org/officeDocument/2006/customXml" ds:itemID="{6D1CDFFF-D35C-44D1-BA7C-AC54EB55739F}"/>
</file>

<file path=customXml/itemProps4.xml><?xml version="1.0" encoding="utf-8"?>
<ds:datastoreItem xmlns:ds="http://schemas.openxmlformats.org/officeDocument/2006/customXml" ds:itemID="{1E2DC53A-EEA0-4618-8150-43EC341A9FBD}"/>
</file>

<file path=docProps/app.xml><?xml version="1.0" encoding="utf-8"?>
<Properties xmlns="http://schemas.openxmlformats.org/officeDocument/2006/extended-properties" xmlns:vt="http://schemas.openxmlformats.org/officeDocument/2006/docPropsVTypes">
  <Template>Normal</Template>
  <TotalTime>126</TotalTime>
  <Pages>2</Pages>
  <Words>213</Words>
  <Characters>1171</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M1114 Omvändelseterapi riktat mot hbtqi personer</vt:lpstr>
      <vt:lpstr>
      </vt:lpstr>
    </vt:vector>
  </TitlesOfParts>
  <Company>Sveriges riksdag</Company>
  <LinksUpToDate>false</LinksUpToDate>
  <CharactersWithSpaces>1379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