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8705B" w:rsidRPr="005C73D5" w:rsidTr="0008705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8705B" w:rsidRPr="005C73D5" w:rsidRDefault="0008705B" w:rsidP="0008705B">
            <w:pPr>
              <w:pStyle w:val="RSKRbeteckning"/>
              <w:spacing w:before="240"/>
            </w:pPr>
            <w:r w:rsidRPr="005C73D5">
              <w:t>Riksdagsskrivelse</w:t>
            </w:r>
          </w:p>
          <w:p w:rsidR="0008705B" w:rsidRPr="005C73D5" w:rsidRDefault="0008705B" w:rsidP="0008705B">
            <w:pPr>
              <w:pStyle w:val="RSKRbeteckning"/>
            </w:pPr>
            <w:r w:rsidRPr="005C73D5">
              <w:t>2009/10:165</w:t>
            </w:r>
          </w:p>
        </w:tc>
        <w:tc>
          <w:tcPr>
            <w:tcW w:w="1134" w:type="dxa"/>
          </w:tcPr>
          <w:p w:rsidR="0008705B" w:rsidRPr="005C73D5" w:rsidRDefault="005C73D5" w:rsidP="0008705B">
            <w:pPr>
              <w:jc w:val="right"/>
            </w:pPr>
            <w:r w:rsidRPr="005C73D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05B" w:rsidRPr="005C73D5" w:rsidTr="0008705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8705B" w:rsidRPr="005C73D5" w:rsidRDefault="0008705B">
            <w:pPr>
              <w:rPr>
                <w:sz w:val="10"/>
              </w:rPr>
            </w:pPr>
          </w:p>
        </w:tc>
      </w:tr>
    </w:tbl>
    <w:p w:rsidR="0008705B" w:rsidRPr="005C73D5" w:rsidRDefault="0008705B"/>
    <w:p w:rsidR="0008705B" w:rsidRPr="005C73D5" w:rsidRDefault="0008705B" w:rsidP="0008705B">
      <w:pPr>
        <w:pStyle w:val="Mottagare1"/>
      </w:pPr>
      <w:r w:rsidRPr="005C73D5">
        <w:t>Riksdagsstyrelsen</w:t>
      </w:r>
      <w:r w:rsidR="00531ADF" w:rsidRPr="005C73D5">
        <w:rPr>
          <w:rStyle w:val="Fotnotsreferens"/>
        </w:rPr>
        <w:footnoteReference w:id="1"/>
      </w:r>
    </w:p>
    <w:p w:rsidR="0008705B" w:rsidRPr="005C73D5" w:rsidRDefault="0008705B" w:rsidP="0008705B">
      <w:pPr>
        <w:pStyle w:val="Mottagare2"/>
      </w:pPr>
      <w:r w:rsidRPr="005C73D5">
        <w:t xml:space="preserve"> </w:t>
      </w:r>
    </w:p>
    <w:p w:rsidR="0008705B" w:rsidRPr="005C73D5" w:rsidRDefault="0008705B" w:rsidP="0008705B">
      <w:r w:rsidRPr="005C73D5">
        <w:t>Med överlämnande av finansutskottets betänkande 2009/10:FiU2 Utgiftsområde 2 Samhällsekonomi och finansförvaltning får jag anmäla att riksdagen denna dag bifallit utskottets förslag till riksdagsbeslut.</w:t>
      </w:r>
    </w:p>
    <w:p w:rsidR="0008705B" w:rsidRPr="005C73D5" w:rsidRDefault="0008705B" w:rsidP="0008705B">
      <w:pPr>
        <w:pStyle w:val="Stockholm"/>
      </w:pPr>
      <w:r w:rsidRPr="005C73D5">
        <w:t>Stockholm den 17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8705B" w:rsidRPr="005C73D5" w:rsidTr="0008705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8705B" w:rsidRPr="005C73D5" w:rsidRDefault="0008705B" w:rsidP="0008705B">
            <w:pPr>
              <w:pStyle w:val="AvsTalman"/>
            </w:pPr>
            <w:r w:rsidRPr="005C73D5">
              <w:t>Per Westerberg</w:t>
            </w:r>
          </w:p>
        </w:tc>
        <w:tc>
          <w:tcPr>
            <w:tcW w:w="3628" w:type="dxa"/>
          </w:tcPr>
          <w:p w:rsidR="0008705B" w:rsidRPr="005C73D5" w:rsidRDefault="0008705B" w:rsidP="0008705B">
            <w:pPr>
              <w:pStyle w:val="AvsTjnsteman"/>
            </w:pPr>
            <w:r w:rsidRPr="005C73D5">
              <w:t>Ulf Christoffersson</w:t>
            </w:r>
          </w:p>
        </w:tc>
      </w:tr>
    </w:tbl>
    <w:p w:rsidR="00D85057" w:rsidRPr="005C73D5" w:rsidRDefault="00D85057" w:rsidP="0008705B"/>
    <w:sectPr w:rsidR="00D85057" w:rsidRPr="005C73D5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1ADF" w:rsidRPr="005C73D5" w:rsidRDefault="00531ADF">
      <w:r w:rsidRPr="005C73D5">
        <w:separator/>
      </w:r>
    </w:p>
  </w:endnote>
  <w:endnote w:type="continuationSeparator" w:id="0">
    <w:p w:rsidR="00531ADF" w:rsidRPr="005C73D5" w:rsidRDefault="00531ADF">
      <w:r w:rsidRPr="005C73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1ADF" w:rsidRPr="005C73D5" w:rsidRDefault="00531ADF">
      <w:r w:rsidRPr="005C73D5">
        <w:separator/>
      </w:r>
    </w:p>
  </w:footnote>
  <w:footnote w:type="continuationSeparator" w:id="0">
    <w:p w:rsidR="00531ADF" w:rsidRPr="005C73D5" w:rsidRDefault="00531ADF">
      <w:r w:rsidRPr="005C73D5">
        <w:continuationSeparator/>
      </w:r>
    </w:p>
  </w:footnote>
  <w:footnote w:id="1">
    <w:p w:rsidR="00531ADF" w:rsidRPr="005C73D5" w:rsidRDefault="00531ADF">
      <w:pPr>
        <w:pStyle w:val="Fotnotstext"/>
      </w:pPr>
      <w:r w:rsidRPr="005C73D5">
        <w:rPr>
          <w:rStyle w:val="Fotnotsreferens"/>
        </w:rPr>
        <w:footnoteRef/>
      </w:r>
      <w:r w:rsidRPr="005C73D5">
        <w:t xml:space="preserve"> Riksdagsskrivelse 2009/10:163 till Finansdepartementet</w:t>
      </w:r>
    </w:p>
    <w:p w:rsidR="00531ADF" w:rsidRPr="005C73D5" w:rsidRDefault="00531ADF" w:rsidP="00531ADF">
      <w:pPr>
        <w:pStyle w:val="Fotnotstext"/>
      </w:pPr>
      <w:r w:rsidRPr="005C73D5">
        <w:t>Riksdagsskrivelse 2009/10:164 till Riksrevisionens Styrelse</w:t>
      </w:r>
      <w:r w:rsidRPr="005C73D5">
        <w:tab/>
      </w:r>
    </w:p>
    <w:p w:rsidR="00531ADF" w:rsidRPr="005C73D5" w:rsidRDefault="00531ADF" w:rsidP="00531ADF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5B"/>
    <w:rsid w:val="0008705B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31ADF"/>
    <w:rsid w:val="005422B3"/>
    <w:rsid w:val="005C73D5"/>
    <w:rsid w:val="005F2290"/>
    <w:rsid w:val="00621003"/>
    <w:rsid w:val="00627E43"/>
    <w:rsid w:val="00662397"/>
    <w:rsid w:val="006668C5"/>
    <w:rsid w:val="007872EA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94994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B6178A4-0AC8-4CB4-AE35-0E633F0D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531ADF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531A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292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2025-12-17T23:44:00Z</dcterms:created>
  <dcterms:modified xsi:type="dcterms:W3CDTF">2025-12-17T23:44:00Z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165</vt:lpwstr>
  </property>
  <property fmtid="{D5CDD505-2E9C-101B-9397-08002B2CF9AE}" pid="6" name="Datum">
    <vt:lpwstr>2009-12-17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Riksdagsstyrelsen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2</vt:lpwstr>
  </property>
  <property fmtid="{D5CDD505-2E9C-101B-9397-08002B2CF9AE}" pid="17" name="RefRubrik">
    <vt:lpwstr>Utgiftsområde 2 Samhällsekonomi och finansförvaltning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december 2009</vt:lpwstr>
  </property>
</Properties>
</file>