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F1EF81266F4F099090AB86FA46AD6F"/>
        </w:placeholder>
        <w15:appearance w15:val="hidden"/>
        <w:text/>
      </w:sdtPr>
      <w:sdtEndPr/>
      <w:sdtContent>
        <w:p w:rsidRPr="009B062B" w:rsidR="00AF30DD" w:rsidP="009B062B" w:rsidRDefault="00AF30DD" w14:paraId="3EEC5928" w14:textId="77777777">
          <w:pPr>
            <w:pStyle w:val="RubrikFrslagTIllRiksdagsbeslut"/>
          </w:pPr>
          <w:r w:rsidRPr="009B062B">
            <w:t>Förslag till riksdagsbeslut</w:t>
          </w:r>
        </w:p>
      </w:sdtContent>
    </w:sdt>
    <w:sdt>
      <w:sdtPr>
        <w:alias w:val="Yrkande 1"/>
        <w:tag w:val="86753282-68ff-40f2-87d5-53f5e2986bd5"/>
        <w:id w:val="-983389304"/>
        <w:lock w:val="sdtLocked"/>
      </w:sdtPr>
      <w:sdtEndPr/>
      <w:sdtContent>
        <w:p w:rsidR="001131E2" w:rsidRDefault="00AF7525" w14:paraId="3EEC5929" w14:textId="77777777">
          <w:pPr>
            <w:pStyle w:val="Frslagstext"/>
            <w:numPr>
              <w:ilvl w:val="0"/>
              <w:numId w:val="0"/>
            </w:numPr>
          </w:pPr>
          <w:r>
            <w:t>Riksdagen ställer sig bakom det som anförs i motionen om att se över hur problemet med skrotbilsdumpning kan adresseras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329C1E557748BBB067CB354B60BDA7"/>
        </w:placeholder>
        <w15:appearance w15:val="hidden"/>
        <w:text/>
      </w:sdtPr>
      <w:sdtEndPr/>
      <w:sdtContent>
        <w:p w:rsidRPr="009B062B" w:rsidR="006D79C9" w:rsidP="00333E95" w:rsidRDefault="006D79C9" w14:paraId="3EEC592A" w14:textId="77777777">
          <w:pPr>
            <w:pStyle w:val="Rubrik1"/>
          </w:pPr>
          <w:r>
            <w:t>Motivering</w:t>
          </w:r>
        </w:p>
      </w:sdtContent>
    </w:sdt>
    <w:p w:rsidRPr="00C34E1B" w:rsidR="00C34E1B" w:rsidP="00C34E1B" w:rsidRDefault="00C34E1B" w14:paraId="3EEC592B" w14:textId="77777777">
      <w:pPr>
        <w:pStyle w:val="Normalutanindragellerluft"/>
      </w:pPr>
      <w:r w:rsidRPr="00C34E1B">
        <w:t xml:space="preserve">Övergivna uttjänta bilar (skrotbilar) är ett återkommande inslag i landskapsbilden i skog och mark. Skrotbilar som dumpas i naturen behöver tas om hand eftersom de, utöver att vara vanprydande och på det viset eventuellt har en viss hämmande effekt på naturturismnäringen, utgör en fara för människor, djur, miljö och ekosystem. </w:t>
      </w:r>
    </w:p>
    <w:p w:rsidRPr="00C34E1B" w:rsidR="00C34E1B" w:rsidP="00C34E1B" w:rsidRDefault="00C34E1B" w14:paraId="3EEC592C" w14:textId="77777777">
      <w:r w:rsidRPr="00C34E1B">
        <w:t xml:space="preserve">Oansvariga eller resurssvaga bilägare bemödar sig inte om eller har inte resurser att frakta bort sina uttjänta bilar utan lämnar dem på en parkering, i ett dike eller på någon annan enslig plats. Det viktiga producentansvaret tycks inte ha tillräcklig effekt eftersom skrotbilar dumpas allt oftare. När varken bilägare eller producenter tar ansvar för uttjänta bilar hamnar det </w:t>
      </w:r>
      <w:r w:rsidRPr="00C34E1B">
        <w:lastRenderedPageBreak/>
        <w:t xml:space="preserve">ansvaret hos kommunerna som får lägga resurser på hanteringen av dumpade skrotbilar. </w:t>
      </w:r>
    </w:p>
    <w:p w:rsidR="00C34E1B" w:rsidP="00C34E1B" w:rsidRDefault="00C34E1B" w14:paraId="3EEC592D" w14:textId="2401D6E7">
      <w:r w:rsidRPr="00C34E1B">
        <w:t xml:space="preserve">För att begränsa den skadeverkan som dumpade skrotbilar kan ha för människor, djur, miljö och ekosystem och för att problemet utgör en, i vissa fall avsevärd, belastning på kommunernas redan ansträngda resurser behöver detta problem adresseras. </w:t>
      </w:r>
    </w:p>
    <w:bookmarkStart w:name="_GoBack" w:id="1"/>
    <w:bookmarkEnd w:id="1"/>
    <w:p w:rsidRPr="00C34E1B" w:rsidR="00E204C0" w:rsidP="00C34E1B" w:rsidRDefault="00E204C0" w14:paraId="759E1E9A" w14:textId="77777777"/>
    <w:sdt>
      <w:sdtPr>
        <w:alias w:val="CC_Underskrifter"/>
        <w:tag w:val="CC_Underskrifter"/>
        <w:id w:val="583496634"/>
        <w:lock w:val="sdtContentLocked"/>
        <w:placeholder>
          <w:docPart w:val="1152064228134F99A7B70099D2DADC14"/>
        </w:placeholder>
        <w15:appearance w15:val="hidden"/>
      </w:sdtPr>
      <w:sdtEndPr/>
      <w:sdtContent>
        <w:p w:rsidR="004801AC" w:rsidP="00D67580" w:rsidRDefault="00E204C0" w14:paraId="3EEC59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Leif Pettersson (S)</w:t>
            </w:r>
          </w:p>
        </w:tc>
      </w:tr>
    </w:tbl>
    <w:p w:rsidR="000F78E0" w:rsidRDefault="000F78E0" w14:paraId="3EEC5938" w14:textId="77777777"/>
    <w:sectPr w:rsidR="000F78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C593A" w14:textId="77777777" w:rsidR="00C34E1B" w:rsidRDefault="00C34E1B" w:rsidP="000C1CAD">
      <w:pPr>
        <w:spacing w:line="240" w:lineRule="auto"/>
      </w:pPr>
      <w:r>
        <w:separator/>
      </w:r>
    </w:p>
  </w:endnote>
  <w:endnote w:type="continuationSeparator" w:id="0">
    <w:p w14:paraId="3EEC593B" w14:textId="77777777" w:rsidR="00C34E1B" w:rsidRDefault="00C34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59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5941" w14:textId="0FC63C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4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5938" w14:textId="77777777" w:rsidR="00C34E1B" w:rsidRDefault="00C34E1B" w:rsidP="000C1CAD">
      <w:pPr>
        <w:spacing w:line="240" w:lineRule="auto"/>
      </w:pPr>
      <w:r>
        <w:separator/>
      </w:r>
    </w:p>
  </w:footnote>
  <w:footnote w:type="continuationSeparator" w:id="0">
    <w:p w14:paraId="3EEC5939" w14:textId="77777777" w:rsidR="00C34E1B" w:rsidRDefault="00C34E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EC59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C594B" wp14:anchorId="3EEC5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04C0" w14:paraId="3EEC594C" w14:textId="77777777">
                          <w:pPr>
                            <w:jc w:val="right"/>
                          </w:pPr>
                          <w:sdt>
                            <w:sdtPr>
                              <w:alias w:val="CC_Noformat_Partikod"/>
                              <w:tag w:val="CC_Noformat_Partikod"/>
                              <w:id w:val="-53464382"/>
                              <w:placeholder>
                                <w:docPart w:val="9F8C850F05094544BF863C3FBA899D58"/>
                              </w:placeholder>
                              <w:text/>
                            </w:sdtPr>
                            <w:sdtEndPr/>
                            <w:sdtContent>
                              <w:r w:rsidR="00D67580">
                                <w:t>S</w:t>
                              </w:r>
                            </w:sdtContent>
                          </w:sdt>
                          <w:sdt>
                            <w:sdtPr>
                              <w:alias w:val="CC_Noformat_Partinummer"/>
                              <w:tag w:val="CC_Noformat_Partinummer"/>
                              <w:id w:val="-1709555926"/>
                              <w:placeholder>
                                <w:docPart w:val="A70F81B7AE884FFCA77E107DC05A8E64"/>
                              </w:placeholder>
                              <w:text/>
                            </w:sdtPr>
                            <w:sdtEndPr/>
                            <w:sdtContent>
                              <w:r w:rsidR="00C34E1B">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C5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04C0" w14:paraId="3EEC594C" w14:textId="77777777">
                    <w:pPr>
                      <w:jc w:val="right"/>
                    </w:pPr>
                    <w:sdt>
                      <w:sdtPr>
                        <w:alias w:val="CC_Noformat_Partikod"/>
                        <w:tag w:val="CC_Noformat_Partikod"/>
                        <w:id w:val="-53464382"/>
                        <w:placeholder>
                          <w:docPart w:val="9F8C850F05094544BF863C3FBA899D58"/>
                        </w:placeholder>
                        <w:text/>
                      </w:sdtPr>
                      <w:sdtEndPr/>
                      <w:sdtContent>
                        <w:r w:rsidR="00D67580">
                          <w:t>S</w:t>
                        </w:r>
                      </w:sdtContent>
                    </w:sdt>
                    <w:sdt>
                      <w:sdtPr>
                        <w:alias w:val="CC_Noformat_Partinummer"/>
                        <w:tag w:val="CC_Noformat_Partinummer"/>
                        <w:id w:val="-1709555926"/>
                        <w:placeholder>
                          <w:docPart w:val="A70F81B7AE884FFCA77E107DC05A8E64"/>
                        </w:placeholder>
                        <w:text/>
                      </w:sdtPr>
                      <w:sdtEndPr/>
                      <w:sdtContent>
                        <w:r w:rsidR="00C34E1B">
                          <w:t>1285</w:t>
                        </w:r>
                      </w:sdtContent>
                    </w:sdt>
                  </w:p>
                </w:txbxContent>
              </v:textbox>
              <w10:wrap anchorx="page"/>
            </v:shape>
          </w:pict>
        </mc:Fallback>
      </mc:AlternateContent>
    </w:r>
  </w:p>
  <w:p w:rsidRPr="00293C4F" w:rsidR="004F35FE" w:rsidP="00776B74" w:rsidRDefault="004F35FE" w14:paraId="3EEC59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04C0" w14:paraId="3EEC593E" w14:textId="77777777">
    <w:pPr>
      <w:jc w:val="right"/>
    </w:pPr>
    <w:sdt>
      <w:sdtPr>
        <w:alias w:val="CC_Noformat_Partikod"/>
        <w:tag w:val="CC_Noformat_Partikod"/>
        <w:id w:val="559911109"/>
        <w:placeholder>
          <w:docPart w:val="A70F81B7AE884FFCA77E107DC05A8E64"/>
        </w:placeholder>
        <w:text/>
      </w:sdtPr>
      <w:sdtEndPr/>
      <w:sdtContent>
        <w:r w:rsidR="00D67580">
          <w:t>S</w:t>
        </w:r>
      </w:sdtContent>
    </w:sdt>
    <w:sdt>
      <w:sdtPr>
        <w:alias w:val="CC_Noformat_Partinummer"/>
        <w:tag w:val="CC_Noformat_Partinummer"/>
        <w:id w:val="1197820850"/>
        <w:text/>
      </w:sdtPr>
      <w:sdtEndPr/>
      <w:sdtContent>
        <w:r w:rsidR="00C34E1B">
          <w:t>1285</w:t>
        </w:r>
      </w:sdtContent>
    </w:sdt>
  </w:p>
  <w:p w:rsidR="004F35FE" w:rsidP="00776B74" w:rsidRDefault="004F35FE" w14:paraId="3EEC59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04C0" w14:paraId="3EEC5942" w14:textId="77777777">
    <w:pPr>
      <w:jc w:val="right"/>
    </w:pPr>
    <w:sdt>
      <w:sdtPr>
        <w:alias w:val="CC_Noformat_Partikod"/>
        <w:tag w:val="CC_Noformat_Partikod"/>
        <w:id w:val="1471015553"/>
        <w:text/>
      </w:sdtPr>
      <w:sdtEndPr/>
      <w:sdtContent>
        <w:r w:rsidR="00D67580">
          <w:t>S</w:t>
        </w:r>
      </w:sdtContent>
    </w:sdt>
    <w:sdt>
      <w:sdtPr>
        <w:alias w:val="CC_Noformat_Partinummer"/>
        <w:tag w:val="CC_Noformat_Partinummer"/>
        <w:id w:val="-2014525982"/>
        <w:text/>
      </w:sdtPr>
      <w:sdtEndPr/>
      <w:sdtContent>
        <w:r w:rsidR="00C34E1B">
          <w:t>1285</w:t>
        </w:r>
      </w:sdtContent>
    </w:sdt>
  </w:p>
  <w:p w:rsidR="004F35FE" w:rsidP="00A314CF" w:rsidRDefault="00E204C0" w14:paraId="3EEC59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04C0" w14:paraId="3EEC59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04C0" w14:paraId="3EEC59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:2186</w:t>
        </w:r>
      </w:sdtContent>
    </w:sdt>
  </w:p>
  <w:p w:rsidR="004F35FE" w:rsidP="00E03A3D" w:rsidRDefault="00E204C0" w14:paraId="3EEC5946" w14:textId="77777777">
    <w:pPr>
      <w:pStyle w:val="Motionr"/>
    </w:pPr>
    <w:sdt>
      <w:sdtPr>
        <w:alias w:val="CC_Noformat_Avtext"/>
        <w:tag w:val="CC_Noformat_Avtext"/>
        <w:id w:val="-2020768203"/>
        <w:lock w:val="sdtContentLocked"/>
        <w15:appearance w15:val="hidden"/>
        <w:text/>
      </w:sdtPr>
      <w:sdtEndPr/>
      <w:sdtContent>
        <w:r>
          <w:t>av Hannah Bergstedt m.fl. (S)</w:t>
        </w:r>
      </w:sdtContent>
    </w:sdt>
  </w:p>
  <w:sdt>
    <w:sdtPr>
      <w:alias w:val="CC_Noformat_Rubtext"/>
      <w:tag w:val="CC_Noformat_Rubtext"/>
      <w:id w:val="-218060500"/>
      <w:lock w:val="sdtLocked"/>
      <w15:appearance w15:val="hidden"/>
      <w:text/>
    </w:sdtPr>
    <w:sdtEndPr/>
    <w:sdtContent>
      <w:p w:rsidR="004F35FE" w:rsidP="00283E0F" w:rsidRDefault="00D67580" w14:paraId="3EEC5947" w14:textId="77777777">
        <w:pPr>
          <w:pStyle w:val="FSHRub2"/>
        </w:pPr>
        <w:r>
          <w:t>Skrotbilar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3EEC59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8E0"/>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1E2"/>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C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7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525"/>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E1B"/>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D7B"/>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580"/>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34C"/>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4C0"/>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C5927"/>
  <w15:chartTrackingRefBased/>
  <w15:docId w15:val="{CE9CD23F-E7A9-4536-8719-99410A03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F1EF81266F4F099090AB86FA46AD6F"/>
        <w:category>
          <w:name w:val="Allmänt"/>
          <w:gallery w:val="placeholder"/>
        </w:category>
        <w:types>
          <w:type w:val="bbPlcHdr"/>
        </w:types>
        <w:behaviors>
          <w:behavior w:val="content"/>
        </w:behaviors>
        <w:guid w:val="{A8E7406E-AF2C-4D4D-A64F-A1E66947491D}"/>
      </w:docPartPr>
      <w:docPartBody>
        <w:p w:rsidR="00E13D7A" w:rsidRDefault="00E13D7A">
          <w:pPr>
            <w:pStyle w:val="E1F1EF81266F4F099090AB86FA46AD6F"/>
          </w:pPr>
          <w:r w:rsidRPr="005A0A93">
            <w:rPr>
              <w:rStyle w:val="Platshllartext"/>
            </w:rPr>
            <w:t>Förslag till riksdagsbeslut</w:t>
          </w:r>
        </w:p>
      </w:docPartBody>
    </w:docPart>
    <w:docPart>
      <w:docPartPr>
        <w:name w:val="27329C1E557748BBB067CB354B60BDA7"/>
        <w:category>
          <w:name w:val="Allmänt"/>
          <w:gallery w:val="placeholder"/>
        </w:category>
        <w:types>
          <w:type w:val="bbPlcHdr"/>
        </w:types>
        <w:behaviors>
          <w:behavior w:val="content"/>
        </w:behaviors>
        <w:guid w:val="{25626E94-9ED4-4085-9682-1BF0D08F2394}"/>
      </w:docPartPr>
      <w:docPartBody>
        <w:p w:rsidR="00E13D7A" w:rsidRDefault="00E13D7A">
          <w:pPr>
            <w:pStyle w:val="27329C1E557748BBB067CB354B60BDA7"/>
          </w:pPr>
          <w:r w:rsidRPr="005A0A93">
            <w:rPr>
              <w:rStyle w:val="Platshllartext"/>
            </w:rPr>
            <w:t>Motivering</w:t>
          </w:r>
        </w:p>
      </w:docPartBody>
    </w:docPart>
    <w:docPart>
      <w:docPartPr>
        <w:name w:val="9F8C850F05094544BF863C3FBA899D58"/>
        <w:category>
          <w:name w:val="Allmänt"/>
          <w:gallery w:val="placeholder"/>
        </w:category>
        <w:types>
          <w:type w:val="bbPlcHdr"/>
        </w:types>
        <w:behaviors>
          <w:behavior w:val="content"/>
        </w:behaviors>
        <w:guid w:val="{370F1255-BDA6-4C44-ADBA-8DFE5B098E7C}"/>
      </w:docPartPr>
      <w:docPartBody>
        <w:p w:rsidR="00E13D7A" w:rsidRDefault="00E13D7A">
          <w:pPr>
            <w:pStyle w:val="9F8C850F05094544BF863C3FBA899D58"/>
          </w:pPr>
          <w:r>
            <w:rPr>
              <w:rStyle w:val="Platshllartext"/>
            </w:rPr>
            <w:t xml:space="preserve"> </w:t>
          </w:r>
        </w:p>
      </w:docPartBody>
    </w:docPart>
    <w:docPart>
      <w:docPartPr>
        <w:name w:val="A70F81B7AE884FFCA77E107DC05A8E64"/>
        <w:category>
          <w:name w:val="Allmänt"/>
          <w:gallery w:val="placeholder"/>
        </w:category>
        <w:types>
          <w:type w:val="bbPlcHdr"/>
        </w:types>
        <w:behaviors>
          <w:behavior w:val="content"/>
        </w:behaviors>
        <w:guid w:val="{36CA9057-A38F-4F31-9031-C7BFA914F54C}"/>
      </w:docPartPr>
      <w:docPartBody>
        <w:p w:rsidR="00E13D7A" w:rsidRDefault="00E13D7A">
          <w:pPr>
            <w:pStyle w:val="A70F81B7AE884FFCA77E107DC05A8E64"/>
          </w:pPr>
          <w:r>
            <w:t xml:space="preserve"> </w:t>
          </w:r>
        </w:p>
      </w:docPartBody>
    </w:docPart>
    <w:docPart>
      <w:docPartPr>
        <w:name w:val="1152064228134F99A7B70099D2DADC14"/>
        <w:category>
          <w:name w:val="Allmänt"/>
          <w:gallery w:val="placeholder"/>
        </w:category>
        <w:types>
          <w:type w:val="bbPlcHdr"/>
        </w:types>
        <w:behaviors>
          <w:behavior w:val="content"/>
        </w:behaviors>
        <w:guid w:val="{FCAD4A79-98E7-48E5-B63B-25BC42EFB869}"/>
      </w:docPartPr>
      <w:docPartBody>
        <w:p w:rsidR="00000000" w:rsidRDefault="00BD27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7A"/>
    <w:rsid w:val="00E13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F1EF81266F4F099090AB86FA46AD6F">
    <w:name w:val="E1F1EF81266F4F099090AB86FA46AD6F"/>
  </w:style>
  <w:style w:type="paragraph" w:customStyle="1" w:styleId="E2159D5CBCA041D49A9FE99B28600007">
    <w:name w:val="E2159D5CBCA041D49A9FE99B28600007"/>
  </w:style>
  <w:style w:type="paragraph" w:customStyle="1" w:styleId="1D6A1751D59840C580C6FAD56C381E76">
    <w:name w:val="1D6A1751D59840C580C6FAD56C381E76"/>
  </w:style>
  <w:style w:type="paragraph" w:customStyle="1" w:styleId="27329C1E557748BBB067CB354B60BDA7">
    <w:name w:val="27329C1E557748BBB067CB354B60BDA7"/>
  </w:style>
  <w:style w:type="paragraph" w:customStyle="1" w:styleId="E86140F01E504A998CCEF7D52032C392">
    <w:name w:val="E86140F01E504A998CCEF7D52032C392"/>
  </w:style>
  <w:style w:type="paragraph" w:customStyle="1" w:styleId="9F8C850F05094544BF863C3FBA899D58">
    <w:name w:val="9F8C850F05094544BF863C3FBA899D58"/>
  </w:style>
  <w:style w:type="paragraph" w:customStyle="1" w:styleId="A70F81B7AE884FFCA77E107DC05A8E64">
    <w:name w:val="A70F81B7AE884FFCA77E107DC05A8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567BC-43BB-4B31-BF5E-A08574586837}"/>
</file>

<file path=customXml/itemProps2.xml><?xml version="1.0" encoding="utf-8"?>
<ds:datastoreItem xmlns:ds="http://schemas.openxmlformats.org/officeDocument/2006/customXml" ds:itemID="{31073499-0511-461B-AF22-DD99D841222B}"/>
</file>

<file path=customXml/itemProps3.xml><?xml version="1.0" encoding="utf-8"?>
<ds:datastoreItem xmlns:ds="http://schemas.openxmlformats.org/officeDocument/2006/customXml" ds:itemID="{C18C7606-1167-4993-AABD-3B527DCF2965}"/>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1156</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