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8D8" w:rsidRPr="000B4A6F" w:rsidRDefault="00A328D8">
      <w:pPr>
        <w:pStyle w:val="Datum"/>
        <w:outlineLvl w:val="0"/>
      </w:pPr>
      <w:r w:rsidRPr="000B4A6F">
        <w:fldChar w:fldCharType="begin" w:fldLock="1"/>
      </w:r>
      <w:r w:rsidRPr="000B4A6F">
        <w:instrText xml:space="preserve"> DOCPROPERTY "DocumentDate" </w:instrText>
      </w:r>
      <w:r w:rsidRPr="000B4A6F">
        <w:fldChar w:fldCharType="separate"/>
      </w:r>
      <w:r w:rsidRPr="000B4A6F">
        <w:t>Torsdagen den 1 december 2005</w:t>
      </w:r>
      <w:r w:rsidRPr="000B4A6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B4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Plenum"/>
              <w:tabs>
                <w:tab w:val="clear" w:pos="1418"/>
              </w:tabs>
            </w:pPr>
            <w:r w:rsidRPr="000B4A6F">
              <w:t>Kl.</w:t>
            </w:r>
          </w:p>
        </w:tc>
        <w:tc>
          <w:tcPr>
            <w:tcW w:w="851" w:type="dxa"/>
          </w:tcPr>
          <w:p w:rsidR="00A328D8" w:rsidRPr="000B4A6F" w:rsidRDefault="00A328D8">
            <w:pPr>
              <w:pStyle w:val="Plenum"/>
              <w:tabs>
                <w:tab w:val="clear" w:pos="1418"/>
              </w:tabs>
              <w:jc w:val="right"/>
            </w:pPr>
            <w:r w:rsidRPr="000B4A6F">
              <w:t>12.00</w:t>
            </w:r>
          </w:p>
        </w:tc>
        <w:tc>
          <w:tcPr>
            <w:tcW w:w="397" w:type="dxa"/>
          </w:tcPr>
          <w:p w:rsidR="00A328D8" w:rsidRPr="000B4A6F" w:rsidRDefault="00A328D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328D8" w:rsidRPr="000B4A6F" w:rsidRDefault="00A328D8">
            <w:pPr>
              <w:pStyle w:val="Plenum"/>
              <w:tabs>
                <w:tab w:val="clear" w:pos="1418"/>
              </w:tabs>
              <w:ind w:right="1"/>
            </w:pPr>
            <w:r w:rsidRPr="000B4A6F">
              <w:t>Arbetsplenum</w:t>
            </w:r>
          </w:p>
        </w:tc>
      </w:tr>
      <w:tr w:rsidR="00000000" w:rsidRPr="000B4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328D8" w:rsidRPr="000B4A6F" w:rsidRDefault="00A328D8">
            <w:pPr>
              <w:pStyle w:val="Plenum"/>
              <w:tabs>
                <w:tab w:val="clear" w:pos="1418"/>
              </w:tabs>
              <w:jc w:val="right"/>
            </w:pPr>
            <w:r w:rsidRPr="000B4A6F">
              <w:t>14.00</w:t>
            </w:r>
          </w:p>
        </w:tc>
        <w:tc>
          <w:tcPr>
            <w:tcW w:w="397" w:type="dxa"/>
          </w:tcPr>
          <w:p w:rsidR="00A328D8" w:rsidRPr="000B4A6F" w:rsidRDefault="00A328D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328D8" w:rsidRPr="000B4A6F" w:rsidRDefault="00A328D8">
            <w:pPr>
              <w:pStyle w:val="Plenum"/>
              <w:tabs>
                <w:tab w:val="clear" w:pos="1418"/>
              </w:tabs>
              <w:ind w:right="1"/>
            </w:pPr>
            <w:r w:rsidRPr="000B4A6F">
              <w:t>Statsministerns frågestund</w:t>
            </w:r>
          </w:p>
        </w:tc>
      </w:tr>
      <w:tr w:rsidR="00000000" w:rsidRPr="000B4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328D8" w:rsidRPr="000B4A6F" w:rsidRDefault="00A328D8">
            <w:pPr>
              <w:pStyle w:val="Plenum"/>
              <w:tabs>
                <w:tab w:val="clear" w:pos="1418"/>
              </w:tabs>
              <w:jc w:val="right"/>
            </w:pPr>
            <w:r w:rsidRPr="000B4A6F">
              <w:t>17.00</w:t>
            </w:r>
          </w:p>
        </w:tc>
        <w:tc>
          <w:tcPr>
            <w:tcW w:w="397" w:type="dxa"/>
          </w:tcPr>
          <w:p w:rsidR="00A328D8" w:rsidRPr="000B4A6F" w:rsidRDefault="00A328D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328D8" w:rsidRPr="000B4A6F" w:rsidRDefault="00A328D8">
            <w:pPr>
              <w:pStyle w:val="Plenum"/>
              <w:tabs>
                <w:tab w:val="clear" w:pos="1418"/>
              </w:tabs>
              <w:ind w:right="1"/>
            </w:pPr>
            <w:r w:rsidRPr="000B4A6F">
              <w:t>Votering</w:t>
            </w:r>
          </w:p>
        </w:tc>
      </w:tr>
    </w:tbl>
    <w:p w:rsidR="00A328D8" w:rsidRPr="000B4A6F" w:rsidRDefault="00A328D8">
      <w:pPr>
        <w:pStyle w:val="StreckLngt"/>
      </w:pPr>
      <w:r w:rsidRPr="000B4A6F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B4A6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A328D8" w:rsidRPr="000B4A6F" w:rsidRDefault="00A328D8">
            <w:r w:rsidRPr="000B4A6F">
              <w:t>Nr</w:t>
            </w:r>
          </w:p>
        </w:tc>
        <w:tc>
          <w:tcPr>
            <w:tcW w:w="5670" w:type="dxa"/>
          </w:tcPr>
          <w:p w:rsidR="00A328D8" w:rsidRPr="000B4A6F" w:rsidRDefault="00A328D8"/>
        </w:tc>
        <w:tc>
          <w:tcPr>
            <w:tcW w:w="1247" w:type="dxa"/>
          </w:tcPr>
          <w:p w:rsidR="00A328D8" w:rsidRPr="000B4A6F" w:rsidRDefault="00A328D8">
            <w:r w:rsidRPr="000B4A6F">
              <w:t>Anmäld tid (min.)</w:t>
            </w:r>
          </w:p>
        </w:tc>
        <w:tc>
          <w:tcPr>
            <w:tcW w:w="1474" w:type="dxa"/>
          </w:tcPr>
          <w:p w:rsidR="00A328D8" w:rsidRPr="000B4A6F" w:rsidRDefault="00A328D8">
            <w:r w:rsidRPr="000B4A6F">
              <w:t>Ackumulerad tid</w:t>
            </w:r>
          </w:p>
        </w:tc>
      </w:tr>
    </w:tbl>
    <w:p w:rsidR="00A328D8" w:rsidRPr="000B4A6F" w:rsidRDefault="00A328D8">
      <w:pPr>
        <w:pStyle w:val="Blankrad"/>
      </w:pPr>
      <w:r w:rsidRPr="000B4A6F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00000" w:rsidRPr="000B4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328D8" w:rsidRPr="000B4A6F" w:rsidRDefault="00A328D8">
            <w:pPr>
              <w:pStyle w:val="rendenr"/>
            </w:pPr>
            <w:r w:rsidRPr="000B4A6F">
              <w:t>15</w:t>
            </w:r>
          </w:p>
        </w:tc>
        <w:tc>
          <w:tcPr>
            <w:tcW w:w="5670" w:type="dxa"/>
            <w:gridSpan w:val="2"/>
          </w:tcPr>
          <w:p w:rsidR="00A328D8" w:rsidRPr="000B4A6F" w:rsidRDefault="00A328D8">
            <w:pPr>
              <w:pStyle w:val="renderubrik"/>
            </w:pPr>
            <w:r w:rsidRPr="000B4A6F">
              <w:t>Justitieutskottets betänkande JuU3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B4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328D8" w:rsidRPr="000B4A6F" w:rsidRDefault="00A328D8">
            <w:pPr>
              <w:pStyle w:val="Underrubrik"/>
            </w:pPr>
            <w:r w:rsidRPr="000B4A6F">
              <w:t>Maskeringsförbud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328D8" w:rsidRPr="000B4A6F" w:rsidRDefault="00A328D8">
            <w:r w:rsidRPr="000B4A6F">
              <w:t>Beatrice Ask (m)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Talartid"/>
            </w:pPr>
            <w:r w:rsidRPr="000B4A6F">
              <w:t>10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IngenText"/>
            </w:pP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328D8" w:rsidRPr="000B4A6F" w:rsidRDefault="00A328D8">
            <w:r w:rsidRPr="000B4A6F">
              <w:t>Jan Ertsborn (fp)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Talartid"/>
            </w:pPr>
            <w:r w:rsidRPr="000B4A6F">
              <w:t>8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IngenText"/>
            </w:pP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328D8" w:rsidRPr="000B4A6F" w:rsidRDefault="00A328D8">
            <w:r w:rsidRPr="000B4A6F">
              <w:t>Rolf Olsson (v)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Talartid"/>
            </w:pPr>
            <w:r w:rsidRPr="000B4A6F">
              <w:t>8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IngenText"/>
            </w:pP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328D8" w:rsidRPr="000B4A6F" w:rsidRDefault="00A328D8">
            <w:r w:rsidRPr="000B4A6F">
              <w:t>Stina Larsson (c)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Talartid"/>
            </w:pPr>
            <w:r w:rsidRPr="000B4A6F">
              <w:t>8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IngenText"/>
            </w:pP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328D8" w:rsidRPr="000B4A6F" w:rsidRDefault="00A328D8">
            <w:r w:rsidRPr="000B4A6F">
              <w:t>Leif Björnlod (mp)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Talartid"/>
            </w:pPr>
            <w:r w:rsidRPr="000B4A6F">
              <w:t>8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IngenText"/>
            </w:pP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328D8" w:rsidRPr="000B4A6F" w:rsidRDefault="00A328D8">
            <w:r w:rsidRPr="000B4A6F">
              <w:t>Kerstin Andersson (s)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Talartid"/>
            </w:pPr>
            <w:r w:rsidRPr="000B4A6F">
              <w:t>10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IngenText"/>
            </w:pP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328D8" w:rsidRPr="000B4A6F" w:rsidRDefault="00A328D8">
            <w:r w:rsidRPr="000B4A6F">
              <w:t>Mats Einarsson (v)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Talartid"/>
            </w:pPr>
            <w:r w:rsidRPr="000B4A6F">
              <w:t>6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IngenText"/>
            </w:pP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A328D8" w:rsidRPr="000B4A6F" w:rsidRDefault="00A328D8">
            <w:r w:rsidRPr="000B4A6F">
              <w:t>Kerstin Lundgren (c)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Talartid"/>
            </w:pPr>
            <w:r w:rsidRPr="000B4A6F">
              <w:t>8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IngenText"/>
            </w:pP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A328D8" w:rsidRPr="000B4A6F" w:rsidRDefault="00A328D8">
            <w:pPr>
              <w:pStyle w:val="Summalinje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Summalinje"/>
            </w:pPr>
          </w:p>
        </w:tc>
        <w:tc>
          <w:tcPr>
            <w:tcW w:w="5216" w:type="dxa"/>
          </w:tcPr>
          <w:p w:rsidR="00A328D8" w:rsidRPr="000B4A6F" w:rsidRDefault="00A328D8">
            <w:pPr>
              <w:pStyle w:val="Summalinje"/>
            </w:pPr>
          </w:p>
        </w:tc>
        <w:tc>
          <w:tcPr>
            <w:tcW w:w="1247" w:type="dxa"/>
          </w:tcPr>
          <w:p w:rsidR="00A328D8" w:rsidRPr="000B4A6F" w:rsidRDefault="00A328D8">
            <w:pPr>
              <w:pStyle w:val="Summalinje"/>
            </w:pPr>
            <w:r w:rsidRPr="000B4A6F">
              <w:t>____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Summalinje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Summalinje"/>
            </w:pPr>
            <w:r w:rsidRPr="000B4A6F">
              <w:t>____</w:t>
            </w: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A328D8" w:rsidRPr="000B4A6F" w:rsidRDefault="00A328D8">
            <w:pPr>
              <w:pStyle w:val="IngenText"/>
            </w:pPr>
            <w:r w:rsidRPr="000B4A6F">
              <w:t xml:space="preserve"> </w:t>
            </w:r>
          </w:p>
        </w:tc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5216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1247" w:type="dxa"/>
          </w:tcPr>
          <w:p w:rsidR="00A328D8" w:rsidRPr="000B4A6F" w:rsidRDefault="00A328D8">
            <w:pPr>
              <w:pStyle w:val="Talartid"/>
            </w:pPr>
            <w:r w:rsidRPr="000B4A6F">
              <w:t>1.06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Talartid"/>
            </w:pPr>
            <w:r w:rsidRPr="000B4A6F">
              <w:t>1.06</w:t>
            </w:r>
          </w:p>
        </w:tc>
      </w:tr>
    </w:tbl>
    <w:p w:rsidR="00A328D8" w:rsidRPr="000B4A6F" w:rsidRDefault="00A328D8">
      <w:pPr>
        <w:pStyle w:val="Blankrad"/>
      </w:pPr>
      <w:r w:rsidRPr="000B4A6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00000" w:rsidRPr="000B4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328D8" w:rsidRPr="000B4A6F" w:rsidRDefault="00A328D8">
            <w:pPr>
              <w:pStyle w:val="rendenr"/>
            </w:pPr>
            <w:r w:rsidRPr="000B4A6F">
              <w:t>16</w:t>
            </w:r>
          </w:p>
        </w:tc>
        <w:tc>
          <w:tcPr>
            <w:tcW w:w="5670" w:type="dxa"/>
            <w:gridSpan w:val="2"/>
          </w:tcPr>
          <w:p w:rsidR="00A328D8" w:rsidRPr="000B4A6F" w:rsidRDefault="00A328D8">
            <w:pPr>
              <w:pStyle w:val="renderubrik"/>
            </w:pPr>
            <w:r w:rsidRPr="000B4A6F">
              <w:t>Näringsutskottets betänkande NU7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B4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328D8" w:rsidRPr="000B4A6F" w:rsidRDefault="00A328D8">
            <w:pPr>
              <w:pStyle w:val="Underrubrik"/>
            </w:pPr>
            <w:r w:rsidRPr="000B4A6F">
              <w:t>Svensk handelspolitik i WTO:s Doharunda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328D8" w:rsidRPr="000B4A6F" w:rsidRDefault="00A328D8">
            <w:r w:rsidRPr="000B4A6F">
              <w:t>Per Bill (m)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Talartid"/>
            </w:pPr>
            <w:r w:rsidRPr="000B4A6F">
              <w:t>10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IngenText"/>
            </w:pP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328D8" w:rsidRPr="000B4A6F" w:rsidRDefault="00A328D8">
            <w:r w:rsidRPr="000B4A6F">
              <w:t>Nyamko Sabuni (fp)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Talartid"/>
            </w:pPr>
            <w:r w:rsidRPr="000B4A6F">
              <w:t>8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IngenText"/>
            </w:pP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328D8" w:rsidRPr="000B4A6F" w:rsidRDefault="00A328D8">
            <w:r w:rsidRPr="000B4A6F">
              <w:t>Lars Lindén (kd)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Talartid"/>
            </w:pPr>
            <w:r w:rsidRPr="000B4A6F">
              <w:t>10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IngenText"/>
            </w:pP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328D8" w:rsidRPr="000B4A6F" w:rsidRDefault="00A328D8">
            <w:r w:rsidRPr="000B4A6F">
              <w:t>Gunilla Wahlén (v)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Talartid"/>
            </w:pPr>
            <w:r w:rsidRPr="000B4A6F">
              <w:t>10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IngenText"/>
            </w:pP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328D8" w:rsidRPr="000B4A6F" w:rsidRDefault="00A328D8">
            <w:r w:rsidRPr="000B4A6F">
              <w:t>Åsa Torstensson (c)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Talartid"/>
            </w:pPr>
            <w:r w:rsidRPr="000B4A6F">
              <w:t>8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IngenText"/>
            </w:pP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328D8" w:rsidRPr="000B4A6F" w:rsidRDefault="00A328D8">
            <w:r w:rsidRPr="000B4A6F">
              <w:t>Ingegerd Saarinen (mp)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Talartid"/>
            </w:pPr>
            <w:r w:rsidRPr="000B4A6F">
              <w:t>8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IngenText"/>
            </w:pP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328D8" w:rsidRPr="000B4A6F" w:rsidRDefault="00A328D8">
            <w:r w:rsidRPr="000B4A6F">
              <w:t>Marie Granlund (s)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Talartid"/>
            </w:pPr>
            <w:r w:rsidRPr="000B4A6F">
              <w:t>10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IngenText"/>
            </w:pP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328D8" w:rsidRPr="000B4A6F" w:rsidRDefault="00A328D8">
            <w:r w:rsidRPr="000B4A6F">
              <w:t>Näringsminister Thomas Östros (s)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Talartid"/>
            </w:pPr>
            <w:r w:rsidRPr="000B4A6F">
              <w:t>15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IngenText"/>
            </w:pP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328D8" w:rsidRPr="000B4A6F" w:rsidRDefault="00A328D8">
            <w:r w:rsidRPr="000B4A6F">
              <w:t>Lotta Hedström (mp)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Talartid"/>
            </w:pPr>
            <w:r w:rsidRPr="000B4A6F">
              <w:t>10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IngenText"/>
            </w:pP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A328D8" w:rsidRPr="000B4A6F" w:rsidRDefault="00A328D8">
            <w:pPr>
              <w:pStyle w:val="Summalinje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Summalinje"/>
            </w:pPr>
          </w:p>
        </w:tc>
        <w:tc>
          <w:tcPr>
            <w:tcW w:w="5216" w:type="dxa"/>
          </w:tcPr>
          <w:p w:rsidR="00A328D8" w:rsidRPr="000B4A6F" w:rsidRDefault="00A328D8">
            <w:pPr>
              <w:pStyle w:val="Summalinje"/>
            </w:pPr>
          </w:p>
        </w:tc>
        <w:tc>
          <w:tcPr>
            <w:tcW w:w="1247" w:type="dxa"/>
          </w:tcPr>
          <w:p w:rsidR="00A328D8" w:rsidRPr="000B4A6F" w:rsidRDefault="00A328D8">
            <w:pPr>
              <w:pStyle w:val="Summalinje"/>
            </w:pPr>
            <w:r w:rsidRPr="000B4A6F">
              <w:t>____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Summalinje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Summalinje"/>
            </w:pPr>
            <w:r w:rsidRPr="000B4A6F">
              <w:t>____</w:t>
            </w: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A328D8" w:rsidRPr="000B4A6F" w:rsidRDefault="00A328D8">
            <w:pPr>
              <w:pStyle w:val="IngenText"/>
            </w:pPr>
            <w:r w:rsidRPr="000B4A6F">
              <w:t xml:space="preserve"> </w:t>
            </w:r>
          </w:p>
        </w:tc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5216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1247" w:type="dxa"/>
          </w:tcPr>
          <w:p w:rsidR="00A328D8" w:rsidRPr="000B4A6F" w:rsidRDefault="00A328D8">
            <w:pPr>
              <w:pStyle w:val="Talartid"/>
            </w:pPr>
            <w:r w:rsidRPr="000B4A6F">
              <w:t>1.29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Talartid"/>
            </w:pPr>
            <w:r w:rsidRPr="000B4A6F">
              <w:t>2.35</w:t>
            </w:r>
          </w:p>
        </w:tc>
      </w:tr>
    </w:tbl>
    <w:p w:rsidR="00A328D8" w:rsidRPr="000B4A6F" w:rsidRDefault="00A328D8">
      <w:pPr>
        <w:pStyle w:val="Blankrad"/>
      </w:pPr>
      <w:r w:rsidRPr="000B4A6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B4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328D8" w:rsidRPr="000B4A6F" w:rsidRDefault="00A328D8">
            <w:pPr>
              <w:pStyle w:val="rendenr"/>
            </w:pPr>
            <w:r w:rsidRPr="000B4A6F">
              <w:t>17</w:t>
            </w:r>
          </w:p>
        </w:tc>
        <w:tc>
          <w:tcPr>
            <w:tcW w:w="5670" w:type="dxa"/>
          </w:tcPr>
          <w:p w:rsidR="00A328D8" w:rsidRPr="000B4A6F" w:rsidRDefault="00A328D8">
            <w:pPr>
              <w:pStyle w:val="renderubrik"/>
            </w:pPr>
            <w:r w:rsidRPr="000B4A6F">
              <w:t>Lagutskottets betänkande LU5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B4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328D8" w:rsidRPr="000B4A6F" w:rsidRDefault="00A328D8">
            <w:pPr>
              <w:pStyle w:val="Underrubrik"/>
            </w:pPr>
            <w:r w:rsidRPr="000B4A6F">
              <w:t>Följdändringar med anledning av ny aktiebolagslag, m.m.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</w:tr>
    </w:tbl>
    <w:p w:rsidR="00A328D8" w:rsidRPr="000B4A6F" w:rsidRDefault="00A328D8">
      <w:pPr>
        <w:pStyle w:val="Blankrad"/>
      </w:pPr>
      <w:r w:rsidRPr="000B4A6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B4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328D8" w:rsidRPr="000B4A6F" w:rsidRDefault="00A328D8">
            <w:pPr>
              <w:pStyle w:val="rendenr"/>
            </w:pPr>
            <w:r w:rsidRPr="000B4A6F">
              <w:t>18</w:t>
            </w:r>
          </w:p>
        </w:tc>
        <w:tc>
          <w:tcPr>
            <w:tcW w:w="5670" w:type="dxa"/>
          </w:tcPr>
          <w:p w:rsidR="00A328D8" w:rsidRPr="000B4A6F" w:rsidRDefault="00A328D8">
            <w:pPr>
              <w:pStyle w:val="renderubrik"/>
            </w:pPr>
            <w:r w:rsidRPr="000B4A6F">
              <w:t>Lagutskottets betänkande LU8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B4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328D8" w:rsidRPr="000B4A6F" w:rsidRDefault="00A328D8">
            <w:pPr>
              <w:pStyle w:val="Underrubrik"/>
            </w:pPr>
            <w:r w:rsidRPr="000B4A6F">
              <w:t>Nya anslutningar till Romkonventionen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</w:tr>
    </w:tbl>
    <w:p w:rsidR="00A328D8" w:rsidRPr="000B4A6F" w:rsidRDefault="00A328D8">
      <w:pPr>
        <w:pStyle w:val="Blankrad"/>
      </w:pPr>
      <w:r w:rsidRPr="000B4A6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00000" w:rsidRPr="000B4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328D8" w:rsidRPr="000B4A6F" w:rsidRDefault="00A328D8">
            <w:pPr>
              <w:pStyle w:val="rendenr"/>
            </w:pPr>
            <w:r w:rsidRPr="000B4A6F">
              <w:t>19</w:t>
            </w:r>
          </w:p>
        </w:tc>
        <w:tc>
          <w:tcPr>
            <w:tcW w:w="5670" w:type="dxa"/>
            <w:gridSpan w:val="2"/>
          </w:tcPr>
          <w:p w:rsidR="00A328D8" w:rsidRPr="000B4A6F" w:rsidRDefault="00A328D8">
            <w:pPr>
              <w:pStyle w:val="renderubrik"/>
            </w:pPr>
            <w:r w:rsidRPr="000B4A6F">
              <w:t xml:space="preserve">Skatteutskottets betänkande </w:t>
            </w:r>
            <w:bookmarkStart w:id="0" w:name="BetänkandeNr"/>
            <w:bookmarkEnd w:id="0"/>
            <w:r w:rsidRPr="000B4A6F">
              <w:t>SkU8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B4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328D8" w:rsidRPr="000B4A6F" w:rsidRDefault="00A328D8">
            <w:pPr>
              <w:pStyle w:val="Underrubrik"/>
            </w:pPr>
            <w:bookmarkStart w:id="1" w:name="Ärenderubrik"/>
            <w:bookmarkEnd w:id="1"/>
            <w:r w:rsidRPr="000B4A6F">
              <w:t xml:space="preserve">Förändring i sexmånadersregeln för sjömän, m.m. 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A328D8" w:rsidRPr="000B4A6F" w:rsidRDefault="00A328D8">
            <w:pPr>
              <w:pStyle w:val="IngenText"/>
              <w:tabs>
                <w:tab w:val="clear" w:pos="6804"/>
              </w:tabs>
            </w:pP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328D8" w:rsidRPr="000B4A6F" w:rsidRDefault="00A328D8">
            <w:r w:rsidRPr="000B4A6F">
              <w:t>Catharina Bråkenhielm (s)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Talartid"/>
            </w:pPr>
            <w:r w:rsidRPr="000B4A6F">
              <w:t>6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IngenText"/>
            </w:pP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328D8" w:rsidRPr="000B4A6F" w:rsidRDefault="00A328D8">
            <w:r w:rsidRPr="000B4A6F">
              <w:t>Gunnar Andrén (fp)</w:t>
            </w:r>
          </w:p>
        </w:tc>
        <w:tc>
          <w:tcPr>
            <w:tcW w:w="1247" w:type="dxa"/>
          </w:tcPr>
          <w:p w:rsidR="00A328D8" w:rsidRPr="000B4A6F" w:rsidRDefault="00A328D8">
            <w:pPr>
              <w:pStyle w:val="Talartid"/>
            </w:pPr>
            <w:r w:rsidRPr="000B4A6F">
              <w:t>5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IngenText"/>
            </w:pP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A328D8" w:rsidRPr="000B4A6F" w:rsidRDefault="00A328D8">
            <w:pPr>
              <w:pStyle w:val="Summalinje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Summalinje"/>
            </w:pPr>
          </w:p>
        </w:tc>
        <w:tc>
          <w:tcPr>
            <w:tcW w:w="5216" w:type="dxa"/>
          </w:tcPr>
          <w:p w:rsidR="00A328D8" w:rsidRPr="000B4A6F" w:rsidRDefault="00A328D8">
            <w:pPr>
              <w:pStyle w:val="Summalinje"/>
            </w:pPr>
          </w:p>
        </w:tc>
        <w:tc>
          <w:tcPr>
            <w:tcW w:w="1247" w:type="dxa"/>
          </w:tcPr>
          <w:p w:rsidR="00A328D8" w:rsidRPr="000B4A6F" w:rsidRDefault="00A328D8">
            <w:pPr>
              <w:pStyle w:val="Summalinje"/>
            </w:pPr>
            <w:r w:rsidRPr="000B4A6F">
              <w:t>____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Summalinje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Summalinje"/>
            </w:pPr>
            <w:r w:rsidRPr="000B4A6F">
              <w:t>____</w:t>
            </w:r>
          </w:p>
        </w:tc>
      </w:tr>
      <w:tr w:rsidR="00000000" w:rsidRPr="000B4A6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A328D8" w:rsidRPr="000B4A6F" w:rsidRDefault="00A328D8">
            <w:pPr>
              <w:pStyle w:val="IngenText"/>
            </w:pPr>
            <w:r w:rsidRPr="000B4A6F">
              <w:t xml:space="preserve"> </w:t>
            </w:r>
          </w:p>
        </w:tc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5216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1247" w:type="dxa"/>
          </w:tcPr>
          <w:p w:rsidR="00A328D8" w:rsidRPr="000B4A6F" w:rsidRDefault="00A328D8">
            <w:pPr>
              <w:pStyle w:val="Talartid"/>
            </w:pPr>
            <w:r w:rsidRPr="000B4A6F">
              <w:t>0.11</w:t>
            </w:r>
          </w:p>
        </w:tc>
        <w:tc>
          <w:tcPr>
            <w:tcW w:w="79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680" w:type="dxa"/>
          </w:tcPr>
          <w:p w:rsidR="00A328D8" w:rsidRPr="000B4A6F" w:rsidRDefault="00A328D8">
            <w:pPr>
              <w:pStyle w:val="Talartid"/>
            </w:pPr>
            <w:r w:rsidRPr="000B4A6F">
              <w:t>2.46</w:t>
            </w:r>
          </w:p>
        </w:tc>
      </w:tr>
    </w:tbl>
    <w:p w:rsidR="00A328D8" w:rsidRPr="000B4A6F" w:rsidRDefault="00A328D8">
      <w:pPr>
        <w:pStyle w:val="Blankrad"/>
      </w:pPr>
      <w:r w:rsidRPr="000B4A6F">
        <w:t xml:space="preserve">     </w:t>
      </w:r>
      <w:bookmarkStart w:id="2" w:name="Start"/>
      <w:bookmarkEnd w:id="2"/>
      <w:r w:rsidRPr="000B4A6F">
        <w:t>     </w:t>
      </w:r>
    </w:p>
    <w:p w:rsidR="00A328D8" w:rsidRPr="000B4A6F" w:rsidRDefault="00A328D8">
      <w:pPr>
        <w:pStyle w:val="Blankrad"/>
      </w:pPr>
      <w:r w:rsidRPr="000B4A6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000000" w:rsidRPr="000B4A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5216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1247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794" w:type="dxa"/>
          </w:tcPr>
          <w:p w:rsidR="00A328D8" w:rsidRPr="000B4A6F" w:rsidRDefault="00A328D8">
            <w:pPr>
              <w:pStyle w:val="TalartidTotal"/>
            </w:pPr>
            <w:r w:rsidRPr="000B4A6F">
              <w:t>Totalt</w:t>
            </w:r>
          </w:p>
        </w:tc>
        <w:tc>
          <w:tcPr>
            <w:tcW w:w="681" w:type="dxa"/>
          </w:tcPr>
          <w:p w:rsidR="00A328D8" w:rsidRPr="000B4A6F" w:rsidRDefault="00A328D8">
            <w:pPr>
              <w:pStyle w:val="TalartidTotal"/>
            </w:pPr>
            <w:r w:rsidRPr="000B4A6F">
              <w:t>2.46</w:t>
            </w:r>
          </w:p>
        </w:tc>
      </w:tr>
      <w:tr w:rsidR="00000000" w:rsidRPr="000B4A6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A328D8" w:rsidRPr="000B4A6F" w:rsidRDefault="00A328D8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A328D8" w:rsidRPr="000B4A6F" w:rsidRDefault="00A328D8">
            <w:pPr>
              <w:pStyle w:val="StreckMitten"/>
            </w:pPr>
            <w:r w:rsidRPr="000B4A6F">
              <w:tab/>
            </w:r>
            <w:r w:rsidRPr="000B4A6F">
              <w:tab/>
            </w:r>
          </w:p>
        </w:tc>
      </w:tr>
    </w:tbl>
    <w:p w:rsidR="00A328D8" w:rsidRPr="000B4A6F" w:rsidRDefault="00A328D8"/>
    <w:sectPr w:rsidR="00A328D8" w:rsidRPr="000B4A6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28D8" w:rsidRPr="000B4A6F" w:rsidRDefault="00A328D8">
      <w:r w:rsidRPr="000B4A6F">
        <w:separator/>
      </w:r>
    </w:p>
  </w:endnote>
  <w:endnote w:type="continuationSeparator" w:id="0">
    <w:p w:rsidR="00A328D8" w:rsidRPr="000B4A6F" w:rsidRDefault="00A328D8">
      <w:r w:rsidRPr="000B4A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8D8" w:rsidRPr="000B4A6F" w:rsidRDefault="00A328D8">
    <w:pPr>
      <w:pStyle w:val="Sidhuvud"/>
      <w:jc w:val="center"/>
    </w:pPr>
    <w:r w:rsidRPr="000B4A6F">
      <w:fldChar w:fldCharType="begin" w:fldLock="1"/>
    </w:r>
    <w:r w:rsidRPr="000B4A6F">
      <w:instrText xml:space="preserve"> PAGE </w:instrText>
    </w:r>
    <w:r w:rsidRPr="000B4A6F">
      <w:fldChar w:fldCharType="separate"/>
    </w:r>
    <w:r w:rsidRPr="000B4A6F">
      <w:t>2</w:t>
    </w:r>
    <w:r w:rsidRPr="000B4A6F">
      <w:fldChar w:fldCharType="end"/>
    </w:r>
    <w:r w:rsidRPr="000B4A6F">
      <w:t>(</w:t>
    </w:r>
    <w:r w:rsidRPr="000B4A6F">
      <w:fldChar w:fldCharType="begin" w:fldLock="1"/>
    </w:r>
    <w:r w:rsidRPr="000B4A6F">
      <w:instrText xml:space="preserve"> NUMPAGES </w:instrText>
    </w:r>
    <w:r w:rsidRPr="000B4A6F">
      <w:fldChar w:fldCharType="separate"/>
    </w:r>
    <w:r w:rsidRPr="000B4A6F">
      <w:t>2</w:t>
    </w:r>
    <w:r w:rsidRPr="000B4A6F">
      <w:fldChar w:fldCharType="end"/>
    </w:r>
    <w:r w:rsidRPr="000B4A6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8D8" w:rsidRPr="000B4A6F" w:rsidRDefault="00A328D8">
    <w:pPr>
      <w:pStyle w:val="Sidhuvud"/>
      <w:jc w:val="center"/>
    </w:pPr>
    <w:r w:rsidRPr="000B4A6F">
      <w:fldChar w:fldCharType="begin" w:fldLock="1"/>
    </w:r>
    <w:r w:rsidRPr="000B4A6F">
      <w:instrText xml:space="preserve"> PAGE </w:instrText>
    </w:r>
    <w:r w:rsidRPr="000B4A6F">
      <w:fldChar w:fldCharType="separate"/>
    </w:r>
    <w:r w:rsidRPr="000B4A6F">
      <w:t>1</w:t>
    </w:r>
    <w:r w:rsidRPr="000B4A6F">
      <w:fldChar w:fldCharType="end"/>
    </w:r>
    <w:r w:rsidRPr="000B4A6F">
      <w:t>(</w:t>
    </w:r>
    <w:r w:rsidRPr="000B4A6F">
      <w:fldChar w:fldCharType="begin" w:fldLock="1"/>
    </w:r>
    <w:r w:rsidRPr="000B4A6F">
      <w:instrText xml:space="preserve"> NUMPAGES </w:instrText>
    </w:r>
    <w:r w:rsidRPr="000B4A6F">
      <w:fldChar w:fldCharType="separate"/>
    </w:r>
    <w:r w:rsidRPr="000B4A6F">
      <w:t>2</w:t>
    </w:r>
    <w:r w:rsidRPr="000B4A6F">
      <w:fldChar w:fldCharType="end"/>
    </w:r>
    <w:r w:rsidRPr="000B4A6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28D8" w:rsidRPr="000B4A6F" w:rsidRDefault="00A328D8">
      <w:r w:rsidRPr="000B4A6F">
        <w:separator/>
      </w:r>
    </w:p>
  </w:footnote>
  <w:footnote w:type="continuationSeparator" w:id="0">
    <w:p w:rsidR="00A328D8" w:rsidRPr="000B4A6F" w:rsidRDefault="00A328D8">
      <w:r w:rsidRPr="000B4A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8D8" w:rsidRPr="000B4A6F" w:rsidRDefault="00A328D8">
    <w:pPr>
      <w:pStyle w:val="Sidhuvud"/>
      <w:tabs>
        <w:tab w:val="clear" w:pos="4536"/>
      </w:tabs>
    </w:pPr>
    <w:r w:rsidRPr="000B4A6F">
      <w:fldChar w:fldCharType="begin" w:fldLock="1"/>
    </w:r>
    <w:r w:rsidRPr="000B4A6F">
      <w:instrText xml:space="preserve"> DOCPROPERTY "DocumentDate" </w:instrText>
    </w:r>
    <w:r w:rsidRPr="000B4A6F">
      <w:fldChar w:fldCharType="separate"/>
    </w:r>
    <w:r w:rsidRPr="000B4A6F">
      <w:t>Torsdagen den 1 december 2005</w:t>
    </w:r>
    <w:r w:rsidRPr="000B4A6F">
      <w:fldChar w:fldCharType="end"/>
    </w:r>
    <w:r w:rsidRPr="000B4A6F">
      <w:tab/>
    </w:r>
  </w:p>
  <w:p w:rsidR="00A328D8" w:rsidRPr="000B4A6F" w:rsidRDefault="00A328D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B4A6F">
      <w:rPr>
        <w:sz w:val="12"/>
      </w:rPr>
      <w:tab/>
    </w:r>
  </w:p>
  <w:p w:rsidR="00A328D8" w:rsidRPr="000B4A6F" w:rsidRDefault="00A328D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28D8" w:rsidRPr="000B4A6F" w:rsidRDefault="000B4A6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B4A6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28D8" w:rsidRPr="000B4A6F" w:rsidRDefault="00A328D8">
    <w:pPr>
      <w:pStyle w:val="Dokumentrubrik"/>
      <w:spacing w:after="360"/>
    </w:pPr>
    <w:r w:rsidRPr="000B4A6F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222758B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4EA6740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59BC520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6EDB133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84789571">
    <w:abstractNumId w:val="9"/>
  </w:num>
  <w:num w:numId="2" w16cid:durableId="527452956">
    <w:abstractNumId w:val="4"/>
  </w:num>
  <w:num w:numId="3" w16cid:durableId="1029337609">
    <w:abstractNumId w:val="8"/>
  </w:num>
  <w:num w:numId="4" w16cid:durableId="272975659">
    <w:abstractNumId w:val="3"/>
  </w:num>
  <w:num w:numId="5" w16cid:durableId="1846548771">
    <w:abstractNumId w:val="0"/>
  </w:num>
  <w:num w:numId="6" w16cid:durableId="2045396632">
    <w:abstractNumId w:val="1"/>
  </w:num>
  <w:num w:numId="7" w16cid:durableId="2108230524">
    <w:abstractNumId w:val="7"/>
  </w:num>
  <w:num w:numId="8" w16cid:durableId="922688690">
    <w:abstractNumId w:val="5"/>
  </w:num>
  <w:num w:numId="9" w16cid:durableId="518085237">
    <w:abstractNumId w:val="6"/>
  </w:num>
  <w:num w:numId="10" w16cid:durableId="2143109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334D5"/>
    <w:rsid w:val="000B4A6F"/>
    <w:rsid w:val="00A328D8"/>
    <w:rsid w:val="00E3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670C2-A7E5-4A83-A908-43A89E01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209</Words>
  <Characters>1064</Characters>
  <Application>Microsoft Office Word</Application>
  <DocSecurity>4</DocSecurity>
  <Lines>354</Lines>
  <Paragraphs>127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 december 2005</vt:lpstr>
    </vt:vector>
  </TitlesOfParts>
  <Company>Riksdagen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2005-11-30T14:54:00Z</cp:lastPrinted>
  <dcterms:created xsi:type="dcterms:W3CDTF">2025-12-16T22:46:00Z</dcterms:created>
  <dcterms:modified xsi:type="dcterms:W3CDTF">2025-12-16T22:46:00Z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 december 2005</vt:lpwstr>
  </property>
  <property fmtid="{D5CDD505-2E9C-101B-9397-08002B2CF9AE}" pid="3" name="DocumentYear">
    <vt:lpwstr>2005/06</vt:lpwstr>
  </property>
</Properties>
</file>