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95C995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D44BC8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836F33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D44BC8">
              <w:rPr>
                <w:sz w:val="20"/>
              </w:rPr>
              <w:t>14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53FF063B" w:rsidR="00203835" w:rsidRDefault="00D44BC8" w:rsidP="00BE10A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BE10A2">
              <w:rPr>
                <w:sz w:val="20"/>
              </w:rPr>
              <w:t>:</w:t>
            </w:r>
            <w:r w:rsidR="009E3E40">
              <w:rPr>
                <w:sz w:val="20"/>
              </w:rPr>
              <w:t>00</w:t>
            </w:r>
            <w:r w:rsidR="00CA7639" w:rsidRPr="00CA7639">
              <w:rPr>
                <w:sz w:val="20"/>
              </w:rPr>
              <w:t>–</w:t>
            </w:r>
            <w:r w:rsidR="002A3BD5">
              <w:rPr>
                <w:sz w:val="20"/>
              </w:rPr>
              <w:t>1</w:t>
            </w:r>
            <w:r w:rsidR="002A3BD5" w:rsidRPr="002A3BD5">
              <w:rPr>
                <w:sz w:val="20"/>
              </w:rPr>
              <w:t>0</w:t>
            </w:r>
            <w:r w:rsidR="00BE10A2" w:rsidRPr="002A3BD5">
              <w:rPr>
                <w:sz w:val="20"/>
              </w:rPr>
              <w:t>:</w:t>
            </w:r>
            <w:r w:rsidR="002A3BD5" w:rsidRPr="002A3BD5">
              <w:rPr>
                <w:sz w:val="20"/>
              </w:rPr>
              <w:t>15</w:t>
            </w:r>
          </w:p>
          <w:p w14:paraId="799ED7C7" w14:textId="7751B49B" w:rsidR="002A3BD5" w:rsidRDefault="002A3BD5" w:rsidP="00BE10A2">
            <w:pPr>
              <w:rPr>
                <w:sz w:val="20"/>
              </w:rPr>
            </w:pPr>
            <w:r>
              <w:rPr>
                <w:sz w:val="20"/>
              </w:rPr>
              <w:t>11:00-12:45</w:t>
            </w:r>
          </w:p>
          <w:p w14:paraId="148A8A0F" w14:textId="7D40AC7A" w:rsidR="002A3BD5" w:rsidRDefault="002A3BD5" w:rsidP="00BE10A2">
            <w:pPr>
              <w:rPr>
                <w:sz w:val="20"/>
              </w:rPr>
            </w:pPr>
            <w:r>
              <w:rPr>
                <w:sz w:val="20"/>
              </w:rPr>
              <w:t>13:00-13:25</w:t>
            </w:r>
          </w:p>
          <w:p w14:paraId="50C019E7" w14:textId="418D0677" w:rsidR="00C24338" w:rsidRPr="00CA7639" w:rsidRDefault="00C24338" w:rsidP="00D44BC8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B15033D" w14:textId="6AEC5C52" w:rsidR="008A4C10" w:rsidRDefault="00D44BC8" w:rsidP="0013117A">
            <w:pPr>
              <w:rPr>
                <w:b/>
              </w:rPr>
            </w:pPr>
            <w:r>
              <w:rPr>
                <w:b/>
              </w:rPr>
              <w:t>Sveriges medlemskap i Nato (UU16)</w:t>
            </w:r>
          </w:p>
          <w:p w14:paraId="40D8B338" w14:textId="5460354D" w:rsidR="00203835" w:rsidRDefault="00203835" w:rsidP="0013117A">
            <w:pPr>
              <w:rPr>
                <w:b/>
              </w:rPr>
            </w:pPr>
          </w:p>
          <w:p w14:paraId="1FA70226" w14:textId="72B14861" w:rsidR="00D44BC8" w:rsidRPr="00B827B4" w:rsidRDefault="00D44BC8" w:rsidP="00D44BC8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behandlade proposition 2022/23:74 och motioner.</w:t>
            </w:r>
          </w:p>
          <w:p w14:paraId="650A22E0" w14:textId="77777777" w:rsidR="00D44BC8" w:rsidRPr="00B827B4" w:rsidRDefault="00D44BC8" w:rsidP="00D44BC8">
            <w:pPr>
              <w:rPr>
                <w:color w:val="000000"/>
                <w:szCs w:val="24"/>
              </w:rPr>
            </w:pPr>
          </w:p>
          <w:p w14:paraId="1AA27D2A" w14:textId="431B69CE" w:rsidR="002A3BD5" w:rsidRPr="00B439FD" w:rsidRDefault="00D44BC8" w:rsidP="002A3BD5">
            <w:pPr>
              <w:rPr>
                <w:bCs/>
                <w:i/>
                <w:iCs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  <w:r w:rsidR="002A3BD5">
              <w:rPr>
                <w:color w:val="000000"/>
                <w:szCs w:val="24"/>
              </w:rPr>
              <w:br/>
            </w:r>
            <w:r w:rsidR="002A3BD5">
              <w:rPr>
                <w:color w:val="000000"/>
                <w:szCs w:val="24"/>
              </w:rPr>
              <w:br/>
            </w:r>
            <w:r w:rsidR="002A3BD5" w:rsidRPr="00B439FD">
              <w:rPr>
                <w:bCs/>
                <w:i/>
                <w:iCs/>
              </w:rPr>
              <w:t xml:space="preserve">Sammanträdet ajournerades kl. </w:t>
            </w:r>
            <w:r w:rsidR="002A3BD5">
              <w:rPr>
                <w:bCs/>
                <w:i/>
                <w:iCs/>
              </w:rPr>
              <w:t>10</w:t>
            </w:r>
            <w:r w:rsidR="002A3BD5" w:rsidRPr="00B439FD">
              <w:rPr>
                <w:bCs/>
                <w:i/>
                <w:iCs/>
              </w:rPr>
              <w:t>:</w:t>
            </w:r>
            <w:r w:rsidR="002A3BD5">
              <w:rPr>
                <w:bCs/>
                <w:i/>
                <w:iCs/>
              </w:rPr>
              <w:t>15</w:t>
            </w:r>
            <w:r w:rsidR="002A3BD5" w:rsidRPr="00B439FD">
              <w:rPr>
                <w:bCs/>
                <w:i/>
                <w:iCs/>
              </w:rPr>
              <w:t>.</w:t>
            </w:r>
          </w:p>
          <w:p w14:paraId="66A8863A" w14:textId="77777777" w:rsidR="002A3BD5" w:rsidRPr="00B439FD" w:rsidRDefault="002A3BD5" w:rsidP="002A3BD5">
            <w:pPr>
              <w:rPr>
                <w:bCs/>
                <w:i/>
                <w:iCs/>
              </w:rPr>
            </w:pPr>
          </w:p>
          <w:p w14:paraId="6A325455" w14:textId="2472D52E" w:rsidR="002A3BD5" w:rsidRPr="00B439FD" w:rsidRDefault="002A3BD5" w:rsidP="002A3BD5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11</w:t>
            </w:r>
            <w:r w:rsidRPr="00B439FD">
              <w:rPr>
                <w:bCs/>
                <w:i/>
                <w:iCs/>
              </w:rPr>
              <w:t>:00.</w:t>
            </w:r>
          </w:p>
          <w:p w14:paraId="5E943533" w14:textId="226F7EE6" w:rsidR="002F1B2F" w:rsidRDefault="002F1B2F" w:rsidP="00D44BC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BD7333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43CA5B7" w14:textId="56C5CF5C" w:rsidR="00203835" w:rsidRDefault="00D44BC8" w:rsidP="00D2473F">
            <w:pPr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2FFEBFA9" w14:textId="3D02CC2F" w:rsidR="00BE10A2" w:rsidRDefault="009A1F84" w:rsidP="00D2473F">
            <w:r>
              <w:rPr>
                <w:b/>
              </w:rPr>
              <w:br/>
            </w:r>
            <w:r w:rsidR="00D44BC8">
              <w:t xml:space="preserve">Kabinettssekreterare Jan Knutsson med medarbetare från Utrikesdepartementet informerade utskottet inför utrikesrådet </w:t>
            </w:r>
            <w:r w:rsidR="0015505D">
              <w:t>(</w:t>
            </w:r>
            <w:r w:rsidR="00D44BC8">
              <w:t>FAC</w:t>
            </w:r>
            <w:r w:rsidR="0015505D">
              <w:t>)</w:t>
            </w:r>
            <w:r w:rsidR="00D44BC8">
              <w:t>.</w:t>
            </w:r>
            <w:r w:rsidR="00BE10A2">
              <w:t xml:space="preserve"> </w:t>
            </w:r>
          </w:p>
          <w:p w14:paraId="664FD7F7" w14:textId="77777777" w:rsidR="00BE10A2" w:rsidRDefault="00BE10A2" w:rsidP="00D2473F"/>
          <w:p w14:paraId="6D958A51" w14:textId="65CFD087" w:rsidR="00203835" w:rsidRPr="00203835" w:rsidRDefault="00D44BC8" w:rsidP="00203835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9E3E40">
              <w:rPr>
                <w:bCs/>
              </w:rPr>
              <w:t>.</w:t>
            </w:r>
          </w:p>
          <w:p w14:paraId="6EABE032" w14:textId="064874C5" w:rsidR="00BE10A2" w:rsidRDefault="00BE10A2" w:rsidP="0047600C">
            <w:pPr>
              <w:rPr>
                <w:b/>
              </w:rPr>
            </w:pPr>
          </w:p>
        </w:tc>
      </w:tr>
      <w:tr w:rsidR="00786225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23C10723" w:rsidR="00786225" w:rsidRDefault="007862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29D9B482" w14:textId="5C15066E" w:rsidR="00786225" w:rsidRDefault="000B477E" w:rsidP="00D2473F">
            <w:pPr>
              <w:rPr>
                <w:b/>
              </w:rPr>
            </w:pPr>
            <w:r>
              <w:rPr>
                <w:b/>
              </w:rPr>
              <w:t>Rymden, utrikes- och säkerhetspolitiskt</w:t>
            </w:r>
          </w:p>
          <w:p w14:paraId="2DA4939C" w14:textId="77777777" w:rsidR="000B477E" w:rsidRDefault="000B477E" w:rsidP="00D2473F">
            <w:pPr>
              <w:rPr>
                <w:b/>
              </w:rPr>
            </w:pPr>
          </w:p>
          <w:p w14:paraId="60D700BA" w14:textId="30269356" w:rsidR="00786225" w:rsidRDefault="000B477E" w:rsidP="00786225">
            <w:pPr>
              <w:rPr>
                <w:bCs/>
              </w:rPr>
            </w:pPr>
            <w:r>
              <w:rPr>
                <w:bCs/>
              </w:rPr>
              <w:t>Forskningsledare Sandra Lindström med medarbetare från FOI informerade utskottet om rymden, utrikes- och säkerhetspolitiskt.</w:t>
            </w:r>
          </w:p>
          <w:p w14:paraId="3343B85D" w14:textId="77777777" w:rsidR="00786225" w:rsidRDefault="00786225" w:rsidP="00786225">
            <w:pPr>
              <w:rPr>
                <w:bCs/>
              </w:rPr>
            </w:pPr>
          </w:p>
          <w:p w14:paraId="3C46987B" w14:textId="31B109FF" w:rsidR="002A3BD5" w:rsidRPr="00B439FD" w:rsidRDefault="00786225" w:rsidP="002A3BD5">
            <w:pPr>
              <w:rPr>
                <w:bCs/>
                <w:i/>
                <w:iCs/>
              </w:rPr>
            </w:pPr>
            <w:r>
              <w:rPr>
                <w:bCs/>
              </w:rPr>
              <w:t>Ledamöternas frågor besvarades.</w:t>
            </w:r>
            <w:r w:rsidR="002A3BD5">
              <w:rPr>
                <w:bCs/>
              </w:rPr>
              <w:br/>
            </w:r>
            <w:r w:rsidR="002A3BD5">
              <w:rPr>
                <w:bCs/>
              </w:rPr>
              <w:br/>
            </w:r>
            <w:r w:rsidR="002A3BD5" w:rsidRPr="00B439FD">
              <w:rPr>
                <w:bCs/>
                <w:i/>
                <w:iCs/>
              </w:rPr>
              <w:t xml:space="preserve">Sammanträdet ajournerades kl. </w:t>
            </w:r>
            <w:r w:rsidR="002A3BD5">
              <w:rPr>
                <w:bCs/>
                <w:i/>
                <w:iCs/>
              </w:rPr>
              <w:t>12</w:t>
            </w:r>
            <w:r w:rsidR="002A3BD5" w:rsidRPr="00B439FD">
              <w:rPr>
                <w:bCs/>
                <w:i/>
                <w:iCs/>
              </w:rPr>
              <w:t>:4</w:t>
            </w:r>
            <w:r w:rsidR="002A3BD5">
              <w:rPr>
                <w:bCs/>
                <w:i/>
                <w:iCs/>
              </w:rPr>
              <w:t>5</w:t>
            </w:r>
            <w:r w:rsidR="002A3BD5" w:rsidRPr="00B439FD">
              <w:rPr>
                <w:bCs/>
                <w:i/>
                <w:iCs/>
              </w:rPr>
              <w:t>.</w:t>
            </w:r>
          </w:p>
          <w:p w14:paraId="7B548B89" w14:textId="77777777" w:rsidR="002A3BD5" w:rsidRPr="00B439FD" w:rsidRDefault="002A3BD5" w:rsidP="002A3BD5">
            <w:pPr>
              <w:rPr>
                <w:bCs/>
                <w:i/>
                <w:iCs/>
              </w:rPr>
            </w:pPr>
          </w:p>
          <w:p w14:paraId="7579F356" w14:textId="3A272412" w:rsidR="002A3BD5" w:rsidRPr="00B439FD" w:rsidRDefault="002A3BD5" w:rsidP="002A3BD5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13</w:t>
            </w:r>
            <w:r w:rsidRPr="00B439FD">
              <w:rPr>
                <w:bCs/>
                <w:i/>
                <w:iCs/>
              </w:rPr>
              <w:t>:00.</w:t>
            </w:r>
          </w:p>
          <w:p w14:paraId="6B411977" w14:textId="1FEEA42A" w:rsidR="00786225" w:rsidRPr="009543B9" w:rsidRDefault="00786225" w:rsidP="00D2473F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4EB87FD0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62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323C896" w14:textId="77777777" w:rsidR="000B477E" w:rsidRDefault="000B477E" w:rsidP="000B477E">
            <w:pPr>
              <w:rPr>
                <w:b/>
              </w:rPr>
            </w:pPr>
            <w:r>
              <w:rPr>
                <w:b/>
              </w:rPr>
              <w:t>Rymden, utrikes- och säkerhetspolitiskt</w:t>
            </w:r>
          </w:p>
          <w:p w14:paraId="06BAE227" w14:textId="0ED2D0A7" w:rsidR="009A1F84" w:rsidRDefault="009A1F84" w:rsidP="0013117A">
            <w:pPr>
              <w:rPr>
                <w:b/>
              </w:rPr>
            </w:pPr>
          </w:p>
          <w:p w14:paraId="6A6A32CC" w14:textId="42D7556A" w:rsidR="009E3E40" w:rsidRDefault="000B477E" w:rsidP="009E3E40">
            <w:r>
              <w:t>St</w:t>
            </w:r>
            <w:r w:rsidR="002A3BD5">
              <w:t>ällföreträdande</w:t>
            </w:r>
            <w:r>
              <w:t xml:space="preserve"> </w:t>
            </w:r>
            <w:r w:rsidR="002A3BD5">
              <w:t>g</w:t>
            </w:r>
            <w:r>
              <w:t xml:space="preserve">eneraldirektör Christer Nilsson med medarbetare från Rymdstyrelsen </w:t>
            </w:r>
            <w:r>
              <w:rPr>
                <w:bCs/>
              </w:rPr>
              <w:t>informerade utskottet om rymden, utrikes- och säkerhetspolitiskt.</w:t>
            </w:r>
          </w:p>
          <w:p w14:paraId="072BB56C" w14:textId="77777777" w:rsidR="009E3E40" w:rsidRDefault="009E3E40" w:rsidP="009E3E40"/>
          <w:p w14:paraId="4CFCDECD" w14:textId="77777777" w:rsidR="000B477E" w:rsidRDefault="000B477E" w:rsidP="000B477E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0F1B28AA" w14:textId="42373DB8" w:rsidR="009E3E40" w:rsidRDefault="009E3E40" w:rsidP="009E3E40">
            <w:pPr>
              <w:widowControl/>
              <w:rPr>
                <w:b/>
              </w:rPr>
            </w:pPr>
          </w:p>
        </w:tc>
      </w:tr>
      <w:tr w:rsidR="00D2473F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4803CE43" w:rsidR="00D2473F" w:rsidRDefault="00D2473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622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EA49CD6" w14:textId="3E377B51" w:rsidR="00502986" w:rsidRPr="00FD5FF7" w:rsidRDefault="000B477E" w:rsidP="000B477E">
            <w:pPr>
              <w:widowControl/>
              <w:spacing w:after="200" w:line="280" w:lineRule="exact"/>
              <w:rPr>
                <w:b/>
              </w:rPr>
            </w:pPr>
            <w:r w:rsidRPr="007113D9">
              <w:rPr>
                <w:b/>
              </w:rPr>
              <w:t>Justering av protokoll</w:t>
            </w:r>
            <w:r w:rsidR="00FD5FF7">
              <w:rPr>
                <w:b/>
              </w:rPr>
              <w:br/>
            </w:r>
            <w:r>
              <w:rPr>
                <w:b/>
              </w:rPr>
              <w:br/>
            </w:r>
            <w:r w:rsidR="0015505D" w:rsidRPr="003C7A98">
              <w:rPr>
                <w:color w:val="000000"/>
                <w:szCs w:val="24"/>
              </w:rPr>
              <w:t>Utskottet justerade protokoll 2022/23:</w:t>
            </w:r>
            <w:r w:rsidR="0015505D">
              <w:rPr>
                <w:color w:val="000000"/>
                <w:szCs w:val="24"/>
              </w:rPr>
              <w:t>27.</w:t>
            </w:r>
          </w:p>
        </w:tc>
      </w:tr>
      <w:tr w:rsidR="006D1A76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886DB95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4853A66B" w14:textId="77777777" w:rsidR="000B477E" w:rsidRDefault="000B477E" w:rsidP="00450616">
            <w:pPr>
              <w:rPr>
                <w:bCs/>
              </w:rPr>
            </w:pPr>
            <w:r>
              <w:rPr>
                <w:b/>
              </w:rPr>
              <w:t>Inkomna handlingar</w:t>
            </w:r>
            <w:r w:rsidR="002A3BD5">
              <w:rPr>
                <w:b/>
              </w:rPr>
              <w:br/>
            </w:r>
            <w:r>
              <w:rPr>
                <w:b/>
              </w:rPr>
              <w:br/>
            </w:r>
            <w:r w:rsidR="00450616">
              <w:rPr>
                <w:bCs/>
              </w:rPr>
              <w:t>Inkomna handlingar anmäldes enligt bilaga.</w:t>
            </w:r>
          </w:p>
          <w:p w14:paraId="3682D795" w14:textId="2F28B926" w:rsidR="00450616" w:rsidRDefault="00450616" w:rsidP="00450616">
            <w:pPr>
              <w:rPr>
                <w:b/>
              </w:rPr>
            </w:pPr>
          </w:p>
        </w:tc>
      </w:tr>
      <w:tr w:rsidR="00031B5D" w:rsidRPr="004B367D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1E59082C" w:rsidR="00031B5D" w:rsidRDefault="00031B5D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031B5D" w:rsidRDefault="00031B5D" w:rsidP="00FE5589">
            <w:pPr>
              <w:rPr>
                <w:b/>
              </w:rPr>
            </w:pPr>
            <w:r>
              <w:rPr>
                <w:b/>
              </w:rPr>
              <w:t>Kanslimeddelanden</w:t>
            </w:r>
            <w:r w:rsidR="002A3BD5">
              <w:rPr>
                <w:b/>
              </w:rPr>
              <w:br/>
            </w:r>
          </w:p>
          <w:p w14:paraId="58C10079" w14:textId="5351D5A7" w:rsidR="00637115" w:rsidRDefault="002A3BD5" w:rsidP="00FE5589">
            <w:pPr>
              <w:rPr>
                <w:color w:val="000000"/>
                <w:szCs w:val="24"/>
              </w:rPr>
            </w:pPr>
            <w:r w:rsidRPr="002E5B4C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beslutade</w:t>
            </w:r>
            <w:r w:rsidRPr="002E5B4C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br/>
              <w:t>- att sammanträda parallellt med arbetsplenum onsdagen den 15 mars</w:t>
            </w:r>
          </w:p>
          <w:p w14:paraId="32F0DAE6" w14:textId="201EEAB7" w:rsidR="002A3BD5" w:rsidRPr="00637115" w:rsidRDefault="00637115" w:rsidP="00637115">
            <w:pPr>
              <w:rPr>
                <w:b/>
              </w:rPr>
            </w:pPr>
            <w:r>
              <w:rPr>
                <w:color w:val="000000"/>
                <w:szCs w:val="24"/>
              </w:rPr>
              <w:t xml:space="preserve">- att </w:t>
            </w:r>
            <w:r w:rsidRPr="00637115">
              <w:rPr>
                <w:color w:val="000000"/>
                <w:szCs w:val="24"/>
              </w:rPr>
              <w:t xml:space="preserve">ta emot UNDP:s högste chef och undergeneralsekreterare </w:t>
            </w:r>
            <w:proofErr w:type="spellStart"/>
            <w:r w:rsidRPr="00637115">
              <w:rPr>
                <w:color w:val="000000"/>
                <w:szCs w:val="24"/>
              </w:rPr>
              <w:t>Achim</w:t>
            </w:r>
            <w:proofErr w:type="spellEnd"/>
            <w:r w:rsidRPr="00637115">
              <w:rPr>
                <w:color w:val="000000"/>
                <w:szCs w:val="24"/>
              </w:rPr>
              <w:t xml:space="preserve"> Steiner</w:t>
            </w:r>
            <w:r>
              <w:rPr>
                <w:color w:val="000000"/>
                <w:szCs w:val="24"/>
              </w:rPr>
              <w:t xml:space="preserve"> den 23 mars kl. 13.00.</w:t>
            </w:r>
            <w:r w:rsidR="002A3BD5" w:rsidRPr="00637115">
              <w:rPr>
                <w:color w:val="000000"/>
                <w:szCs w:val="24"/>
              </w:rPr>
              <w:br/>
            </w: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23B9F661" w:rsidR="00237BE5" w:rsidRDefault="002A3BD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37BE5">
              <w:rPr>
                <w:b/>
                <w:snapToGrid w:val="0"/>
                <w:szCs w:val="24"/>
              </w:rPr>
              <w:t xml:space="preserve"> </w:t>
            </w:r>
            <w:r w:rsidR="0063711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BE10A2" w:rsidRDefault="000B477E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BE10A2" w:rsidRDefault="00BE10A2" w:rsidP="00BE10A2">
            <w:pPr>
              <w:rPr>
                <w:b/>
              </w:rPr>
            </w:pPr>
          </w:p>
          <w:p w14:paraId="4024BD12" w14:textId="568A6E2A" w:rsidR="000B477E" w:rsidRDefault="000B477E" w:rsidP="000B47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ons</w:t>
            </w:r>
            <w:r w:rsidRPr="008D58C3">
              <w:rPr>
                <w:bCs/>
                <w:color w:val="000000"/>
                <w:szCs w:val="24"/>
              </w:rPr>
              <w:t>dagen den 1</w:t>
            </w:r>
            <w:r>
              <w:rPr>
                <w:bCs/>
                <w:color w:val="000000"/>
                <w:szCs w:val="24"/>
              </w:rPr>
              <w:t>5</w:t>
            </w:r>
            <w:r w:rsidRPr="008D58C3">
              <w:rPr>
                <w:bCs/>
                <w:color w:val="000000"/>
                <w:szCs w:val="24"/>
              </w:rPr>
              <w:t xml:space="preserve"> mars 2023.</w:t>
            </w: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E5B4C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2E5B4C" w:rsidRDefault="002E5B4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2E5B4C" w:rsidRPr="002E5B4C" w:rsidRDefault="002E5B4C" w:rsidP="002E5B4C">
            <w:pPr>
              <w:rPr>
                <w:color w:val="000000"/>
                <w:szCs w:val="24"/>
              </w:rPr>
            </w:pPr>
          </w:p>
        </w:tc>
      </w:tr>
      <w:tr w:rsidR="00237BE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20CA0E58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A4E0810" w14:textId="77DDC28C" w:rsidR="00B439FD" w:rsidRDefault="00B439FD" w:rsidP="00B439FD">
            <w:pPr>
              <w:rPr>
                <w:b/>
              </w:rPr>
            </w:pPr>
          </w:p>
        </w:tc>
      </w:tr>
      <w:tr w:rsidR="008D58C3" w:rsidRPr="004B367D" w14:paraId="1953B626" w14:textId="77777777" w:rsidTr="00BF0094">
        <w:trPr>
          <w:trHeight w:val="884"/>
        </w:trPr>
        <w:tc>
          <w:tcPr>
            <w:tcW w:w="567" w:type="dxa"/>
          </w:tcPr>
          <w:p w14:paraId="2843AE53" w14:textId="029518EB" w:rsidR="008D58C3" w:rsidRDefault="008D58C3" w:rsidP="000B0A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7837607" w14:textId="77777777" w:rsidR="008D58C3" w:rsidRDefault="008D58C3" w:rsidP="000B0A9E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8D58C3" w:rsidRDefault="008D58C3" w:rsidP="0013117A">
            <w:pPr>
              <w:rPr>
                <w:b/>
                <w:color w:val="000000"/>
                <w:szCs w:val="24"/>
              </w:rPr>
            </w:pPr>
          </w:p>
        </w:tc>
      </w:tr>
      <w:tr w:rsidR="008D58C3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8D58C3" w:rsidRDefault="008D58C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8D58C3" w:rsidRDefault="008D58C3" w:rsidP="00D612FC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7112E55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FE5589">
              <w:t>1</w:t>
            </w:r>
            <w:r w:rsidR="00031B5D">
              <w:t xml:space="preserve">5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F6426E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 w:rsidRPr="004C67B4">
              <w:rPr>
                <w:sz w:val="20"/>
              </w:rPr>
              <w:t>2</w:t>
            </w:r>
            <w:r w:rsidR="00031B5D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ECCF596" w:rsidR="0050083A" w:rsidRPr="00031B5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605583" w:rsidRPr="00637115">
              <w:rPr>
                <w:sz w:val="19"/>
                <w:szCs w:val="19"/>
              </w:rPr>
              <w:t xml:space="preserve"> </w:t>
            </w:r>
            <w:r w:rsidR="00300A09" w:rsidRPr="0063711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B7B0AB4" w:rsidR="0050083A" w:rsidRPr="00031B5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175CF2" w:rsidRPr="00637115">
              <w:rPr>
                <w:sz w:val="19"/>
                <w:szCs w:val="19"/>
              </w:rPr>
              <w:t xml:space="preserve"> </w:t>
            </w:r>
            <w:proofErr w:type="gramStart"/>
            <w:r w:rsidR="00B439FD" w:rsidRPr="00637115">
              <w:rPr>
                <w:sz w:val="19"/>
                <w:szCs w:val="19"/>
              </w:rPr>
              <w:t>2-</w:t>
            </w:r>
            <w:r w:rsidR="00637115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8385DF4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FE1ED1" w:rsidRPr="00637115">
              <w:rPr>
                <w:sz w:val="19"/>
                <w:szCs w:val="19"/>
              </w:rPr>
              <w:t xml:space="preserve"> </w:t>
            </w:r>
            <w:proofErr w:type="gramStart"/>
            <w:r w:rsidR="00637115">
              <w:rPr>
                <w:sz w:val="19"/>
                <w:szCs w:val="19"/>
              </w:rPr>
              <w:t>4</w:t>
            </w:r>
            <w:r w:rsidR="00E01431" w:rsidRPr="00637115">
              <w:rPr>
                <w:sz w:val="19"/>
                <w:szCs w:val="19"/>
              </w:rPr>
              <w:t>-</w:t>
            </w:r>
            <w:r w:rsidR="00637115">
              <w:rPr>
                <w:sz w:val="19"/>
                <w:szCs w:val="19"/>
              </w:rPr>
              <w:t>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32BE5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0143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30F5FF8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384D65D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01431" w:rsidRPr="00031B5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936F681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3711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716EF5A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CDFBEF5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6E7D277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5D5F384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64F022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34F05C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63E44D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3079C3F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5316602" w:rsidR="00E01431" w:rsidRPr="00637115" w:rsidRDefault="00637115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01BAC4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C729B43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7D69764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6D301E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764419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C7E37B6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F786FB2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BCA28B6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76C1F6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649D23A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0BF912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415DC74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B2E30D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A7A5820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7A48685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637115" w:rsidRP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293478D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D96518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875254D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E3C3D6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F14C1E2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D88397A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E7210C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E5BBE1F" w:rsidR="00E01431" w:rsidRPr="00637115" w:rsidRDefault="00637115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215E7B6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C73B8F3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6056741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55B725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92C9EC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A0A9BF8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637115" w:rsidRP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50EE6CE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D611AA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E01431" w:rsidRPr="00637115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2BCE49F" w:rsidR="00E01431" w:rsidRPr="00637115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0597821" w:rsidR="00E01431" w:rsidRPr="00637115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4741C66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02BE22C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2F903E7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637115" w:rsidRP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9A09E20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299D35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50B7BB9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42A16D9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967F0B3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6490F7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E903727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4A9EA5C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2EA2C1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8F18DDA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25E5AD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6EA1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01431" w:rsidRPr="003504FA" w:rsidRDefault="00E01431" w:rsidP="00E0143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A12DD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25109ED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D2A86B3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BE133D9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057A9A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0143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E01431" w:rsidRPr="00EA12DD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3A3CA75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4EF9B3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E647284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C88A79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7858BB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7C5F9D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B70C53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96EF1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04FB6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90049A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C20F83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3AA92E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EC2FB5C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8E0C61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78CFE4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8208D1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2F6EE78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E49DAB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17DC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C2C9702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3CD1B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11872D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21FB67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561C28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E01431" w:rsidRPr="003E4D97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C10931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B3234A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77A73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E01431" w:rsidRPr="00450C2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FDC45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67D2644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FB4B8AA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0368A7E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143F4A5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749E746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0F5CE6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7FBB009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A69C1DD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1AC29A9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8407B99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12FFC84" w:rsidR="00E01431" w:rsidRPr="00B439FD" w:rsidRDefault="00637115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9EE3DF0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D4297EA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5AA107D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194AD02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F2B5015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F53A3D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01431" w:rsidRPr="00B439FD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009814F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01431" w:rsidRPr="00B439F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5A60011" w:rsidR="00E01431" w:rsidRPr="00B439FD" w:rsidRDefault="00E01431" w:rsidP="00E01431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97076C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75497A0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1C14B6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FAD979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92F54EA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E0C5AAD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757D0CE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E35ED35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15EFC4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B7B2F3C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9F30D2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304BEE9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FA9478D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241E86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0382F42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3897CB2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AEE8C1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4CB399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D6903E1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9E439B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9F497A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E275F7E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E35C31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89C27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A4BEC3E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78100EC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ADECD8E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362B1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42DF06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A5062BB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2FEC14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22D20D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3E0344D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646CC26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519B3F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C9D2575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59CAECC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0ADE6C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5A954E9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2C3D3E9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2B325E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4744545E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85E68B8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37317542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7DB4B26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0617A85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0F823DF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4B3009D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10CB700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2420E5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3B9B0D0C" w:rsidR="00637115" w:rsidRPr="00B439FD" w:rsidRDefault="00637115" w:rsidP="00637115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822DD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637115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Fredrik </w:t>
            </w:r>
            <w:proofErr w:type="spellStart"/>
            <w:r>
              <w:rPr>
                <w:snapToGrid w:val="0"/>
                <w:sz w:val="21"/>
                <w:szCs w:val="21"/>
              </w:rPr>
              <w:t>Saweståhl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637115" w:rsidRPr="00B439FD" w:rsidRDefault="00637115" w:rsidP="0063711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637115" w:rsidRPr="00B439FD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6346B90F" w:rsidR="00637115" w:rsidRPr="00B439FD" w:rsidRDefault="00637115" w:rsidP="0063711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637115" w:rsidRPr="00B439FD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2B366D29" w:rsidR="00637115" w:rsidRPr="00B439FD" w:rsidRDefault="00637115" w:rsidP="0063711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</w:tr>
      <w:tr w:rsidR="00637115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37115" w:rsidRPr="003504FA" w:rsidRDefault="00637115" w:rsidP="00637115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BB01" w14:textId="77777777" w:rsidR="00555797" w:rsidRDefault="00555797" w:rsidP="00286A5C">
      <w:r>
        <w:separator/>
      </w:r>
    </w:p>
  </w:endnote>
  <w:endnote w:type="continuationSeparator" w:id="0">
    <w:p w14:paraId="22D0E3AB" w14:textId="77777777" w:rsidR="00555797" w:rsidRDefault="0055579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41C2" w14:textId="77777777" w:rsidR="00555797" w:rsidRDefault="00555797" w:rsidP="00286A5C">
      <w:r>
        <w:separator/>
      </w:r>
    </w:p>
  </w:footnote>
  <w:footnote w:type="continuationSeparator" w:id="0">
    <w:p w14:paraId="4E752937" w14:textId="77777777" w:rsidR="00555797" w:rsidRDefault="0055579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239</TotalTime>
  <Pages>3</Pages>
  <Words>628</Words>
  <Characters>3468</Characters>
  <Application>Microsoft Office Word</Application>
  <DocSecurity>0</DocSecurity>
  <Lines>1734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8</cp:revision>
  <cp:lastPrinted>2023-03-14T15:21:00Z</cp:lastPrinted>
  <dcterms:created xsi:type="dcterms:W3CDTF">2023-03-10T10:50:00Z</dcterms:created>
  <dcterms:modified xsi:type="dcterms:W3CDTF">2023-03-14T16:10:00Z</dcterms:modified>
</cp:coreProperties>
</file>