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285FBE9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7412EF">
              <w:rPr>
                <w:b/>
              </w:rPr>
              <w:t>29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692054F0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7412EF">
              <w:t>05-09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3039CBE2" w:rsidR="00D12EAD" w:rsidRDefault="00361F13" w:rsidP="0096348C">
            <w:r>
              <w:t>11.00–</w:t>
            </w:r>
            <w:r w:rsidR="003B7B8B">
              <w:t>11.55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123DEFD4" w14:textId="77777777" w:rsidR="007412EF" w:rsidRDefault="007412EF" w:rsidP="007412E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6D2664F7" w14:textId="77777777" w:rsidR="007412EF" w:rsidRDefault="007412EF" w:rsidP="007412EF">
            <w:pPr>
              <w:tabs>
                <w:tab w:val="left" w:pos="1701"/>
              </w:tabs>
              <w:rPr>
                <w:b/>
              </w:rPr>
            </w:pPr>
          </w:p>
          <w:p w14:paraId="74FC4679" w14:textId="70F00799" w:rsidR="007412EF" w:rsidRDefault="007412EF" w:rsidP="007412EF">
            <w:pPr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Utskottet medgav att miljö- och jordbruksutskottets ledamöter och suppleanter</w:t>
            </w:r>
            <w:r w:rsidR="00104CCE">
              <w:rPr>
                <w:rFonts w:eastAsiaTheme="minorHAnsi"/>
                <w:color w:val="000000"/>
                <w:lang w:eastAsia="en-US"/>
              </w:rPr>
              <w:t xml:space="preserve"> samt kansli</w:t>
            </w:r>
            <w:r>
              <w:rPr>
                <w:rFonts w:eastAsiaTheme="minorHAnsi"/>
                <w:color w:val="000000"/>
                <w:lang w:eastAsia="en-US"/>
              </w:rPr>
              <w:t xml:space="preserve"> f</w:t>
            </w:r>
            <w:r w:rsidR="00D06A6E">
              <w:rPr>
                <w:rFonts w:eastAsiaTheme="minorHAnsi"/>
                <w:color w:val="000000"/>
                <w:lang w:eastAsia="en-US"/>
              </w:rPr>
              <w:t>ick</w:t>
            </w:r>
            <w:r>
              <w:rPr>
                <w:rFonts w:eastAsiaTheme="minorHAnsi"/>
                <w:color w:val="000000"/>
                <w:lang w:eastAsia="en-US"/>
              </w:rPr>
              <w:t xml:space="preserve"> närvara vid sammanträdespunkt 1 på föredragningslistan.</w:t>
            </w:r>
          </w:p>
          <w:p w14:paraId="0D287BC8" w14:textId="77777777" w:rsidR="007412EF" w:rsidRDefault="007412EF" w:rsidP="007412EF">
            <w:pPr>
              <w:tabs>
                <w:tab w:val="left" w:pos="1701"/>
              </w:tabs>
            </w:pPr>
          </w:p>
          <w:p w14:paraId="652169D1" w14:textId="77777777" w:rsidR="007412EF" w:rsidRDefault="007412EF" w:rsidP="007412EF">
            <w:pPr>
              <w:tabs>
                <w:tab w:val="left" w:pos="1701"/>
              </w:tabs>
            </w:pPr>
            <w:r>
              <w:t>Denna paragraf förklarades omedelbart justerad.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7412EF" w14:paraId="5BE4E852" w14:textId="77777777" w:rsidTr="00D12EAD">
        <w:tc>
          <w:tcPr>
            <w:tcW w:w="567" w:type="dxa"/>
          </w:tcPr>
          <w:p w14:paraId="129B8396" w14:textId="13175E21" w:rsidR="007412EF" w:rsidRDefault="007412E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A9337ED" w14:textId="507B760E" w:rsidR="007412EF" w:rsidRPr="007412EF" w:rsidRDefault="007412EF" w:rsidP="007412EF">
            <w:pPr>
              <w:tabs>
                <w:tab w:val="left" w:pos="1701"/>
              </w:tabs>
              <w:rPr>
                <w:b/>
              </w:rPr>
            </w:pPr>
            <w:r w:rsidRPr="007412EF">
              <w:rPr>
                <w:b/>
              </w:rPr>
              <w:t>Information om biogas/EU-dom</w:t>
            </w:r>
          </w:p>
          <w:p w14:paraId="3CD54C33" w14:textId="47323B05" w:rsidR="007412EF" w:rsidRPr="007412EF" w:rsidRDefault="007412EF" w:rsidP="007412EF">
            <w:pPr>
              <w:tabs>
                <w:tab w:val="left" w:pos="1701"/>
              </w:tabs>
              <w:rPr>
                <w:bCs/>
              </w:rPr>
            </w:pPr>
          </w:p>
          <w:p w14:paraId="1A644087" w14:textId="6C7CA5CB" w:rsidR="007412EF" w:rsidRDefault="007412EF" w:rsidP="007412EF">
            <w:pPr>
              <w:tabs>
                <w:tab w:val="left" w:pos="1701"/>
              </w:tabs>
              <w:rPr>
                <w:bCs/>
              </w:rPr>
            </w:pPr>
            <w:r w:rsidRPr="007412EF">
              <w:rPr>
                <w:bCs/>
              </w:rPr>
              <w:t>Statssekreterare Carolina Lindholm med medarbetare, Finansdepartementet</w:t>
            </w:r>
            <w:r>
              <w:rPr>
                <w:bCs/>
              </w:rPr>
              <w:t>, informerade om biogas/</w:t>
            </w:r>
            <w:proofErr w:type="spellStart"/>
            <w:r w:rsidR="00CB16D4" w:rsidRPr="00D06A6E">
              <w:rPr>
                <w:bCs/>
              </w:rPr>
              <w:t>Landwärmedomen</w:t>
            </w:r>
            <w:proofErr w:type="spellEnd"/>
            <w:r>
              <w:rPr>
                <w:bCs/>
              </w:rPr>
              <w:t xml:space="preserve"> och svarade på </w:t>
            </w:r>
            <w:r w:rsidR="00104CCE">
              <w:rPr>
                <w:bCs/>
              </w:rPr>
              <w:t>ledamöternas</w:t>
            </w:r>
            <w:r>
              <w:rPr>
                <w:bCs/>
              </w:rPr>
              <w:t xml:space="preserve"> frågor.</w:t>
            </w:r>
          </w:p>
          <w:p w14:paraId="7313DBD1" w14:textId="492137BE" w:rsidR="007412EF" w:rsidRDefault="007412EF" w:rsidP="007412E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412EF" w14:paraId="2A7C04CC" w14:textId="77777777" w:rsidTr="00D12EAD">
        <w:tc>
          <w:tcPr>
            <w:tcW w:w="567" w:type="dxa"/>
          </w:tcPr>
          <w:p w14:paraId="719F6730" w14:textId="719A5A53" w:rsidR="007412EF" w:rsidRDefault="007412E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3A487735" w14:textId="2C79D56F" w:rsidR="007412EF" w:rsidRPr="007412EF" w:rsidRDefault="007412EF" w:rsidP="007412EF">
            <w:pPr>
              <w:tabs>
                <w:tab w:val="left" w:pos="1701"/>
              </w:tabs>
              <w:rPr>
                <w:b/>
              </w:rPr>
            </w:pPr>
            <w:r w:rsidRPr="007412EF">
              <w:rPr>
                <w:b/>
              </w:rPr>
              <w:t xml:space="preserve">Information om </w:t>
            </w:r>
            <w:r>
              <w:rPr>
                <w:b/>
              </w:rPr>
              <w:t>Öresundsavtalet</w:t>
            </w:r>
          </w:p>
          <w:p w14:paraId="0911F11E" w14:textId="77777777" w:rsidR="007412EF" w:rsidRPr="007412EF" w:rsidRDefault="007412EF" w:rsidP="007412EF">
            <w:pPr>
              <w:tabs>
                <w:tab w:val="left" w:pos="1701"/>
              </w:tabs>
              <w:rPr>
                <w:bCs/>
              </w:rPr>
            </w:pPr>
          </w:p>
          <w:p w14:paraId="105BBC9B" w14:textId="64BC9838" w:rsidR="007412EF" w:rsidRDefault="007412EF" w:rsidP="007412EF">
            <w:pPr>
              <w:tabs>
                <w:tab w:val="left" w:pos="1701"/>
              </w:tabs>
              <w:rPr>
                <w:bCs/>
              </w:rPr>
            </w:pPr>
            <w:r w:rsidRPr="007412EF">
              <w:rPr>
                <w:bCs/>
              </w:rPr>
              <w:t>Statssekreterare Carolina Lindholm med medarbetare, Finansdepartementet</w:t>
            </w:r>
            <w:r>
              <w:rPr>
                <w:bCs/>
              </w:rPr>
              <w:t>, informerade om Öresundsavtalet och svarade på utskottets frågor.</w:t>
            </w:r>
          </w:p>
          <w:p w14:paraId="0B467ED2" w14:textId="77777777" w:rsidR="007412EF" w:rsidRDefault="007412EF" w:rsidP="007412E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4C93D733" w:rsidR="00AC1A15" w:rsidRDefault="007412E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4E7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C602671" w14:textId="03F20ADF" w:rsidR="007412EF" w:rsidRDefault="007412EF" w:rsidP="007412E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Aktuella EU-frågor</w:t>
            </w:r>
          </w:p>
          <w:p w14:paraId="2FAF7EEA" w14:textId="77777777" w:rsidR="007412EF" w:rsidRDefault="007412EF" w:rsidP="007412E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7AA4A3E2" w14:textId="2D4B40EC" w:rsidR="007412EF" w:rsidRPr="009C2ED3" w:rsidRDefault="007412EF" w:rsidP="007412E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7412EF">
              <w:rPr>
                <w:szCs w:val="24"/>
              </w:rPr>
              <w:t>Statssekreterare Carolina Lindholm med medarbetare, Finansdepartementet,</w:t>
            </w:r>
            <w:r>
              <w:rPr>
                <w:szCs w:val="24"/>
              </w:rPr>
              <w:t xml:space="preserve"> lämnade information </w:t>
            </w:r>
            <w:proofErr w:type="gramStart"/>
            <w:r w:rsidR="00BE5466" w:rsidRPr="00FB51E3">
              <w:rPr>
                <w:szCs w:val="24"/>
              </w:rPr>
              <w:t>om</w:t>
            </w:r>
            <w:r w:rsidR="00BE5466">
              <w:rPr>
                <w:szCs w:val="24"/>
              </w:rPr>
              <w:t xml:space="preserve"> </w:t>
            </w:r>
            <w:r w:rsidR="00D06A6E">
              <w:rPr>
                <w:szCs w:val="24"/>
              </w:rPr>
              <w:t xml:space="preserve"> frågor</w:t>
            </w:r>
            <w:proofErr w:type="gramEnd"/>
            <w:r w:rsidR="00D06A6E">
              <w:rPr>
                <w:szCs w:val="24"/>
              </w:rPr>
              <w:t xml:space="preserve"> som ska tas upp på </w:t>
            </w:r>
            <w:proofErr w:type="spellStart"/>
            <w:r w:rsidR="00D06A6E">
              <w:rPr>
                <w:szCs w:val="24"/>
              </w:rPr>
              <w:t>Ekofinrådets</w:t>
            </w:r>
            <w:proofErr w:type="spellEnd"/>
            <w:r w:rsidR="00D06A6E">
              <w:rPr>
                <w:szCs w:val="24"/>
              </w:rPr>
              <w:t xml:space="preserve"> möte den 16 maj (</w:t>
            </w:r>
            <w:r w:rsidR="00FB51E3">
              <w:rPr>
                <w:szCs w:val="24"/>
              </w:rPr>
              <w:t>DAC 8 och ekonomiska och finansiella konsekvenser av Rysslands angrepp mot Ukraina</w:t>
            </w:r>
            <w:r w:rsidR="00D06A6E">
              <w:rPr>
                <w:szCs w:val="24"/>
              </w:rPr>
              <w:t>)</w:t>
            </w:r>
            <w:r w:rsidR="00FB51E3">
              <w:rPr>
                <w:szCs w:val="24"/>
              </w:rPr>
              <w:t xml:space="preserve"> samt</w:t>
            </w:r>
            <w:r>
              <w:rPr>
                <w:szCs w:val="24"/>
              </w:rPr>
              <w:t xml:space="preserve"> svarade på utskottets frågor.</w:t>
            </w:r>
          </w:p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2B0F7CD2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412EF">
              <w:rPr>
                <w:b/>
                <w:snapToGrid w:val="0"/>
              </w:rPr>
              <w:t xml:space="preserve"> </w:t>
            </w:r>
            <w:r w:rsidR="00414E7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414D78BA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7412EF">
              <w:rPr>
                <w:snapToGrid w:val="0"/>
              </w:rPr>
              <w:t>28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15E0AA09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373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F028CB1" w14:textId="1FC8D90A" w:rsidR="007E4B5A" w:rsidRDefault="007412EF" w:rsidP="007E4B5A">
            <w:pPr>
              <w:tabs>
                <w:tab w:val="left" w:pos="1701"/>
              </w:tabs>
              <w:rPr>
                <w:snapToGrid w:val="0"/>
              </w:rPr>
            </w:pPr>
            <w:r w:rsidRPr="00307858">
              <w:rPr>
                <w:b/>
                <w:bCs/>
              </w:rPr>
              <w:t>Förlängning av den tillfälligt utökade skattenedsättningen på viss dieselanvändning inom jord-, skogs- och vattenbruk (SkU17)</w:t>
            </w:r>
            <w:r w:rsidRPr="00FC7D38">
              <w:rPr>
                <w:b/>
                <w:bCs/>
              </w:rPr>
              <w:br/>
            </w:r>
          </w:p>
          <w:p w14:paraId="6FDC2150" w14:textId="7FA7AEDE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7412EF">
              <w:rPr>
                <w:rFonts w:eastAsiaTheme="minorHAnsi"/>
                <w:color w:val="000000"/>
                <w:szCs w:val="24"/>
                <w:lang w:eastAsia="en-US"/>
              </w:rPr>
              <w:t>69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3EEA1A6D" w14:textId="135629F1" w:rsidR="007D2629" w:rsidRDefault="007412EF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14:paraId="5C26EBB7" w14:textId="120402BF" w:rsidR="007D2629" w:rsidRPr="00F93B25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412EF" w14:paraId="573E186E" w14:textId="77777777" w:rsidTr="00D12EAD">
        <w:tc>
          <w:tcPr>
            <w:tcW w:w="567" w:type="dxa"/>
          </w:tcPr>
          <w:p w14:paraId="03BB8782" w14:textId="66E7D6E9" w:rsidR="007412EF" w:rsidRDefault="007412E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4373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10547F11" w14:textId="77BE8711" w:rsidR="007412EF" w:rsidRDefault="007412EF" w:rsidP="007412EF">
            <w:pPr>
              <w:tabs>
                <w:tab w:val="left" w:pos="1701"/>
              </w:tabs>
              <w:rPr>
                <w:snapToGrid w:val="0"/>
              </w:rPr>
            </w:pPr>
            <w:r w:rsidRPr="001F4067">
              <w:rPr>
                <w:b/>
                <w:bCs/>
                <w:iCs/>
              </w:rPr>
              <w:t xml:space="preserve">Tillfällig skattefrihet för förmån av </w:t>
            </w:r>
            <w:proofErr w:type="spellStart"/>
            <w:r w:rsidRPr="001F4067">
              <w:rPr>
                <w:b/>
                <w:bCs/>
                <w:iCs/>
              </w:rPr>
              <w:t>laddel</w:t>
            </w:r>
            <w:proofErr w:type="spellEnd"/>
            <w:r w:rsidRPr="001F4067">
              <w:rPr>
                <w:b/>
                <w:bCs/>
                <w:iCs/>
              </w:rPr>
              <w:t xml:space="preserve"> på arbetsplatsen (SkU18</w:t>
            </w:r>
            <w:r>
              <w:rPr>
                <w:b/>
                <w:bCs/>
                <w:iCs/>
              </w:rPr>
              <w:t>)</w:t>
            </w:r>
            <w:r w:rsidRPr="00FC7D38">
              <w:rPr>
                <w:b/>
                <w:bCs/>
              </w:rPr>
              <w:br/>
            </w:r>
          </w:p>
          <w:p w14:paraId="149B7649" w14:textId="2C9162ED" w:rsidR="007412EF" w:rsidRDefault="007412EF" w:rsidP="007412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2022/23:84.</w:t>
            </w:r>
          </w:p>
          <w:p w14:paraId="2B159075" w14:textId="77777777" w:rsidR="007412EF" w:rsidRDefault="007412EF" w:rsidP="007412EF">
            <w:pPr>
              <w:tabs>
                <w:tab w:val="left" w:pos="1701"/>
              </w:tabs>
              <w:rPr>
                <w:snapToGrid w:val="0"/>
              </w:rPr>
            </w:pPr>
          </w:p>
          <w:p w14:paraId="7553AC59" w14:textId="77777777" w:rsidR="007412EF" w:rsidRDefault="007412EF" w:rsidP="007412E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14:paraId="4C4A3E1F" w14:textId="77777777" w:rsidR="007412EF" w:rsidRDefault="007412EF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412EF" w14:paraId="7BEAE006" w14:textId="77777777" w:rsidTr="00D12EAD">
        <w:tc>
          <w:tcPr>
            <w:tcW w:w="567" w:type="dxa"/>
          </w:tcPr>
          <w:p w14:paraId="32AB9A65" w14:textId="672C98F6" w:rsidR="007412EF" w:rsidRDefault="007412E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373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F182BD9" w14:textId="0FCAF91E" w:rsidR="007412EF" w:rsidRDefault="007412EF" w:rsidP="007412EF">
            <w:pPr>
              <w:tabs>
                <w:tab w:val="left" w:pos="1701"/>
              </w:tabs>
              <w:rPr>
                <w:snapToGrid w:val="0"/>
              </w:rPr>
            </w:pPr>
            <w:r w:rsidRPr="001F4067">
              <w:rPr>
                <w:b/>
                <w:bCs/>
              </w:rPr>
              <w:t>Ändrad placering av betalstation för trängselskatt i Hagastaden (SkU19)</w:t>
            </w:r>
            <w:r w:rsidRPr="00FC7D38">
              <w:rPr>
                <w:b/>
                <w:bCs/>
              </w:rPr>
              <w:br/>
            </w:r>
          </w:p>
          <w:p w14:paraId="2D56DB35" w14:textId="72D3B2A9" w:rsidR="007412EF" w:rsidRDefault="007412EF" w:rsidP="007412E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2022/23:80.</w:t>
            </w:r>
          </w:p>
          <w:p w14:paraId="78243CA5" w14:textId="77777777" w:rsidR="007412EF" w:rsidRDefault="007412EF" w:rsidP="007412EF">
            <w:pPr>
              <w:tabs>
                <w:tab w:val="left" w:pos="1701"/>
              </w:tabs>
              <w:rPr>
                <w:snapToGrid w:val="0"/>
              </w:rPr>
            </w:pPr>
          </w:p>
          <w:p w14:paraId="21376F38" w14:textId="77777777" w:rsidR="007412EF" w:rsidRDefault="007412EF" w:rsidP="007412E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14:paraId="7C4EF3C6" w14:textId="77777777" w:rsidR="007412EF" w:rsidRDefault="007412EF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20AC7" w14:paraId="4EE6EB4F" w14:textId="77777777" w:rsidTr="00D12EAD">
        <w:tc>
          <w:tcPr>
            <w:tcW w:w="567" w:type="dxa"/>
          </w:tcPr>
          <w:p w14:paraId="0E329148" w14:textId="3524A36F" w:rsidR="00820AC7" w:rsidRDefault="007412E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43738">
              <w:rPr>
                <w:b/>
                <w:snapToGrid w:val="0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1875409B" w14:textId="5DBCAD06" w:rsidR="00820AC7" w:rsidRDefault="007412EF" w:rsidP="00820AC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Årsredovisningen för staten 2022</w:t>
            </w:r>
          </w:p>
          <w:p w14:paraId="2A46B245" w14:textId="77777777" w:rsidR="007412EF" w:rsidRDefault="007412EF" w:rsidP="00820A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3C2F35" w14:textId="06614041" w:rsidR="00820AC7" w:rsidRDefault="00820AC7" w:rsidP="00820AC7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</w:t>
            </w:r>
            <w:r w:rsidR="005F3182">
              <w:rPr>
                <w:rFonts w:ascii="TimesNewRomanPSMT" w:hAnsi="TimesNewRomanPSMT" w:cs="TimesNewRomanPSMT"/>
                <w:szCs w:val="24"/>
              </w:rPr>
              <w:t>n</w:t>
            </w:r>
            <w:r>
              <w:rPr>
                <w:rFonts w:ascii="TimesNewRomanPSMT" w:hAnsi="TimesNewRomanPSMT" w:cs="TimesNewRomanPSMT"/>
                <w:szCs w:val="24"/>
              </w:rPr>
              <w:t xml:space="preserve"> om yttrande till </w:t>
            </w:r>
            <w:r w:rsidR="007412EF">
              <w:rPr>
                <w:rFonts w:ascii="TimesNewRomanPSMT" w:hAnsi="TimesNewRomanPSMT" w:cs="TimesNewRomanPSMT"/>
                <w:szCs w:val="24"/>
              </w:rPr>
              <w:t>finans</w:t>
            </w:r>
            <w:r>
              <w:rPr>
                <w:rFonts w:ascii="TimesNewRomanPSMT" w:hAnsi="TimesNewRomanPSMT" w:cs="TimesNewRomanPSMT"/>
                <w:szCs w:val="24"/>
              </w:rPr>
              <w:t>utskottet</w:t>
            </w:r>
          </w:p>
          <w:p w14:paraId="50EBE73C" w14:textId="5E1DDE3E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över </w:t>
            </w:r>
            <w:r w:rsidR="007412EF">
              <w:rPr>
                <w:rFonts w:ascii="TimesNewRomanPSMT" w:hAnsi="TimesNewRomanPSMT" w:cs="TimesNewRomanPSMT"/>
                <w:szCs w:val="24"/>
              </w:rPr>
              <w:t>skrivelse</w:t>
            </w:r>
            <w:r>
              <w:rPr>
                <w:rFonts w:ascii="TimesNewRomanPSMT" w:hAnsi="TimesNewRomanPSMT" w:cs="TimesNewRomanPSMT"/>
                <w:szCs w:val="24"/>
              </w:rPr>
              <w:t xml:space="preserve"> 202</w:t>
            </w:r>
            <w:r w:rsidR="00A508D0">
              <w:rPr>
                <w:rFonts w:ascii="TimesNewRomanPSMT" w:hAnsi="TimesNewRomanPSMT" w:cs="TimesNewRomanPSMT"/>
                <w:szCs w:val="24"/>
              </w:rPr>
              <w:t>2</w:t>
            </w:r>
            <w:r>
              <w:rPr>
                <w:rFonts w:ascii="TimesNewRomanPSMT" w:hAnsi="TimesNewRomanPSMT" w:cs="TimesNewRomanPSMT"/>
                <w:szCs w:val="24"/>
              </w:rPr>
              <w:t>/2</w:t>
            </w:r>
            <w:r w:rsidR="00A508D0">
              <w:rPr>
                <w:rFonts w:ascii="TimesNewRomanPSMT" w:hAnsi="TimesNewRomanPSMT" w:cs="TimesNewRomanPSMT"/>
                <w:szCs w:val="24"/>
              </w:rPr>
              <w:t>3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  <w:r w:rsidR="007412EF">
              <w:rPr>
                <w:rFonts w:ascii="TimesNewRomanPSMT" w:hAnsi="TimesNewRomanPSMT" w:cs="TimesNewRomanPSMT"/>
                <w:szCs w:val="24"/>
              </w:rPr>
              <w:t>101</w:t>
            </w:r>
            <w:r>
              <w:rPr>
                <w:rFonts w:ascii="TimesNewRomanPSMT" w:hAnsi="TimesNewRomanPSMT" w:cs="TimesNewRomanPSMT"/>
                <w:szCs w:val="24"/>
              </w:rPr>
              <w:t>.</w:t>
            </w:r>
          </w:p>
          <w:p w14:paraId="16551710" w14:textId="5962909C" w:rsidR="007D2629" w:rsidRDefault="007D2629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2B9B94E6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inte yttra sig. </w:t>
            </w:r>
          </w:p>
          <w:p w14:paraId="70718ACE" w14:textId="77777777" w:rsidR="00820AC7" w:rsidRDefault="00820AC7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D2629" w14:paraId="1C4895FA" w14:textId="77777777" w:rsidTr="00D12EAD">
        <w:tc>
          <w:tcPr>
            <w:tcW w:w="567" w:type="dxa"/>
          </w:tcPr>
          <w:p w14:paraId="607D3301" w14:textId="244D86F1" w:rsidR="007D2629" w:rsidRDefault="007412E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84786">
              <w:rPr>
                <w:b/>
                <w:snapToGrid w:val="0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62B732D8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8ED03E3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3E1A9165" w14:textId="292670FF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26788694" w14:textId="77777777" w:rsidTr="00D12EAD">
        <w:tc>
          <w:tcPr>
            <w:tcW w:w="567" w:type="dxa"/>
          </w:tcPr>
          <w:p w14:paraId="1D349AF6" w14:textId="011D9FFA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6A6E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14:paraId="062981A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6D10883D" w14:textId="7EBC3019" w:rsidR="00F93B25" w:rsidRDefault="00D06A6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Mikael Pyka informerade om att utvärderingsgruppen kommer ha ett möte i anslutning till utskottets sammanträde den 11 maj.</w:t>
            </w:r>
          </w:p>
          <w:p w14:paraId="44C72238" w14:textId="5B8088E4" w:rsidR="003B7B8B" w:rsidRPr="00F93B25" w:rsidRDefault="003B7B8B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4D7496D1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4786">
              <w:rPr>
                <w:b/>
                <w:snapToGrid w:val="0"/>
              </w:rPr>
              <w:t>1</w:t>
            </w:r>
            <w:r w:rsidR="00D06A6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1F391E1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7412EF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7412EF">
              <w:rPr>
                <w:snapToGrid w:val="0"/>
              </w:rPr>
              <w:t>11 maj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7412EF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23B8DBC9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9B2832">
              <w:t>11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64B2B2DC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7D2546">
              <w:t>29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37B9C6BB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580A5CEA" w:rsidR="0096348C" w:rsidRDefault="00394D6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684786">
              <w:rPr>
                <w:sz w:val="22"/>
              </w:rPr>
              <w:t>-1</w:t>
            </w:r>
            <w:r w:rsidR="00D06A6E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698BB552" w:rsidR="000910E8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4588F49A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44F2E1BF" w:rsidR="000910E8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2DCCDBE5" w:rsidR="000910E8" w:rsidRPr="001E1FAC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158FB7C0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3E2BC2AF" w:rsidR="000910E8" w:rsidRPr="001E1FAC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2F1CF612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2264F174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16D5D728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37E6D799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9B1505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00DB38BA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213386E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5271FADA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291E87E3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21344E46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0D32018B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416F64E9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2F2978D3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52D9EBA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5184602C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59F9A7A5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0308BB33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4E05F42B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4C2076CE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55767EBC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1987F693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761B0F56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2DFE3BCB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48CE0CE8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3AEB95D9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60EDE72D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12B6F7E1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0E8C4EDA" w:rsidR="000910E8" w:rsidRPr="00E70A95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0839FC16" w:rsidR="000910E8" w:rsidRPr="0078232D" w:rsidRDefault="003075C2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69BFD960" w:rsidR="000910E8" w:rsidRPr="0078232D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489A33E0" w:rsidR="000910E8" w:rsidRPr="0078232D" w:rsidRDefault="00C73A80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08289E81" w:rsidR="000910E8" w:rsidRPr="0078232D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58D820DC" w:rsidR="000910E8" w:rsidRPr="0078232D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2C7CA2EF" w:rsidR="000910E8" w:rsidRPr="0078232D" w:rsidRDefault="00D16528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21171BA5" w:rsidR="000910E8" w:rsidRPr="0078232D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2D18C815" w:rsidR="000910E8" w:rsidRPr="0078232D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2A02FCEC" w:rsidR="00374AAE" w:rsidRPr="0078232D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09597846" w:rsidR="00374AAE" w:rsidRPr="0078232D" w:rsidRDefault="00394D61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E3DDCB" w14:textId="28AACF6E" w:rsidR="0080789B" w:rsidRDefault="0080789B" w:rsidP="0080789B">
      <w:pPr>
        <w:tabs>
          <w:tab w:val="left" w:pos="1701"/>
        </w:tabs>
      </w:pPr>
    </w:p>
    <w:sectPr w:rsidR="0080789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4CCE"/>
    <w:rsid w:val="00133B7E"/>
    <w:rsid w:val="00140387"/>
    <w:rsid w:val="00144FCB"/>
    <w:rsid w:val="001507C0"/>
    <w:rsid w:val="001522CE"/>
    <w:rsid w:val="00161AA6"/>
    <w:rsid w:val="001631CE"/>
    <w:rsid w:val="00167E11"/>
    <w:rsid w:val="00186BCD"/>
    <w:rsid w:val="0019207A"/>
    <w:rsid w:val="0019469E"/>
    <w:rsid w:val="001A1578"/>
    <w:rsid w:val="001B463E"/>
    <w:rsid w:val="001C74B4"/>
    <w:rsid w:val="001E1FAC"/>
    <w:rsid w:val="001F111F"/>
    <w:rsid w:val="001F67F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75C2"/>
    <w:rsid w:val="003102EF"/>
    <w:rsid w:val="00314F14"/>
    <w:rsid w:val="003378A2"/>
    <w:rsid w:val="00340F42"/>
    <w:rsid w:val="0035321B"/>
    <w:rsid w:val="00360479"/>
    <w:rsid w:val="00361F13"/>
    <w:rsid w:val="00362805"/>
    <w:rsid w:val="00363647"/>
    <w:rsid w:val="003745F4"/>
    <w:rsid w:val="00374AAE"/>
    <w:rsid w:val="0037567A"/>
    <w:rsid w:val="00380417"/>
    <w:rsid w:val="003815DF"/>
    <w:rsid w:val="00394192"/>
    <w:rsid w:val="00394D61"/>
    <w:rsid w:val="003952A4"/>
    <w:rsid w:val="0039591D"/>
    <w:rsid w:val="003A48EB"/>
    <w:rsid w:val="003A729A"/>
    <w:rsid w:val="003B0182"/>
    <w:rsid w:val="003B7B8B"/>
    <w:rsid w:val="003D2B22"/>
    <w:rsid w:val="003D3213"/>
    <w:rsid w:val="003D65DF"/>
    <w:rsid w:val="003E3027"/>
    <w:rsid w:val="003F49FA"/>
    <w:rsid w:val="003F642F"/>
    <w:rsid w:val="003F76C0"/>
    <w:rsid w:val="004030B9"/>
    <w:rsid w:val="00414E78"/>
    <w:rsid w:val="0041580F"/>
    <w:rsid w:val="0041582D"/>
    <w:rsid w:val="00416EC2"/>
    <w:rsid w:val="00417945"/>
    <w:rsid w:val="004206DB"/>
    <w:rsid w:val="00423BAE"/>
    <w:rsid w:val="004245AC"/>
    <w:rsid w:val="00442491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3738"/>
    <w:rsid w:val="00555EB7"/>
    <w:rsid w:val="00560E6D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55B60"/>
    <w:rsid w:val="00680A25"/>
    <w:rsid w:val="00681B04"/>
    <w:rsid w:val="00684786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412EF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91AAB"/>
    <w:rsid w:val="007D2546"/>
    <w:rsid w:val="007D2629"/>
    <w:rsid w:val="007E4B5A"/>
    <w:rsid w:val="007F2EDA"/>
    <w:rsid w:val="007F6B0D"/>
    <w:rsid w:val="0080789B"/>
    <w:rsid w:val="00815B5B"/>
    <w:rsid w:val="00820AC7"/>
    <w:rsid w:val="00823FED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2447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B2832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2BF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C5E0A"/>
    <w:rsid w:val="00BE5466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3A80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16D4"/>
    <w:rsid w:val="00CB4BD3"/>
    <w:rsid w:val="00CB6177"/>
    <w:rsid w:val="00CE47FF"/>
    <w:rsid w:val="00CF4289"/>
    <w:rsid w:val="00D06A6E"/>
    <w:rsid w:val="00D12EAD"/>
    <w:rsid w:val="00D16528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30AF"/>
    <w:rsid w:val="00EE4BD6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1E3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501</Words>
  <Characters>3579</Characters>
  <Application>Microsoft Office Word</Application>
  <DocSecurity>0</DocSecurity>
  <Lines>1193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2022-01-12T13:24:00Z</cp:lastPrinted>
  <dcterms:created xsi:type="dcterms:W3CDTF">2023-05-23T11:50:00Z</dcterms:created>
  <dcterms:modified xsi:type="dcterms:W3CDTF">2023-05-23T11:51:00Z</dcterms:modified>
</cp:coreProperties>
</file>