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1319" w:rsidRPr="00D73D3C" w:rsidTr="001B13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1319" w:rsidRPr="00D73D3C" w:rsidRDefault="0088107D" w:rsidP="001B1319">
            <w:pPr>
              <w:pStyle w:val="RSKRbeteckning"/>
              <w:spacing w:before="240"/>
            </w:pPr>
            <w:r w:rsidRPr="00D73D3C">
              <w:t>Riksdagsskrivelse</w:t>
            </w:r>
          </w:p>
          <w:p w:rsidR="001B1319" w:rsidRPr="00D73D3C" w:rsidRDefault="0088107D" w:rsidP="001B1319">
            <w:pPr>
              <w:pStyle w:val="RSKRbeteckning"/>
            </w:pPr>
            <w:r w:rsidRPr="00D73D3C">
              <w:t>2010/11</w:t>
            </w:r>
            <w:r w:rsidR="001B1319" w:rsidRPr="00D73D3C">
              <w:t>:</w:t>
            </w:r>
            <w:r w:rsidRPr="00D73D3C">
              <w:t>250</w:t>
            </w:r>
          </w:p>
        </w:tc>
        <w:tc>
          <w:tcPr>
            <w:tcW w:w="1134" w:type="dxa"/>
          </w:tcPr>
          <w:p w:rsidR="001B1319" w:rsidRPr="00D73D3C" w:rsidRDefault="00D73D3C" w:rsidP="001B1319">
            <w:pPr>
              <w:jc w:val="right"/>
            </w:pPr>
            <w:r w:rsidRPr="00D73D3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9" w:rsidRPr="00D73D3C" w:rsidTr="001B13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1319" w:rsidRPr="00D73D3C" w:rsidRDefault="001B1319">
            <w:pPr>
              <w:rPr>
                <w:sz w:val="10"/>
              </w:rPr>
            </w:pPr>
          </w:p>
        </w:tc>
      </w:tr>
    </w:tbl>
    <w:p w:rsidR="001B1319" w:rsidRPr="00D73D3C" w:rsidRDefault="001B1319"/>
    <w:p w:rsidR="001B1319" w:rsidRPr="00D73D3C" w:rsidRDefault="0088107D" w:rsidP="001B1319">
      <w:pPr>
        <w:pStyle w:val="Mottagare1"/>
      </w:pPr>
      <w:r w:rsidRPr="00D73D3C">
        <w:t>Regeringen</w:t>
      </w:r>
    </w:p>
    <w:p w:rsidR="001B1319" w:rsidRPr="00D73D3C" w:rsidRDefault="0088107D" w:rsidP="001B1319">
      <w:pPr>
        <w:pStyle w:val="Mottagare2"/>
      </w:pPr>
      <w:r w:rsidRPr="00D73D3C">
        <w:t>Arbetsmarknadsdepartementet</w:t>
      </w:r>
    </w:p>
    <w:p w:rsidR="001B1319" w:rsidRPr="00D73D3C" w:rsidRDefault="001B1319" w:rsidP="001B1319">
      <w:r w:rsidRPr="00D73D3C">
        <w:t xml:space="preserve">Med överlämnande av </w:t>
      </w:r>
      <w:r w:rsidR="0088107D" w:rsidRPr="00D73D3C">
        <w:t>arbetsmarknadsutskottet</w:t>
      </w:r>
      <w:r w:rsidRPr="00D73D3C">
        <w:t xml:space="preserve">s betänkande </w:t>
      </w:r>
      <w:r w:rsidR="0088107D" w:rsidRPr="00D73D3C">
        <w:t>2010/11</w:t>
      </w:r>
      <w:r w:rsidRPr="00D73D3C">
        <w:t>:</w:t>
      </w:r>
      <w:r w:rsidR="0088107D" w:rsidRPr="00D73D3C">
        <w:t>AU7</w:t>
      </w:r>
      <w:r w:rsidRPr="00D73D3C">
        <w:t xml:space="preserve"> </w:t>
      </w:r>
      <w:r w:rsidR="0088107D" w:rsidRPr="00D73D3C">
        <w:t>Ändringar i registerlagarna för Arbetsförmedlingen och Inspektionen för arbetslöshetsförsäkringen</w:t>
      </w:r>
      <w:r w:rsidRPr="00D73D3C">
        <w:t xml:space="preserve"> får jag anmäla att riksdagen denna dag bifallit utskottets förslag till riksdagsbeslut.</w:t>
      </w:r>
    </w:p>
    <w:p w:rsidR="001B1319" w:rsidRPr="00D73D3C" w:rsidRDefault="001B1319" w:rsidP="001B1319">
      <w:pPr>
        <w:pStyle w:val="Stockholm"/>
      </w:pPr>
      <w:r w:rsidRPr="00D73D3C">
        <w:t xml:space="preserve">Stockholm </w:t>
      </w:r>
      <w:r w:rsidR="0088107D" w:rsidRPr="00D73D3C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1319" w:rsidRPr="00D73D3C" w:rsidTr="001B13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1319" w:rsidRPr="00D73D3C" w:rsidRDefault="0088107D" w:rsidP="001B1319">
            <w:pPr>
              <w:pStyle w:val="AvsTalman"/>
            </w:pPr>
            <w:r w:rsidRPr="00D73D3C">
              <w:t>Per Westerberg</w:t>
            </w:r>
          </w:p>
        </w:tc>
        <w:tc>
          <w:tcPr>
            <w:tcW w:w="3628" w:type="dxa"/>
          </w:tcPr>
          <w:p w:rsidR="001B1319" w:rsidRPr="00D73D3C" w:rsidRDefault="0088107D" w:rsidP="001B1319">
            <w:pPr>
              <w:pStyle w:val="AvsTjnsteman"/>
            </w:pPr>
            <w:r w:rsidRPr="00D73D3C">
              <w:t>Ulf Christoffersson</w:t>
            </w:r>
          </w:p>
        </w:tc>
      </w:tr>
    </w:tbl>
    <w:p w:rsidR="00D85057" w:rsidRPr="00D73D3C" w:rsidRDefault="00D85057" w:rsidP="001B1319"/>
    <w:sectPr w:rsidR="00D85057" w:rsidRPr="00D73D3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19"/>
    <w:rsid w:val="0009098F"/>
    <w:rsid w:val="000C2D8D"/>
    <w:rsid w:val="001667BD"/>
    <w:rsid w:val="001B1319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B5C3D"/>
    <w:rsid w:val="005F2290"/>
    <w:rsid w:val="00621003"/>
    <w:rsid w:val="00662397"/>
    <w:rsid w:val="006668C5"/>
    <w:rsid w:val="007D2903"/>
    <w:rsid w:val="00852286"/>
    <w:rsid w:val="00860608"/>
    <w:rsid w:val="0088107D"/>
    <w:rsid w:val="008D022D"/>
    <w:rsid w:val="009417EF"/>
    <w:rsid w:val="00992B77"/>
    <w:rsid w:val="00997300"/>
    <w:rsid w:val="009F0EC7"/>
    <w:rsid w:val="00A16D59"/>
    <w:rsid w:val="00A65F6D"/>
    <w:rsid w:val="00AC3A6D"/>
    <w:rsid w:val="00B63016"/>
    <w:rsid w:val="00BB222A"/>
    <w:rsid w:val="00BB66ED"/>
    <w:rsid w:val="00C1040E"/>
    <w:rsid w:val="00C72B82"/>
    <w:rsid w:val="00D644E9"/>
    <w:rsid w:val="00D73D3C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FF0DC1-9566-4183-896F-631032B6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352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250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Ändringar i registerlagarna för Arbetsförmedlingen och Inspektionen för arbetslöshetsförsäkringen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