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7637" w:rsidRPr="00561568" w:rsidRDefault="00B27637" w:rsidP="0049130A">
      <w:pPr>
        <w:pStyle w:val="Hemstlrubrik"/>
      </w:pPr>
      <w:r w:rsidRPr="00561568">
        <w:t>Förslag till riksdagsbeslut</w:t>
      </w:r>
    </w:p>
    <w:p w:rsidR="00B27637" w:rsidRPr="00561568" w:rsidRDefault="00B27637" w:rsidP="00B27637">
      <w:pPr>
        <w:pStyle w:val="Hemstlatt"/>
      </w:pPr>
      <w:r w:rsidRPr="00561568">
        <w:t>Riksdagen tillkännager för regeringen som sin mening vad i motionen anförs om demokratisk skolning och elevinflytande i skolan.</w:t>
      </w:r>
    </w:p>
    <w:p w:rsidR="00B27637" w:rsidRPr="00561568" w:rsidRDefault="00B27637" w:rsidP="00B27637">
      <w:pPr>
        <w:pStyle w:val="Rubrik1"/>
      </w:pPr>
      <w:r w:rsidRPr="00561568">
        <w:t>Motivering</w:t>
      </w:r>
    </w:p>
    <w:p w:rsidR="00B27637" w:rsidRPr="00561568" w:rsidRDefault="00B27637" w:rsidP="00B27637">
      <w:r w:rsidRPr="00561568">
        <w:t xml:space="preserve">Ett av de två nationella målen för den svenska ungdomspolitiken handlar om att ungdomar ska ha verklig tillgång till makt. Med makt avses att ungdomar ska ha möjlighet att påverka samhällsutvecklingen i stort som sina egna liv och sin närmiljö. </w:t>
      </w:r>
      <w:r w:rsidRPr="00561568">
        <w:rPr>
          <w:spacing w:val="-2"/>
          <w:szCs w:val="19"/>
        </w:rPr>
        <w:t>Inflytandet kan gälla boendemiljö, skolmiljö och arbetsmi</w:t>
      </w:r>
      <w:r w:rsidRPr="00561568">
        <w:rPr>
          <w:spacing w:val="-2"/>
          <w:szCs w:val="19"/>
        </w:rPr>
        <w:t>l</w:t>
      </w:r>
      <w:r w:rsidRPr="00561568">
        <w:rPr>
          <w:spacing w:val="-2"/>
          <w:szCs w:val="19"/>
        </w:rPr>
        <w:t>jö.</w:t>
      </w:r>
    </w:p>
    <w:p w:rsidR="00B27637" w:rsidRPr="00561568" w:rsidRDefault="00B27637" w:rsidP="0049130A">
      <w:pPr>
        <w:pStyle w:val="Normaltindrag"/>
      </w:pPr>
      <w:r w:rsidRPr="00561568">
        <w:t>Ungdomar ska ha inflytande dels för att inflytande är en rättighet i sig, dels för att deras kunskaper, erfarenheter och värderingar är en värdefull resurs för samhället.</w:t>
      </w:r>
    </w:p>
    <w:p w:rsidR="00B27637" w:rsidRPr="00561568" w:rsidRDefault="00B27637" w:rsidP="0049130A">
      <w:pPr>
        <w:pStyle w:val="Normaltindrag"/>
      </w:pPr>
      <w:r w:rsidRPr="00561568">
        <w:t>Både skollagsstiftningen och arbetsmiljölagsstiftningen ger eleverna rätt till inflytande.</w:t>
      </w:r>
    </w:p>
    <w:p w:rsidR="00B27637" w:rsidRPr="00561568" w:rsidRDefault="00B27637" w:rsidP="0049130A">
      <w:pPr>
        <w:pStyle w:val="Normaltindrag"/>
      </w:pPr>
      <w:r w:rsidRPr="00561568">
        <w:t>I skollagen och i läroplanerna betonas betydelsen av elevernas ansvar och inflytande i skolan. För eleverna är det viktigt att konkret kunna se att deras inflytande ger resultat i frågor som rör deras vardag. Det kan t</w:t>
      </w:r>
      <w:r w:rsidR="0049130A" w:rsidRPr="00561568">
        <w:t>.</w:t>
      </w:r>
      <w:r w:rsidRPr="00561568">
        <w:t>ex</w:t>
      </w:r>
      <w:r w:rsidR="0049130A" w:rsidRPr="00561568">
        <w:t>.</w:t>
      </w:r>
      <w:r w:rsidRPr="00561568">
        <w:t xml:space="preserve"> gälla att ta fram skolans värdegrund, hur antimobbningsarbetet ska ske på skolan eller hur skolans lokaler ska utformas.</w:t>
      </w:r>
    </w:p>
    <w:p w:rsidR="00B27637" w:rsidRPr="00561568" w:rsidRDefault="00B27637" w:rsidP="0049130A">
      <w:pPr>
        <w:pStyle w:val="Normaltindrag"/>
      </w:pPr>
      <w:r w:rsidRPr="00561568">
        <w:t>I Norrköping har gymnasienämnden bestämt att ta emot två elevreprese</w:t>
      </w:r>
      <w:r w:rsidRPr="00561568">
        <w:t>n</w:t>
      </w:r>
      <w:r w:rsidRPr="00561568">
        <w:t>tanter per termin som utses av elevråden på de kommunala gymnasieskolorna. Eleverna sitter med i nämnden på samma villkor som fackens representanter – de får yttra sig men inte delta i besluten. Dessutom finns det på dagordningen särskilda diskussionsfrågor där eleverna får möjligheter att delta. Detta har fallit mycket väl ut och både elever och nämndledamöter är nöjda.</w:t>
      </w:r>
    </w:p>
    <w:p w:rsidR="00B27637" w:rsidRPr="00561568" w:rsidRDefault="00B27637" w:rsidP="0049130A">
      <w:pPr>
        <w:pStyle w:val="Normaltindrag"/>
      </w:pPr>
      <w:r w:rsidRPr="00561568">
        <w:t>Exemplet i Norrköping visar att det går att förverkliga delar av de intenti</w:t>
      </w:r>
      <w:r w:rsidRPr="00561568">
        <w:t>o</w:t>
      </w:r>
      <w:r w:rsidRPr="00561568">
        <w:t xml:space="preserve">ner som angavs i den ungdomspolitiska propositionen hösten 2004. </w:t>
      </w:r>
      <w:r w:rsidR="009272F3" w:rsidRPr="00561568">
        <w:t>Det är ang</w:t>
      </w:r>
      <w:r w:rsidR="009272F3" w:rsidRPr="00561568">
        <w:t>e</w:t>
      </w:r>
      <w:r w:rsidR="009272F3" w:rsidRPr="00561568">
        <w:t xml:space="preserve">läget att erfarenheterna från Norrköping sprids till andra kommuner i </w:t>
      </w:r>
      <w:r w:rsidR="009272F3" w:rsidRPr="00561568">
        <w:lastRenderedPageBreak/>
        <w:t>syfte att stimulera alla kommuner till att ge eleverna representation i nämnder där beslut som gäller skolan ska fattas. Eleverna ska, precis som skolperson</w:t>
      </w:r>
      <w:r w:rsidR="009272F3" w:rsidRPr="00561568">
        <w:t>a</w:t>
      </w:r>
      <w:r w:rsidR="009272F3" w:rsidRPr="00561568">
        <w:t>lens representanter, ha rätt att närvara och yttra sig.</w:t>
      </w:r>
    </w:p>
    <w:p w:rsidR="00B27637" w:rsidRPr="00561568" w:rsidRDefault="00B27637" w:rsidP="0049130A">
      <w:pPr>
        <w:pStyle w:val="Rubrik1"/>
      </w:pPr>
      <w:r w:rsidRPr="00561568">
        <w:t>Förslag</w:t>
      </w:r>
    </w:p>
    <w:p w:rsidR="00B27637" w:rsidRPr="00561568" w:rsidRDefault="00B27637" w:rsidP="00B27637">
      <w:r w:rsidRPr="00561568">
        <w:t>Den här typen av inflytande förutsätter dock att gymnasieeleverna ges en reell möjlighet till demokratisk skolning för att det ska upplevas som meningsfullt. I skolans läroplaner måste den praktiska demokratin få ett större utrymme så att eleverna förbereds för ett inträde i det demokratiska styrelseskicket.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9130A" w:rsidRPr="00561568">
        <w:tblPrEx>
          <w:tblCellMar>
            <w:top w:w="0" w:type="dxa"/>
            <w:bottom w:w="0" w:type="dxa"/>
          </w:tblCellMar>
        </w:tblPrEx>
        <w:trPr>
          <w:cantSplit/>
        </w:trPr>
        <w:tc>
          <w:tcPr>
            <w:tcW w:w="3046" w:type="dxa"/>
          </w:tcPr>
          <w:p w:rsidR="0049130A" w:rsidRPr="00561568" w:rsidRDefault="0049130A" w:rsidP="0049130A">
            <w:pPr>
              <w:pStyle w:val="UnderskriftDatum"/>
              <w:spacing w:before="240"/>
            </w:pPr>
            <w:r w:rsidRPr="00561568">
              <w:t>Stockholm den 27 september 2005</w:t>
            </w:r>
          </w:p>
        </w:tc>
        <w:tc>
          <w:tcPr>
            <w:tcW w:w="3047" w:type="dxa"/>
          </w:tcPr>
          <w:p w:rsidR="0049130A" w:rsidRPr="00561568" w:rsidRDefault="0049130A" w:rsidP="0049130A">
            <w:pPr>
              <w:pStyle w:val="Underskrifter"/>
              <w:spacing w:before="240"/>
            </w:pPr>
          </w:p>
        </w:tc>
      </w:tr>
      <w:tr w:rsidR="0049130A" w:rsidRPr="00561568">
        <w:tblPrEx>
          <w:tblCellMar>
            <w:top w:w="0" w:type="dxa"/>
            <w:bottom w:w="0" w:type="dxa"/>
          </w:tblCellMar>
        </w:tblPrEx>
        <w:trPr>
          <w:cantSplit/>
        </w:trPr>
        <w:tc>
          <w:tcPr>
            <w:tcW w:w="3046" w:type="dxa"/>
          </w:tcPr>
          <w:p w:rsidR="0049130A" w:rsidRPr="00561568" w:rsidRDefault="0049130A" w:rsidP="0049130A">
            <w:pPr>
              <w:pStyle w:val="Underskrifter"/>
            </w:pPr>
            <w:r w:rsidRPr="00561568">
              <w:t>Pia Nilsson (s)</w:t>
            </w:r>
          </w:p>
        </w:tc>
        <w:tc>
          <w:tcPr>
            <w:tcW w:w="3047" w:type="dxa"/>
          </w:tcPr>
          <w:p w:rsidR="0049130A" w:rsidRPr="00561568" w:rsidRDefault="0049130A" w:rsidP="0049130A">
            <w:pPr>
              <w:pStyle w:val="Underskrifter"/>
            </w:pPr>
          </w:p>
        </w:tc>
      </w:tr>
    </w:tbl>
    <w:p w:rsidR="00B27637" w:rsidRPr="00561568" w:rsidRDefault="00B27637" w:rsidP="0049130A">
      <w:pPr>
        <w:pStyle w:val="Normaltindrag"/>
      </w:pPr>
    </w:p>
    <w:sectPr w:rsidR="00B27637" w:rsidRPr="00561568" w:rsidSect="0049130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0746" w:rsidRPr="00561568" w:rsidRDefault="009F0746">
      <w:r w:rsidRPr="00561568">
        <w:separator/>
      </w:r>
    </w:p>
  </w:endnote>
  <w:endnote w:type="continuationSeparator" w:id="0">
    <w:p w:rsidR="009F0746" w:rsidRPr="00561568" w:rsidRDefault="009F0746">
      <w:r w:rsidRPr="0056156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4034" w:rsidRPr="00561568" w:rsidRDefault="00561568" w:rsidP="0049130A">
    <w:pPr>
      <w:pStyle w:val="Sidfot"/>
    </w:pPr>
    <w:r w:rsidRPr="0056156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098737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130A" w:rsidRDefault="0049130A">
                          <w:pPr>
                            <w:pStyle w:val="NormalS5sidnrV"/>
                          </w:pPr>
                          <w:r>
                            <w:fldChar w:fldCharType="begin"/>
                          </w:r>
                          <w:r>
                            <w:instrText xml:space="preserve"> PAGE *\charformat</w:instrText>
                          </w:r>
                          <w:r>
                            <w:fldChar w:fldCharType="separate"/>
                          </w:r>
                          <w:r w:rsidR="00295F9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9130A" w:rsidRDefault="0049130A">
                    <w:pPr>
                      <w:pStyle w:val="NormalS5sidnrV"/>
                    </w:pPr>
                    <w:r>
                      <w:fldChar w:fldCharType="begin"/>
                    </w:r>
                    <w:r>
                      <w:instrText xml:space="preserve"> PAGE *\charformat</w:instrText>
                    </w:r>
                    <w:r>
                      <w:fldChar w:fldCharType="separate"/>
                    </w:r>
                    <w:r w:rsidR="00295F9B">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561568" w:rsidRDefault="00561568" w:rsidP="0049130A">
    <w:pPr>
      <w:pStyle w:val="Sidfot"/>
    </w:pPr>
    <w:r w:rsidRPr="0056156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82149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130A" w:rsidRDefault="0049130A">
                          <w:pPr>
                            <w:pStyle w:val="NormalS5sidnrH"/>
                            <w:ind w:right="0"/>
                          </w:pPr>
                          <w:r>
                            <w:fldChar w:fldCharType="begin"/>
                          </w:r>
                          <w:r>
                            <w:instrText xml:space="preserve"> PAGE *\charformat</w:instrText>
                          </w:r>
                          <w:r>
                            <w:fldChar w:fldCharType="separate"/>
                          </w:r>
                          <w:r w:rsidR="00295F9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9130A" w:rsidRDefault="0049130A">
                    <w:pPr>
                      <w:pStyle w:val="NormalS5sidnrH"/>
                      <w:ind w:right="0"/>
                    </w:pPr>
                    <w:r>
                      <w:fldChar w:fldCharType="begin"/>
                    </w:r>
                    <w:r>
                      <w:instrText xml:space="preserve"> PAGE *\charformat</w:instrText>
                    </w:r>
                    <w:r>
                      <w:fldChar w:fldCharType="separate"/>
                    </w:r>
                    <w:r w:rsidR="00295F9B">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561568" w:rsidRDefault="00561568" w:rsidP="0049130A">
    <w:pPr>
      <w:pStyle w:val="Sidfot"/>
    </w:pPr>
    <w:r w:rsidRPr="0056156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41479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130A" w:rsidRDefault="0049130A">
                          <w:pPr>
                            <w:pStyle w:val="NormalS5sidnrH"/>
                            <w:ind w:right="0"/>
                          </w:pPr>
                          <w:r>
                            <w:fldChar w:fldCharType="begin"/>
                          </w:r>
                          <w:r>
                            <w:instrText xml:space="preserve"> PAGE *\charformat</w:instrText>
                          </w:r>
                          <w:r>
                            <w:fldChar w:fldCharType="separate"/>
                          </w:r>
                          <w:r w:rsidR="00295F9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9130A" w:rsidRDefault="0049130A">
                    <w:pPr>
                      <w:pStyle w:val="NormalS5sidnrH"/>
                      <w:ind w:right="0"/>
                    </w:pPr>
                    <w:r>
                      <w:fldChar w:fldCharType="begin"/>
                    </w:r>
                    <w:r>
                      <w:instrText xml:space="preserve"> PAGE *\charformat</w:instrText>
                    </w:r>
                    <w:r>
                      <w:fldChar w:fldCharType="separate"/>
                    </w:r>
                    <w:r w:rsidR="00295F9B">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0746" w:rsidRPr="00561568" w:rsidRDefault="009F0746">
      <w:r w:rsidRPr="00561568">
        <w:separator/>
      </w:r>
    </w:p>
  </w:footnote>
  <w:footnote w:type="continuationSeparator" w:id="0">
    <w:p w:rsidR="009F0746" w:rsidRPr="00561568" w:rsidRDefault="009F0746">
      <w:r w:rsidRPr="0056156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4034" w:rsidRPr="00561568" w:rsidRDefault="00561568" w:rsidP="0049130A">
    <w:pPr>
      <w:pStyle w:val="Sidhuvud"/>
    </w:pPr>
    <w:r w:rsidRPr="0056156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067558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130A" w:rsidRDefault="0049130A">
                          <w:pPr>
                            <w:pStyle w:val="KantRubrikS5V"/>
                          </w:pPr>
                          <w:r>
                            <w:fldChar w:fldCharType="begin"/>
                          </w:r>
                          <w:r>
                            <w:instrText xml:space="preserve"> DOCPROPERTY "YearUser" *\charformat </w:instrText>
                          </w:r>
                          <w:r>
                            <w:fldChar w:fldCharType="separate"/>
                          </w:r>
                          <w:r w:rsidR="00295F9B">
                            <w:t>2005/06</w:t>
                          </w:r>
                          <w:r>
                            <w:fldChar w:fldCharType="end"/>
                          </w:r>
                          <w:r>
                            <w:t>:</w:t>
                          </w:r>
                          <w:r>
                            <w:fldChar w:fldCharType="begin"/>
                          </w:r>
                          <w:r>
                            <w:instrText xml:space="preserve"> DOCPROPERTY "Motionsnummer" *\charformat </w:instrText>
                          </w:r>
                          <w:r>
                            <w:fldChar w:fldCharType="separate"/>
                          </w:r>
                          <w:r w:rsidR="00295F9B">
                            <w:t>Ub467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9130A" w:rsidRDefault="0049130A">
                    <w:pPr>
                      <w:pStyle w:val="KantRubrikS5V"/>
                    </w:pPr>
                    <w:r>
                      <w:fldChar w:fldCharType="begin"/>
                    </w:r>
                    <w:r>
                      <w:instrText xml:space="preserve"> DOCPROPERTY "YearUser" *\charformat </w:instrText>
                    </w:r>
                    <w:r>
                      <w:fldChar w:fldCharType="separate"/>
                    </w:r>
                    <w:r w:rsidR="00295F9B">
                      <w:t>2005/06</w:t>
                    </w:r>
                    <w:r>
                      <w:fldChar w:fldCharType="end"/>
                    </w:r>
                    <w:r>
                      <w:t>:</w:t>
                    </w:r>
                    <w:r>
                      <w:fldChar w:fldCharType="begin"/>
                    </w:r>
                    <w:r>
                      <w:instrText xml:space="preserve"> DOCPROPERTY "Motionsnummer" *\charformat </w:instrText>
                    </w:r>
                    <w:r>
                      <w:fldChar w:fldCharType="separate"/>
                    </w:r>
                    <w:r w:rsidR="00295F9B">
                      <w:t>Ub467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561568" w:rsidRDefault="00561568" w:rsidP="0049130A">
    <w:pPr>
      <w:pStyle w:val="Sidhuvud"/>
    </w:pPr>
    <w:r w:rsidRPr="0056156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14954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130A" w:rsidRDefault="0049130A">
                          <w:pPr>
                            <w:pStyle w:val="KantRubrikS5H"/>
                            <w:ind w:right="0"/>
                          </w:pPr>
                          <w:r>
                            <w:fldChar w:fldCharType="begin"/>
                          </w:r>
                          <w:r>
                            <w:instrText xml:space="preserve"> DOCPROPERTY "YearUser" *\charformat </w:instrText>
                          </w:r>
                          <w:r>
                            <w:fldChar w:fldCharType="separate"/>
                          </w:r>
                          <w:r w:rsidR="00295F9B">
                            <w:t>2005/06</w:t>
                          </w:r>
                          <w:r>
                            <w:fldChar w:fldCharType="end"/>
                          </w:r>
                          <w:r>
                            <w:t>:</w:t>
                          </w:r>
                          <w:r>
                            <w:fldChar w:fldCharType="begin"/>
                          </w:r>
                          <w:r>
                            <w:instrText xml:space="preserve"> DOCPROPERTY "Motionsnummer" *\charformat </w:instrText>
                          </w:r>
                          <w:r>
                            <w:fldChar w:fldCharType="separate"/>
                          </w:r>
                          <w:r w:rsidR="00295F9B">
                            <w:t>Ub467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9130A" w:rsidRDefault="0049130A">
                    <w:pPr>
                      <w:pStyle w:val="KantRubrikS5H"/>
                      <w:ind w:right="0"/>
                    </w:pPr>
                    <w:r>
                      <w:fldChar w:fldCharType="begin"/>
                    </w:r>
                    <w:r>
                      <w:instrText xml:space="preserve"> DOCPROPERTY "YearUser" *\charformat </w:instrText>
                    </w:r>
                    <w:r>
                      <w:fldChar w:fldCharType="separate"/>
                    </w:r>
                    <w:r w:rsidR="00295F9B">
                      <w:t>2005/06</w:t>
                    </w:r>
                    <w:r>
                      <w:fldChar w:fldCharType="end"/>
                    </w:r>
                    <w:r>
                      <w:t>:</w:t>
                    </w:r>
                    <w:r>
                      <w:fldChar w:fldCharType="begin"/>
                    </w:r>
                    <w:r>
                      <w:instrText xml:space="preserve"> DOCPROPERTY "Motionsnummer" *\charformat </w:instrText>
                    </w:r>
                    <w:r>
                      <w:fldChar w:fldCharType="separate"/>
                    </w:r>
                    <w:r w:rsidR="00295F9B">
                      <w:t>Ub467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30A" w:rsidRPr="00561568" w:rsidRDefault="0049130A">
    <w:pPr>
      <w:pStyle w:val="FSHNormal"/>
      <w:tabs>
        <w:tab w:val="right" w:pos="5840"/>
      </w:tabs>
    </w:pPr>
    <w:r w:rsidRPr="00561568">
      <w:br/>
    </w:r>
    <w:r w:rsidRPr="00561568">
      <w:fldChar w:fldCharType="begin" w:fldLock="1"/>
    </w:r>
    <w:r w:rsidRPr="00561568">
      <w:instrText xml:space="preserve"> DOCPROPERTY</w:instrText>
    </w:r>
    <w:r w:rsidRPr="00561568">
      <w:rPr>
        <w:sz w:val="18"/>
      </w:rPr>
      <w:instrText xml:space="preserve"> "YearUser" *\charformat </w:instrText>
    </w:r>
    <w:r w:rsidRPr="00561568">
      <w:fldChar w:fldCharType="separate"/>
    </w:r>
    <w:r w:rsidR="00295F9B" w:rsidRPr="00561568">
      <w:t>2005/06</w:t>
    </w:r>
    <w:r w:rsidRPr="00561568">
      <w:fldChar w:fldCharType="end"/>
    </w:r>
    <w:r w:rsidRPr="00561568">
      <w:t xml:space="preserve"> </w:t>
    </w:r>
    <w:r w:rsidRPr="00561568">
      <w:tab/>
      <w:t xml:space="preserve">mnr: </w:t>
    </w:r>
    <w:r w:rsidRPr="00561568">
      <w:fldChar w:fldCharType="begin" w:fldLock="1"/>
    </w:r>
    <w:r w:rsidRPr="00561568">
      <w:instrText xml:space="preserve"> DOCPROPERTY</w:instrText>
    </w:r>
    <w:r w:rsidRPr="00561568">
      <w:rPr>
        <w:sz w:val="18"/>
      </w:rPr>
      <w:instrText xml:space="preserve"> "Motionsnummer" *\charformat </w:instrText>
    </w:r>
    <w:r w:rsidRPr="00561568">
      <w:fldChar w:fldCharType="separate"/>
    </w:r>
    <w:r w:rsidR="00295F9B" w:rsidRPr="00561568">
      <w:t>Ub467</w:t>
    </w:r>
    <w:r w:rsidRPr="00561568">
      <w:fldChar w:fldCharType="end"/>
    </w:r>
    <w:r w:rsidRPr="00561568">
      <w:br/>
    </w:r>
    <w:r w:rsidRPr="00561568">
      <w:fldChar w:fldCharType="begin" w:fldLock="1"/>
    </w:r>
    <w:r w:rsidRPr="00561568">
      <w:instrText xml:space="preserve"> DOCPROPERTY</w:instrText>
    </w:r>
    <w:r w:rsidRPr="00561568">
      <w:rPr>
        <w:sz w:val="18"/>
      </w:rPr>
      <w:instrText xml:space="preserve"> "Samling" *\charformat </w:instrText>
    </w:r>
    <w:r w:rsidRPr="00561568">
      <w:fldChar w:fldCharType="end"/>
    </w:r>
    <w:r w:rsidRPr="00561568">
      <w:tab/>
      <w:t xml:space="preserve">pnr: </w:t>
    </w:r>
    <w:r w:rsidRPr="00561568">
      <w:fldChar w:fldCharType="begin" w:fldLock="1"/>
    </w:r>
    <w:r w:rsidRPr="00561568">
      <w:instrText xml:space="preserve"> DOCPROPERTY</w:instrText>
    </w:r>
    <w:r w:rsidRPr="00561568">
      <w:rPr>
        <w:sz w:val="18"/>
      </w:rPr>
      <w:instrText xml:space="preserve"> "Partinummer" *\charformat </w:instrText>
    </w:r>
    <w:r w:rsidRPr="00561568">
      <w:fldChar w:fldCharType="separate"/>
    </w:r>
    <w:r w:rsidR="00295F9B" w:rsidRPr="00561568">
      <w:t>s3003</w:t>
    </w:r>
    <w:r w:rsidRPr="00561568">
      <w:fldChar w:fldCharType="end"/>
    </w:r>
  </w:p>
  <w:p w:rsidR="0049130A" w:rsidRPr="00561568" w:rsidRDefault="0049130A">
    <w:pPr>
      <w:pStyle w:val="FSHRub1"/>
    </w:pPr>
    <w:r w:rsidRPr="00561568">
      <w:t>Motion till riksdagen</w:t>
    </w:r>
    <w:r w:rsidRPr="00561568">
      <w:br/>
    </w:r>
    <w:r w:rsidRPr="00561568">
      <w:fldChar w:fldCharType="begin" w:fldLock="1"/>
    </w:r>
    <w:r w:rsidRPr="00561568">
      <w:instrText xml:space="preserve"> DOCPROPERTY "YearUser" *\charformat </w:instrText>
    </w:r>
    <w:r w:rsidRPr="00561568">
      <w:fldChar w:fldCharType="separate"/>
    </w:r>
    <w:r w:rsidR="00295F9B" w:rsidRPr="00561568">
      <w:t>2005/06</w:t>
    </w:r>
    <w:r w:rsidRPr="00561568">
      <w:fldChar w:fldCharType="end"/>
    </w:r>
    <w:r w:rsidRPr="00561568">
      <w:t>:</w:t>
    </w:r>
    <w:r w:rsidRPr="00561568">
      <w:fldChar w:fldCharType="begin" w:fldLock="1"/>
    </w:r>
    <w:r w:rsidRPr="00561568">
      <w:instrText xml:space="preserve"> DOCPROPERTY "Motionsnummer" *\charformat </w:instrText>
    </w:r>
    <w:r w:rsidRPr="00561568">
      <w:fldChar w:fldCharType="separate"/>
    </w:r>
    <w:r w:rsidR="00295F9B" w:rsidRPr="00561568">
      <w:t>Ub467</w:t>
    </w:r>
    <w:r w:rsidRPr="00561568">
      <w:fldChar w:fldCharType="end"/>
    </w:r>
  </w:p>
  <w:p w:rsidR="0049130A" w:rsidRPr="00561568" w:rsidRDefault="0049130A">
    <w:pPr>
      <w:pStyle w:val="FSHNormalS5"/>
    </w:pPr>
    <w:r w:rsidRPr="00561568">
      <w:fldChar w:fldCharType="begin" w:fldLock="1"/>
    </w:r>
    <w:r w:rsidRPr="00561568">
      <w:instrText xml:space="preserve"> DOCPROPERTY "MotionarText" *\charformat </w:instrText>
    </w:r>
    <w:r w:rsidRPr="00561568">
      <w:fldChar w:fldCharType="separate"/>
    </w:r>
    <w:r w:rsidR="00295F9B" w:rsidRPr="00561568">
      <w:t>av Pia Nilsson (s)</w:t>
    </w:r>
    <w:r w:rsidRPr="00561568">
      <w:fldChar w:fldCharType="end"/>
    </w:r>
    <w:r w:rsidRPr="00561568">
      <w:br/>
    </w:r>
    <w:r w:rsidRPr="00561568">
      <w:fldChar w:fldCharType="begin" w:fldLock="1"/>
    </w:r>
    <w:r w:rsidRPr="00561568">
      <w:instrText xml:space="preserve"> DOCPROPERTY "SvarFrasKort" *\charformat </w:instrText>
    </w:r>
    <w:r w:rsidRPr="00561568">
      <w:fldChar w:fldCharType="end"/>
    </w:r>
  </w:p>
  <w:p w:rsidR="0049130A" w:rsidRPr="00561568" w:rsidRDefault="0049130A">
    <w:pPr>
      <w:pStyle w:val="FSHTitel"/>
    </w:pPr>
    <w:r w:rsidRPr="00561568">
      <w:fldChar w:fldCharType="begin" w:fldLock="1"/>
    </w:r>
    <w:r w:rsidRPr="00561568">
      <w:instrText xml:space="preserve"> DOCPROPERTY</w:instrText>
    </w:r>
    <w:r w:rsidRPr="00561568">
      <w:rPr>
        <w:sz w:val="18"/>
      </w:rPr>
      <w:instrText xml:space="preserve"> "RubrikSvar" *\charformat </w:instrText>
    </w:r>
    <w:r w:rsidRPr="00561568">
      <w:fldChar w:fldCharType="separate"/>
    </w:r>
    <w:r w:rsidR="00295F9B" w:rsidRPr="00561568">
      <w:t>Demokratisk skolning  och elevinflytande i skolan</w:t>
    </w:r>
    <w:r w:rsidRPr="00561568">
      <w:fldChar w:fldCharType="end"/>
    </w:r>
  </w:p>
  <w:p w:rsidR="0049130A" w:rsidRPr="00561568" w:rsidRDefault="0049130A" w:rsidP="0049130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2598868A"/>
    <w:lvl w:ilvl="0" w:tplc="3D7299B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939603">
    <w:abstractNumId w:val="13"/>
  </w:num>
  <w:num w:numId="2" w16cid:durableId="929386174">
    <w:abstractNumId w:val="10"/>
  </w:num>
  <w:num w:numId="3" w16cid:durableId="290406892">
    <w:abstractNumId w:val="11"/>
  </w:num>
  <w:num w:numId="4" w16cid:durableId="1094865535">
    <w:abstractNumId w:val="12"/>
  </w:num>
  <w:num w:numId="5" w16cid:durableId="527641345">
    <w:abstractNumId w:val="8"/>
  </w:num>
  <w:num w:numId="6" w16cid:durableId="86779364">
    <w:abstractNumId w:val="3"/>
  </w:num>
  <w:num w:numId="7" w16cid:durableId="1386445327">
    <w:abstractNumId w:val="2"/>
  </w:num>
  <w:num w:numId="8" w16cid:durableId="1969119733">
    <w:abstractNumId w:val="1"/>
  </w:num>
  <w:num w:numId="9" w16cid:durableId="1216432187">
    <w:abstractNumId w:val="0"/>
  </w:num>
  <w:num w:numId="10" w16cid:durableId="1072318299">
    <w:abstractNumId w:val="9"/>
  </w:num>
  <w:num w:numId="11" w16cid:durableId="856116624">
    <w:abstractNumId w:val="7"/>
  </w:num>
  <w:num w:numId="12" w16cid:durableId="1200825056">
    <w:abstractNumId w:val="6"/>
  </w:num>
  <w:num w:numId="13" w16cid:durableId="433940305">
    <w:abstractNumId w:val="5"/>
  </w:num>
  <w:num w:numId="14" w16cid:durableId="17809511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29"/>
  </w:docVars>
  <w:rsids>
    <w:rsidRoot w:val="003D2366"/>
    <w:rsid w:val="00064BC3"/>
    <w:rsid w:val="00066775"/>
    <w:rsid w:val="00072FB9"/>
    <w:rsid w:val="00100531"/>
    <w:rsid w:val="001E0F6F"/>
    <w:rsid w:val="00201DFB"/>
    <w:rsid w:val="00204A63"/>
    <w:rsid w:val="00212FF1"/>
    <w:rsid w:val="00230193"/>
    <w:rsid w:val="0025068A"/>
    <w:rsid w:val="002818D3"/>
    <w:rsid w:val="00295F9B"/>
    <w:rsid w:val="002D11A8"/>
    <w:rsid w:val="003D2366"/>
    <w:rsid w:val="00445271"/>
    <w:rsid w:val="0049130A"/>
    <w:rsid w:val="004A0504"/>
    <w:rsid w:val="004D69F3"/>
    <w:rsid w:val="004E38D9"/>
    <w:rsid w:val="005067DB"/>
    <w:rsid w:val="00561568"/>
    <w:rsid w:val="00740D6D"/>
    <w:rsid w:val="00794149"/>
    <w:rsid w:val="007B67A7"/>
    <w:rsid w:val="007C6092"/>
    <w:rsid w:val="008B4B1F"/>
    <w:rsid w:val="009272F3"/>
    <w:rsid w:val="009F0746"/>
    <w:rsid w:val="00A053C6"/>
    <w:rsid w:val="00B13BF0"/>
    <w:rsid w:val="00B27637"/>
    <w:rsid w:val="00C1285C"/>
    <w:rsid w:val="00C27B7D"/>
    <w:rsid w:val="00C34034"/>
    <w:rsid w:val="00D1174F"/>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636F26E-0221-4BB1-AAF3-B85B0A3FD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49130A"/>
    <w:pPr>
      <w:spacing w:after="250"/>
    </w:pPr>
  </w:style>
  <w:style w:type="paragraph" w:customStyle="1" w:styleId="Hemstlatt">
    <w:name w:val="Hemstl_att"/>
    <w:aliases w:val="HemstPunkt,HemstPunktFlera,HemställansPunkt,Förslagstext"/>
    <w:basedOn w:val="Normal"/>
    <w:next w:val="Normal"/>
    <w:rsid w:val="008B4B1F"/>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4D69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346</Words>
  <Characters>1983</Characters>
  <Application>Microsoft Office Word</Application>
  <DocSecurity>4</DocSecurity>
  <Lines>39</Lines>
  <Paragraphs>15</Paragraphs>
  <ScaleCrop>false</ScaleCrop>
  <HeadingPairs>
    <vt:vector size="2" baseType="variant">
      <vt:variant>
        <vt:lpstr>Rubrik</vt:lpstr>
      </vt:variant>
      <vt:variant>
        <vt:i4>1</vt:i4>
      </vt:variant>
    </vt:vector>
  </HeadingPairs>
  <TitlesOfParts>
    <vt:vector size="1" baseType="lpstr">
      <vt:lpstr>Ub467</vt:lpstr>
    </vt:vector>
  </TitlesOfParts>
  <Company>Riksdagen</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Ub467</dc:title>
  <dc:subject>Ub467</dc:subject>
  <dc:creator>Riksdagen</dc:creator>
  <cp:keywords>Riksdagen</cp:keywords>
  <dc:description/>
  <cp:lastModifiedBy>Lars Brink</cp:lastModifiedBy>
  <cp:revision>2</cp:revision>
  <cp:lastPrinted>2005-12-30T13:31:00Z</cp:lastPrinted>
  <dcterms:created xsi:type="dcterms:W3CDTF">2025-12-16T22:05:00Z</dcterms:created>
  <dcterms:modified xsi:type="dcterms:W3CDTF">2025-12-16T22:05:00Z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mot2000_423_2005-12-29</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Demokratisk skolning  och elevinflytande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Demokratisk skolning  och elevinflytande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Pia Nilsson (s)</vt:lpwstr>
  </property>
  <property fmtid="{D5CDD505-2E9C-101B-9397-08002B2CF9AE}" pid="26" name="MotionarLista">
    <vt:lpwstr>Nilsson, Pia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Pia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Ub467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madeleine.mjoberg.quanne@riksdagen.se</vt:lpwstr>
  </property>
  <property fmtid="{D5CDD505-2E9C-101B-9397-08002B2CF9AE}" pid="45" name="ReservUID">
    <vt:lpwstr>anna sund</vt:lpwstr>
  </property>
  <property fmtid="{D5CDD505-2E9C-101B-9397-08002B2CF9AE}" pid="46" name="MotionID">
    <vt:lpwstr>20052006000000000115000030030069</vt:lpwstr>
  </property>
  <property fmtid="{D5CDD505-2E9C-101B-9397-08002B2CF9AE}" pid="47" name="datum">
    <vt:lpwstr>050927</vt:lpwstr>
  </property>
  <property fmtid="{D5CDD505-2E9C-101B-9397-08002B2CF9AE}" pid="48" name="avsändar-e-post">
    <vt:lpwstr>madeleine.mjoberg.quanne@riksdagen.se</vt:lpwstr>
  </property>
  <property fmtid="{D5CDD505-2E9C-101B-9397-08002B2CF9AE}" pid="49" name="id">
    <vt:lpwstr>20052006000000000115000030030069</vt:lpwstr>
  </property>
  <property fmtid="{D5CDD505-2E9C-101B-9397-08002B2CF9AE}" pid="50" name="nummer">
    <vt:lpwstr>467</vt:lpwstr>
  </property>
  <property fmtid="{D5CDD505-2E9C-101B-9397-08002B2CF9AE}" pid="51" name="utskottsbeteckning">
    <vt:lpwstr>Ub</vt:lpwstr>
  </property>
</Properties>
</file>