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6808" w:rsidRPr="00035A8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6808" w:rsidRPr="00035A8D" w:rsidRDefault="00A9442C">
            <w:pPr>
              <w:spacing w:before="240"/>
              <w:rPr>
                <w:sz w:val="40"/>
              </w:rPr>
            </w:pPr>
            <w:r w:rsidRPr="00035A8D">
              <w:rPr>
                <w:sz w:val="40"/>
              </w:rPr>
              <w:t>Riksdagsskrivelse</w:t>
            </w:r>
          </w:p>
          <w:p w:rsidR="006A6808" w:rsidRPr="00035A8D" w:rsidRDefault="00A9442C">
            <w:pPr>
              <w:pStyle w:val="RSKRbeteckning"/>
            </w:pPr>
            <w:r w:rsidRPr="00035A8D">
              <w:t>2006/07</w:t>
            </w:r>
            <w:r w:rsidR="006A6808" w:rsidRPr="00035A8D">
              <w:t>:</w:t>
            </w:r>
            <w:r w:rsidRPr="00035A8D">
              <w:t>183</w:t>
            </w:r>
          </w:p>
        </w:tc>
        <w:tc>
          <w:tcPr>
            <w:tcW w:w="1134" w:type="dxa"/>
          </w:tcPr>
          <w:p w:rsidR="006A6808" w:rsidRPr="00035A8D" w:rsidRDefault="00035A8D">
            <w:pPr>
              <w:jc w:val="right"/>
            </w:pPr>
            <w:r w:rsidRPr="00035A8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808" w:rsidRPr="00035A8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6808" w:rsidRPr="00035A8D" w:rsidRDefault="006A6808">
            <w:pPr>
              <w:spacing w:line="100" w:lineRule="exact"/>
              <w:rPr>
                <w:sz w:val="10"/>
              </w:rPr>
            </w:pPr>
          </w:p>
        </w:tc>
      </w:tr>
    </w:tbl>
    <w:p w:rsidR="006A6808" w:rsidRPr="00035A8D" w:rsidRDefault="006A6808"/>
    <w:p w:rsidR="006A6808" w:rsidRPr="00035A8D" w:rsidRDefault="00A9442C">
      <w:pPr>
        <w:pStyle w:val="Mottagare1"/>
      </w:pPr>
      <w:r w:rsidRPr="00035A8D">
        <w:t>Regeringen</w:t>
      </w:r>
    </w:p>
    <w:p w:rsidR="006A6808" w:rsidRPr="00035A8D" w:rsidRDefault="00A9442C">
      <w:pPr>
        <w:pStyle w:val="Mottagare2"/>
      </w:pPr>
      <w:r w:rsidRPr="00035A8D">
        <w:rPr>
          <w:bCs/>
        </w:rPr>
        <w:t>Utbildningsdepartementet</w:t>
      </w:r>
    </w:p>
    <w:p w:rsidR="006A6808" w:rsidRPr="00035A8D" w:rsidRDefault="006A6808">
      <w:r w:rsidRPr="00035A8D">
        <w:t xml:space="preserve">Med överlämnande av </w:t>
      </w:r>
      <w:r w:rsidR="00A9442C" w:rsidRPr="00035A8D">
        <w:t>utbildnings</w:t>
      </w:r>
      <w:r w:rsidRPr="00035A8D">
        <w:t xml:space="preserve">utskottets betänkande </w:t>
      </w:r>
      <w:r w:rsidR="00A9442C" w:rsidRPr="00035A8D">
        <w:t>2006/07</w:t>
      </w:r>
      <w:r w:rsidRPr="00035A8D">
        <w:t>:</w:t>
      </w:r>
      <w:r w:rsidR="00A9442C" w:rsidRPr="00035A8D">
        <w:t>UbU13</w:t>
      </w:r>
      <w:r w:rsidRPr="00035A8D">
        <w:t xml:space="preserve"> </w:t>
      </w:r>
      <w:r w:rsidR="00A9442C" w:rsidRPr="00035A8D">
        <w:t>Förbättrad ordning, trygghet och studiero i skolan</w:t>
      </w:r>
      <w:r w:rsidRPr="00035A8D">
        <w:t xml:space="preserve"> får jag anmäla att riksdagen denna dag bifallit utskottets förslag till riksdagsbeslut.</w:t>
      </w:r>
    </w:p>
    <w:p w:rsidR="006A6808" w:rsidRPr="00035A8D" w:rsidRDefault="006A6808">
      <w:pPr>
        <w:pStyle w:val="Stockholm"/>
      </w:pPr>
      <w:r w:rsidRPr="00035A8D">
        <w:t xml:space="preserve">Stockholm den </w:t>
      </w:r>
      <w:r w:rsidR="00A9442C" w:rsidRPr="00035A8D">
        <w:t>31 maj 2007</w:t>
      </w:r>
    </w:p>
    <w:p w:rsidR="006A6808" w:rsidRPr="00035A8D" w:rsidRDefault="006A680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6808" w:rsidRPr="00035A8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6808" w:rsidRPr="00035A8D" w:rsidRDefault="00A9442C">
            <w:pPr>
              <w:pStyle w:val="AvsTalman"/>
            </w:pPr>
            <w:r w:rsidRPr="00035A8D">
              <w:t>Per Westerberg</w:t>
            </w:r>
          </w:p>
        </w:tc>
        <w:tc>
          <w:tcPr>
            <w:tcW w:w="3628" w:type="dxa"/>
          </w:tcPr>
          <w:p w:rsidR="006A6808" w:rsidRPr="00035A8D" w:rsidRDefault="00A9442C">
            <w:pPr>
              <w:pStyle w:val="AvsTjnsteman"/>
            </w:pPr>
            <w:r w:rsidRPr="00035A8D">
              <w:t>Ulf Christoffersson</w:t>
            </w:r>
          </w:p>
        </w:tc>
      </w:tr>
    </w:tbl>
    <w:p w:rsidR="006A6808" w:rsidRPr="00035A8D" w:rsidRDefault="006A6808"/>
    <w:p w:rsidR="00D85057" w:rsidRPr="00035A8D" w:rsidRDefault="00D85057" w:rsidP="006A6808"/>
    <w:sectPr w:rsidR="00D85057" w:rsidRPr="00035A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CC"/>
    <w:rsid w:val="00035A8D"/>
    <w:rsid w:val="0009098F"/>
    <w:rsid w:val="001667BD"/>
    <w:rsid w:val="001C2855"/>
    <w:rsid w:val="00224A43"/>
    <w:rsid w:val="0026798D"/>
    <w:rsid w:val="002C04CC"/>
    <w:rsid w:val="003378A7"/>
    <w:rsid w:val="004C4FD0"/>
    <w:rsid w:val="005422B3"/>
    <w:rsid w:val="00566841"/>
    <w:rsid w:val="005F2290"/>
    <w:rsid w:val="00662397"/>
    <w:rsid w:val="006A6808"/>
    <w:rsid w:val="00860608"/>
    <w:rsid w:val="009B44BA"/>
    <w:rsid w:val="009C116C"/>
    <w:rsid w:val="00A16D59"/>
    <w:rsid w:val="00A9442C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1E27-4750-46DD-A396-F75FB92B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B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2007-05-31T09:14:00Z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183</vt:lpwstr>
  </property>
  <property fmtid="{D5CDD505-2E9C-101B-9397-08002B2CF9AE}" pid="6" name="Datum">
    <vt:lpwstr>31 maj 2007</vt:lpwstr>
  </property>
  <property fmtid="{D5CDD505-2E9C-101B-9397-08002B2CF9AE}" pid="7" name="StartNr">
    <vt:lpwstr>183</vt:lpwstr>
  </property>
  <property fmtid="{D5CDD505-2E9C-101B-9397-08002B2CF9AE}" pid="8" name="SlutNr">
    <vt:lpwstr>183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Förbättrad ordning, trygghet och studiero i skolan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