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2310E" w:rsidRDefault="006E04A4">
      <w:pPr>
        <w:pStyle w:val="Dokumentbeteckning"/>
        <w:rPr>
          <w:u w:val="single"/>
        </w:rPr>
      </w:pPr>
      <w:r w:rsidRPr="0092310E">
        <w:fldChar w:fldCharType="begin" w:fldLock="1"/>
      </w:r>
      <w:r w:rsidRPr="0092310E">
        <w:instrText xml:space="preserve"> DOCPROPERTY "DocumentYear" </w:instrText>
      </w:r>
      <w:r w:rsidRPr="0092310E">
        <w:fldChar w:fldCharType="separate"/>
      </w:r>
      <w:r w:rsidR="008406DF" w:rsidRPr="0092310E">
        <w:t>2011/12</w:t>
      </w:r>
      <w:r w:rsidRPr="0092310E">
        <w:fldChar w:fldCharType="end"/>
      </w:r>
      <w:r w:rsidRPr="0092310E">
        <w:t>:</w:t>
      </w:r>
      <w:r w:rsidRPr="0092310E">
        <w:fldChar w:fldCharType="begin" w:fldLock="1"/>
      </w:r>
      <w:r w:rsidRPr="0092310E">
        <w:instrText xml:space="preserve"> DOCPROPERTY "DocumentNumber" </w:instrText>
      </w:r>
      <w:r w:rsidRPr="0092310E">
        <w:fldChar w:fldCharType="separate"/>
      </w:r>
      <w:r w:rsidR="008406DF" w:rsidRPr="0092310E">
        <w:t>62</w:t>
      </w:r>
      <w:r w:rsidRPr="0092310E">
        <w:fldChar w:fldCharType="end"/>
      </w:r>
    </w:p>
    <w:p w:rsidR="006E04A4" w:rsidRPr="0092310E" w:rsidRDefault="006E04A4">
      <w:pPr>
        <w:pStyle w:val="Datum"/>
        <w:outlineLvl w:val="0"/>
      </w:pPr>
      <w:r w:rsidRPr="0092310E">
        <w:fldChar w:fldCharType="begin" w:fldLock="1"/>
      </w:r>
      <w:r w:rsidRPr="0092310E">
        <w:instrText xml:space="preserve"> DOCPROPERTY "DocumentDate" </w:instrText>
      </w:r>
      <w:r w:rsidRPr="0092310E">
        <w:fldChar w:fldCharType="separate"/>
      </w:r>
      <w:r w:rsidR="008406DF" w:rsidRPr="0092310E">
        <w:t>Torsdagen den 26 januari 2012</w:t>
      </w:r>
      <w:r w:rsidRPr="0092310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2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2310E" w:rsidRDefault="00B244E7">
            <w:pPr>
              <w:pStyle w:val="Plenum"/>
              <w:tabs>
                <w:tab w:val="clear" w:pos="1418"/>
              </w:tabs>
            </w:pPr>
            <w:r w:rsidRPr="0092310E">
              <w:t>Kl.</w:t>
            </w:r>
          </w:p>
        </w:tc>
        <w:tc>
          <w:tcPr>
            <w:tcW w:w="851" w:type="dxa"/>
          </w:tcPr>
          <w:p w:rsidR="006E04A4" w:rsidRPr="0092310E" w:rsidRDefault="00B244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2310E">
              <w:t>12.00</w:t>
            </w:r>
          </w:p>
        </w:tc>
        <w:tc>
          <w:tcPr>
            <w:tcW w:w="397" w:type="dxa"/>
          </w:tcPr>
          <w:p w:rsidR="006E04A4" w:rsidRPr="0092310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2310E" w:rsidRDefault="00B244E7">
            <w:pPr>
              <w:pStyle w:val="Plenum"/>
              <w:tabs>
                <w:tab w:val="clear" w:pos="1418"/>
              </w:tabs>
              <w:ind w:right="1"/>
            </w:pPr>
            <w:r w:rsidRPr="0092310E">
              <w:t>Interpellationssvar</w:t>
            </w:r>
          </w:p>
        </w:tc>
      </w:tr>
      <w:tr w:rsidR="00B244E7" w:rsidRPr="00923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244E7" w:rsidRPr="0092310E" w:rsidRDefault="00B244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244E7" w:rsidRPr="0092310E" w:rsidRDefault="00B244E7">
            <w:pPr>
              <w:pStyle w:val="Plenum"/>
              <w:tabs>
                <w:tab w:val="clear" w:pos="1418"/>
              </w:tabs>
              <w:jc w:val="right"/>
            </w:pPr>
            <w:r w:rsidRPr="0092310E">
              <w:t>14.00</w:t>
            </w:r>
          </w:p>
        </w:tc>
        <w:tc>
          <w:tcPr>
            <w:tcW w:w="397" w:type="dxa"/>
          </w:tcPr>
          <w:p w:rsidR="00B244E7" w:rsidRPr="0092310E" w:rsidRDefault="00B244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244E7" w:rsidRPr="0092310E" w:rsidRDefault="00B244E7">
            <w:pPr>
              <w:pStyle w:val="Plenum"/>
              <w:tabs>
                <w:tab w:val="clear" w:pos="1418"/>
              </w:tabs>
              <w:ind w:right="1"/>
            </w:pPr>
            <w:r w:rsidRPr="0092310E">
              <w:t>Frågestund</w:t>
            </w:r>
          </w:p>
        </w:tc>
      </w:tr>
    </w:tbl>
    <w:p w:rsidR="006E04A4" w:rsidRPr="0092310E" w:rsidRDefault="006E04A4">
      <w:pPr>
        <w:pStyle w:val="StreckLngt"/>
      </w:pPr>
      <w:r w:rsidRPr="0092310E">
        <w:tab/>
      </w:r>
    </w:p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r w:rsidRPr="0092310E">
              <w:t>Justering av protokoll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Protokollet från sammanträdet fredagen den 20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bookmarkStart w:id="1" w:name="TypRubrik"/>
            <w:bookmarkEnd w:id="1"/>
            <w:r w:rsidRPr="0092310E">
              <w:t>Avsägelser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Jonas Sjöstedt (V) som ledamot i EU-nämnden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Eva Olofsson (V) som suppleant i EU-nämnden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r w:rsidRPr="0092310E">
              <w:t>Anmälan om kompletteringsval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Lars Ohly (V) som ledamot i EU-nämnden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Jonas Sjöstedt (V) som suppleant i EU-nämnden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r w:rsidRPr="0092310E">
              <w:t>Anmälan om protokollsutdrag från utskott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2011/12:21 Tisdagen den 24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KU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2011/12:23 Tisdagen den 24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FiU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2011/12:15 Tisdagen den 24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JuU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2011/12:15 Tisdagen den 24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UU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2011/12:14 Tisdagen den 24 januari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MJU</w:t>
            </w: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bookmarkStart w:id="3" w:name="Start_EUdokumentFaktapromemoria"/>
            <w:bookmarkEnd w:id="3"/>
            <w:r w:rsidRPr="0092310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  <w:r w:rsidRPr="0092310E">
              <w:t>Ansvarigt utskott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2011/12:FPM95 Energy Roadmap 2050</w:t>
            </w:r>
            <w:r w:rsidRPr="0092310E">
              <w:rPr>
                <w:i/>
              </w:rPr>
              <w:t xml:space="preserve"> KOM(2011) 885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NU 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2011/12:FPM96 Bättre möjligheter för unga</w:t>
            </w:r>
            <w:r w:rsidRPr="0092310E">
              <w:rPr>
                <w:i/>
              </w:rPr>
              <w:t xml:space="preserve"> KOM(2011) 933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AU 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2011/12:FPM97 Förordning om program för miljö och klimatpolitik (LIFE)</w:t>
            </w:r>
            <w:r w:rsidRPr="0092310E">
              <w:rPr>
                <w:i/>
              </w:rPr>
              <w:t xml:space="preserve"> KOM(2011) 874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MJU 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2011/12:FPM98 Förordning om avlägsnande av hajfenor ombord på fartyg</w:t>
            </w:r>
            <w:r w:rsidRPr="0092310E">
              <w:rPr>
                <w:i/>
              </w:rPr>
              <w:t xml:space="preserve"> KOM(2011) 798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MJU 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2011/12:FPM99 Förordning om programmet för europeisk statistik 2013-2017</w:t>
            </w:r>
            <w:r w:rsidRPr="0092310E">
              <w:rPr>
                <w:i/>
              </w:rPr>
              <w:t xml:space="preserve"> KOM(2011) 928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FiU 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2011/12:FPM100 Förordning om befolkningsstatistik</w:t>
            </w:r>
            <w:r w:rsidRPr="0092310E">
              <w:rPr>
                <w:i/>
              </w:rPr>
              <w:t xml:space="preserve"> KOM(2011) 903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 xml:space="preserve">FiU </w:t>
            </w: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bookmarkStart w:id="4" w:name="Start_Interpellationer"/>
            <w:bookmarkEnd w:id="4"/>
            <w:r w:rsidRPr="0092310E">
              <w:t>Svar på interpellationer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Underrubrik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Underrubrik"/>
            </w:pPr>
            <w:r w:rsidRPr="0092310E">
              <w:t>Interpellationer upptagna under samma punkt besvaras i ett sammanhang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Underrubrik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Besvaradav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Besvaradav"/>
            </w:pPr>
            <w:r w:rsidRPr="0092310E">
              <w:t>Näringsminister Annie Lööf (C)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Besvaradav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2011/12:140 av Jonas Sjöstedt (V)</w:t>
            </w:r>
          </w:p>
          <w:p w:rsidR="008406DF" w:rsidRPr="0092310E" w:rsidRDefault="008406DF" w:rsidP="004A0A1F">
            <w:r w:rsidRPr="0092310E">
              <w:t>Kontroll av enskilda företag som anlitats för att utföra tjänster</w:t>
            </w:r>
            <w:r w:rsidRPr="0092310E">
              <w:br/>
              <w:t>Jens Holm (V) tar svaret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2011/12:161 av Marie Nordén (S)</w:t>
            </w:r>
          </w:p>
          <w:p w:rsidR="008406DF" w:rsidRPr="0092310E" w:rsidRDefault="008406DF" w:rsidP="004A0A1F">
            <w:r w:rsidRPr="0092310E">
              <w:t>Strukturfondernas roll i den regionala tillväxten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Besvaradav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Besvaradav"/>
            </w:pPr>
            <w:r w:rsidRPr="0092310E">
              <w:t>Socialminister Göran Hägglund (KD)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Besvaradav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2011/12:186 av Gunnar Sandberg (S)</w:t>
            </w:r>
          </w:p>
          <w:p w:rsidR="008406DF" w:rsidRPr="0092310E" w:rsidRDefault="008406DF" w:rsidP="004A0A1F">
            <w:r w:rsidRPr="0092310E">
              <w:t>Jämlik vård för personer med diabetes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2011/12:194 av Börje Vestlund (S)</w:t>
            </w:r>
          </w:p>
          <w:p w:rsidR="008406DF" w:rsidRPr="0092310E" w:rsidRDefault="008406DF" w:rsidP="004A0A1F">
            <w:r w:rsidRPr="0092310E">
              <w:t>En modern lag för könskorrigering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/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2011/12:197 av Marianne Berg (V)</w:t>
            </w:r>
          </w:p>
          <w:p w:rsidR="008406DF" w:rsidRPr="0092310E" w:rsidRDefault="008406DF" w:rsidP="004A0A1F">
            <w:r w:rsidRPr="0092310E">
              <w:t>Tvångssterilisering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Besvaradav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Besvaradav"/>
            </w:pPr>
            <w:r w:rsidRPr="0092310E">
              <w:t>Statsrådet Catharina Elmsäter-Svärd (M)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Besvaradav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2011/12:176 av Suzanne Svensson (S)</w:t>
            </w:r>
          </w:p>
          <w:p w:rsidR="008406DF" w:rsidRPr="0092310E" w:rsidRDefault="008406DF" w:rsidP="004A0A1F">
            <w:r w:rsidRPr="0092310E">
              <w:t>TEN-T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Besvaradav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Besvaradav"/>
            </w:pPr>
            <w:r w:rsidRPr="0092310E">
              <w:t>Miljöminister Lena Ek (C)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Besvaradav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2011/12:175 av Helena Leander (MP)</w:t>
            </w:r>
          </w:p>
          <w:p w:rsidR="008406DF" w:rsidRPr="0092310E" w:rsidRDefault="008406DF" w:rsidP="004A0A1F">
            <w:r w:rsidRPr="0092310E">
              <w:t>Svensk klimatpolitik efter Durban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2011/12:178 av Jens Holm (V)</w:t>
            </w:r>
          </w:p>
          <w:p w:rsidR="008406DF" w:rsidRPr="0092310E" w:rsidRDefault="008406DF" w:rsidP="004A0A1F">
            <w:r w:rsidRPr="0092310E">
              <w:t>Klimatpolitiken efter Durban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2011/12:180 av Matilda Ernkrans (S)</w:t>
            </w:r>
          </w:p>
          <w:p w:rsidR="008406DF" w:rsidRPr="0092310E" w:rsidRDefault="008406DF" w:rsidP="004A0A1F">
            <w:r w:rsidRPr="0092310E">
              <w:t>Resultatet av UFCCC:s 17:e partsmöte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r w:rsidRPr="0092310E">
              <w:t>Frågestund kl. 14.00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Frågor besvaras av:</w:t>
            </w:r>
          </w:p>
          <w:p w:rsidR="008406DF" w:rsidRPr="0092310E" w:rsidRDefault="008406DF" w:rsidP="004A0A1F">
            <w:r w:rsidRPr="0092310E">
              <w:t>Näringsminister Annie Lööf (C)</w:t>
            </w:r>
          </w:p>
          <w:p w:rsidR="008406DF" w:rsidRPr="0092310E" w:rsidRDefault="008406DF" w:rsidP="004A0A1F">
            <w:r w:rsidRPr="0092310E">
              <w:t>Statsrådet Stefan Attefall (KD)</w:t>
            </w:r>
          </w:p>
          <w:p w:rsidR="008406DF" w:rsidRPr="0092310E" w:rsidRDefault="008406DF" w:rsidP="004A0A1F">
            <w:r w:rsidRPr="0092310E">
              <w:t>Statsrådet Ulf Kristersson (M)</w:t>
            </w:r>
          </w:p>
          <w:p w:rsidR="008406DF" w:rsidRPr="0092310E" w:rsidRDefault="008406DF" w:rsidP="004A0A1F">
            <w:r w:rsidRPr="0092310E">
              <w:t>Statsrådet Erik Ullenhag (FP)</w:t>
            </w:r>
          </w:p>
          <w:p w:rsidR="008406DF" w:rsidRPr="0092310E" w:rsidRDefault="008406DF" w:rsidP="004A0A1F">
            <w:r w:rsidRPr="0092310E">
              <w:t>Miljöminister Lena Ek (C)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</w:p>
        </w:tc>
      </w:tr>
    </w:tbl>
    <w:p w:rsidR="008406DF" w:rsidRPr="0092310E" w:rsidRDefault="008406DF" w:rsidP="003675A0">
      <w:pPr>
        <w:pStyle w:val="Blankrad"/>
      </w:pPr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06DF" w:rsidRPr="0092310E" w:rsidTr="004A0A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06DF" w:rsidRPr="0092310E" w:rsidRDefault="008406DF" w:rsidP="004A0A1F">
            <w:pPr>
              <w:pStyle w:val="HuvudrubrikFlisteNr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HuvudrubrikEnsam"/>
            </w:pPr>
            <w:r w:rsidRPr="0092310E">
              <w:t xml:space="preserve">Ärenden för avgörande </w:t>
            </w:r>
            <w:r w:rsidRPr="0092310E">
              <w:br/>
              <w:t>onsdagen den 1 februari kl. 16.00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HuvudrubrikKolumn3"/>
            </w:pPr>
            <w:r w:rsidRPr="0092310E">
              <w:t>Reservationer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Underrubrik"/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Underrubrik"/>
            </w:pPr>
            <w:bookmarkStart w:id="5" w:name="TypUnderrubrik"/>
            <w:bookmarkEnd w:id="5"/>
            <w:r w:rsidRPr="0092310E">
              <w:t>Tidigare slutdebatterade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Underrubrik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renderubrik"/>
            </w:pPr>
            <w:r w:rsidRPr="0092310E">
              <w:t>Miljö- och jordbruksutskottets betänkande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renderubrik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2011/12:MJU9 Havsmiljö m.m.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11 res. (S,MP,SD,V)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406DF" w:rsidRPr="0092310E" w:rsidRDefault="008406DF" w:rsidP="004A0A1F">
            <w:pPr>
              <w:pStyle w:val="renderubrik"/>
            </w:pPr>
            <w:r w:rsidRPr="0092310E">
              <w:t>Civilutskottets betänkanden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pStyle w:val="renderubrik"/>
              <w:rPr>
                <w:spacing w:val="-4"/>
              </w:rPr>
            </w:pP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2011/12:CU6 Associationsrätt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5 res. (S,MP,V)</w:t>
            </w:r>
          </w:p>
        </w:tc>
      </w:tr>
      <w:tr w:rsidR="008406DF" w:rsidRPr="0092310E" w:rsidTr="004A0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06DF" w:rsidRPr="0092310E" w:rsidRDefault="008406DF" w:rsidP="004A0A1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406DF" w:rsidRPr="0092310E" w:rsidRDefault="008406DF" w:rsidP="004A0A1F">
            <w:r w:rsidRPr="0092310E">
              <w:t>2011/12:CU9 Fastighetsrätt</w:t>
            </w:r>
          </w:p>
        </w:tc>
        <w:tc>
          <w:tcPr>
            <w:tcW w:w="2481" w:type="dxa"/>
          </w:tcPr>
          <w:p w:rsidR="008406DF" w:rsidRPr="0092310E" w:rsidRDefault="008406DF" w:rsidP="004A0A1F">
            <w:pPr>
              <w:rPr>
                <w:spacing w:val="-4"/>
              </w:rPr>
            </w:pPr>
            <w:r w:rsidRPr="0092310E">
              <w:rPr>
                <w:spacing w:val="-4"/>
              </w:rPr>
              <w:t>4 res. (S,MP,V)</w:t>
            </w:r>
          </w:p>
        </w:tc>
      </w:tr>
    </w:tbl>
    <w:p w:rsidR="008406DF" w:rsidRPr="0092310E" w:rsidRDefault="008406DF" w:rsidP="003675A0">
      <w:pPr>
        <w:pStyle w:val="Blankrad"/>
      </w:pPr>
      <w:r w:rsidRPr="0092310E">
        <w:t>     </w:t>
      </w:r>
    </w:p>
    <w:p w:rsidR="006061B7" w:rsidRPr="0092310E" w:rsidRDefault="008406DF" w:rsidP="003675A0">
      <w:pPr>
        <w:pStyle w:val="Blankrad"/>
      </w:pPr>
      <w:bookmarkStart w:id="6" w:name="Start"/>
      <w:bookmarkEnd w:id="6"/>
      <w:r w:rsidRPr="009231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231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231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2310E" w:rsidRDefault="006E04A4" w:rsidP="00D016E9">
            <w:pPr>
              <w:pStyle w:val="StreckMitten"/>
            </w:pPr>
            <w:r w:rsidRPr="0092310E">
              <w:tab/>
            </w:r>
            <w:r w:rsidRPr="0092310E">
              <w:tab/>
            </w:r>
          </w:p>
        </w:tc>
      </w:tr>
    </w:tbl>
    <w:p w:rsidR="006E04A4" w:rsidRPr="0092310E" w:rsidRDefault="006E04A4" w:rsidP="003675A0">
      <w:pPr>
        <w:pStyle w:val="Blankrad"/>
      </w:pPr>
    </w:p>
    <w:sectPr w:rsidR="006E04A4" w:rsidRPr="0092310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C56" w:rsidRPr="0092310E" w:rsidRDefault="00072C56">
      <w:r w:rsidRPr="0092310E">
        <w:separator/>
      </w:r>
    </w:p>
  </w:endnote>
  <w:endnote w:type="continuationSeparator" w:id="0">
    <w:p w:rsidR="00072C56" w:rsidRPr="0092310E" w:rsidRDefault="00072C56">
      <w:r w:rsidRPr="009231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758" w:rsidRPr="0092310E" w:rsidRDefault="004C5758">
    <w:pPr>
      <w:pStyle w:val="Sidhuvud"/>
      <w:jc w:val="center"/>
    </w:pPr>
    <w:r w:rsidRPr="0092310E">
      <w:fldChar w:fldCharType="begin" w:fldLock="1"/>
    </w:r>
    <w:r w:rsidRPr="0092310E">
      <w:instrText xml:space="preserve"> PAGE </w:instrText>
    </w:r>
    <w:r w:rsidRPr="0092310E">
      <w:fldChar w:fldCharType="separate"/>
    </w:r>
    <w:r w:rsidR="008406DF" w:rsidRPr="0092310E">
      <w:t>3</w:t>
    </w:r>
    <w:r w:rsidRPr="0092310E">
      <w:fldChar w:fldCharType="end"/>
    </w:r>
    <w:r w:rsidRPr="0092310E">
      <w:t xml:space="preserve"> (</w:t>
    </w:r>
    <w:r w:rsidRPr="0092310E">
      <w:fldChar w:fldCharType="begin" w:fldLock="1"/>
    </w:r>
    <w:r w:rsidRPr="0092310E">
      <w:instrText xml:space="preserve"> NUMPAGES </w:instrText>
    </w:r>
    <w:r w:rsidRPr="0092310E">
      <w:fldChar w:fldCharType="separate"/>
    </w:r>
    <w:r w:rsidR="008406DF" w:rsidRPr="0092310E">
      <w:t>3</w:t>
    </w:r>
    <w:r w:rsidRPr="0092310E">
      <w:fldChar w:fldCharType="end"/>
    </w:r>
    <w:r w:rsidRPr="0092310E">
      <w:t>)</w:t>
    </w:r>
  </w:p>
  <w:p w:rsidR="004C5758" w:rsidRPr="0092310E" w:rsidRDefault="004C57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758" w:rsidRPr="0092310E" w:rsidRDefault="004C5758">
    <w:pPr>
      <w:pStyle w:val="Sidhuvud"/>
      <w:jc w:val="center"/>
    </w:pPr>
    <w:r w:rsidRPr="0092310E">
      <w:fldChar w:fldCharType="begin" w:fldLock="1"/>
    </w:r>
    <w:r w:rsidRPr="0092310E">
      <w:instrText xml:space="preserve"> PAGE </w:instrText>
    </w:r>
    <w:r w:rsidRPr="0092310E">
      <w:fldChar w:fldCharType="separate"/>
    </w:r>
    <w:r w:rsidR="008406DF" w:rsidRPr="0092310E">
      <w:t>3</w:t>
    </w:r>
    <w:r w:rsidRPr="0092310E">
      <w:fldChar w:fldCharType="end"/>
    </w:r>
    <w:r w:rsidRPr="0092310E">
      <w:t xml:space="preserve"> (</w:t>
    </w:r>
    <w:r w:rsidRPr="0092310E">
      <w:fldChar w:fldCharType="begin" w:fldLock="1"/>
    </w:r>
    <w:r w:rsidRPr="0092310E">
      <w:instrText xml:space="preserve"> NUMPAGES </w:instrText>
    </w:r>
    <w:r w:rsidRPr="0092310E">
      <w:fldChar w:fldCharType="separate"/>
    </w:r>
    <w:r w:rsidR="008406DF" w:rsidRPr="0092310E">
      <w:t>3</w:t>
    </w:r>
    <w:r w:rsidRPr="0092310E">
      <w:fldChar w:fldCharType="end"/>
    </w:r>
    <w:r w:rsidRPr="0092310E">
      <w:t>)</w:t>
    </w:r>
  </w:p>
  <w:p w:rsidR="004C5758" w:rsidRPr="0092310E" w:rsidRDefault="004C57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C56" w:rsidRPr="0092310E" w:rsidRDefault="00072C56">
      <w:r w:rsidRPr="0092310E">
        <w:separator/>
      </w:r>
    </w:p>
  </w:footnote>
  <w:footnote w:type="continuationSeparator" w:id="0">
    <w:p w:rsidR="00072C56" w:rsidRPr="0092310E" w:rsidRDefault="00072C56">
      <w:r w:rsidRPr="009231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758" w:rsidRPr="0092310E" w:rsidRDefault="004C5758">
    <w:pPr>
      <w:pStyle w:val="Sidhuvud"/>
      <w:tabs>
        <w:tab w:val="clear" w:pos="4536"/>
      </w:tabs>
    </w:pPr>
    <w:r w:rsidRPr="0092310E">
      <w:fldChar w:fldCharType="begin" w:fldLock="1"/>
    </w:r>
    <w:r w:rsidRPr="0092310E">
      <w:instrText xml:space="preserve"> DOCPROPERTY "DocumentDate" </w:instrText>
    </w:r>
    <w:r w:rsidRPr="0092310E">
      <w:fldChar w:fldCharType="separate"/>
    </w:r>
    <w:r w:rsidR="008406DF" w:rsidRPr="0092310E">
      <w:t>Torsdagen den 26 januari 2012</w:t>
    </w:r>
    <w:r w:rsidRPr="0092310E">
      <w:fldChar w:fldCharType="end"/>
    </w:r>
    <w:r w:rsidRPr="0092310E">
      <w:tab/>
    </w:r>
  </w:p>
  <w:p w:rsidR="004C5758" w:rsidRPr="0092310E" w:rsidRDefault="004C57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2310E">
      <w:rPr>
        <w:sz w:val="12"/>
      </w:rPr>
      <w:tab/>
    </w:r>
  </w:p>
  <w:p w:rsidR="004C5758" w:rsidRPr="0092310E" w:rsidRDefault="004C5758"/>
  <w:p w:rsidR="004C5758" w:rsidRPr="0092310E" w:rsidRDefault="004C57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758" w:rsidRPr="0092310E" w:rsidRDefault="009231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231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5758" w:rsidRPr="0092310E" w:rsidRDefault="004C5758">
    <w:pPr>
      <w:pStyle w:val="Dokumentrubrik"/>
      <w:spacing w:after="360"/>
    </w:pPr>
    <w:r w:rsidRPr="0092310E">
      <w:t>Föredragningslista</w:t>
    </w:r>
  </w:p>
  <w:p w:rsidR="004C5758" w:rsidRPr="0092310E" w:rsidRDefault="004C57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7166030">
    <w:abstractNumId w:val="5"/>
  </w:num>
  <w:num w:numId="2" w16cid:durableId="331760025">
    <w:abstractNumId w:val="2"/>
  </w:num>
  <w:num w:numId="3" w16cid:durableId="1049108715">
    <w:abstractNumId w:val="4"/>
  </w:num>
  <w:num w:numId="4" w16cid:durableId="173300794">
    <w:abstractNumId w:val="1"/>
  </w:num>
  <w:num w:numId="5" w16cid:durableId="1428580443">
    <w:abstractNumId w:val="0"/>
  </w:num>
  <w:num w:numId="6" w16cid:durableId="1057898295">
    <w:abstractNumId w:val="3"/>
  </w:num>
  <w:num w:numId="7" w16cid:durableId="1891921526">
    <w:abstractNumId w:val="3"/>
  </w:num>
  <w:num w:numId="8" w16cid:durableId="2026247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24E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2C56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4E6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473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0A1F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5758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61B7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3D7B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06DF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310E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44E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1F6C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C26C5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221C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65EC0-0CFF-4983-8721-289F4B34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395</Words>
  <Characters>2418</Characters>
  <Application>Microsoft Office Word</Application>
  <DocSecurity>4</DocSecurity>
  <Lines>201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2012-01-25T15:03:00Z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januari 2012</vt:lpwstr>
  </property>
  <property fmtid="{D5CDD505-2E9C-101B-9397-08002B2CF9AE}" pid="3" name="DocumentNumber">
    <vt:lpwstr>62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2012-01-26</vt:lpwstr>
  </property>
  <property fmtid="{D5CDD505-2E9C-101B-9397-08002B2CF9AE}" pid="7" name="DatumAvgörande">
    <vt:lpwstr>2012-01-26</vt:lpwstr>
  </property>
</Properties>
</file>