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7E9" w:rsidRPr="00603EE7" w:rsidRDefault="00E427E9" w:rsidP="00B70016">
      <w:pPr>
        <w:pStyle w:val="Hemstlrubrik"/>
      </w:pPr>
      <w:r w:rsidRPr="00603EE7">
        <w:t>Förslag till riksdagsbeslut</w:t>
      </w:r>
    </w:p>
    <w:p w:rsidR="00E427E9" w:rsidRPr="00603EE7" w:rsidRDefault="00E427E9" w:rsidP="006D5267">
      <w:pPr>
        <w:pStyle w:val="Hemstlatt"/>
      </w:pPr>
      <w:r w:rsidRPr="00603EE7">
        <w:t>Riksdagen tillkännager för regeringen</w:t>
      </w:r>
      <w:r w:rsidR="00B652B7" w:rsidRPr="00603EE7">
        <w:t xml:space="preserve"> som sin mening</w:t>
      </w:r>
      <w:r w:rsidRPr="00603EE7">
        <w:t xml:space="preserve"> vad i motionen anförs om kostnader för avvisning.</w:t>
      </w:r>
    </w:p>
    <w:p w:rsidR="00B70016" w:rsidRPr="00603EE7" w:rsidRDefault="00B70016" w:rsidP="00B70016">
      <w:pPr>
        <w:pStyle w:val="Rubrik1"/>
      </w:pPr>
      <w:r w:rsidRPr="00603EE7">
        <w:t>Motivering</w:t>
      </w:r>
    </w:p>
    <w:p w:rsidR="00E427E9" w:rsidRPr="00603EE7" w:rsidRDefault="00E427E9" w:rsidP="00E427E9">
      <w:pPr>
        <w:autoSpaceDE w:val="0"/>
        <w:autoSpaceDN w:val="0"/>
        <w:adjustRightInd w:val="0"/>
        <w:rPr>
          <w:szCs w:val="24"/>
        </w:rPr>
      </w:pPr>
      <w:r w:rsidRPr="00603EE7">
        <w:rPr>
          <w:szCs w:val="24"/>
        </w:rPr>
        <w:t>Jag har tidigare ställt en fråga till statsrådet om detta, men jag fick klart för mig av svaret att den här frågan måste följas upp.</w:t>
      </w:r>
    </w:p>
    <w:p w:rsidR="00E427E9" w:rsidRPr="00603EE7" w:rsidRDefault="00E427E9" w:rsidP="00B70016">
      <w:pPr>
        <w:pStyle w:val="Normaltindrag"/>
      </w:pPr>
      <w:r w:rsidRPr="00603EE7">
        <w:t>På ett år har kostnaderna för avvisningar a</w:t>
      </w:r>
      <w:r w:rsidR="00B70016" w:rsidRPr="00603EE7">
        <w:t>v flyktingar ökat med 34 %</w:t>
      </w:r>
      <w:r w:rsidRPr="00603EE7">
        <w:t xml:space="preserve">. 148,3 miljoner kronor blev kostnaden 2004. Det finns också uppgifter som säger att en enda flykting har kostat skattebetalarna 1,7 miljoner kronor i rena utvisningskostnader. ”Sveriges dyraste resebyrå” lär Kriminalvårdens </w:t>
      </w:r>
      <w:r w:rsidR="00B70016" w:rsidRPr="00603EE7">
        <w:t>tran</w:t>
      </w:r>
      <w:r w:rsidR="00B70016" w:rsidRPr="00603EE7">
        <w:t>s</w:t>
      </w:r>
      <w:r w:rsidR="00B70016" w:rsidRPr="00603EE7">
        <w:t xml:space="preserve">porttjänst </w:t>
      </w:r>
      <w:r w:rsidRPr="00603EE7">
        <w:t>kallas.</w:t>
      </w:r>
    </w:p>
    <w:p w:rsidR="00E427E9" w:rsidRPr="00603EE7" w:rsidRDefault="00E427E9" w:rsidP="00B70016">
      <w:pPr>
        <w:pStyle w:val="Normaltindrag"/>
      </w:pPr>
      <w:r w:rsidRPr="00603EE7">
        <w:t>Jag tror att det är viktigt att vi hushållar med skattemedel</w:t>
      </w:r>
      <w:r w:rsidR="00B70016" w:rsidRPr="00603EE7">
        <w:t>,</w:t>
      </w:r>
      <w:r w:rsidRPr="00603EE7">
        <w:t xml:space="preserve"> och jag tror oc</w:t>
      </w:r>
      <w:r w:rsidRPr="00603EE7">
        <w:t>k</w:t>
      </w:r>
      <w:r w:rsidRPr="00603EE7">
        <w:t>så att siffror som jag här presenterat väcker folks ilska. Det talas om boende på lyxhotell, resor i affärsklass och en del annat.</w:t>
      </w:r>
    </w:p>
    <w:p w:rsidR="00E427E9" w:rsidRPr="00603EE7" w:rsidRDefault="00E427E9" w:rsidP="00B70016">
      <w:pPr>
        <w:pStyle w:val="Normaltindrag"/>
      </w:pPr>
      <w:r w:rsidRPr="00603EE7">
        <w:t>Att regeringen, som statsrådet säger, bara styr ”på ett övergripande plan” tar inte ifrån regeringen ansvaret. Kriminalvården skall, som alla andra my</w:t>
      </w:r>
      <w:r w:rsidRPr="00603EE7">
        <w:t>n</w:t>
      </w:r>
      <w:r w:rsidRPr="00603EE7">
        <w:t>digheter, hushålla med sina pengar – som är skattebetalarnas pengar. ”Själ</w:t>
      </w:r>
      <w:r w:rsidRPr="00603EE7">
        <w:t>v</w:t>
      </w:r>
      <w:r w:rsidRPr="00603EE7">
        <w:t>klart skall inte dyrare biljetter eller dyrare hotellrum än nödvändigt användas” säger statsrådet i sitt svar till mig. Nej, men så tycks det inte vara i dag och då måste nya riktlinjer och regler komma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70016" w:rsidRPr="00603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70016" w:rsidRPr="00603EE7" w:rsidRDefault="00B70016" w:rsidP="00B70016">
            <w:pPr>
              <w:pStyle w:val="UnderskriftDatum"/>
              <w:spacing w:before="240"/>
            </w:pPr>
            <w:r w:rsidRPr="00603EE7">
              <w:t>Stockholm den 14 september 2005</w:t>
            </w:r>
          </w:p>
        </w:tc>
        <w:tc>
          <w:tcPr>
            <w:tcW w:w="3047" w:type="dxa"/>
          </w:tcPr>
          <w:p w:rsidR="00B70016" w:rsidRPr="00603EE7" w:rsidRDefault="00B70016" w:rsidP="00B70016">
            <w:pPr>
              <w:pStyle w:val="Underskrifter"/>
              <w:spacing w:before="240"/>
            </w:pPr>
          </w:p>
        </w:tc>
      </w:tr>
      <w:tr w:rsidR="00B70016" w:rsidRPr="00603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70016" w:rsidRPr="00603EE7" w:rsidRDefault="00B70016" w:rsidP="00B70016">
            <w:pPr>
              <w:pStyle w:val="Underskrifter"/>
            </w:pPr>
            <w:r w:rsidRPr="00603EE7">
              <w:t>Rolf Gunnarsson (m)</w:t>
            </w:r>
          </w:p>
        </w:tc>
        <w:tc>
          <w:tcPr>
            <w:tcW w:w="3047" w:type="dxa"/>
          </w:tcPr>
          <w:p w:rsidR="00B70016" w:rsidRPr="00603EE7" w:rsidRDefault="00B70016" w:rsidP="00B70016">
            <w:pPr>
              <w:pStyle w:val="Underskrifter"/>
            </w:pPr>
          </w:p>
        </w:tc>
      </w:tr>
    </w:tbl>
    <w:p w:rsidR="00E427E9" w:rsidRPr="00603EE7" w:rsidRDefault="00E427E9" w:rsidP="00B70016">
      <w:pPr>
        <w:pStyle w:val="Normaltindrag"/>
      </w:pPr>
    </w:p>
    <w:sectPr w:rsidR="00E427E9" w:rsidRPr="00603EE7" w:rsidSect="00B70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C32" w:rsidRPr="00603EE7" w:rsidRDefault="00F87C32">
      <w:r w:rsidRPr="00603EE7">
        <w:separator/>
      </w:r>
    </w:p>
  </w:endnote>
  <w:endnote w:type="continuationSeparator" w:id="0">
    <w:p w:rsidR="00F87C32" w:rsidRPr="00603EE7" w:rsidRDefault="00F87C32">
      <w:r w:rsidRPr="00603E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016" w:rsidRPr="00603EE7" w:rsidRDefault="00603EE7" w:rsidP="00B70016">
    <w:pPr>
      <w:pStyle w:val="Sidfot"/>
    </w:pPr>
    <w:r w:rsidRPr="00603E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98105904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016" w:rsidRDefault="00B700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0016" w:rsidRDefault="00B700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163" w:rsidRPr="00603EE7" w:rsidRDefault="00603EE7" w:rsidP="00B70016">
    <w:pPr>
      <w:pStyle w:val="Sidfot"/>
    </w:pPr>
    <w:r w:rsidRPr="00603E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2041947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016" w:rsidRDefault="00B700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0016" w:rsidRDefault="00B700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016" w:rsidRPr="00603EE7" w:rsidRDefault="00603EE7" w:rsidP="00B70016">
    <w:pPr>
      <w:pStyle w:val="Sidfot"/>
    </w:pPr>
    <w:r w:rsidRPr="00603E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8662781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016" w:rsidRDefault="00B700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D52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0016" w:rsidRDefault="00B700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D52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C32" w:rsidRPr="00603EE7" w:rsidRDefault="00F87C32">
      <w:r w:rsidRPr="00603EE7">
        <w:separator/>
      </w:r>
    </w:p>
  </w:footnote>
  <w:footnote w:type="continuationSeparator" w:id="0">
    <w:p w:rsidR="00F87C32" w:rsidRPr="00603EE7" w:rsidRDefault="00F87C32">
      <w:r w:rsidRPr="00603E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016" w:rsidRPr="00603EE7" w:rsidRDefault="00603EE7" w:rsidP="00B70016">
    <w:pPr>
      <w:pStyle w:val="Sidhuvud"/>
    </w:pPr>
    <w:r w:rsidRPr="00603E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5495493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016" w:rsidRDefault="00B700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0016" w:rsidRDefault="00B700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163" w:rsidRPr="00603EE7" w:rsidRDefault="00603EE7" w:rsidP="00B70016">
    <w:pPr>
      <w:pStyle w:val="Sidhuvud"/>
    </w:pPr>
    <w:r w:rsidRPr="00603E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951982572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016" w:rsidRDefault="00B700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0016" w:rsidRDefault="00B700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016" w:rsidRPr="00603EE7" w:rsidRDefault="00B70016">
    <w:pPr>
      <w:pStyle w:val="FSHNormal"/>
      <w:tabs>
        <w:tab w:val="right" w:pos="5840"/>
      </w:tabs>
    </w:pPr>
    <w:r w:rsidRPr="00603EE7">
      <w:br/>
    </w:r>
    <w:r w:rsidRPr="00603EE7">
      <w:fldChar w:fldCharType="begin" w:fldLock="1"/>
    </w:r>
    <w:r w:rsidRPr="00603EE7">
      <w:instrText xml:space="preserve"> DOCPROPERTY</w:instrText>
    </w:r>
    <w:r w:rsidRPr="00603EE7">
      <w:rPr>
        <w:sz w:val="18"/>
      </w:rPr>
      <w:instrText xml:space="preserve"> "YearUser" *\charformat </w:instrText>
    </w:r>
    <w:r w:rsidRPr="00603EE7">
      <w:fldChar w:fldCharType="separate"/>
    </w:r>
    <w:r w:rsidRPr="00603EE7">
      <w:t>2005/06</w:t>
    </w:r>
    <w:r w:rsidRPr="00603EE7">
      <w:fldChar w:fldCharType="end"/>
    </w:r>
    <w:r w:rsidRPr="00603EE7">
      <w:t xml:space="preserve"> </w:t>
    </w:r>
    <w:r w:rsidRPr="00603EE7">
      <w:tab/>
      <w:t xml:space="preserve">mnr: </w:t>
    </w:r>
    <w:r w:rsidRPr="00603EE7">
      <w:fldChar w:fldCharType="begin" w:fldLock="1"/>
    </w:r>
    <w:r w:rsidRPr="00603EE7">
      <w:instrText xml:space="preserve"> DOCPROPERTY</w:instrText>
    </w:r>
    <w:r w:rsidRPr="00603EE7">
      <w:rPr>
        <w:sz w:val="18"/>
      </w:rPr>
      <w:instrText xml:space="preserve"> "Motionsnummer" *\charformat </w:instrText>
    </w:r>
    <w:r w:rsidRPr="00603EE7">
      <w:fldChar w:fldCharType="separate"/>
    </w:r>
    <w:r w:rsidRPr="00603EE7">
      <w:t>Sf204</w:t>
    </w:r>
    <w:r w:rsidRPr="00603EE7">
      <w:fldChar w:fldCharType="end"/>
    </w:r>
    <w:r w:rsidRPr="00603EE7">
      <w:br/>
    </w:r>
    <w:r w:rsidRPr="00603EE7">
      <w:fldChar w:fldCharType="begin" w:fldLock="1"/>
    </w:r>
    <w:r w:rsidRPr="00603EE7">
      <w:instrText xml:space="preserve"> DOCPROPERTY</w:instrText>
    </w:r>
    <w:r w:rsidRPr="00603EE7">
      <w:rPr>
        <w:sz w:val="18"/>
      </w:rPr>
      <w:instrText xml:space="preserve"> "Samling" *\charformat </w:instrText>
    </w:r>
    <w:r w:rsidRPr="00603EE7">
      <w:fldChar w:fldCharType="end"/>
    </w:r>
    <w:r w:rsidRPr="00603EE7">
      <w:tab/>
      <w:t xml:space="preserve">pnr: </w:t>
    </w:r>
    <w:r w:rsidRPr="00603EE7">
      <w:fldChar w:fldCharType="begin" w:fldLock="1"/>
    </w:r>
    <w:r w:rsidRPr="00603EE7">
      <w:instrText xml:space="preserve"> DOCPROPERTY</w:instrText>
    </w:r>
    <w:r w:rsidRPr="00603EE7">
      <w:rPr>
        <w:sz w:val="18"/>
      </w:rPr>
      <w:instrText xml:space="preserve"> "Partinummer" *\charformat </w:instrText>
    </w:r>
    <w:r w:rsidRPr="00603EE7">
      <w:fldChar w:fldCharType="separate"/>
    </w:r>
    <w:r w:rsidRPr="00603EE7">
      <w:t>m1119</w:t>
    </w:r>
    <w:r w:rsidRPr="00603EE7">
      <w:fldChar w:fldCharType="end"/>
    </w:r>
  </w:p>
  <w:p w:rsidR="00B70016" w:rsidRPr="00603EE7" w:rsidRDefault="00B70016">
    <w:pPr>
      <w:pStyle w:val="FSHRub1"/>
    </w:pPr>
    <w:r w:rsidRPr="00603EE7">
      <w:t>Motion till riksdagen</w:t>
    </w:r>
    <w:r w:rsidRPr="00603EE7">
      <w:br/>
    </w:r>
    <w:r w:rsidRPr="00603EE7">
      <w:fldChar w:fldCharType="begin" w:fldLock="1"/>
    </w:r>
    <w:r w:rsidRPr="00603EE7">
      <w:instrText xml:space="preserve"> DOCPROPERTY "YearUser" *\charformat </w:instrText>
    </w:r>
    <w:r w:rsidRPr="00603EE7">
      <w:fldChar w:fldCharType="separate"/>
    </w:r>
    <w:r w:rsidRPr="00603EE7">
      <w:t>2005/06</w:t>
    </w:r>
    <w:r w:rsidRPr="00603EE7">
      <w:fldChar w:fldCharType="end"/>
    </w:r>
    <w:r w:rsidRPr="00603EE7">
      <w:t>:</w:t>
    </w:r>
    <w:r w:rsidRPr="00603EE7">
      <w:fldChar w:fldCharType="begin" w:fldLock="1"/>
    </w:r>
    <w:r w:rsidRPr="00603EE7">
      <w:instrText xml:space="preserve"> DOCPROPERTY "Motionsnummer" *\charformat </w:instrText>
    </w:r>
    <w:r w:rsidRPr="00603EE7">
      <w:fldChar w:fldCharType="separate"/>
    </w:r>
    <w:r w:rsidRPr="00603EE7">
      <w:t>Sf204</w:t>
    </w:r>
    <w:r w:rsidRPr="00603EE7">
      <w:fldChar w:fldCharType="end"/>
    </w:r>
  </w:p>
  <w:p w:rsidR="00B70016" w:rsidRPr="00603EE7" w:rsidRDefault="00B70016">
    <w:pPr>
      <w:pStyle w:val="FSHNormalS5"/>
    </w:pPr>
    <w:r w:rsidRPr="00603EE7">
      <w:fldChar w:fldCharType="begin" w:fldLock="1"/>
    </w:r>
    <w:r w:rsidRPr="00603EE7">
      <w:instrText xml:space="preserve"> DOCPROPERTY "MotionarText" *\charformat </w:instrText>
    </w:r>
    <w:r w:rsidRPr="00603EE7">
      <w:fldChar w:fldCharType="separate"/>
    </w:r>
    <w:r w:rsidRPr="00603EE7">
      <w:t>av Rolf Gunnarsson (m)</w:t>
    </w:r>
    <w:r w:rsidRPr="00603EE7">
      <w:fldChar w:fldCharType="end"/>
    </w:r>
    <w:r w:rsidRPr="00603EE7">
      <w:br/>
    </w:r>
    <w:r w:rsidRPr="00603EE7">
      <w:fldChar w:fldCharType="begin" w:fldLock="1"/>
    </w:r>
    <w:r w:rsidRPr="00603EE7">
      <w:instrText xml:space="preserve"> DOCPROPERTY "SvarFrasKort" *\charformat </w:instrText>
    </w:r>
    <w:r w:rsidRPr="00603EE7">
      <w:fldChar w:fldCharType="end"/>
    </w:r>
  </w:p>
  <w:p w:rsidR="00B70016" w:rsidRPr="00603EE7" w:rsidRDefault="00B70016">
    <w:pPr>
      <w:pStyle w:val="FSHTitel"/>
    </w:pPr>
    <w:r w:rsidRPr="00603EE7">
      <w:fldChar w:fldCharType="begin" w:fldLock="1"/>
    </w:r>
    <w:r w:rsidRPr="00603EE7">
      <w:instrText xml:space="preserve"> DOCPROPERTY</w:instrText>
    </w:r>
    <w:r w:rsidRPr="00603EE7">
      <w:rPr>
        <w:sz w:val="18"/>
      </w:rPr>
      <w:instrText xml:space="preserve"> "RubrikSvar" *\charformat </w:instrText>
    </w:r>
    <w:r w:rsidRPr="00603EE7">
      <w:fldChar w:fldCharType="separate"/>
    </w:r>
    <w:r w:rsidRPr="00603EE7">
      <w:t>Kostnader för avvisningar</w:t>
    </w:r>
    <w:r w:rsidRPr="00603EE7">
      <w:fldChar w:fldCharType="end"/>
    </w:r>
  </w:p>
  <w:p w:rsidR="00B70016" w:rsidRPr="00603EE7" w:rsidRDefault="00B70016" w:rsidP="00B7001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BB540508"/>
    <w:lvl w:ilvl="0" w:tplc="22B2638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163577">
    <w:abstractNumId w:val="13"/>
  </w:num>
  <w:num w:numId="2" w16cid:durableId="100418332">
    <w:abstractNumId w:val="12"/>
  </w:num>
  <w:num w:numId="3" w16cid:durableId="1082724986">
    <w:abstractNumId w:val="15"/>
  </w:num>
  <w:num w:numId="4" w16cid:durableId="2047027473">
    <w:abstractNumId w:val="16"/>
  </w:num>
  <w:num w:numId="5" w16cid:durableId="614407191">
    <w:abstractNumId w:val="8"/>
  </w:num>
  <w:num w:numId="6" w16cid:durableId="1532494365">
    <w:abstractNumId w:val="3"/>
  </w:num>
  <w:num w:numId="7" w16cid:durableId="997538004">
    <w:abstractNumId w:val="2"/>
  </w:num>
  <w:num w:numId="8" w16cid:durableId="1347050556">
    <w:abstractNumId w:val="1"/>
  </w:num>
  <w:num w:numId="9" w16cid:durableId="1148012095">
    <w:abstractNumId w:val="0"/>
  </w:num>
  <w:num w:numId="10" w16cid:durableId="333647012">
    <w:abstractNumId w:val="9"/>
  </w:num>
  <w:num w:numId="11" w16cid:durableId="291177969">
    <w:abstractNumId w:val="7"/>
  </w:num>
  <w:num w:numId="12" w16cid:durableId="557908784">
    <w:abstractNumId w:val="6"/>
  </w:num>
  <w:num w:numId="13" w16cid:durableId="28770671">
    <w:abstractNumId w:val="5"/>
  </w:num>
  <w:num w:numId="14" w16cid:durableId="722876505">
    <w:abstractNumId w:val="4"/>
  </w:num>
  <w:num w:numId="15" w16cid:durableId="1624923105">
    <w:abstractNumId w:val="10"/>
  </w:num>
  <w:num w:numId="16" w16cid:durableId="4719837">
    <w:abstractNumId w:val="11"/>
  </w:num>
  <w:num w:numId="17" w16cid:durableId="88553073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6"/>
  </w:docVars>
  <w:rsids>
    <w:rsidRoot w:val="00642D4E"/>
    <w:rsid w:val="00001A79"/>
    <w:rsid w:val="00011416"/>
    <w:rsid w:val="000251EF"/>
    <w:rsid w:val="0003038D"/>
    <w:rsid w:val="0003549C"/>
    <w:rsid w:val="00037C9C"/>
    <w:rsid w:val="000408AE"/>
    <w:rsid w:val="00052486"/>
    <w:rsid w:val="000700C4"/>
    <w:rsid w:val="000801A3"/>
    <w:rsid w:val="00081B69"/>
    <w:rsid w:val="000A1F8E"/>
    <w:rsid w:val="000A7280"/>
    <w:rsid w:val="000B34E0"/>
    <w:rsid w:val="000B7163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B5A02"/>
    <w:rsid w:val="004D5D6E"/>
    <w:rsid w:val="004D71E8"/>
    <w:rsid w:val="004E7395"/>
    <w:rsid w:val="004F425A"/>
    <w:rsid w:val="00547818"/>
    <w:rsid w:val="00556741"/>
    <w:rsid w:val="0056038E"/>
    <w:rsid w:val="005659F8"/>
    <w:rsid w:val="005718A0"/>
    <w:rsid w:val="00580949"/>
    <w:rsid w:val="005918DA"/>
    <w:rsid w:val="005A5DF6"/>
    <w:rsid w:val="005B0901"/>
    <w:rsid w:val="005F6C36"/>
    <w:rsid w:val="00603EE7"/>
    <w:rsid w:val="00631173"/>
    <w:rsid w:val="00632A04"/>
    <w:rsid w:val="0064177E"/>
    <w:rsid w:val="00642D4E"/>
    <w:rsid w:val="006548AD"/>
    <w:rsid w:val="0067044A"/>
    <w:rsid w:val="00694810"/>
    <w:rsid w:val="006B5374"/>
    <w:rsid w:val="006B6487"/>
    <w:rsid w:val="006B7735"/>
    <w:rsid w:val="006C1A86"/>
    <w:rsid w:val="006D2771"/>
    <w:rsid w:val="006D5267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0133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3B8B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652B7"/>
    <w:rsid w:val="00B70016"/>
    <w:rsid w:val="00B81329"/>
    <w:rsid w:val="00B86C0D"/>
    <w:rsid w:val="00B96359"/>
    <w:rsid w:val="00BC30AB"/>
    <w:rsid w:val="00BF66E8"/>
    <w:rsid w:val="00C27F2F"/>
    <w:rsid w:val="00C34879"/>
    <w:rsid w:val="00C47446"/>
    <w:rsid w:val="00C573B6"/>
    <w:rsid w:val="00C62CC7"/>
    <w:rsid w:val="00C75DA3"/>
    <w:rsid w:val="00C93A39"/>
    <w:rsid w:val="00CA05B8"/>
    <w:rsid w:val="00CA3848"/>
    <w:rsid w:val="00CB07F5"/>
    <w:rsid w:val="00CB2093"/>
    <w:rsid w:val="00CB4A79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31E19"/>
    <w:rsid w:val="00E3375B"/>
    <w:rsid w:val="00E34661"/>
    <w:rsid w:val="00E40CE5"/>
    <w:rsid w:val="00E427E9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87C32"/>
    <w:rsid w:val="00F917E8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06EFC1-EFEA-4E17-B816-48102C14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B7001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D5267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4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200</Words>
  <Characters>1094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Sf204</vt:lpstr>
    </vt:vector>
  </TitlesOfParts>
  <Company>RD/RFK/IT/DTSL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Sf204</dc:title>
  <dc:subject>Sf204</dc:subject>
  <dc:creator>Riksdagen</dc:creator>
  <cp:keywords>Riksdagen</cp:keywords>
  <dc:description/>
  <cp:lastModifiedBy>Lars Brink</cp:lastModifiedBy>
  <cp:revision>2</cp:revision>
  <cp:lastPrinted>2005-10-18T14:27:00Z</cp:lastPrinted>
  <dcterms:created xsi:type="dcterms:W3CDTF">2025-12-16T20:32:00Z</dcterms:created>
  <dcterms:modified xsi:type="dcterms:W3CDTF">2025-12-16T20:32:00Z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mot2000_430_2006-02-06</vt:lpwstr>
  </property>
  <property fmtid="{D5CDD505-2E9C-101B-9397-08002B2CF9AE}" pid="3" name="version">
    <vt:lpwstr>mot2000_401_2005-08-31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Kostnader för avvisningar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Kostnader för avvisningar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20052006000000000109000011190069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20052006000000000109000011190069</vt:lpwstr>
  </property>
  <property fmtid="{D5CDD505-2E9C-101B-9397-08002B2CF9AE}" pid="50" name="nummer">
    <vt:lpwstr>204</vt:lpwstr>
  </property>
  <property fmtid="{D5CDD505-2E9C-101B-9397-08002B2CF9AE}" pid="51" name="utskottsbeteckning">
    <vt:lpwstr>Sf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