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E1575D" w:rsidRDefault="00746311" w14:paraId="3A420880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F26ACC7975734526A283DD1A4C3CA1D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03790a4-5d30-462d-ad2b-4b984ea63c69"/>
        <w:id w:val="769746902"/>
        <w:lock w:val="sdtLocked"/>
      </w:sdtPr>
      <w:sdtEndPr/>
      <w:sdtContent>
        <w:p w:rsidR="005B63C7" w:rsidRDefault="001118D6" w14:paraId="1CFBD93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möjliggöra etablering och utveckling av övningsanläggningar, och därmed även utbildningar inom järnvägsrelaterade yrken, i Stockholm-Mälarregionen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836D8FC4FAB4E68A95E67C7F75015B9"/>
        </w:placeholder>
        <w:text/>
      </w:sdtPr>
      <w:sdtEndPr/>
      <w:sdtContent>
        <w:p w:rsidRPr="009B062B" w:rsidR="006D79C9" w:rsidP="00333E95" w:rsidRDefault="006D79C9" w14:paraId="2C6AEE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46311" w:rsidP="00746311" w:rsidRDefault="00C34532" w14:paraId="6A8E497B" w14:textId="142F8C8F">
      <w:pPr>
        <w:pStyle w:val="Normalutanindragellerluft"/>
      </w:pPr>
      <w:r>
        <w:t>Järnvägssektorn behöver tusentals nyanställda för att kunna genomföra nödvändigt underhåll av existerande järnvägar och möta behovet av att bygga nytt. Kompetens</w:t>
      </w:r>
      <w:r w:rsidR="00746311">
        <w:softHyphen/>
      </w:r>
      <w:r>
        <w:t xml:space="preserve">bristen märks särskilt tydligt i Stockholm-Mälarregionen, där ungefär </w:t>
      </w:r>
      <w:r w:rsidR="001118D6">
        <w:t>halva</w:t>
      </w:r>
      <w:r>
        <w:t xml:space="preserve"> behovet av nyanställda finns. Efterlängtade infrastrukturprojekt och viktigt underhåll tvingas skjutas på framtiden och fördyras kraftigt. </w:t>
      </w:r>
    </w:p>
    <w:p w:rsidR="00746311" w:rsidP="00746311" w:rsidRDefault="00C34532" w14:paraId="481D9017" w14:textId="732201D7">
      <w:proofErr w:type="spellStart"/>
      <w:r>
        <w:t>Mälardalsrådet</w:t>
      </w:r>
      <w:proofErr w:type="spellEnd"/>
      <w:r>
        <w:t xml:space="preserve"> beräknar att bristen på kompetens inom samhällsbyggnad kostar samhället upp till 25 miljarder kronor under den kommande tioårsperioden. Till det kommer uteblivna skatteintäkter på 5</w:t>
      </w:r>
      <w:r w:rsidR="001118D6">
        <w:t>–</w:t>
      </w:r>
      <w:r>
        <w:t xml:space="preserve">9 miljarder kronor samt ytterligare kostnader när projekt försenas. För att Stockholm-Mälarregionen ska fortsätta utvecklas behöver </w:t>
      </w:r>
      <w:r w:rsidRPr="00746311">
        <w:rPr>
          <w:spacing w:val="-2"/>
        </w:rPr>
        <w:t>ambitionerna för framtidens infrastruktur matchas med en adekvat kompetens</w:t>
      </w:r>
      <w:r w:rsidRPr="00746311" w:rsidR="00746311">
        <w:rPr>
          <w:spacing w:val="-2"/>
        </w:rPr>
        <w:softHyphen/>
      </w:r>
      <w:r w:rsidRPr="00746311">
        <w:rPr>
          <w:spacing w:val="-2"/>
        </w:rPr>
        <w:t>försörjning.</w:t>
      </w:r>
    </w:p>
    <w:p w:rsidR="00746311" w:rsidP="00746311" w:rsidRDefault="00C34532" w14:paraId="3F99E725" w14:textId="11470B6D">
      <w:r>
        <w:t>Utbildningar inom järnvägens bristyrken behöver erbjudas regionalt, nära brist</w:t>
      </w:r>
      <w:r w:rsidR="00746311">
        <w:softHyphen/>
      </w:r>
      <w:r>
        <w:t>mark</w:t>
      </w:r>
      <w:r w:rsidR="00746311">
        <w:softHyphen/>
      </w:r>
      <w:r>
        <w:t>naden, för att säkra den regionala kompetensförsörjningen. I Stockholm-Mälar</w:t>
      </w:r>
      <w:r w:rsidR="00746311">
        <w:softHyphen/>
      </w:r>
      <w:r>
        <w:t xml:space="preserve">regionen är bristen på övningsanläggningar, där studenter kan få praktisk erfarenhet utan att ta </w:t>
      </w:r>
      <w:r w:rsidRPr="00746311">
        <w:rPr>
          <w:spacing w:val="-1"/>
        </w:rPr>
        <w:t>dyrbar trafiktid i anspråk, ett stort hinder. Utan övningsanläggningar riskerar kompetens</w:t>
      </w:r>
      <w:r w:rsidRPr="00746311" w:rsidR="00746311">
        <w:rPr>
          <w:spacing w:val="-1"/>
        </w:rPr>
        <w:softHyphen/>
      </w:r>
      <w:r w:rsidRPr="00746311">
        <w:rPr>
          <w:spacing w:val="-1"/>
        </w:rPr>
        <w:t>bristen</w:t>
      </w:r>
      <w:r>
        <w:t xml:space="preserve"> att kvarstå, med långvariga konsekvenser för Stockholm-Mälarregionens kompetens</w:t>
      </w:r>
      <w:r w:rsidR="00746311">
        <w:softHyphen/>
      </w:r>
      <w:r>
        <w:t>försörjning och infrastruktur.</w:t>
      </w:r>
    </w:p>
    <w:p w:rsidR="00746311" w:rsidP="00746311" w:rsidRDefault="00C34532" w14:paraId="13007906" w14:textId="77777777">
      <w:r>
        <w:lastRenderedPageBreak/>
        <w:t xml:space="preserve">För utvecklingen av Stockholm-Mälarregionens infrastruktur är det avgörande att etableringen av övningsanläggningar i regionen möjligliggörs och stöttas skyndsamt av staten. I Stockholm-Mälarregionen finns flera kommunala och regionala initiativ kring järnvägens kompetensförsörjning, som behöver matchas med ett starkt engagemang från berörda myndigheter. Genom </w:t>
      </w:r>
      <w:proofErr w:type="spellStart"/>
      <w:r>
        <w:t>Mälardalsrådets</w:t>
      </w:r>
      <w:proofErr w:type="spellEnd"/>
      <w:r>
        <w:t xml:space="preserve"> samarbete kraftsamlar nio regioner redan för att bistå och samordna arbetet. För att skapa största möjliga nytta för Stockholm-</w:t>
      </w:r>
      <w:r w:rsidRPr="00746311">
        <w:rPr>
          <w:spacing w:val="-1"/>
        </w:rPr>
        <w:t>Mälarregionen och dess företag, utbildningsanordnare och studenter behöver regionernas</w:t>
      </w:r>
      <w:r>
        <w:t xml:space="preserve"> kraftsamling matchas av staten.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0C09E4CABF345BE84127DC592A2658A"/>
        </w:placeholder>
      </w:sdtPr>
      <w:sdtEndPr>
        <w:rPr>
          <w:i w:val="0"/>
          <w:noProof w:val="0"/>
        </w:rPr>
      </w:sdtEndPr>
      <w:sdtContent>
        <w:p w:rsidR="00E1575D" w:rsidP="00E1575D" w:rsidRDefault="00E1575D" w14:paraId="399C4E46" w14:textId="0E4548A4"/>
        <w:p w:rsidRPr="008E0FE2" w:rsidR="004801AC" w:rsidP="00E1575D" w:rsidRDefault="00746311" w14:paraId="400856B3" w14:textId="5E19BDC8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B63C7" w14:paraId="2E75D418" w14:textId="77777777">
        <w:trPr>
          <w:cantSplit/>
        </w:trPr>
        <w:tc>
          <w:tcPr>
            <w:tcW w:w="50" w:type="pct"/>
            <w:vAlign w:val="bottom"/>
          </w:tcPr>
          <w:p w:rsidR="005B63C7" w:rsidRDefault="001118D6" w14:paraId="74594904" w14:textId="77777777">
            <w:pPr>
              <w:pStyle w:val="Underskrifter"/>
              <w:spacing w:after="0"/>
            </w:pPr>
            <w:r>
              <w:t>Catarina Deremar (C)</w:t>
            </w:r>
          </w:p>
        </w:tc>
        <w:tc>
          <w:tcPr>
            <w:tcW w:w="50" w:type="pct"/>
            <w:vAlign w:val="bottom"/>
          </w:tcPr>
          <w:p w:rsidR="005B63C7" w:rsidRDefault="005B63C7" w14:paraId="205315BE" w14:textId="77777777">
            <w:pPr>
              <w:pStyle w:val="Underskrifter"/>
              <w:spacing w:after="0"/>
            </w:pPr>
          </w:p>
        </w:tc>
      </w:tr>
    </w:tbl>
    <w:p w:rsidR="00B85C9B" w:rsidRDefault="00B85C9B" w14:paraId="652F23C9" w14:textId="77777777"/>
    <w:sectPr w:rsidR="00B85C9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86A0" w14:textId="77777777" w:rsidR="00C34532" w:rsidRDefault="00C34532" w:rsidP="000C1CAD">
      <w:pPr>
        <w:spacing w:line="240" w:lineRule="auto"/>
      </w:pPr>
      <w:r>
        <w:separator/>
      </w:r>
    </w:p>
  </w:endnote>
  <w:endnote w:type="continuationSeparator" w:id="0">
    <w:p w14:paraId="1A3DE43C" w14:textId="77777777" w:rsidR="00C34532" w:rsidRDefault="00C3453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5D10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2180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EC6E" w14:textId="23FA5ADF" w:rsidR="00262EA3" w:rsidRPr="00E1575D" w:rsidRDefault="00262EA3" w:rsidP="00E157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344F" w14:textId="77777777" w:rsidR="00C34532" w:rsidRDefault="00C34532" w:rsidP="000C1CAD">
      <w:pPr>
        <w:spacing w:line="240" w:lineRule="auto"/>
      </w:pPr>
      <w:r>
        <w:separator/>
      </w:r>
    </w:p>
  </w:footnote>
  <w:footnote w:type="continuationSeparator" w:id="0">
    <w:p w14:paraId="07A0F83A" w14:textId="77777777" w:rsidR="00C34532" w:rsidRDefault="00C3453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6A15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BB2C80D" wp14:editId="64B14AB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6993C" w14:textId="280297D5" w:rsidR="00262EA3" w:rsidRDefault="0074631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34532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B2C80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66993C" w14:textId="280297D5" w:rsidR="00262EA3" w:rsidRDefault="0074631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34532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5F75D4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AC93" w14:textId="77777777" w:rsidR="00262EA3" w:rsidRDefault="00262EA3" w:rsidP="008563AC">
    <w:pPr>
      <w:jc w:val="right"/>
    </w:pPr>
  </w:p>
  <w:p w14:paraId="2536807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F8B2" w14:textId="77777777" w:rsidR="00262EA3" w:rsidRDefault="0074631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08C2238" wp14:editId="1B095DF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8547FB6" w14:textId="18E9FABF" w:rsidR="00262EA3" w:rsidRDefault="0074631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1575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34532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CB421B1" w14:textId="77777777" w:rsidR="00262EA3" w:rsidRPr="008227B3" w:rsidRDefault="0074631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57D5318" w14:textId="2815D703" w:rsidR="00262EA3" w:rsidRPr="008227B3" w:rsidRDefault="0074631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75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1575D">
          <w:t>:1209</w:t>
        </w:r>
      </w:sdtContent>
    </w:sdt>
  </w:p>
  <w:p w14:paraId="03E9751C" w14:textId="16F977CD" w:rsidR="00262EA3" w:rsidRDefault="0074631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1575D">
          <w:t>av Catarina Deremar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3E638A" w14:textId="7CE6AE9E" w:rsidR="00262EA3" w:rsidRDefault="00C34532" w:rsidP="00283E0F">
        <w:pPr>
          <w:pStyle w:val="FSHRub2"/>
        </w:pPr>
        <w:r>
          <w:t>Etablering och utveckling av övningsanläggningar i Stockholm-Mälarregionen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A7D755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3453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8D6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3C7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9A5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11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5C9B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4532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75D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B02C78"/>
  <w15:chartTrackingRefBased/>
  <w15:docId w15:val="{2432EEA9-0617-4BCE-8B2A-7728AA09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6ACC7975734526A283DD1A4C3CA1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1EA9C3-CCE3-4D45-B746-7EBD85718A16}"/>
      </w:docPartPr>
      <w:docPartBody>
        <w:p w:rsidR="003A4384" w:rsidRDefault="003A4384">
          <w:pPr>
            <w:pStyle w:val="F26ACC7975734526A283DD1A4C3CA1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836D8FC4FAB4E68A95E67C7F75015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A1F179-4B40-4F70-84C3-44AF3CCDF90D}"/>
      </w:docPartPr>
      <w:docPartBody>
        <w:p w:rsidR="003A4384" w:rsidRDefault="003A4384">
          <w:pPr>
            <w:pStyle w:val="6836D8FC4FAB4E68A95E67C7F75015B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0C09E4CABF345BE84127DC592A265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7DCA5-92C4-4BBA-AF07-72092368741D}"/>
      </w:docPartPr>
      <w:docPartBody>
        <w:p w:rsidR="004E59DD" w:rsidRDefault="004E59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84"/>
    <w:rsid w:val="003A4384"/>
    <w:rsid w:val="004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26ACC7975734526A283DD1A4C3CA1D7">
    <w:name w:val="F26ACC7975734526A283DD1A4C3CA1D7"/>
  </w:style>
  <w:style w:type="paragraph" w:customStyle="1" w:styleId="6836D8FC4FAB4E68A95E67C7F75015B9">
    <w:name w:val="6836D8FC4FAB4E68A95E67C7F7501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644BF3-BD09-4E6C-8FB2-7BCE75DB28A4}"/>
</file>

<file path=customXml/itemProps2.xml><?xml version="1.0" encoding="utf-8"?>
<ds:datastoreItem xmlns:ds="http://schemas.openxmlformats.org/officeDocument/2006/customXml" ds:itemID="{C17C7080-2F27-4B1F-9E2C-C24B63814394}"/>
</file>

<file path=customXml/itemProps3.xml><?xml version="1.0" encoding="utf-8"?>
<ds:datastoreItem xmlns:ds="http://schemas.openxmlformats.org/officeDocument/2006/customXml" ds:itemID="{577A9611-8B4A-48DE-ABDB-604D09FD4B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1946</Characters>
  <Application>Microsoft Office Word</Application>
  <DocSecurity>0</DocSecurity>
  <Lines>40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2198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