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548B" w:rsidRPr="00821706" w:rsidRDefault="005D548B" w:rsidP="00601E90">
      <w:pPr>
        <w:pStyle w:val="Hemstlrubrik"/>
      </w:pPr>
      <w:r w:rsidRPr="00821706">
        <w:t>Förslag till riksdagsbeslut</w:t>
      </w:r>
    </w:p>
    <w:p w:rsidR="005D548B" w:rsidRPr="00821706" w:rsidRDefault="005D548B" w:rsidP="005D548B">
      <w:pPr>
        <w:pStyle w:val="Hemstlatt"/>
      </w:pPr>
      <w:r w:rsidRPr="00821706">
        <w:t>Riksdagen tillkännager för regeringen som sin mening vad i motionen anförs om att ändra lagstiftningen så att den medger skattebefrielse för fors</w:t>
      </w:r>
      <w:r w:rsidRPr="00821706">
        <w:t>k</w:t>
      </w:r>
      <w:r w:rsidRPr="00821706">
        <w:t>ningsdonationer.</w:t>
      </w:r>
    </w:p>
    <w:p w:rsidR="005D548B" w:rsidRPr="00821706" w:rsidRDefault="005D548B" w:rsidP="005D548B">
      <w:pPr>
        <w:pStyle w:val="Hemstlatt"/>
      </w:pPr>
      <w:r w:rsidRPr="00821706">
        <w:t>Riksdagen tillkännager för regeringen som sin mening vad i motionen anförs om att ta bort ”skatten” (overheadkostnader) på anslag från exte</w:t>
      </w:r>
      <w:r w:rsidRPr="00821706">
        <w:t>r</w:t>
      </w:r>
      <w:r w:rsidRPr="00821706">
        <w:t>na finansiärer.</w:t>
      </w:r>
      <w:r w:rsidR="004F6916" w:rsidRPr="00821706">
        <w:rPr>
          <w:vertAlign w:val="superscript"/>
        </w:rPr>
        <w:t>1</w:t>
      </w:r>
      <w:r w:rsidR="004F6916" w:rsidRPr="00821706">
        <w:t xml:space="preserve"> </w:t>
      </w:r>
    </w:p>
    <w:p w:rsidR="004F6916" w:rsidRPr="00821706" w:rsidRDefault="004F6916" w:rsidP="004F6916"/>
    <w:p w:rsidR="004F6916" w:rsidRPr="00821706" w:rsidRDefault="004F6916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601E90" w:rsidRPr="00821706" w:rsidRDefault="00601E90" w:rsidP="004F6916">
      <w:pPr>
        <w:pStyle w:val="Normaltindrag"/>
      </w:pPr>
    </w:p>
    <w:p w:rsidR="004F6916" w:rsidRPr="00821706" w:rsidRDefault="004F6916" w:rsidP="004F6916">
      <w:pPr>
        <w:pStyle w:val="Normaltindrag"/>
      </w:pPr>
    </w:p>
    <w:p w:rsidR="004F6916" w:rsidRPr="00821706" w:rsidRDefault="004F6916" w:rsidP="004F6916">
      <w:pPr>
        <w:pStyle w:val="Normaltindrag"/>
      </w:pPr>
    </w:p>
    <w:p w:rsidR="004F6916" w:rsidRPr="00821706" w:rsidRDefault="004F6916" w:rsidP="004F6916">
      <w:pPr>
        <w:rPr>
          <w:sz w:val="16"/>
          <w:szCs w:val="16"/>
        </w:rPr>
      </w:pPr>
      <w:r w:rsidRPr="00821706">
        <w:rPr>
          <w:vertAlign w:val="superscript"/>
        </w:rPr>
        <w:t>1</w:t>
      </w:r>
      <w:r w:rsidRPr="00821706">
        <w:rPr>
          <w:sz w:val="16"/>
          <w:szCs w:val="16"/>
        </w:rPr>
        <w:t>Yrkande 2 hänvisat till UbU.</w:t>
      </w:r>
    </w:p>
    <w:p w:rsidR="005D548B" w:rsidRPr="00821706" w:rsidRDefault="005D548B" w:rsidP="00601E90">
      <w:pPr>
        <w:pStyle w:val="Rubrik1"/>
        <w:pageBreakBefore/>
        <w:spacing w:before="0"/>
      </w:pPr>
      <w:r w:rsidRPr="00821706">
        <w:lastRenderedPageBreak/>
        <w:t>Motivering</w:t>
      </w:r>
    </w:p>
    <w:p w:rsidR="00071150" w:rsidRPr="00821706" w:rsidRDefault="00071150" w:rsidP="00071150">
      <w:pPr>
        <w:pStyle w:val="Normaltindrag"/>
        <w:ind w:firstLine="0"/>
      </w:pPr>
      <w:r w:rsidRPr="00821706">
        <w:rPr>
          <w:color w:val="000000"/>
          <w:szCs w:val="24"/>
        </w:rPr>
        <w:t>De forskningsmedel som kommer från statligt håll räcker i dag inte till på långa vägar</w:t>
      </w:r>
      <w:r w:rsidR="00601E90" w:rsidRPr="00821706">
        <w:rPr>
          <w:color w:val="000000"/>
          <w:szCs w:val="24"/>
        </w:rPr>
        <w:t>,</w:t>
      </w:r>
      <w:r w:rsidRPr="00821706">
        <w:rPr>
          <w:color w:val="000000"/>
          <w:szCs w:val="24"/>
        </w:rPr>
        <w:t xml:space="preserve"> och finansiering utifrån olika stiftelser och näringslivet blir all</w:t>
      </w:r>
      <w:r w:rsidRPr="00821706">
        <w:rPr>
          <w:color w:val="000000"/>
          <w:szCs w:val="24"/>
        </w:rPr>
        <w:t>t</w:t>
      </w:r>
      <w:r w:rsidRPr="00821706">
        <w:rPr>
          <w:color w:val="000000"/>
          <w:szCs w:val="24"/>
        </w:rPr>
        <w:t>mer betydelsefull för att grundforskningen ska</w:t>
      </w:r>
      <w:r w:rsidR="00A00A78" w:rsidRPr="00821706">
        <w:rPr>
          <w:color w:val="000000"/>
          <w:szCs w:val="24"/>
        </w:rPr>
        <w:t>ll</w:t>
      </w:r>
      <w:r w:rsidRPr="00821706">
        <w:rPr>
          <w:color w:val="000000"/>
          <w:szCs w:val="24"/>
        </w:rPr>
        <w:t xml:space="preserve"> kunna överleva. Därför är det ytterst motiverat att lagstifta att alla de donationer som tillförs forskningen från externa finansiärer och privata stiftelser är skattebefriade för att alla medel ska</w:t>
      </w:r>
      <w:r w:rsidR="00A00A78" w:rsidRPr="00821706">
        <w:rPr>
          <w:color w:val="000000"/>
          <w:szCs w:val="24"/>
        </w:rPr>
        <w:t>ll</w:t>
      </w:r>
      <w:r w:rsidRPr="00821706">
        <w:rPr>
          <w:color w:val="000000"/>
          <w:szCs w:val="24"/>
        </w:rPr>
        <w:t xml:space="preserve"> komma forskningen till nytta utan statlig inblandning.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01E90" w:rsidRPr="00821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1E90" w:rsidRPr="00821706" w:rsidRDefault="00601E90" w:rsidP="00601E90">
            <w:pPr>
              <w:pStyle w:val="UnderskriftDatum"/>
              <w:spacing w:before="240"/>
            </w:pPr>
            <w:r w:rsidRPr="00821706">
              <w:t>Stockholm den 27 september 2005</w:t>
            </w:r>
          </w:p>
        </w:tc>
        <w:tc>
          <w:tcPr>
            <w:tcW w:w="3047" w:type="dxa"/>
          </w:tcPr>
          <w:p w:rsidR="00601E90" w:rsidRPr="00821706" w:rsidRDefault="00601E90" w:rsidP="00601E90">
            <w:pPr>
              <w:pStyle w:val="Underskrifter"/>
              <w:spacing w:before="240"/>
            </w:pPr>
          </w:p>
        </w:tc>
      </w:tr>
      <w:tr w:rsidR="00601E90" w:rsidRPr="008217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01E90" w:rsidRPr="00821706" w:rsidRDefault="00601E90" w:rsidP="00601E90">
            <w:pPr>
              <w:pStyle w:val="Underskrifter"/>
            </w:pPr>
            <w:r w:rsidRPr="00821706">
              <w:t>Ewa Björling (m)</w:t>
            </w:r>
          </w:p>
        </w:tc>
        <w:tc>
          <w:tcPr>
            <w:tcW w:w="3047" w:type="dxa"/>
          </w:tcPr>
          <w:p w:rsidR="00601E90" w:rsidRPr="00821706" w:rsidRDefault="00601E90" w:rsidP="00601E90">
            <w:pPr>
              <w:pStyle w:val="Underskrifter"/>
            </w:pPr>
          </w:p>
        </w:tc>
      </w:tr>
    </w:tbl>
    <w:p w:rsidR="00E84F25" w:rsidRPr="00821706" w:rsidRDefault="00E84F25" w:rsidP="00601E90">
      <w:pPr>
        <w:pStyle w:val="Normaltindrag"/>
      </w:pPr>
    </w:p>
    <w:sectPr w:rsidR="00E84F25" w:rsidRPr="00821706" w:rsidSect="00601E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0C59" w:rsidRPr="00821706" w:rsidRDefault="00B80C59">
      <w:r w:rsidRPr="00821706">
        <w:separator/>
      </w:r>
    </w:p>
  </w:endnote>
  <w:endnote w:type="continuationSeparator" w:id="0">
    <w:p w:rsidR="00B80C59" w:rsidRPr="00821706" w:rsidRDefault="00B80C59">
      <w:r w:rsidRPr="008217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E90" w:rsidRPr="00821706" w:rsidRDefault="00821706" w:rsidP="00601E90">
    <w:pPr>
      <w:pStyle w:val="Sidfot"/>
    </w:pPr>
    <w:r w:rsidRPr="008217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20111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E90" w:rsidRDefault="00601E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C36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1E90" w:rsidRDefault="00601E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C36A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916" w:rsidRPr="00821706" w:rsidRDefault="00821706" w:rsidP="00601E90">
    <w:pPr>
      <w:pStyle w:val="Sidfot"/>
    </w:pPr>
    <w:r w:rsidRPr="008217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60499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E90" w:rsidRDefault="00601E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C36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1E90" w:rsidRDefault="00601E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C36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916" w:rsidRPr="00821706" w:rsidRDefault="00821706" w:rsidP="00601E90">
    <w:pPr>
      <w:pStyle w:val="Sidfot"/>
    </w:pPr>
    <w:r w:rsidRPr="008217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28447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E90" w:rsidRDefault="00601E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C36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1E90" w:rsidRDefault="00601E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C36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0C59" w:rsidRPr="00821706" w:rsidRDefault="00B80C59">
      <w:r w:rsidRPr="00821706">
        <w:separator/>
      </w:r>
    </w:p>
  </w:footnote>
  <w:footnote w:type="continuationSeparator" w:id="0">
    <w:p w:rsidR="00B80C59" w:rsidRPr="00821706" w:rsidRDefault="00B80C59">
      <w:r w:rsidRPr="008217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E90" w:rsidRPr="00821706" w:rsidRDefault="00821706" w:rsidP="00601E90">
    <w:pPr>
      <w:pStyle w:val="Sidhuvud"/>
    </w:pPr>
    <w:r w:rsidRPr="008217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52703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E90" w:rsidRDefault="00601E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C36A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C36A1">
                            <w:t>Sk345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1E90" w:rsidRDefault="00601E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C36A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C36A1">
                      <w:t>Sk345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916" w:rsidRPr="00821706" w:rsidRDefault="00821706" w:rsidP="00601E90">
    <w:pPr>
      <w:pStyle w:val="Sidhuvud"/>
    </w:pPr>
    <w:r w:rsidRPr="008217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68523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E90" w:rsidRDefault="00601E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C36A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C36A1">
                            <w:t>Sk345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1E90" w:rsidRDefault="00601E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C36A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C36A1">
                      <w:t>Sk345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E90" w:rsidRPr="00821706" w:rsidRDefault="00601E90">
    <w:pPr>
      <w:pStyle w:val="FSHNormal"/>
      <w:tabs>
        <w:tab w:val="right" w:pos="5840"/>
      </w:tabs>
    </w:pPr>
    <w:r w:rsidRPr="00821706">
      <w:br/>
    </w:r>
    <w:r w:rsidRPr="00821706">
      <w:fldChar w:fldCharType="begin" w:fldLock="1"/>
    </w:r>
    <w:r w:rsidRPr="00821706">
      <w:instrText xml:space="preserve"> DOCPROPERTY</w:instrText>
    </w:r>
    <w:r w:rsidRPr="00821706">
      <w:rPr>
        <w:sz w:val="18"/>
      </w:rPr>
      <w:instrText xml:space="preserve"> "YearUser" *\charformat </w:instrText>
    </w:r>
    <w:r w:rsidRPr="00821706">
      <w:fldChar w:fldCharType="separate"/>
    </w:r>
    <w:r w:rsidR="003C36A1" w:rsidRPr="00821706">
      <w:t>2005/06</w:t>
    </w:r>
    <w:r w:rsidRPr="00821706">
      <w:fldChar w:fldCharType="end"/>
    </w:r>
    <w:r w:rsidRPr="00821706">
      <w:t xml:space="preserve"> </w:t>
    </w:r>
    <w:r w:rsidRPr="00821706">
      <w:tab/>
      <w:t xml:space="preserve">mnr: </w:t>
    </w:r>
    <w:r w:rsidRPr="00821706">
      <w:fldChar w:fldCharType="begin" w:fldLock="1"/>
    </w:r>
    <w:r w:rsidRPr="00821706">
      <w:instrText xml:space="preserve"> DOCPROPERTY</w:instrText>
    </w:r>
    <w:r w:rsidRPr="00821706">
      <w:rPr>
        <w:sz w:val="18"/>
      </w:rPr>
      <w:instrText xml:space="preserve"> "Motionsnummer" *\charformat </w:instrText>
    </w:r>
    <w:r w:rsidRPr="00821706">
      <w:fldChar w:fldCharType="separate"/>
    </w:r>
    <w:r w:rsidR="003C36A1" w:rsidRPr="00821706">
      <w:t>Sk345</w:t>
    </w:r>
    <w:r w:rsidRPr="00821706">
      <w:fldChar w:fldCharType="end"/>
    </w:r>
    <w:r w:rsidRPr="00821706">
      <w:br/>
    </w:r>
    <w:r w:rsidRPr="00821706">
      <w:fldChar w:fldCharType="begin" w:fldLock="1"/>
    </w:r>
    <w:r w:rsidRPr="00821706">
      <w:instrText xml:space="preserve"> DOCPROPERTY</w:instrText>
    </w:r>
    <w:r w:rsidRPr="00821706">
      <w:rPr>
        <w:sz w:val="18"/>
      </w:rPr>
      <w:instrText xml:space="preserve"> "Samling" *\charformat </w:instrText>
    </w:r>
    <w:r w:rsidRPr="00821706">
      <w:fldChar w:fldCharType="end"/>
    </w:r>
    <w:r w:rsidRPr="00821706">
      <w:tab/>
      <w:t xml:space="preserve">pnr: </w:t>
    </w:r>
    <w:r w:rsidRPr="00821706">
      <w:fldChar w:fldCharType="begin" w:fldLock="1"/>
    </w:r>
    <w:r w:rsidRPr="00821706">
      <w:instrText xml:space="preserve"> DOCPROPERTY</w:instrText>
    </w:r>
    <w:r w:rsidRPr="00821706">
      <w:rPr>
        <w:sz w:val="18"/>
      </w:rPr>
      <w:instrText xml:space="preserve"> "Partinummer" *\charformat </w:instrText>
    </w:r>
    <w:r w:rsidRPr="00821706">
      <w:fldChar w:fldCharType="separate"/>
    </w:r>
    <w:r w:rsidR="003C36A1" w:rsidRPr="00821706">
      <w:t>m1398</w:t>
    </w:r>
    <w:r w:rsidRPr="00821706">
      <w:fldChar w:fldCharType="end"/>
    </w:r>
  </w:p>
  <w:p w:rsidR="00601E90" w:rsidRPr="00821706" w:rsidRDefault="00601E90">
    <w:pPr>
      <w:pStyle w:val="FSHRub1"/>
    </w:pPr>
    <w:r w:rsidRPr="00821706">
      <w:t>Motion till riksdagen</w:t>
    </w:r>
    <w:r w:rsidRPr="00821706">
      <w:br/>
    </w:r>
    <w:r w:rsidRPr="00821706">
      <w:fldChar w:fldCharType="begin" w:fldLock="1"/>
    </w:r>
    <w:r w:rsidRPr="00821706">
      <w:instrText xml:space="preserve"> DOCPROPERTY "YearUser" *\charformat </w:instrText>
    </w:r>
    <w:r w:rsidRPr="00821706">
      <w:fldChar w:fldCharType="separate"/>
    </w:r>
    <w:r w:rsidR="003C36A1" w:rsidRPr="00821706">
      <w:t>2005/06</w:t>
    </w:r>
    <w:r w:rsidRPr="00821706">
      <w:fldChar w:fldCharType="end"/>
    </w:r>
    <w:r w:rsidRPr="00821706">
      <w:t>:</w:t>
    </w:r>
    <w:r w:rsidRPr="00821706">
      <w:fldChar w:fldCharType="begin" w:fldLock="1"/>
    </w:r>
    <w:r w:rsidRPr="00821706">
      <w:instrText xml:space="preserve"> DOCPROPERTY "Motionsnummer" *\charformat </w:instrText>
    </w:r>
    <w:r w:rsidRPr="00821706">
      <w:fldChar w:fldCharType="separate"/>
    </w:r>
    <w:r w:rsidR="003C36A1" w:rsidRPr="00821706">
      <w:t>Sk345</w:t>
    </w:r>
    <w:r w:rsidRPr="00821706">
      <w:fldChar w:fldCharType="end"/>
    </w:r>
  </w:p>
  <w:p w:rsidR="00601E90" w:rsidRPr="00821706" w:rsidRDefault="00601E90">
    <w:pPr>
      <w:pStyle w:val="FSHNormalS5"/>
    </w:pPr>
    <w:r w:rsidRPr="00821706">
      <w:fldChar w:fldCharType="begin" w:fldLock="1"/>
    </w:r>
    <w:r w:rsidRPr="00821706">
      <w:instrText xml:space="preserve"> DOCPROPERTY "MotionarText" *\charformat </w:instrText>
    </w:r>
    <w:r w:rsidRPr="00821706">
      <w:fldChar w:fldCharType="separate"/>
    </w:r>
    <w:r w:rsidR="003C36A1" w:rsidRPr="00821706">
      <w:t>av Ewa Björling (m)</w:t>
    </w:r>
    <w:r w:rsidRPr="00821706">
      <w:fldChar w:fldCharType="end"/>
    </w:r>
    <w:r w:rsidRPr="00821706">
      <w:br/>
    </w:r>
    <w:r w:rsidRPr="00821706">
      <w:fldChar w:fldCharType="begin" w:fldLock="1"/>
    </w:r>
    <w:r w:rsidRPr="00821706">
      <w:instrText xml:space="preserve"> DOCPROPERTY "SvarFrasKort" *\charformat </w:instrText>
    </w:r>
    <w:r w:rsidRPr="00821706">
      <w:fldChar w:fldCharType="end"/>
    </w:r>
  </w:p>
  <w:p w:rsidR="00601E90" w:rsidRPr="00821706" w:rsidRDefault="00601E90">
    <w:pPr>
      <w:pStyle w:val="FSHTitel"/>
    </w:pPr>
    <w:r w:rsidRPr="00821706">
      <w:fldChar w:fldCharType="begin" w:fldLock="1"/>
    </w:r>
    <w:r w:rsidRPr="00821706">
      <w:instrText xml:space="preserve"> DOCPROPERTY</w:instrText>
    </w:r>
    <w:r w:rsidRPr="00821706">
      <w:rPr>
        <w:sz w:val="18"/>
      </w:rPr>
      <w:instrText xml:space="preserve"> "RubrikSvar" *\charformat </w:instrText>
    </w:r>
    <w:r w:rsidRPr="00821706">
      <w:fldChar w:fldCharType="separate"/>
    </w:r>
    <w:r w:rsidR="003C36A1" w:rsidRPr="00821706">
      <w:t>Skattebefrielse</w:t>
    </w:r>
    <w:r w:rsidRPr="00821706">
      <w:fldChar w:fldCharType="end"/>
    </w:r>
  </w:p>
  <w:p w:rsidR="00601E90" w:rsidRPr="00821706" w:rsidRDefault="00601E90" w:rsidP="00601E90">
    <w:pPr>
      <w:pStyle w:val="Normal00"/>
      <w:rPr>
        <w:i/>
      </w:rPr>
    </w:pPr>
    <w:r w:rsidRPr="00821706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987090B"/>
    <w:multiLevelType w:val="multilevel"/>
    <w:tmpl w:val="BDD65F2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89471A4"/>
    <w:multiLevelType w:val="multilevel"/>
    <w:tmpl w:val="8A7C303A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60062066"/>
    <w:lvl w:ilvl="0" w:tplc="BF8615A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766277">
    <w:abstractNumId w:val="15"/>
  </w:num>
  <w:num w:numId="2" w16cid:durableId="848838122">
    <w:abstractNumId w:val="10"/>
  </w:num>
  <w:num w:numId="3" w16cid:durableId="1807695010">
    <w:abstractNumId w:val="12"/>
  </w:num>
  <w:num w:numId="4" w16cid:durableId="1460954855">
    <w:abstractNumId w:val="14"/>
  </w:num>
  <w:num w:numId="5" w16cid:durableId="1779638543">
    <w:abstractNumId w:val="8"/>
  </w:num>
  <w:num w:numId="6" w16cid:durableId="62878599">
    <w:abstractNumId w:val="3"/>
  </w:num>
  <w:num w:numId="7" w16cid:durableId="1440635517">
    <w:abstractNumId w:val="2"/>
  </w:num>
  <w:num w:numId="8" w16cid:durableId="1002245629">
    <w:abstractNumId w:val="1"/>
  </w:num>
  <w:num w:numId="9" w16cid:durableId="1605963124">
    <w:abstractNumId w:val="0"/>
  </w:num>
  <w:num w:numId="10" w16cid:durableId="1405955384">
    <w:abstractNumId w:val="9"/>
  </w:num>
  <w:num w:numId="11" w16cid:durableId="1748455024">
    <w:abstractNumId w:val="7"/>
  </w:num>
  <w:num w:numId="12" w16cid:durableId="1717661950">
    <w:abstractNumId w:val="6"/>
  </w:num>
  <w:num w:numId="13" w16cid:durableId="505901894">
    <w:abstractNumId w:val="5"/>
  </w:num>
  <w:num w:numId="14" w16cid:durableId="411784170">
    <w:abstractNumId w:val="4"/>
  </w:num>
  <w:num w:numId="15" w16cid:durableId="148713030">
    <w:abstractNumId w:val="11"/>
  </w:num>
  <w:num w:numId="16" w16cid:durableId="18290557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275D13"/>
    <w:rsid w:val="00064BC3"/>
    <w:rsid w:val="00066775"/>
    <w:rsid w:val="00071150"/>
    <w:rsid w:val="00072FB9"/>
    <w:rsid w:val="00100531"/>
    <w:rsid w:val="00201DFB"/>
    <w:rsid w:val="00204A63"/>
    <w:rsid w:val="00212FF1"/>
    <w:rsid w:val="00230193"/>
    <w:rsid w:val="0025068A"/>
    <w:rsid w:val="00275D13"/>
    <w:rsid w:val="002818D3"/>
    <w:rsid w:val="002D11A8"/>
    <w:rsid w:val="002F4BEC"/>
    <w:rsid w:val="003C36A1"/>
    <w:rsid w:val="00445271"/>
    <w:rsid w:val="004A0504"/>
    <w:rsid w:val="004E38D9"/>
    <w:rsid w:val="004F6916"/>
    <w:rsid w:val="00594B20"/>
    <w:rsid w:val="005D548B"/>
    <w:rsid w:val="00601E90"/>
    <w:rsid w:val="00740D6D"/>
    <w:rsid w:val="00794149"/>
    <w:rsid w:val="007B67A7"/>
    <w:rsid w:val="007C6092"/>
    <w:rsid w:val="00821706"/>
    <w:rsid w:val="00A00A78"/>
    <w:rsid w:val="00A053C6"/>
    <w:rsid w:val="00B13BF0"/>
    <w:rsid w:val="00B80C59"/>
    <w:rsid w:val="00C1285C"/>
    <w:rsid w:val="00C27B7D"/>
    <w:rsid w:val="00D1174F"/>
    <w:rsid w:val="00DC6C70"/>
    <w:rsid w:val="00DD48E6"/>
    <w:rsid w:val="00DF230D"/>
    <w:rsid w:val="00E22893"/>
    <w:rsid w:val="00E360DE"/>
    <w:rsid w:val="00E45892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8AD6AC-CBC8-4170-817F-39F6E5D4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C36A1"/>
    <w:pPr>
      <w:keepNext/>
      <w:keepLines/>
      <w:numPr>
        <w:numId w:val="1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C36A1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C36A1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C36A1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C36A1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C36A1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C36A1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3C36A1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3C36A1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01E9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01E90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D4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132</Words>
  <Characters>797</Characters>
  <Application>Microsoft Office Word</Application>
  <DocSecurity>4</DocSecurity>
  <Lines>44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Sk345</vt:lpstr>
    </vt:vector>
  </TitlesOfParts>
  <Company>Riksdagen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Sk345</dc:title>
  <dc:subject>Sk345</dc:subject>
  <dc:creator>Riksdagen</dc:creator>
  <cp:keywords>Riksdagen</cp:keywords>
  <dc:description/>
  <cp:lastModifiedBy>Lars Brink</cp:lastModifiedBy>
  <cp:revision>2</cp:revision>
  <cp:lastPrinted>2005-11-04T14:03:00Z</cp:lastPrinted>
  <dcterms:created xsi:type="dcterms:W3CDTF">2025-12-16T21:00:00Z</dcterms:created>
  <dcterms:modified xsi:type="dcterms:W3CDTF">2025-12-16T21:00:00Z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Skattebefrielse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Skattebefrielse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m1398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Björling (m)</vt:lpwstr>
  </property>
  <property fmtid="{D5CDD505-2E9C-101B-9397-08002B2CF9AE}" pid="26" name="MotionarLista">
    <vt:lpwstr>Björling, Ewa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Björling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mychele.ostman@riksdagen.se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20052006000000000109000013980069</vt:lpwstr>
  </property>
  <property fmtid="{D5CDD505-2E9C-101B-9397-08002B2CF9AE}" pid="47" name="datum">
    <vt:lpwstr>050927</vt:lpwstr>
  </property>
  <property fmtid="{D5CDD505-2E9C-101B-9397-08002B2CF9AE}" pid="48" name="avsändar-e-post">
    <vt:lpwstr>mychele.ostman@riksdagen.se</vt:lpwstr>
  </property>
  <property fmtid="{D5CDD505-2E9C-101B-9397-08002B2CF9AE}" pid="49" name="id">
    <vt:lpwstr>20052006000000000109000013980069</vt:lpwstr>
  </property>
  <property fmtid="{D5CDD505-2E9C-101B-9397-08002B2CF9AE}" pid="50" name="nummer">
    <vt:lpwstr>345</vt:lpwstr>
  </property>
  <property fmtid="{D5CDD505-2E9C-101B-9397-08002B2CF9AE}" pid="51" name="utskottsbeteckning">
    <vt:lpwstr>Sk</vt:lpwstr>
  </property>
</Properties>
</file>