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568E19" w14:textId="77777777">
      <w:pPr>
        <w:pStyle w:val="Normalutanindragellerluft"/>
      </w:pPr>
      <w:bookmarkStart w:name="_Toc106800475" w:id="0"/>
      <w:bookmarkStart w:name="_Toc106801300" w:id="1"/>
    </w:p>
    <w:p xmlns:w14="http://schemas.microsoft.com/office/word/2010/wordml" w:rsidRPr="009B062B" w:rsidR="00AF30DD" w:rsidP="00E11080" w:rsidRDefault="00E11080" w14:paraId="6F9609C1" w14:textId="77777777">
      <w:pPr>
        <w:pStyle w:val="RubrikFrslagTIllRiksdagsbeslut"/>
      </w:pPr>
      <w:sdt>
        <w:sdtPr>
          <w:alias w:val="CC_Boilerplate_4"/>
          <w:tag w:val="CC_Boilerplate_4"/>
          <w:id w:val="-1644581176"/>
          <w:lock w:val="sdtContentLocked"/>
          <w:placeholder>
            <w:docPart w:val="271861A554974792AAD9BA7B659E113C"/>
          </w:placeholder>
          <w:text/>
        </w:sdtPr>
        <w:sdtEndPr/>
        <w:sdtContent>
          <w:r w:rsidRPr="009B062B" w:rsidR="00AF30DD">
            <w:t>Förslag till riksdagsbeslut</w:t>
          </w:r>
        </w:sdtContent>
      </w:sdt>
      <w:bookmarkEnd w:id="0"/>
      <w:bookmarkEnd w:id="1"/>
    </w:p>
    <w:sdt>
      <w:sdtPr>
        <w:tag w:val="f1d58e84-1b4f-45e0-820d-7e89919c835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Trafikverket i uppdrag att skyndsamt sätta upp viltstängsel längs hela riksväg 35 och anlägga faunapassager för att minska viltolyckorna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A4BC5F7E564983AD972290F6661B32"/>
        </w:placeholder>
        <w:text/>
      </w:sdtPr>
      <w:sdtEndPr/>
      <w:sdtContent>
        <w:p xmlns:w14="http://schemas.microsoft.com/office/word/2010/wordml" w:rsidRPr="009B062B" w:rsidR="006D79C9" w:rsidP="00333E95" w:rsidRDefault="006D79C9" w14:paraId="490A768D" w14:textId="77777777">
          <w:pPr>
            <w:pStyle w:val="Rubrik1"/>
          </w:pPr>
          <w:r>
            <w:t>Motivering</w:t>
          </w:r>
        </w:p>
      </w:sdtContent>
    </w:sdt>
    <w:bookmarkEnd w:displacedByCustomXml="prev" w:id="3"/>
    <w:bookmarkEnd w:displacedByCustomXml="prev" w:id="4"/>
    <w:p xmlns:w14="http://schemas.microsoft.com/office/word/2010/wordml" w:rsidR="00DF13FA" w:rsidP="00DF13FA" w:rsidRDefault="00DF13FA" w14:paraId="5F143523" w14:textId="380E8496">
      <w:pPr>
        <w:pStyle w:val="Normalutanindragellerluft"/>
      </w:pPr>
      <w:r>
        <w:t xml:space="preserve">Riksväg 35 genom Åtvidabergs kommun är idag en kritisk zon för viltolyckor. Sträckan förbi Åtvidaberg är en av de mest viltolycksdrabbade vägsträckorna i hela landet. Under de senaste tolv månaderna har 368 viltolyckor inträffat på väg 35 enbart inom Åtvidabergs kommun, i snitt över en om dagen. Varje kollision innebär lidande för risk för personskador, lidande djur och betydande kostnader för samhället. Ibland slutar kollisionen riktigt illa med resultatet att människor omkommer. </w:t>
      </w:r>
    </w:p>
    <w:p xmlns:w14="http://schemas.microsoft.com/office/word/2010/wordml" w:rsidR="00DF13FA" w:rsidP="00DF13FA" w:rsidRDefault="00DF13FA" w14:paraId="25477309" w14:textId="429823CA">
      <w:pPr>
        <w:pStyle w:val="Normalutanindragellerluft"/>
      </w:pPr>
      <w:r>
        <w:tab/>
        <w:t>Trots att riksväg 35 är oerhört olycksdrabbad saknas fortfarande viltstängsel på hela den värst drabbade sträckan mellan Linköping och Åtvidaberg.  Det är väl belagt att merparten av viltolyckorna sker på vägavsnitt utan viltstängsel men i dagsläget förlitar man sig främst på olika interimslösningar, det är långt ifrån tillräckligt.</w:t>
      </w:r>
    </w:p>
    <w:p xmlns:w14="http://schemas.microsoft.com/office/word/2010/wordml" w:rsidRPr="00422B9E" w:rsidR="00422B9E" w:rsidP="00DF13FA" w:rsidRDefault="00DF13FA" w14:paraId="3172E161" w14:textId="11A9CAD4">
      <w:pPr>
        <w:pStyle w:val="Normalutanindragellerluft"/>
      </w:pPr>
      <w:r>
        <w:tab/>
        <w:t xml:space="preserve">För att kraftigt minska viltolyckorna på riksväg 35 måste sammanhängande viltstängsel sättas upp längs hela vägsträckan, kombinerat med viltpassager som låter </w:t>
      </w:r>
      <w:r>
        <w:lastRenderedPageBreak/>
        <w:t xml:space="preserve">djuren korsa vägen säkert. Anledningen är flera. Viltstängsel är en kostnadseffektiv åtgärd för att förebygga viltolyckor. Samtidigt blir effekten som störst när stängsel kombineras med strategiskt placerade viltpassager. </w:t>
      </w:r>
    </w:p>
    <w:p xmlns:w14="http://schemas.microsoft.com/office/word/2010/wordml" w:rsidR="00BB6339" w:rsidP="008E0FE2" w:rsidRDefault="00BB6339" w14:paraId="1F3D1E22" w14:textId="77777777">
      <w:pPr>
        <w:pStyle w:val="Normalutanindragellerluft"/>
      </w:pPr>
    </w:p>
    <w:sdt>
      <w:sdtPr>
        <w:rPr>
          <w:i/>
          <w:noProof/>
        </w:rPr>
        <w:alias w:val="CC_Underskrifter"/>
        <w:tag w:val="CC_Underskrifter"/>
        <w:id w:val="583496634"/>
        <w:lock w:val="sdtContentLocked"/>
        <w:placeholder>
          <w:docPart w:val="03215D29A89C4270970588E2D64A4474"/>
        </w:placeholder>
      </w:sdtPr>
      <w:sdtEndPr/>
      <w:sdtContent>
        <w:p xmlns:w14="http://schemas.microsoft.com/office/word/2010/wordml" w:rsidR="00E11080" w:rsidP="00E11080" w:rsidRDefault="00E11080" w14:paraId="03E52E78" w14:textId="77777777">
          <w:pPr/>
          <w:r/>
        </w:p>
        <w:p xmlns:w14="http://schemas.microsoft.com/office/word/2010/wordml" w:rsidR="00E11080" w:rsidP="00E11080" w:rsidRDefault="00E11080" w14:paraId="383255C8" w14:textId="4E3788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D46BF6C" w14:textId="7E11A2D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17A69" w14:textId="77777777" w:rsidR="00DF13FA" w:rsidRDefault="00DF13FA" w:rsidP="000C1CAD">
      <w:pPr>
        <w:spacing w:line="240" w:lineRule="auto"/>
      </w:pPr>
      <w:r>
        <w:separator/>
      </w:r>
    </w:p>
  </w:endnote>
  <w:endnote w:type="continuationSeparator" w:id="0">
    <w:p w14:paraId="6B5E38A9" w14:textId="77777777" w:rsidR="00DF13FA" w:rsidRDefault="00DF13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B1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97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DFC7" w14:textId="031A1120" w:rsidR="00262EA3" w:rsidRPr="00E11080" w:rsidRDefault="00262EA3" w:rsidP="00E11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AB6E" w14:textId="77777777" w:rsidR="00DF13FA" w:rsidRDefault="00DF13FA" w:rsidP="000C1CAD">
      <w:pPr>
        <w:spacing w:line="240" w:lineRule="auto"/>
      </w:pPr>
      <w:r>
        <w:separator/>
      </w:r>
    </w:p>
  </w:footnote>
  <w:footnote w:type="continuationSeparator" w:id="0">
    <w:p w14:paraId="7D23E62E" w14:textId="77777777" w:rsidR="00DF13FA" w:rsidRDefault="00DF13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A34D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ABC773" wp14:anchorId="33D2E5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1080" w14:paraId="4BF63685" w14:textId="329963C0">
                          <w:pPr>
                            <w:jc w:val="right"/>
                          </w:pPr>
                          <w:sdt>
                            <w:sdtPr>
                              <w:alias w:val="CC_Noformat_Partikod"/>
                              <w:tag w:val="CC_Noformat_Partikod"/>
                              <w:id w:val="-53464382"/>
                              <w:placeholder>
                                <w:docPart w:val="B1F810EB7879488CA78B69F79D1AC155"/>
                              </w:placeholder>
                              <w:text/>
                            </w:sdtPr>
                            <w:sdtEndPr/>
                            <w:sdtContent>
                              <w:r w:rsidR="00DF13FA">
                                <w:t>L</w:t>
                              </w:r>
                            </w:sdtContent>
                          </w:sdt>
                          <w:sdt>
                            <w:sdtPr>
                              <w:alias w:val="CC_Noformat_Partinummer"/>
                              <w:tag w:val="CC_Noformat_Partinummer"/>
                              <w:id w:val="-1709555926"/>
                              <w:placeholder>
                                <w:docPart w:val="C22BC2E645E44F858E7363E591908E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D2E5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1080" w14:paraId="4BF63685" w14:textId="329963C0">
                    <w:pPr>
                      <w:jc w:val="right"/>
                    </w:pPr>
                    <w:sdt>
                      <w:sdtPr>
                        <w:alias w:val="CC_Noformat_Partikod"/>
                        <w:tag w:val="CC_Noformat_Partikod"/>
                        <w:id w:val="-53464382"/>
                        <w:placeholder>
                          <w:docPart w:val="B1F810EB7879488CA78B69F79D1AC155"/>
                        </w:placeholder>
                        <w:text/>
                      </w:sdtPr>
                      <w:sdtEndPr/>
                      <w:sdtContent>
                        <w:r w:rsidR="00DF13FA">
                          <w:t>L</w:t>
                        </w:r>
                      </w:sdtContent>
                    </w:sdt>
                    <w:sdt>
                      <w:sdtPr>
                        <w:alias w:val="CC_Noformat_Partinummer"/>
                        <w:tag w:val="CC_Noformat_Partinummer"/>
                        <w:id w:val="-1709555926"/>
                        <w:placeholder>
                          <w:docPart w:val="C22BC2E645E44F858E7363E591908E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D360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16BA3D" w14:textId="77777777">
    <w:pPr>
      <w:jc w:val="right"/>
    </w:pPr>
  </w:p>
  <w:p w:rsidR="00262EA3" w:rsidP="00776B74" w:rsidRDefault="00262EA3" w14:paraId="17F368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1080" w14:paraId="429897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C9ACC7" wp14:anchorId="250F58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1080" w14:paraId="73053AE9" w14:textId="77EFA3B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13F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11080" w14:paraId="2AB204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1080" w14:paraId="0A7174D2" w14:textId="15AF9B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:2649</w:t>
        </w:r>
      </w:sdtContent>
    </w:sdt>
  </w:p>
  <w:p w:rsidR="00262EA3" w:rsidP="00E03A3D" w:rsidRDefault="00E11080" w14:paraId="3D9B4A4C" w14:textId="48B032C7">
    <w:pPr>
      <w:pStyle w:val="Motionr"/>
    </w:pPr>
    <w:sdt>
      <w:sdtPr>
        <w:alias w:val="CC_Noformat_Avtext"/>
        <w:tag w:val="CC_Noformat_Avtext"/>
        <w:id w:val="-2020768203"/>
        <w:lock w:val="sdtContentLocked"/>
        <w:placeholder>
          <w:docPart w:val="B1F810EB7879488CA78B69F79D1AC155"/>
        </w:placeholder>
        <w15:appearance w15:val="hidden"/>
        <w:text/>
      </w:sdtPr>
      <w:sdtEndPr/>
      <w:sdtContent>
        <w:r>
          <w:t>av Patrik Karlson (L)</w:t>
        </w:r>
      </w:sdtContent>
    </w:sdt>
  </w:p>
  <w:sdt>
    <w:sdtPr>
      <w:alias w:val="CC_Noformat_Rubtext"/>
      <w:tag w:val="CC_Noformat_Rubtext"/>
      <w:id w:val="-218060500"/>
      <w:lock w:val="sdtContentLocked"/>
      <w:placeholder>
        <w:docPart w:val="C22BC2E645E44F858E7363E591908E8E"/>
      </w:placeholder>
      <w:text/>
    </w:sdtPr>
    <w:sdtEndPr/>
    <w:sdtContent>
      <w:p w:rsidR="00262EA3" w:rsidP="00283E0F" w:rsidRDefault="00DF13FA" w14:paraId="097E0D52" w14:textId="13E196E4">
        <w:pPr>
          <w:pStyle w:val="FSHRub2"/>
        </w:pPr>
        <w:r>
          <w:t>Viltstängsel och faunapassager längs riksväg 35</w:t>
        </w:r>
      </w:p>
    </w:sdtContent>
  </w:sdt>
  <w:sdt>
    <w:sdtPr>
      <w:alias w:val="CC_Boilerplate_3"/>
      <w:tag w:val="CC_Boilerplate_3"/>
      <w:id w:val="1606463544"/>
      <w:lock w:val="sdtContentLocked"/>
      <w15:appearance w15:val="hidden"/>
      <w:text w:multiLine="1"/>
    </w:sdtPr>
    <w:sdtEndPr/>
    <w:sdtContent>
      <w:p w:rsidR="00262EA3" w:rsidP="00283E0F" w:rsidRDefault="00262EA3" w14:paraId="43D1AF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13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A5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3F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8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52474D"/>
  <w15:chartTrackingRefBased/>
  <w15:docId w15:val="{20D2279F-FAF9-4F79-9DF9-FD917412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639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861A554974792AAD9BA7B659E113C"/>
        <w:category>
          <w:name w:val="Allmänt"/>
          <w:gallery w:val="placeholder"/>
        </w:category>
        <w:types>
          <w:type w:val="bbPlcHdr"/>
        </w:types>
        <w:behaviors>
          <w:behavior w:val="content"/>
        </w:behaviors>
        <w:guid w:val="{A1EBDDE3-689F-4368-AEA2-08F55D987DCA}"/>
      </w:docPartPr>
      <w:docPartBody>
        <w:p w:rsidR="009A04A7" w:rsidRDefault="009A04A7">
          <w:pPr>
            <w:pStyle w:val="271861A554974792AAD9BA7B659E113C"/>
          </w:pPr>
          <w:r w:rsidRPr="005A0A93">
            <w:rPr>
              <w:rStyle w:val="Platshllartext"/>
            </w:rPr>
            <w:t>Förslag till riksdagsbeslut</w:t>
          </w:r>
        </w:p>
      </w:docPartBody>
    </w:docPart>
    <w:docPart>
      <w:docPartPr>
        <w:name w:val="F38F361989264F7EA43526475D0E51FF"/>
        <w:category>
          <w:name w:val="Allmänt"/>
          <w:gallery w:val="placeholder"/>
        </w:category>
        <w:types>
          <w:type w:val="bbPlcHdr"/>
        </w:types>
        <w:behaviors>
          <w:behavior w:val="content"/>
        </w:behaviors>
        <w:guid w:val="{8B683469-42E0-4902-B5D8-EE364E350A55}"/>
      </w:docPartPr>
      <w:docPartBody>
        <w:p w:rsidR="009A04A7" w:rsidRDefault="009A04A7">
          <w:pPr>
            <w:pStyle w:val="F38F361989264F7EA43526475D0E51F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A4BC5F7E564983AD972290F6661B32"/>
        <w:category>
          <w:name w:val="Allmänt"/>
          <w:gallery w:val="placeholder"/>
        </w:category>
        <w:types>
          <w:type w:val="bbPlcHdr"/>
        </w:types>
        <w:behaviors>
          <w:behavior w:val="content"/>
        </w:behaviors>
        <w:guid w:val="{9F8C9D47-AE50-4007-A385-BF53A24C1CFD}"/>
      </w:docPartPr>
      <w:docPartBody>
        <w:p w:rsidR="009A04A7" w:rsidRDefault="009A04A7">
          <w:pPr>
            <w:pStyle w:val="5CA4BC5F7E564983AD972290F6661B32"/>
          </w:pPr>
          <w:r w:rsidRPr="005A0A93">
            <w:rPr>
              <w:rStyle w:val="Platshllartext"/>
            </w:rPr>
            <w:t>Motivering</w:t>
          </w:r>
        </w:p>
      </w:docPartBody>
    </w:docPart>
    <w:docPart>
      <w:docPartPr>
        <w:name w:val="03215D29A89C4270970588E2D64A4474"/>
        <w:category>
          <w:name w:val="Allmänt"/>
          <w:gallery w:val="placeholder"/>
        </w:category>
        <w:types>
          <w:type w:val="bbPlcHdr"/>
        </w:types>
        <w:behaviors>
          <w:behavior w:val="content"/>
        </w:behaviors>
        <w:guid w:val="{5E29BD6B-20DC-4F69-9B91-28A4916B9A38}"/>
      </w:docPartPr>
      <w:docPartBody>
        <w:p w:rsidR="009A04A7" w:rsidRDefault="009A04A7">
          <w:pPr>
            <w:pStyle w:val="03215D29A89C4270970588E2D64A4474"/>
          </w:pPr>
          <w:r w:rsidRPr="009B077E">
            <w:rPr>
              <w:rStyle w:val="Platshllartext"/>
            </w:rPr>
            <w:t>Namn på motionärer infogas/tas bort via panelen.</w:t>
          </w:r>
        </w:p>
      </w:docPartBody>
    </w:docPart>
    <w:docPart>
      <w:docPartPr>
        <w:name w:val="B1F810EB7879488CA78B69F79D1AC155"/>
        <w:category>
          <w:name w:val="Allmänt"/>
          <w:gallery w:val="placeholder"/>
        </w:category>
        <w:types>
          <w:type w:val="bbPlcHdr"/>
        </w:types>
        <w:behaviors>
          <w:behavior w:val="content"/>
        </w:behaviors>
        <w:guid w:val="{87F9EDBF-3184-4020-AE90-7A960A3EA8CE}"/>
      </w:docPartPr>
      <w:docPartBody>
        <w:p w:rsidR="009A04A7" w:rsidRDefault="009A04A7">
          <w:pPr>
            <w:pStyle w:val="B1F810EB7879488CA78B69F79D1AC155"/>
          </w:pPr>
          <w:r>
            <w:rPr>
              <w:rStyle w:val="Platshllartext"/>
            </w:rPr>
            <w:t xml:space="preserve"> </w:t>
          </w:r>
        </w:p>
      </w:docPartBody>
    </w:docPart>
    <w:docPart>
      <w:docPartPr>
        <w:name w:val="C22BC2E645E44F858E7363E591908E8E"/>
        <w:category>
          <w:name w:val="Allmänt"/>
          <w:gallery w:val="placeholder"/>
        </w:category>
        <w:types>
          <w:type w:val="bbPlcHdr"/>
        </w:types>
        <w:behaviors>
          <w:behavior w:val="content"/>
        </w:behaviors>
        <w:guid w:val="{CD0C33DF-7C63-44D3-8AF9-B345C21FE8AD}"/>
      </w:docPartPr>
      <w:docPartBody>
        <w:p w:rsidR="009A04A7" w:rsidRDefault="009A04A7">
          <w:pPr>
            <w:pStyle w:val="C22BC2E645E44F858E7363E591908E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A7"/>
    <w:rsid w:val="009A0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1861A554974792AAD9BA7B659E113C">
    <w:name w:val="271861A554974792AAD9BA7B659E113C"/>
  </w:style>
  <w:style w:type="paragraph" w:customStyle="1" w:styleId="F38F361989264F7EA43526475D0E51FF">
    <w:name w:val="F38F361989264F7EA43526475D0E51FF"/>
  </w:style>
  <w:style w:type="paragraph" w:customStyle="1" w:styleId="5CA4BC5F7E564983AD972290F6661B32">
    <w:name w:val="5CA4BC5F7E564983AD972290F6661B32"/>
  </w:style>
  <w:style w:type="paragraph" w:customStyle="1" w:styleId="03215D29A89C4270970588E2D64A4474">
    <w:name w:val="03215D29A89C4270970588E2D64A4474"/>
  </w:style>
  <w:style w:type="paragraph" w:customStyle="1" w:styleId="B1F810EB7879488CA78B69F79D1AC155">
    <w:name w:val="B1F810EB7879488CA78B69F79D1AC155"/>
  </w:style>
  <w:style w:type="paragraph" w:customStyle="1" w:styleId="C22BC2E645E44F858E7363E591908E8E">
    <w:name w:val="C22BC2E645E44F858E7363E591908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8C1D8-311A-4CEE-A7DA-9A75438ADEC6}"/>
</file>

<file path=customXml/itemProps2.xml><?xml version="1.0" encoding="utf-8"?>
<ds:datastoreItem xmlns:ds="http://schemas.openxmlformats.org/officeDocument/2006/customXml" ds:itemID="{20775901-1F91-413E-8126-AEC9EEA484ED}"/>
</file>

<file path=customXml/itemProps3.xml><?xml version="1.0" encoding="utf-8"?>
<ds:datastoreItem xmlns:ds="http://schemas.openxmlformats.org/officeDocument/2006/customXml" ds:itemID="{ADA2A681-0C3B-4F51-A451-5B72AC222DA2}"/>
</file>

<file path=customXml/itemProps5.xml><?xml version="1.0" encoding="utf-8"?>
<ds:datastoreItem xmlns:ds="http://schemas.openxmlformats.org/officeDocument/2006/customXml" ds:itemID="{DAA08B3E-A874-4D7D-AC74-46B01696A2AC}"/>
</file>

<file path=docProps/app.xml><?xml version="1.0" encoding="utf-8"?>
<Properties xmlns="http://schemas.openxmlformats.org/officeDocument/2006/extended-properties" xmlns:vt="http://schemas.openxmlformats.org/officeDocument/2006/docPropsVTypes">
  <Template>Normal</Template>
  <TotalTime>2</TotalTime>
  <Pages>2</Pages>
  <Words>213</Words>
  <Characters>1289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