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6E0" w:rsidRPr="00C84F95" w:rsidRDefault="005636E0" w:rsidP="004D2BE7">
      <w:pPr>
        <w:pStyle w:val="Hemstlrubrik"/>
      </w:pPr>
      <w:r w:rsidRPr="00C84F95">
        <w:t>Förslag till riksdagsbeslut</w:t>
      </w:r>
    </w:p>
    <w:p w:rsidR="005636E0" w:rsidRPr="00C84F95" w:rsidRDefault="005636E0" w:rsidP="005636E0">
      <w:pPr>
        <w:pStyle w:val="Hemstlatt"/>
      </w:pPr>
      <w:r w:rsidRPr="00C84F95">
        <w:t>Riksdagen tillkännager för regeringen som sin mening vad som i moti</w:t>
      </w:r>
      <w:r w:rsidRPr="00C84F95">
        <w:t>o</w:t>
      </w:r>
      <w:r w:rsidRPr="00C84F95">
        <w:t>nen anförs om att uppmuntra till forskning kring varför antalet sjukskri</w:t>
      </w:r>
      <w:r w:rsidRPr="00C84F95">
        <w:t>v</w:t>
      </w:r>
      <w:r w:rsidRPr="00C84F95">
        <w:t>ningar på grund av psykisk ohälsa, depressioner och utslagning bland ungdomar ökar.</w:t>
      </w:r>
    </w:p>
    <w:p w:rsidR="005636E0" w:rsidRPr="00C84F95" w:rsidRDefault="005636E0" w:rsidP="005636E0">
      <w:pPr>
        <w:pStyle w:val="Rubrik1"/>
      </w:pPr>
      <w:r w:rsidRPr="00C84F95">
        <w:t>Motivering</w:t>
      </w:r>
    </w:p>
    <w:p w:rsidR="005636E0" w:rsidRPr="00C84F95" w:rsidRDefault="005636E0" w:rsidP="005636E0">
      <w:r w:rsidRPr="00C84F95">
        <w:t>Stress, sömlösa nätter, höga krav och förväntningar. Ungas livsvillkor har på senare tid försvårats radikalt. Unga i</w:t>
      </w:r>
      <w:r w:rsidR="004D2BE7" w:rsidRPr="00C84F95">
        <w:t xml:space="preserve"> </w:t>
      </w:r>
      <w:r w:rsidRPr="00C84F95">
        <w:t>dag mår sämre än tidigare ungdomsgen</w:t>
      </w:r>
      <w:r w:rsidRPr="00C84F95">
        <w:t>e</w:t>
      </w:r>
      <w:r w:rsidRPr="00C84F95">
        <w:t>rationer.</w:t>
      </w:r>
    </w:p>
    <w:p w:rsidR="005636E0" w:rsidRPr="00C84F95" w:rsidRDefault="005636E0" w:rsidP="004D2BE7">
      <w:pPr>
        <w:pStyle w:val="Normaltindrag"/>
      </w:pPr>
      <w:r w:rsidRPr="00C84F95">
        <w:t>Under det senaste året har man också kunnat se att antalet sjukskrivningar på grund av psykisk ohälsa ökat dramatiskt bland ungdomar. En undersö</w:t>
      </w:r>
      <w:r w:rsidRPr="00C84F95">
        <w:t>k</w:t>
      </w:r>
      <w:r w:rsidRPr="00C84F95">
        <w:t>ning gjord av Alectra visade att antalet nyanmälda långtidssjukskriva under peri</w:t>
      </w:r>
      <w:r w:rsidRPr="00C84F95">
        <w:t>o</w:t>
      </w:r>
      <w:r w:rsidRPr="00C84F95">
        <w:t>den 1998</w:t>
      </w:r>
      <w:r w:rsidR="00D53FB0" w:rsidRPr="00C84F95">
        <w:t>–</w:t>
      </w:r>
      <w:r w:rsidRPr="00C84F95">
        <w:t xml:space="preserve">2003 på grund av utbrändhet, depression eller svår stress ökat från 1 118 till 5 307 fall. Samma undersökning visade att det är människor under 35 år som drabbats hårdast av sjukskrivningar på grund av psykiska problem. I en annan studie gjord av </w:t>
      </w:r>
      <w:r w:rsidR="004D2BE7" w:rsidRPr="00C84F95">
        <w:t xml:space="preserve">Försäkringskassan </w:t>
      </w:r>
      <w:r w:rsidRPr="00C84F95">
        <w:t>i Skaraborg visade det sig att nästan hälften av alla unga sjukskrivna i Skaraborg går sjukskrivna på grund av psykisk ohälsa.</w:t>
      </w:r>
    </w:p>
    <w:p w:rsidR="005636E0" w:rsidRPr="00C84F95" w:rsidRDefault="005636E0" w:rsidP="004D2BE7">
      <w:pPr>
        <w:pStyle w:val="Normaltindrag"/>
      </w:pPr>
      <w:r w:rsidRPr="00C84F95">
        <w:t>Eftersom det handlar om unga personer i början av sitt yrkesverksamma liv är det särskilt allvarligt. Etableringen i vuxenlivet har försenats och försv</w:t>
      </w:r>
      <w:r w:rsidRPr="00C84F95">
        <w:t>å</w:t>
      </w:r>
      <w:r w:rsidRPr="00C84F95">
        <w:t>rats.</w:t>
      </w:r>
    </w:p>
    <w:p w:rsidR="005636E0" w:rsidRPr="00C84F95" w:rsidRDefault="005636E0" w:rsidP="004D2BE7">
      <w:pPr>
        <w:pStyle w:val="Normaltindrag"/>
      </w:pPr>
      <w:r w:rsidRPr="00C84F95">
        <w:t xml:space="preserve">Det finns många orsaker till detta. Avhoppen från gymnasieskolan, inte minst de yrkesinriktade programmen, är </w:t>
      </w:r>
      <w:r w:rsidR="004D2BE7" w:rsidRPr="00C84F95">
        <w:t>många</w:t>
      </w:r>
      <w:r w:rsidRPr="00C84F95">
        <w:t>. Ungdomsarbetslösheten är rekordhög. Många ungdomar får därmed inte chansen att komma in på a</w:t>
      </w:r>
      <w:r w:rsidRPr="00C84F95">
        <w:t>r</w:t>
      </w:r>
      <w:r w:rsidRPr="00C84F95">
        <w:t>betsmar</w:t>
      </w:r>
      <w:r w:rsidRPr="00C84F95">
        <w:t>k</w:t>
      </w:r>
      <w:r w:rsidRPr="00C84F95">
        <w:t>naden och går därför miste om viktig arbetslivserfarenhet. Utan arbetslivse</w:t>
      </w:r>
      <w:r w:rsidRPr="00C84F95">
        <w:t>r</w:t>
      </w:r>
      <w:r w:rsidRPr="00C84F95">
        <w:t>farenhet krymper chansen att få arbete. En ond cirkel skapas, fylld av bristande motivation, försämrad självkänsla och mindre hopp om framt</w:t>
      </w:r>
      <w:r w:rsidRPr="00C84F95">
        <w:t>i</w:t>
      </w:r>
      <w:r w:rsidR="004D2BE7" w:rsidRPr="00C84F95">
        <w:t>den –</w:t>
      </w:r>
      <w:r w:rsidRPr="00C84F95">
        <w:t xml:space="preserve"> en känsla av att inte vara behövd och bli över. </w:t>
      </w:r>
      <w:r w:rsidR="007E5BD7" w:rsidRPr="00C84F95">
        <w:t>”</w:t>
      </w:r>
      <w:r w:rsidRPr="00C84F95">
        <w:t>Unga utanför</w:t>
      </w:r>
      <w:r w:rsidR="007E5BD7" w:rsidRPr="00C84F95">
        <w:t>”</w:t>
      </w:r>
      <w:r w:rsidRPr="00C84F95">
        <w:t xml:space="preserve"> är en </w:t>
      </w:r>
      <w:r w:rsidRPr="00C84F95">
        <w:lastRenderedPageBreak/>
        <w:t>utsatt grupp, som löper större risk än andra att vårdas för missbruk, psykia</w:t>
      </w:r>
      <w:r w:rsidRPr="00C84F95">
        <w:t>t</w:t>
      </w:r>
      <w:r w:rsidRPr="00C84F95">
        <w:t>riska problem och självmordsförsök.</w:t>
      </w:r>
    </w:p>
    <w:p w:rsidR="005636E0" w:rsidRPr="00C84F95" w:rsidRDefault="005636E0" w:rsidP="004D2BE7">
      <w:pPr>
        <w:pStyle w:val="Normaltindrag"/>
      </w:pPr>
      <w:r w:rsidRPr="00C84F95">
        <w:t xml:space="preserve">Att fler väljer att studera efter gymnasiet leder också till en viss </w:t>
      </w:r>
      <w:r w:rsidR="007E5BD7" w:rsidRPr="00C84F95">
        <w:t>”</w:t>
      </w:r>
      <w:r w:rsidRPr="00C84F95">
        <w:t>förs</w:t>
      </w:r>
      <w:r w:rsidRPr="00C84F95">
        <w:t>e</w:t>
      </w:r>
      <w:r w:rsidRPr="00C84F95">
        <w:t>ning</w:t>
      </w:r>
      <w:r w:rsidR="007E5BD7" w:rsidRPr="00C84F95">
        <w:t>”</w:t>
      </w:r>
      <w:r w:rsidRPr="00C84F95">
        <w:t xml:space="preserve"> av etableringen. Nästan var tredje ung kvinna och var fjärde ung man stud</w:t>
      </w:r>
      <w:r w:rsidRPr="00C84F95">
        <w:t>e</w:t>
      </w:r>
      <w:r w:rsidRPr="00C84F95">
        <w:t>rar. I sig är detta inget problem, utan snarare positivt, så länge man inte väljer studier för att slippa arbetslöshet.</w:t>
      </w:r>
    </w:p>
    <w:p w:rsidR="005636E0" w:rsidRPr="00C84F95" w:rsidRDefault="005636E0" w:rsidP="004D2BE7">
      <w:pPr>
        <w:pStyle w:val="Normaltindrag"/>
      </w:pPr>
      <w:r w:rsidRPr="00C84F95">
        <w:t>Men därutöver kan man också se att en växande andel unga människor slås ut på grund av depression. Unga tjejer och ungdomar med utländsk</w:t>
      </w:r>
      <w:r w:rsidR="004D2BE7" w:rsidRPr="00C84F95">
        <w:t xml:space="preserve"> </w:t>
      </w:r>
      <w:r w:rsidRPr="00C84F95">
        <w:t>bakgrund är särskilt drabbade. Men generellt mår ungdomar sämre. Vad det beror på finns väldigt lite kunskap om. Kraven som samhället ställer på en och fö</w:t>
      </w:r>
      <w:r w:rsidRPr="00C84F95">
        <w:t>r</w:t>
      </w:r>
      <w:r w:rsidRPr="00C84F95">
        <w:t>väntningar man har själv är två faktorer. I</w:t>
      </w:r>
      <w:r w:rsidR="004D2BE7" w:rsidRPr="00C84F95">
        <w:t xml:space="preserve"> </w:t>
      </w:r>
      <w:r w:rsidRPr="00C84F95">
        <w:t>dag ska man hinna med att resa, förverkliga sig själv, studera, göra karriär, bilda familj, m</w:t>
      </w:r>
      <w:r w:rsidR="004D2BE7" w:rsidRPr="00C84F95">
        <w:t>.</w:t>
      </w:r>
      <w:r w:rsidRPr="00C84F95">
        <w:t>m. Oron att inte leva upp till krav och förväntningar leder säkert till ökad oro för framtiden. Många unga känner sig dessutom ensamma. Och saknar sammanhang och mening med livet.</w:t>
      </w:r>
    </w:p>
    <w:p w:rsidR="005636E0" w:rsidRPr="00C84F95" w:rsidRDefault="005636E0" w:rsidP="004D2BE7">
      <w:pPr>
        <w:pStyle w:val="Normaltindrag"/>
      </w:pPr>
      <w:r w:rsidRPr="00C84F95">
        <w:t>Det behövs ökad kunskap om det sist nämnda. Vad är det i samhället vi l</w:t>
      </w:r>
      <w:r w:rsidRPr="00C84F95">
        <w:t>e</w:t>
      </w:r>
      <w:r w:rsidRPr="00C84F95">
        <w:t>ver i i</w:t>
      </w:r>
      <w:r w:rsidR="004D2BE7" w:rsidRPr="00C84F95">
        <w:t xml:space="preserve"> </w:t>
      </w:r>
      <w:r w:rsidRPr="00C84F95">
        <w:t xml:space="preserve">dag som gör att en växande andel unga människor inte </w:t>
      </w:r>
      <w:r w:rsidR="004D2BE7" w:rsidRPr="00C84F95">
        <w:t>orkar</w:t>
      </w:r>
      <w:r w:rsidRPr="00C84F95">
        <w:t xml:space="preserve"> med trycket? Vad gör att alltfler unga tjejer och killar </w:t>
      </w:r>
      <w:r w:rsidR="007E5BD7" w:rsidRPr="00C84F95">
        <w:t>”</w:t>
      </w:r>
      <w:r w:rsidRPr="00C84F95">
        <w:t>går i väggen</w:t>
      </w:r>
      <w:r w:rsidR="007E5BD7" w:rsidRPr="00C84F95">
        <w:t>”</w:t>
      </w:r>
      <w:r w:rsidR="00D53FB0" w:rsidRPr="00C84F95">
        <w:t>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D2BE7" w:rsidRPr="00C84F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D2BE7" w:rsidRPr="00C84F95" w:rsidRDefault="004D2BE7" w:rsidP="004D2BE7">
            <w:pPr>
              <w:pStyle w:val="UnderskriftDatum"/>
              <w:spacing w:before="240"/>
            </w:pPr>
            <w:r w:rsidRPr="00C84F95">
              <w:t>Stockholm den 28 september 2005</w:t>
            </w:r>
          </w:p>
        </w:tc>
        <w:tc>
          <w:tcPr>
            <w:tcW w:w="3047" w:type="dxa"/>
          </w:tcPr>
          <w:p w:rsidR="004D2BE7" w:rsidRPr="00C84F95" w:rsidRDefault="004D2BE7" w:rsidP="004D2BE7">
            <w:pPr>
              <w:pStyle w:val="Underskrifter"/>
              <w:spacing w:before="240"/>
            </w:pPr>
          </w:p>
        </w:tc>
      </w:tr>
      <w:tr w:rsidR="004D2BE7" w:rsidRPr="00C84F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D2BE7" w:rsidRPr="00C84F95" w:rsidRDefault="004D2BE7" w:rsidP="004D2BE7">
            <w:pPr>
              <w:pStyle w:val="Underskrifter"/>
            </w:pPr>
            <w:r w:rsidRPr="00C84F95">
              <w:t>Luciano Astudillo (s)</w:t>
            </w:r>
          </w:p>
        </w:tc>
        <w:tc>
          <w:tcPr>
            <w:tcW w:w="3047" w:type="dxa"/>
          </w:tcPr>
          <w:p w:rsidR="004D2BE7" w:rsidRPr="00C84F95" w:rsidRDefault="004D2BE7" w:rsidP="004D2BE7">
            <w:pPr>
              <w:pStyle w:val="Underskrifter"/>
            </w:pPr>
            <w:r w:rsidRPr="00C84F95">
              <w:t>Veronica Palm (s)</w:t>
            </w:r>
          </w:p>
        </w:tc>
      </w:tr>
    </w:tbl>
    <w:p w:rsidR="005636E0" w:rsidRPr="00C84F95" w:rsidRDefault="005636E0" w:rsidP="004D2BE7">
      <w:pPr>
        <w:pStyle w:val="Normaltindrag"/>
      </w:pPr>
    </w:p>
    <w:sectPr w:rsidR="005636E0" w:rsidRPr="00C84F95" w:rsidSect="004D2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231" w:rsidRPr="00C84F95" w:rsidRDefault="00B82231">
      <w:r w:rsidRPr="00C84F95">
        <w:separator/>
      </w:r>
    </w:p>
  </w:endnote>
  <w:endnote w:type="continuationSeparator" w:id="0">
    <w:p w:rsidR="00B82231" w:rsidRPr="00C84F95" w:rsidRDefault="00B82231">
      <w:r w:rsidRPr="00C84F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05" w:rsidRPr="00C84F95" w:rsidRDefault="00C84F95" w:rsidP="004D2BE7">
    <w:pPr>
      <w:pStyle w:val="Sidfot"/>
    </w:pPr>
    <w:r w:rsidRPr="00C84F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6092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E7" w:rsidRDefault="004D2B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3FB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2BE7" w:rsidRDefault="004D2B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3FB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8C2" w:rsidRPr="00C84F95" w:rsidRDefault="00C84F95" w:rsidP="004D2BE7">
    <w:pPr>
      <w:pStyle w:val="Sidfot"/>
    </w:pPr>
    <w:r w:rsidRPr="00C84F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75399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E7" w:rsidRDefault="004D2B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3FB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2BE7" w:rsidRDefault="004D2B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3FB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8C2" w:rsidRPr="00C84F95" w:rsidRDefault="00C84F95" w:rsidP="004D2BE7">
    <w:pPr>
      <w:pStyle w:val="Sidfot"/>
    </w:pPr>
    <w:r w:rsidRPr="00C84F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78888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E7" w:rsidRDefault="004D2B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3F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2BE7" w:rsidRDefault="004D2B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3F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231" w:rsidRPr="00C84F95" w:rsidRDefault="00B82231">
      <w:r w:rsidRPr="00C84F95">
        <w:separator/>
      </w:r>
    </w:p>
  </w:footnote>
  <w:footnote w:type="continuationSeparator" w:id="0">
    <w:p w:rsidR="00B82231" w:rsidRPr="00C84F95" w:rsidRDefault="00B82231">
      <w:r w:rsidRPr="00C84F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05" w:rsidRPr="00C84F95" w:rsidRDefault="00C84F95" w:rsidP="004D2BE7">
    <w:pPr>
      <w:pStyle w:val="Sidhuvud"/>
    </w:pPr>
    <w:r w:rsidRPr="00C84F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21145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E7" w:rsidRDefault="004D2B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3FB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3FB0">
                            <w:t>Sf342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2BE7" w:rsidRDefault="004D2B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3FB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3FB0">
                      <w:t>Sf342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8C2" w:rsidRPr="00C84F95" w:rsidRDefault="00C84F95" w:rsidP="004D2BE7">
    <w:pPr>
      <w:pStyle w:val="Sidhuvud"/>
    </w:pPr>
    <w:r w:rsidRPr="00C84F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96528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E7" w:rsidRDefault="004D2B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3FB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3FB0">
                            <w:t>Sf342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2BE7" w:rsidRDefault="004D2B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3FB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3FB0">
                      <w:t>Sf342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BE7" w:rsidRPr="00C84F95" w:rsidRDefault="004D2BE7">
    <w:pPr>
      <w:pStyle w:val="FSHNormal"/>
      <w:tabs>
        <w:tab w:val="right" w:pos="5840"/>
      </w:tabs>
    </w:pPr>
    <w:r w:rsidRPr="00C84F95">
      <w:br/>
    </w:r>
    <w:r w:rsidRPr="00C84F95">
      <w:fldChar w:fldCharType="begin" w:fldLock="1"/>
    </w:r>
    <w:r w:rsidRPr="00C84F95">
      <w:instrText xml:space="preserve"> DOCPROPERTY</w:instrText>
    </w:r>
    <w:r w:rsidRPr="00C84F95">
      <w:rPr>
        <w:sz w:val="18"/>
      </w:rPr>
      <w:instrText xml:space="preserve"> "YearUser" *\charformat </w:instrText>
    </w:r>
    <w:r w:rsidRPr="00C84F95">
      <w:fldChar w:fldCharType="separate"/>
    </w:r>
    <w:r w:rsidR="00D53FB0" w:rsidRPr="00C84F95">
      <w:t>2005/06</w:t>
    </w:r>
    <w:r w:rsidRPr="00C84F95">
      <w:fldChar w:fldCharType="end"/>
    </w:r>
    <w:r w:rsidRPr="00C84F95">
      <w:t xml:space="preserve"> </w:t>
    </w:r>
    <w:r w:rsidRPr="00C84F95">
      <w:tab/>
      <w:t xml:space="preserve">mnr: </w:t>
    </w:r>
    <w:r w:rsidRPr="00C84F95">
      <w:fldChar w:fldCharType="begin" w:fldLock="1"/>
    </w:r>
    <w:r w:rsidRPr="00C84F95">
      <w:instrText xml:space="preserve"> DOCPROPERTY</w:instrText>
    </w:r>
    <w:r w:rsidRPr="00C84F95">
      <w:rPr>
        <w:sz w:val="18"/>
      </w:rPr>
      <w:instrText xml:space="preserve"> "Motionsnummer" *\charformat </w:instrText>
    </w:r>
    <w:r w:rsidRPr="00C84F95">
      <w:fldChar w:fldCharType="separate"/>
    </w:r>
    <w:r w:rsidR="00D53FB0" w:rsidRPr="00C84F95">
      <w:t>Sf342</w:t>
    </w:r>
    <w:r w:rsidRPr="00C84F95">
      <w:fldChar w:fldCharType="end"/>
    </w:r>
    <w:r w:rsidRPr="00C84F95">
      <w:br/>
    </w:r>
    <w:r w:rsidRPr="00C84F95">
      <w:fldChar w:fldCharType="begin" w:fldLock="1"/>
    </w:r>
    <w:r w:rsidRPr="00C84F95">
      <w:instrText xml:space="preserve"> DOCPROPERTY</w:instrText>
    </w:r>
    <w:r w:rsidRPr="00C84F95">
      <w:rPr>
        <w:sz w:val="18"/>
      </w:rPr>
      <w:instrText xml:space="preserve"> "Samling" *\charformat </w:instrText>
    </w:r>
    <w:r w:rsidRPr="00C84F95">
      <w:fldChar w:fldCharType="end"/>
    </w:r>
    <w:r w:rsidRPr="00C84F95">
      <w:tab/>
      <w:t xml:space="preserve">pnr: </w:t>
    </w:r>
    <w:r w:rsidRPr="00C84F95">
      <w:fldChar w:fldCharType="begin" w:fldLock="1"/>
    </w:r>
    <w:r w:rsidRPr="00C84F95">
      <w:instrText xml:space="preserve"> DOCPROPERTY</w:instrText>
    </w:r>
    <w:r w:rsidRPr="00C84F95">
      <w:rPr>
        <w:sz w:val="18"/>
      </w:rPr>
      <w:instrText xml:space="preserve"> "Partinummer" *\charformat </w:instrText>
    </w:r>
    <w:r w:rsidRPr="00C84F95">
      <w:fldChar w:fldCharType="separate"/>
    </w:r>
    <w:r w:rsidR="00D53FB0" w:rsidRPr="00C84F95">
      <w:t>s36021</w:t>
    </w:r>
    <w:r w:rsidRPr="00C84F95">
      <w:fldChar w:fldCharType="end"/>
    </w:r>
  </w:p>
  <w:p w:rsidR="004D2BE7" w:rsidRPr="00C84F95" w:rsidRDefault="004D2BE7">
    <w:pPr>
      <w:pStyle w:val="FSHRub1"/>
    </w:pPr>
    <w:r w:rsidRPr="00C84F95">
      <w:t>Motion till riksdagen</w:t>
    </w:r>
    <w:r w:rsidRPr="00C84F95">
      <w:br/>
    </w:r>
    <w:r w:rsidRPr="00C84F95">
      <w:fldChar w:fldCharType="begin" w:fldLock="1"/>
    </w:r>
    <w:r w:rsidRPr="00C84F95">
      <w:instrText xml:space="preserve"> DOCPROPERTY "YearUser" *\charformat </w:instrText>
    </w:r>
    <w:r w:rsidRPr="00C84F95">
      <w:fldChar w:fldCharType="separate"/>
    </w:r>
    <w:r w:rsidR="00D53FB0" w:rsidRPr="00C84F95">
      <w:t>2005/06</w:t>
    </w:r>
    <w:r w:rsidRPr="00C84F95">
      <w:fldChar w:fldCharType="end"/>
    </w:r>
    <w:r w:rsidRPr="00C84F95">
      <w:t>:</w:t>
    </w:r>
    <w:r w:rsidRPr="00C84F95">
      <w:fldChar w:fldCharType="begin" w:fldLock="1"/>
    </w:r>
    <w:r w:rsidRPr="00C84F95">
      <w:instrText xml:space="preserve"> DOCPROPERTY "Motionsnummer" *\charformat </w:instrText>
    </w:r>
    <w:r w:rsidRPr="00C84F95">
      <w:fldChar w:fldCharType="separate"/>
    </w:r>
    <w:r w:rsidR="00D53FB0" w:rsidRPr="00C84F95">
      <w:t>Sf342</w:t>
    </w:r>
    <w:r w:rsidRPr="00C84F95">
      <w:fldChar w:fldCharType="end"/>
    </w:r>
  </w:p>
  <w:p w:rsidR="004D2BE7" w:rsidRPr="00C84F95" w:rsidRDefault="004D2BE7">
    <w:pPr>
      <w:pStyle w:val="FSHNormalS5"/>
    </w:pPr>
    <w:r w:rsidRPr="00C84F95">
      <w:fldChar w:fldCharType="begin" w:fldLock="1"/>
    </w:r>
    <w:r w:rsidRPr="00C84F95">
      <w:instrText xml:space="preserve"> DOCPROPERTY "MotionarText" *\charformat </w:instrText>
    </w:r>
    <w:r w:rsidRPr="00C84F95">
      <w:fldChar w:fldCharType="separate"/>
    </w:r>
    <w:r w:rsidR="00D53FB0" w:rsidRPr="00C84F95">
      <w:t>av Luciano Astudillo och Veronica Palm (s)</w:t>
    </w:r>
    <w:r w:rsidRPr="00C84F95">
      <w:fldChar w:fldCharType="end"/>
    </w:r>
    <w:r w:rsidRPr="00C84F95">
      <w:br/>
    </w:r>
    <w:r w:rsidRPr="00C84F95">
      <w:fldChar w:fldCharType="begin" w:fldLock="1"/>
    </w:r>
    <w:r w:rsidRPr="00C84F95">
      <w:instrText xml:space="preserve"> DOCPROPERTY "SvarFrasKort" *\charformat </w:instrText>
    </w:r>
    <w:r w:rsidRPr="00C84F95">
      <w:fldChar w:fldCharType="end"/>
    </w:r>
  </w:p>
  <w:p w:rsidR="004D2BE7" w:rsidRPr="00C84F95" w:rsidRDefault="004D2BE7">
    <w:pPr>
      <w:pStyle w:val="FSHTitel"/>
    </w:pPr>
    <w:r w:rsidRPr="00C84F95">
      <w:fldChar w:fldCharType="begin" w:fldLock="1"/>
    </w:r>
    <w:r w:rsidRPr="00C84F95">
      <w:instrText xml:space="preserve"> DOCPROPERTY</w:instrText>
    </w:r>
    <w:r w:rsidRPr="00C84F95">
      <w:rPr>
        <w:sz w:val="18"/>
      </w:rPr>
      <w:instrText xml:space="preserve"> "RubrikSvar" *\charformat </w:instrText>
    </w:r>
    <w:r w:rsidRPr="00C84F95">
      <w:fldChar w:fldCharType="separate"/>
    </w:r>
    <w:r w:rsidR="00D53FB0" w:rsidRPr="00C84F95">
      <w:t>Ungas psykiska hälsa</w:t>
    </w:r>
    <w:r w:rsidRPr="00C84F95">
      <w:fldChar w:fldCharType="end"/>
    </w:r>
  </w:p>
  <w:p w:rsidR="004D2BE7" w:rsidRPr="00C84F95" w:rsidRDefault="004D2BE7" w:rsidP="004D2BE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383964">
    <w:abstractNumId w:val="13"/>
  </w:num>
  <w:num w:numId="2" w16cid:durableId="2099253306">
    <w:abstractNumId w:val="10"/>
  </w:num>
  <w:num w:numId="3" w16cid:durableId="1064182613">
    <w:abstractNumId w:val="11"/>
  </w:num>
  <w:num w:numId="4" w16cid:durableId="560752389">
    <w:abstractNumId w:val="12"/>
  </w:num>
  <w:num w:numId="5" w16cid:durableId="1862814991">
    <w:abstractNumId w:val="8"/>
  </w:num>
  <w:num w:numId="6" w16cid:durableId="276642284">
    <w:abstractNumId w:val="3"/>
  </w:num>
  <w:num w:numId="7" w16cid:durableId="1265187945">
    <w:abstractNumId w:val="2"/>
  </w:num>
  <w:num w:numId="8" w16cid:durableId="1037706250">
    <w:abstractNumId w:val="1"/>
  </w:num>
  <w:num w:numId="9" w16cid:durableId="1134327786">
    <w:abstractNumId w:val="0"/>
  </w:num>
  <w:num w:numId="10" w16cid:durableId="246113412">
    <w:abstractNumId w:val="9"/>
  </w:num>
  <w:num w:numId="11" w16cid:durableId="1663042558">
    <w:abstractNumId w:val="7"/>
  </w:num>
  <w:num w:numId="12" w16cid:durableId="1689866151">
    <w:abstractNumId w:val="6"/>
  </w:num>
  <w:num w:numId="13" w16cid:durableId="303967014">
    <w:abstractNumId w:val="5"/>
  </w:num>
  <w:num w:numId="14" w16cid:durableId="125121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FC1940"/>
    <w:rsid w:val="00064BC3"/>
    <w:rsid w:val="00066775"/>
    <w:rsid w:val="00072FB9"/>
    <w:rsid w:val="000758C2"/>
    <w:rsid w:val="00100531"/>
    <w:rsid w:val="00201DFB"/>
    <w:rsid w:val="00204A63"/>
    <w:rsid w:val="00212FF1"/>
    <w:rsid w:val="00230193"/>
    <w:rsid w:val="0025068A"/>
    <w:rsid w:val="002818D3"/>
    <w:rsid w:val="002D11A8"/>
    <w:rsid w:val="003A0E01"/>
    <w:rsid w:val="003B3805"/>
    <w:rsid w:val="00445271"/>
    <w:rsid w:val="00493236"/>
    <w:rsid w:val="004A0504"/>
    <w:rsid w:val="004D2BE7"/>
    <w:rsid w:val="004E38D9"/>
    <w:rsid w:val="005636E0"/>
    <w:rsid w:val="006126B7"/>
    <w:rsid w:val="00740D6D"/>
    <w:rsid w:val="00794149"/>
    <w:rsid w:val="007B67A7"/>
    <w:rsid w:val="007C6092"/>
    <w:rsid w:val="007E5BD7"/>
    <w:rsid w:val="00857E29"/>
    <w:rsid w:val="00A053C6"/>
    <w:rsid w:val="00B13BF0"/>
    <w:rsid w:val="00B82231"/>
    <w:rsid w:val="00C1285C"/>
    <w:rsid w:val="00C27B7D"/>
    <w:rsid w:val="00C84F95"/>
    <w:rsid w:val="00CF0892"/>
    <w:rsid w:val="00D1174F"/>
    <w:rsid w:val="00D53FB0"/>
    <w:rsid w:val="00DC6C70"/>
    <w:rsid w:val="00E22893"/>
    <w:rsid w:val="00E33C6A"/>
    <w:rsid w:val="00E360DE"/>
    <w:rsid w:val="00E6060C"/>
    <w:rsid w:val="00E75D28"/>
    <w:rsid w:val="00E84F25"/>
    <w:rsid w:val="00F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EEC88B-8343-4D8C-A3D3-16A72E00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D2BE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9323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C1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470</Words>
  <Characters>2538</Characters>
  <Application>Microsoft Office Word</Application>
  <DocSecurity>4</DocSecurity>
  <Lines>50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Sf342</vt:lpstr>
    </vt:vector>
  </TitlesOfParts>
  <Company>Riksdagen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Sf342</dc:title>
  <dc:subject>Sf342</dc:subject>
  <dc:creator>Riksdagen</dc:creator>
  <cp:keywords>Riksdagen</cp:keywords>
  <dc:description/>
  <cp:lastModifiedBy>Lars Brink</cp:lastModifiedBy>
  <cp:revision>2</cp:revision>
  <cp:lastPrinted>2006-01-12T12:40:00Z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Ungas psykiska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Ungas psykiska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Luciano Astudillo och Veronica Palm (s)</vt:lpwstr>
  </property>
  <property fmtid="{D5CDD505-2E9C-101B-9397-08002B2CF9AE}" pid="26" name="MotionarLista">
    <vt:lpwstr>Astudillo, Luciano (s)\Palm, Veronica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20052006000000000115000360210069</vt:lpwstr>
  </property>
  <property fmtid="{D5CDD505-2E9C-101B-9397-08002B2CF9AE}" pid="47" name="datum">
    <vt:lpwstr>050928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20052006000000000115000360210069</vt:lpwstr>
  </property>
  <property fmtid="{D5CDD505-2E9C-101B-9397-08002B2CF9AE}" pid="50" name="nummer">
    <vt:lpwstr>342</vt:lpwstr>
  </property>
  <property fmtid="{D5CDD505-2E9C-101B-9397-08002B2CF9AE}" pid="51" name="utskottsbeteckning">
    <vt:lpwstr>Sf</vt:lpwstr>
  </property>
</Properties>
</file>