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B49" w:rsidRPr="000F2DBD" w:rsidRDefault="00352B49" w:rsidP="00A479E6">
      <w:pPr>
        <w:pStyle w:val="Hemstlrubrik"/>
      </w:pPr>
      <w:r w:rsidRPr="000F2DBD">
        <w:t>Förslag till riksdagsbeslut</w:t>
      </w:r>
    </w:p>
    <w:p w:rsidR="00352B49" w:rsidRPr="000F2DBD" w:rsidRDefault="00352B49" w:rsidP="00C94B7E">
      <w:pPr>
        <w:pStyle w:val="Hemstlatt"/>
      </w:pPr>
      <w:r w:rsidRPr="000F2DBD">
        <w:t xml:space="preserve">Riksdagen tillkännager för regeringen som sin mening </w:t>
      </w:r>
      <w:r w:rsidR="00C94B7E" w:rsidRPr="000F2DBD">
        <w:t>vad</w:t>
      </w:r>
      <w:r w:rsidRPr="000F2DBD">
        <w:t xml:space="preserve"> som i moti</w:t>
      </w:r>
      <w:r w:rsidRPr="000F2DBD">
        <w:t>o</w:t>
      </w:r>
      <w:r w:rsidRPr="000F2DBD">
        <w:t>nen anförs om att hitta nya finansieringslösningar för försummade sju</w:t>
      </w:r>
      <w:r w:rsidRPr="000F2DBD">
        <w:t>k</w:t>
      </w:r>
      <w:r w:rsidRPr="000F2DBD">
        <w:t>domar.</w:t>
      </w:r>
    </w:p>
    <w:p w:rsidR="00E84F25" w:rsidRPr="000F2DBD" w:rsidRDefault="007C6092" w:rsidP="00C94B7E">
      <w:pPr>
        <w:pStyle w:val="Rubrik1"/>
      </w:pPr>
      <w:r w:rsidRPr="000F2DBD">
        <w:t>Motivering</w:t>
      </w:r>
    </w:p>
    <w:p w:rsidR="00BF06D1" w:rsidRPr="000F2DBD" w:rsidRDefault="00BF06D1" w:rsidP="00C94B7E">
      <w:r w:rsidRPr="000F2DBD">
        <w:t>Enligt WHO:s World Health Report skördar varje år hiv/aids, TBC, malaria,</w:t>
      </w:r>
      <w:r w:rsidR="000906E4" w:rsidRPr="000F2DBD">
        <w:t xml:space="preserve"> Chagas sjukdom, sömnsjuka och l</w:t>
      </w:r>
      <w:r w:rsidRPr="000F2DBD">
        <w:t>eishmani</w:t>
      </w:r>
      <w:r w:rsidRPr="000F2DBD">
        <w:t>a</w:t>
      </w:r>
      <w:r w:rsidRPr="000F2DBD">
        <w:t>sis 14 miljoner dödsoffer.</w:t>
      </w:r>
    </w:p>
    <w:p w:rsidR="00BF06D1" w:rsidRPr="000F2DBD" w:rsidRDefault="00BF06D1" w:rsidP="00C94B7E">
      <w:pPr>
        <w:pStyle w:val="Normaltindrag"/>
      </w:pPr>
      <w:r w:rsidRPr="000F2DBD">
        <w:t>Detta är inget mindre än en global katastrof, i synnerhet som det sker i en tid då vi egentligen borde ha alla möjligh</w:t>
      </w:r>
      <w:r w:rsidRPr="000F2DBD">
        <w:t>e</w:t>
      </w:r>
      <w:r w:rsidRPr="000F2DBD">
        <w:t>ter att stävja dessa sjukdomar. De orsakar inte bara tragedier på ett mänskligt plan, utan får även ödesdigra ko</w:t>
      </w:r>
      <w:r w:rsidRPr="000F2DBD">
        <w:t>n</w:t>
      </w:r>
      <w:r w:rsidRPr="000F2DBD">
        <w:t>sekvenser på andra områden. Insikten om detta återspeglas också av den ce</w:t>
      </w:r>
      <w:r w:rsidRPr="000F2DBD">
        <w:t>n</w:t>
      </w:r>
      <w:r w:rsidRPr="000F2DBD">
        <w:t>trala roll de spelar bland FN:s millennieutvecklingsmål, där ett av de åtta målen är att hejda och inleda en minskning av hiv/aids, malaria och andra större sjukdomar fram till år 2015.</w:t>
      </w:r>
    </w:p>
    <w:p w:rsidR="00BF06D1" w:rsidRPr="000F2DBD" w:rsidRDefault="00474F4D" w:rsidP="00C94B7E">
      <w:pPr>
        <w:pStyle w:val="Normaltindrag"/>
      </w:pPr>
      <w:r w:rsidRPr="000F2DBD">
        <w:t>Det görs även andra insatser</w:t>
      </w:r>
      <w:r w:rsidR="00BF06D1" w:rsidRPr="000F2DBD">
        <w:t>. Vid årsskiftet 2002 upprätt</w:t>
      </w:r>
      <w:r w:rsidR="00BF06D1" w:rsidRPr="000F2DBD">
        <w:t>a</w:t>
      </w:r>
      <w:r w:rsidR="00BF06D1" w:rsidRPr="000F2DBD">
        <w:t>des den Globala Fonden mot hiv/aids, TBC och malaria. Denna fond är formellt oberoende men stöds av FN:s generalsekreterare och samverkar med FN-systemet. A</w:t>
      </w:r>
      <w:r w:rsidR="00BF06D1" w:rsidRPr="000F2DBD">
        <w:t>v</w:t>
      </w:r>
      <w:r w:rsidR="00BF06D1" w:rsidRPr="000F2DBD">
        <w:t>sikten med fonden är att de konkreta behoven och önskemålen i de dra</w:t>
      </w:r>
      <w:r w:rsidR="00BF06D1" w:rsidRPr="000F2DBD">
        <w:t>b</w:t>
      </w:r>
      <w:r w:rsidR="00BF06D1" w:rsidRPr="000F2DBD">
        <w:t>bade länderna ska vara vägledande.</w:t>
      </w:r>
    </w:p>
    <w:p w:rsidR="00BF06D1" w:rsidRPr="000F2DBD" w:rsidRDefault="00BF06D1" w:rsidP="00C94B7E">
      <w:pPr>
        <w:pStyle w:val="Normaltindrag"/>
      </w:pPr>
      <w:r w:rsidRPr="000F2DBD">
        <w:t>Det är f</w:t>
      </w:r>
      <w:r w:rsidR="00AA0BD7" w:rsidRPr="000F2DBD">
        <w:t>rämst de tre stora sjukdomarna –</w:t>
      </w:r>
      <w:r w:rsidRPr="000F2DBD">
        <w:t xml:space="preserve"> hiv/aids, malaria och TBC – som finns med på den globala agendan, och det är främst på dessa sjukdomar </w:t>
      </w:r>
      <w:r w:rsidR="00474F4D" w:rsidRPr="000F2DBD">
        <w:t>f</w:t>
      </w:r>
      <w:r w:rsidR="00474F4D" w:rsidRPr="000F2DBD">
        <w:t>o</w:t>
      </w:r>
      <w:r w:rsidR="00474F4D" w:rsidRPr="000F2DBD">
        <w:t>kus ligger i millennie</w:t>
      </w:r>
      <w:r w:rsidR="007E1F96" w:rsidRPr="000F2DBD">
        <w:softHyphen/>
      </w:r>
      <w:r w:rsidR="00474F4D" w:rsidRPr="000F2DBD">
        <w:t>målen. Kampen mot dessa sjukdomar är viktigt, och mer ansträngningar krävs. S</w:t>
      </w:r>
      <w:r w:rsidRPr="000F2DBD">
        <w:t>amtidigt får man inte glömma bort de andra sjukd</w:t>
      </w:r>
      <w:r w:rsidRPr="000F2DBD">
        <w:t>o</w:t>
      </w:r>
      <w:r w:rsidRPr="000F2DBD">
        <w:t>mar som skördar stora offer i fattiga lä</w:t>
      </w:r>
      <w:r w:rsidRPr="000F2DBD">
        <w:t>n</w:t>
      </w:r>
      <w:r w:rsidRPr="000F2DBD">
        <w:t>der.</w:t>
      </w:r>
    </w:p>
    <w:p w:rsidR="00BF06D1" w:rsidRPr="000F2DBD" w:rsidRDefault="00BF06D1" w:rsidP="00C94B7E">
      <w:pPr>
        <w:pStyle w:val="Normaltindrag"/>
      </w:pPr>
      <w:r w:rsidRPr="000F2DBD">
        <w:t>WHO brukar tala om tio bortglömda sjukdomar: Sömnsjuka, Chagas</w:t>
      </w:r>
      <w:r w:rsidR="00F91EB5" w:rsidRPr="000F2DBD">
        <w:t xml:space="preserve"> sju</w:t>
      </w:r>
      <w:r w:rsidR="00F91EB5" w:rsidRPr="000F2DBD">
        <w:t>k</w:t>
      </w:r>
      <w:r w:rsidR="00F91EB5" w:rsidRPr="000F2DBD">
        <w:t>dom, denguefeber, l</w:t>
      </w:r>
      <w:r w:rsidRPr="000F2DBD">
        <w:t>eishmaniasis, lepra, ly</w:t>
      </w:r>
      <w:r w:rsidRPr="000F2DBD">
        <w:t>m</w:t>
      </w:r>
      <w:r w:rsidRPr="000F2DBD">
        <w:t>fatiskt filariasis (elefantiosis), malaria, flodblindhet, bilharzia och TBC.</w:t>
      </w:r>
      <w:r w:rsidR="00474F4D" w:rsidRPr="000F2DBD">
        <w:t xml:space="preserve"> TBC drabbar även männ</w:t>
      </w:r>
      <w:r w:rsidR="00474F4D" w:rsidRPr="000F2DBD">
        <w:t>i</w:t>
      </w:r>
      <w:r w:rsidR="00474F4D" w:rsidRPr="000F2DBD">
        <w:t xml:space="preserve">skor i den rikare delen av världen, och även malaria gör det i viss mån på grund av det </w:t>
      </w:r>
      <w:r w:rsidR="00474F4D" w:rsidRPr="000F2DBD">
        <w:lastRenderedPageBreak/>
        <w:t>ökade resandet. Sju</w:t>
      </w:r>
      <w:r w:rsidR="00474F4D" w:rsidRPr="000F2DBD">
        <w:t>k</w:t>
      </w:r>
      <w:r w:rsidR="00474F4D" w:rsidRPr="000F2DBD">
        <w:t>domar som Chagas sjukdom,</w:t>
      </w:r>
      <w:r w:rsidR="00F91EB5" w:rsidRPr="000F2DBD">
        <w:t xml:space="preserve"> s</w:t>
      </w:r>
      <w:r w:rsidR="00474F4D" w:rsidRPr="000F2DBD">
        <w:t xml:space="preserve">ömnsjuka, </w:t>
      </w:r>
      <w:r w:rsidR="00F91EB5" w:rsidRPr="000F2DBD">
        <w:t>l</w:t>
      </w:r>
      <w:r w:rsidR="00474F4D" w:rsidRPr="000F2DBD">
        <w:t>eishmaniasis däremot delar det gemensamma ödet att de är bortglömda sjukdomar i väs</w:t>
      </w:r>
      <w:r w:rsidR="00474F4D" w:rsidRPr="000F2DBD">
        <w:t>t</w:t>
      </w:r>
      <w:r w:rsidR="00474F4D" w:rsidRPr="000F2DBD">
        <w:t>världen, men skördar miljontals offer i länder i syd. Dessa br</w:t>
      </w:r>
      <w:r w:rsidR="00474F4D" w:rsidRPr="000F2DBD">
        <w:t>u</w:t>
      </w:r>
      <w:r w:rsidR="00474F4D" w:rsidRPr="000F2DBD">
        <w:t>kar också benämnas de mest försummade sju</w:t>
      </w:r>
      <w:r w:rsidR="00474F4D" w:rsidRPr="000F2DBD">
        <w:t>k</w:t>
      </w:r>
      <w:r w:rsidR="00474F4D" w:rsidRPr="000F2DBD">
        <w:t>domarna.</w:t>
      </w:r>
    </w:p>
    <w:p w:rsidR="00BF06D1" w:rsidRPr="000F2DBD" w:rsidRDefault="00474F4D" w:rsidP="00C94B7E">
      <w:pPr>
        <w:pStyle w:val="Normaltindrag"/>
      </w:pPr>
      <w:r w:rsidRPr="000F2DBD">
        <w:t>Sjukdomarna är fattigsjukdomar. Bristande sanitet bidrar i många fall till spridningen och ett förebyggande arbete måste därför till. Men det krävs oc</w:t>
      </w:r>
      <w:r w:rsidRPr="000F2DBD">
        <w:t>k</w:t>
      </w:r>
      <w:r w:rsidRPr="000F2DBD">
        <w:t xml:space="preserve">så läkemedel. Många är drabbade, men ändå </w:t>
      </w:r>
      <w:r w:rsidR="00BF06D1" w:rsidRPr="000F2DBD">
        <w:t>saknas det säkra, billiga, effekt</w:t>
      </w:r>
      <w:r w:rsidR="00BF06D1" w:rsidRPr="000F2DBD">
        <w:t>i</w:t>
      </w:r>
      <w:r w:rsidR="00BF06D1" w:rsidRPr="000F2DBD">
        <w:t>va och anpassade diagnoser och läkemedel för att behandla och åtgärda sju</w:t>
      </w:r>
      <w:r w:rsidR="00BF06D1" w:rsidRPr="000F2DBD">
        <w:t>k</w:t>
      </w:r>
      <w:r w:rsidR="00BF06D1" w:rsidRPr="000F2DBD">
        <w:t>domarna.</w:t>
      </w:r>
    </w:p>
    <w:p w:rsidR="00BF06D1" w:rsidRPr="000F2DBD" w:rsidRDefault="00F91EB5" w:rsidP="00C94B7E">
      <w:pPr>
        <w:pStyle w:val="Normaltindrag"/>
      </w:pPr>
      <w:r w:rsidRPr="000F2DBD">
        <w:t xml:space="preserve">För </w:t>
      </w:r>
      <w:r w:rsidR="00ED25C6" w:rsidRPr="000F2DBD">
        <w:t xml:space="preserve">till exempel </w:t>
      </w:r>
      <w:r w:rsidRPr="000F2DBD">
        <w:t>d</w:t>
      </w:r>
      <w:r w:rsidR="00BF06D1" w:rsidRPr="000F2DBD">
        <w:t>enguefeber finns idag inget känt botem</w:t>
      </w:r>
      <w:r w:rsidR="00BF06D1" w:rsidRPr="000F2DBD">
        <w:t>e</w:t>
      </w:r>
      <w:r w:rsidR="00BF06D1" w:rsidRPr="000F2DBD">
        <w:t xml:space="preserve">del. </w:t>
      </w:r>
      <w:r w:rsidR="007814E8" w:rsidRPr="000F2DBD">
        <w:t xml:space="preserve">Några </w:t>
      </w:r>
      <w:r w:rsidR="00BF06D1" w:rsidRPr="000F2DBD">
        <w:t>av de läkemedel som finns är giftiga. Ett av de läkemedel som finns mot sömnsjuka innehåller ex</w:t>
      </w:r>
      <w:r w:rsidR="00474F4D" w:rsidRPr="000F2DBD">
        <w:t xml:space="preserve">empelvis arsenik. Andra problem </w:t>
      </w:r>
      <w:r w:rsidR="00BF06D1" w:rsidRPr="000F2DBD">
        <w:t>är svåra bieffekter, gamla och ine</w:t>
      </w:r>
      <w:r w:rsidR="00BF06D1" w:rsidRPr="000F2DBD">
        <w:t>f</w:t>
      </w:r>
      <w:r w:rsidR="00BF06D1" w:rsidRPr="000F2DBD">
        <w:t xml:space="preserve">fektiva mediciner </w:t>
      </w:r>
      <w:r w:rsidR="00474F4D" w:rsidRPr="000F2DBD">
        <w:t>samt</w:t>
      </w:r>
      <w:r w:rsidR="00BF06D1" w:rsidRPr="000F2DBD">
        <w:t xml:space="preserve"> resistens.</w:t>
      </w:r>
    </w:p>
    <w:p w:rsidR="00BF06D1" w:rsidRPr="000F2DBD" w:rsidRDefault="00BF06D1" w:rsidP="00C94B7E">
      <w:pPr>
        <w:pStyle w:val="Normaltindrag"/>
      </w:pPr>
      <w:r w:rsidRPr="000F2DBD">
        <w:t>Ofta finns det relativt mycket grundforskning</w:t>
      </w:r>
      <w:r w:rsidR="007814E8" w:rsidRPr="000F2DBD">
        <w:t xml:space="preserve"> gjord</w:t>
      </w:r>
      <w:r w:rsidRPr="000F2DBD">
        <w:t>, men tillämpad fors</w:t>
      </w:r>
      <w:r w:rsidRPr="000F2DBD">
        <w:t>k</w:t>
      </w:r>
      <w:r w:rsidRPr="000F2DBD">
        <w:t>ning saknas. I vissa fall finns det medicin framforskad, men den är inte i pr</w:t>
      </w:r>
      <w:r w:rsidRPr="000F2DBD">
        <w:t>o</w:t>
      </w:r>
      <w:r w:rsidRPr="000F2DBD">
        <w:t>du</w:t>
      </w:r>
      <w:r w:rsidRPr="000F2DBD">
        <w:t>k</w:t>
      </w:r>
      <w:r w:rsidRPr="000F2DBD">
        <w:t>tion. O</w:t>
      </w:r>
      <w:r w:rsidR="007814E8" w:rsidRPr="000F2DBD">
        <w:t>ch i fall det finns mediciner tenderar dessa att vara för dyra</w:t>
      </w:r>
      <w:r w:rsidRPr="000F2DBD">
        <w:t>.</w:t>
      </w:r>
    </w:p>
    <w:p w:rsidR="00474F4D" w:rsidRPr="000F2DBD" w:rsidRDefault="00BF06D1" w:rsidP="00C94B7E">
      <w:pPr>
        <w:pStyle w:val="Normaltindrag"/>
      </w:pPr>
      <w:r w:rsidRPr="000F2DBD">
        <w:t>Läkemedelsforskningen styrs i hög grad av marknadsmässiga överväga</w:t>
      </w:r>
      <w:r w:rsidRPr="000F2DBD">
        <w:t>n</w:t>
      </w:r>
      <w:r w:rsidRPr="000F2DBD">
        <w:t>den, och därför finns det en tydlig övervikt för forskning på sju</w:t>
      </w:r>
      <w:r w:rsidRPr="000F2DBD">
        <w:t>k</w:t>
      </w:r>
      <w:r w:rsidRPr="000F2DBD">
        <w:t>domar som är vanliga i västvärlden, där det både finns resursstarkare patienter och högre offentliga sjukvårds</w:t>
      </w:r>
      <w:r w:rsidR="007E1F96" w:rsidRPr="000F2DBD">
        <w:softHyphen/>
      </w:r>
      <w:r w:rsidRPr="000F2DBD">
        <w:t>budgetar, vilket innebär att mer vinst kan genereras.</w:t>
      </w:r>
      <w:r w:rsidR="007814E8" w:rsidRPr="000F2DBD">
        <w:t xml:space="preserve"> L</w:t>
      </w:r>
      <w:r w:rsidR="007814E8" w:rsidRPr="000F2DBD">
        <w:t>ä</w:t>
      </w:r>
      <w:r w:rsidR="007814E8" w:rsidRPr="000F2DBD">
        <w:t>kemedel tillverkas</w:t>
      </w:r>
      <w:r w:rsidRPr="000F2DBD">
        <w:t xml:space="preserve"> därför i hög grad för medelålders män i väs</w:t>
      </w:r>
      <w:r w:rsidRPr="000F2DBD">
        <w:t>t</w:t>
      </w:r>
      <w:r w:rsidRPr="000F2DBD">
        <w:t>världen och de åkommor som främst drabbar dessa: magsår, fetma, högt blodtryck och imp</w:t>
      </w:r>
      <w:r w:rsidRPr="000F2DBD">
        <w:t>o</w:t>
      </w:r>
      <w:r w:rsidRPr="000F2DBD">
        <w:t>tens. Sjukdomar som i många fall kan förebyggas genom bättre kost och mer motion. För fattiga länder där socialförsäkrings</w:t>
      </w:r>
      <w:r w:rsidR="007E1F96" w:rsidRPr="000F2DBD">
        <w:softHyphen/>
      </w:r>
      <w:r w:rsidRPr="000F2DBD">
        <w:t>system i stort sett saknas blir läget ett annat.</w:t>
      </w:r>
      <w:r w:rsidR="00474F4D" w:rsidRPr="000F2DBD">
        <w:t xml:space="preserve"> En tredjedel av världens befolkning saknar fortfarande tillgång till liv</w:t>
      </w:r>
      <w:r w:rsidR="00474F4D" w:rsidRPr="000F2DBD">
        <w:t>s</w:t>
      </w:r>
      <w:r w:rsidR="00474F4D" w:rsidRPr="000F2DBD">
        <w:t>viktiga mediciner – i de fattigaste delarna av Afrika och Asien kan det i vissa fall röra sig om upp till halva befolkningen.</w:t>
      </w:r>
    </w:p>
    <w:p w:rsidR="00BF06D1" w:rsidRPr="000F2DBD" w:rsidRDefault="00BF06D1" w:rsidP="00C94B7E">
      <w:pPr>
        <w:pStyle w:val="Normaltindrag"/>
      </w:pPr>
      <w:r w:rsidRPr="000F2DBD">
        <w:t>I en artikel</w:t>
      </w:r>
      <w:r w:rsidR="00F91EB5" w:rsidRPr="000F2DBD">
        <w:t xml:space="preserve"> i the Lancet häromåret</w:t>
      </w:r>
      <w:r w:rsidRPr="000F2DBD">
        <w:t xml:space="preserve"> påvisades att av de 1 393 nya läkemedel som registr</w:t>
      </w:r>
      <w:r w:rsidRPr="000F2DBD">
        <w:t>e</w:t>
      </w:r>
      <w:r w:rsidRPr="000F2DBD">
        <w:t>rades mellan 1975 och 1997 var bara 16 stycken avsedda för tropiska sjukdomar och TBC. Global Forum for Health Research talar om att i runda tal 10 % av de resurser som läggs n</w:t>
      </w:r>
      <w:r w:rsidR="00AA0BD7" w:rsidRPr="000F2DBD">
        <w:t>ed på medicinforskning lades ned</w:t>
      </w:r>
      <w:r w:rsidRPr="000F2DBD">
        <w:t xml:space="preserve"> på de hälsoproblem som finns i utvecklingsländer – som står för 90 % av vär</w:t>
      </w:r>
      <w:r w:rsidRPr="000F2DBD">
        <w:t>l</w:t>
      </w:r>
      <w:r w:rsidRPr="000F2DBD">
        <w:t>dens hälsoproblem.</w:t>
      </w:r>
    </w:p>
    <w:p w:rsidR="00BF06D1" w:rsidRPr="000F2DBD" w:rsidRDefault="00BF06D1" w:rsidP="00C94B7E">
      <w:pPr>
        <w:pStyle w:val="Normaltindrag"/>
      </w:pPr>
      <w:r w:rsidRPr="000F2DBD">
        <w:t>Enligt beräkningar skulle det räcka med 20 miljarder kronor för att forska fram bättre l</w:t>
      </w:r>
      <w:r w:rsidRPr="000F2DBD">
        <w:t>ä</w:t>
      </w:r>
      <w:r w:rsidRPr="000F2DBD">
        <w:t>kemedel mot dessa sjukdomar. Men de som är drabbade har inte råd att betala de priser för medicin som krävs för att läkemedel</w:t>
      </w:r>
      <w:r w:rsidRPr="000F2DBD">
        <w:t>s</w:t>
      </w:r>
      <w:r w:rsidRPr="000F2DBD">
        <w:t>företagen ska anse sig ha råd att bedriva forskning.</w:t>
      </w:r>
    </w:p>
    <w:p w:rsidR="00BF06D1" w:rsidRPr="000F2DBD" w:rsidRDefault="00BF06D1" w:rsidP="00C94B7E">
      <w:pPr>
        <w:pStyle w:val="Normaltindrag"/>
      </w:pPr>
      <w:r w:rsidRPr="000F2DBD">
        <w:t>Olika initiativ har dock tagits för att komma till</w:t>
      </w:r>
      <w:r w:rsidR="00AA0BD7" w:rsidRPr="000F2DBD">
        <w:t xml:space="preserve"> </w:t>
      </w:r>
      <w:r w:rsidRPr="000F2DBD">
        <w:t xml:space="preserve">rätta med </w:t>
      </w:r>
      <w:r w:rsidR="00474F4D" w:rsidRPr="000F2DBD">
        <w:t>problemet</w:t>
      </w:r>
      <w:r w:rsidRPr="000F2DBD">
        <w:t>. Arb</w:t>
      </w:r>
      <w:r w:rsidRPr="000F2DBD">
        <w:t>e</w:t>
      </w:r>
      <w:r w:rsidRPr="000F2DBD">
        <w:t>te sker bland annat inom FN och olika organisationer, och för d</w:t>
      </w:r>
      <w:r w:rsidR="007E1F96" w:rsidRPr="000F2DBD">
        <w:t xml:space="preserve">rygt två år sedan bildades DND </w:t>
      </w:r>
      <w:r w:rsidRPr="000F2DBD">
        <w:t>(Drugs for Neglected Diseases) av bland annat Läkare utan gränser och hälso- och forskningsinstitut i</w:t>
      </w:r>
      <w:r w:rsidR="00474F4D" w:rsidRPr="000F2DBD">
        <w:t xml:space="preserve"> </w:t>
      </w:r>
      <w:r w:rsidRPr="000F2DBD">
        <w:t>bland annat Kenya och Bras</w:t>
      </w:r>
      <w:r w:rsidRPr="000F2DBD">
        <w:t>i</w:t>
      </w:r>
      <w:r w:rsidRPr="000F2DBD">
        <w:t>lien. Organisationen sa</w:t>
      </w:r>
      <w:r w:rsidRPr="000F2DBD">
        <w:t>m</w:t>
      </w:r>
      <w:r w:rsidRPr="000F2DBD">
        <w:t>arbetar med bland annat UNDP och syftet är att med hjälp av de senaste vetenskapliga rönen utveckla medic</w:t>
      </w:r>
      <w:r w:rsidRPr="000F2DBD">
        <w:t>i</w:t>
      </w:r>
      <w:r w:rsidRPr="000F2DBD">
        <w:t>ner mot sjukdomar som drabbar de fattigaste i världen. Enligt planerna ska man under 12 år lägga ner dryga 2 miljarder för att utveckla 6</w:t>
      </w:r>
      <w:r w:rsidR="00A479E6" w:rsidRPr="000F2DBD">
        <w:t>–</w:t>
      </w:r>
      <w:r w:rsidRPr="000F2DBD">
        <w:t>7 nya mediciner, i första hand söm</w:t>
      </w:r>
      <w:r w:rsidRPr="000F2DBD">
        <w:t>n</w:t>
      </w:r>
      <w:r w:rsidRPr="000F2DBD">
        <w:t>sjuka, leishmaniasis och Chagas sjukdom. Behovet snarare än betalningsfö</w:t>
      </w:r>
      <w:r w:rsidRPr="000F2DBD">
        <w:t>r</w:t>
      </w:r>
      <w:r w:rsidRPr="000F2DBD">
        <w:t>mågan ska styra.</w:t>
      </w:r>
    </w:p>
    <w:p w:rsidR="00BF06D1" w:rsidRPr="000F2DBD" w:rsidRDefault="00BF06D1" w:rsidP="00C94B7E">
      <w:pPr>
        <w:pStyle w:val="Normaltindrag"/>
      </w:pPr>
      <w:r w:rsidRPr="000F2DBD">
        <w:t xml:space="preserve">Det är alldeles uppenbart att </w:t>
      </w:r>
      <w:bookmarkStart w:id="0" w:name="dndifirstemerge"/>
      <w:bookmarkEnd w:id="0"/>
      <w:r w:rsidRPr="000F2DBD">
        <w:t>läkemedel inte kan ses som vilken vara som helst, utan måste betraktas som en global allmän nytta. Det krävs därför n</w:t>
      </w:r>
      <w:r w:rsidRPr="000F2DBD">
        <w:t>y</w:t>
      </w:r>
      <w:r w:rsidRPr="000F2DBD">
        <w:t>tänkande och nya strategier för att åtgärda den brist som finns på fors</w:t>
      </w:r>
      <w:r w:rsidRPr="000F2DBD">
        <w:t>k</w:t>
      </w:r>
      <w:r w:rsidRPr="000F2DBD">
        <w:t>ning om och utveckling av läkemedel för ”icke-lönsamma” sju</w:t>
      </w:r>
      <w:r w:rsidRPr="000F2DBD">
        <w:t>k</w:t>
      </w:r>
      <w:r w:rsidRPr="000F2DBD">
        <w:t>domar</w:t>
      </w:r>
      <w:r w:rsidR="00AA0BD7" w:rsidRPr="000F2DBD">
        <w:t>.</w:t>
      </w:r>
    </w:p>
    <w:p w:rsidR="00BF06D1" w:rsidRPr="000F2DBD" w:rsidRDefault="00BF06D1" w:rsidP="00C94B7E">
      <w:pPr>
        <w:pStyle w:val="Normaltindrag"/>
      </w:pPr>
      <w:r w:rsidRPr="000F2DBD">
        <w:t>Inte minst därför krävs det nya lösningar och strategier för att lösa de pr</w:t>
      </w:r>
      <w:r w:rsidRPr="000F2DBD">
        <w:t>o</w:t>
      </w:r>
      <w:r w:rsidRPr="000F2DBD">
        <w:t>blem som finns på området. Detta betonas också i den rapport ”Prescription for healthy develo</w:t>
      </w:r>
      <w:r w:rsidRPr="000F2DBD">
        <w:t>p</w:t>
      </w:r>
      <w:r w:rsidRPr="000F2DBD">
        <w:t>ment: increasing access to medicines” som skrev som underlag till ”Investing in Dev</w:t>
      </w:r>
      <w:r w:rsidRPr="000F2DBD">
        <w:t>e</w:t>
      </w:r>
      <w:r w:rsidRPr="000F2DBD">
        <w:t>lopment”, Millennieprojektets rapport om hur mi</w:t>
      </w:r>
      <w:r w:rsidRPr="000F2DBD">
        <w:t>l</w:t>
      </w:r>
      <w:r w:rsidRPr="000F2DBD">
        <w:t>lenniemålen ska uppnås. I denna talas det om att nytänkande, olika slags sätt att finansiera och organisera läkemedels</w:t>
      </w:r>
      <w:r w:rsidR="007E1F96" w:rsidRPr="000F2DBD">
        <w:softHyphen/>
      </w:r>
      <w:r w:rsidRPr="000F2DBD">
        <w:t>utvecklingen b</w:t>
      </w:r>
      <w:r w:rsidRPr="000F2DBD">
        <w:t>e</w:t>
      </w:r>
      <w:r w:rsidRPr="000F2DBD">
        <w:t>hövs. Dessutom talas det om alternativa modeller för det rådande patentbaserade systemet.</w:t>
      </w:r>
    </w:p>
    <w:p w:rsidR="00BF06D1" w:rsidRPr="000F2DBD" w:rsidRDefault="00BF06D1" w:rsidP="00C94B7E">
      <w:pPr>
        <w:pStyle w:val="Normaltindrag"/>
      </w:pPr>
      <w:bookmarkStart w:id="1" w:name="mainobjective"/>
      <w:bookmarkStart w:id="2" w:name="dndiachieve"/>
      <w:bookmarkStart w:id="3" w:name="pp"/>
      <w:bookmarkStart w:id="4" w:name="identify"/>
      <w:bookmarkEnd w:id="1"/>
      <w:bookmarkEnd w:id="2"/>
      <w:bookmarkEnd w:id="3"/>
      <w:bookmarkEnd w:id="4"/>
      <w:r w:rsidRPr="000F2DBD">
        <w:t>Det finns en rad olika förslag till lösningar som var och en är värda att st</w:t>
      </w:r>
      <w:r w:rsidRPr="000F2DBD">
        <w:t>u</w:t>
      </w:r>
      <w:r w:rsidRPr="000F2DBD">
        <w:t>dera närmare. Ett av dessa förslag är en global vinstskatt på läkemedelsbol</w:t>
      </w:r>
      <w:r w:rsidRPr="000F2DBD">
        <w:t>a</w:t>
      </w:r>
      <w:r w:rsidRPr="000F2DBD">
        <w:t>gen för att finansiera forskningen för de försummade tropiska sjukdomarna. Ett fö</w:t>
      </w:r>
      <w:r w:rsidRPr="000F2DBD">
        <w:t>r</w:t>
      </w:r>
      <w:r w:rsidRPr="000F2DBD">
        <w:t>slag som framkommit är att läkemedelsbolagen ska beläggas med minst 1 % global vinstskatt, där pengarna går till att forska i idag olönsamma sju</w:t>
      </w:r>
      <w:r w:rsidRPr="000F2DBD">
        <w:t>k</w:t>
      </w:r>
      <w:r w:rsidRPr="000F2DBD">
        <w:t>domar.</w:t>
      </w:r>
    </w:p>
    <w:p w:rsidR="00BF06D1" w:rsidRPr="000F2DBD" w:rsidRDefault="00BF06D1" w:rsidP="00C94B7E">
      <w:pPr>
        <w:pStyle w:val="Normaltindrag"/>
      </w:pPr>
      <w:r w:rsidRPr="000F2DBD">
        <w:t>Även andra möjligheter måste undersökas. En annan variant är att varje land tvingas avsätta resurser till allmännyttig forskning på det medicinska området, alltefter ekon</w:t>
      </w:r>
      <w:r w:rsidRPr="000F2DBD">
        <w:t>o</w:t>
      </w:r>
      <w:r w:rsidRPr="000F2DBD">
        <w:t>misk förmåga. Möjlighet ska då också finnas att köpa och sälja forsknings</w:t>
      </w:r>
      <w:r w:rsidR="007E1F96" w:rsidRPr="000F2DBD">
        <w:softHyphen/>
      </w:r>
      <w:r w:rsidRPr="000F2DBD">
        <w:t>rättigheter enligt den modell som finns för ”utsläppsrä</w:t>
      </w:r>
      <w:r w:rsidRPr="000F2DBD">
        <w:t>t</w:t>
      </w:r>
      <w:r w:rsidRPr="000F2DBD">
        <w:t>tigheter” av koldioxid. Ett tredje förslag till åtgärd som har många förespråk</w:t>
      </w:r>
      <w:r w:rsidRPr="000F2DBD">
        <w:t>a</w:t>
      </w:r>
      <w:r w:rsidRPr="000F2DBD">
        <w:t>re är att föreslå en slags ”prispengar” för dem som u</w:t>
      </w:r>
      <w:r w:rsidRPr="000F2DBD">
        <w:t>t</w:t>
      </w:r>
      <w:r w:rsidRPr="000F2DBD">
        <w:t>vecklar läkemedel för bortglömda sjukdomar. När väl prispengarna är utbetalda får</w:t>
      </w:r>
      <w:r w:rsidR="007814E8" w:rsidRPr="000F2DBD">
        <w:t xml:space="preserve"> til</w:t>
      </w:r>
      <w:r w:rsidR="007814E8" w:rsidRPr="000F2DBD">
        <w:t>l</w:t>
      </w:r>
      <w:r w:rsidR="007814E8" w:rsidRPr="000F2DBD">
        <w:t>verkningen ske licen</w:t>
      </w:r>
      <w:r w:rsidR="007814E8" w:rsidRPr="000F2DBD">
        <w:t>s</w:t>
      </w:r>
      <w:r w:rsidR="007814E8" w:rsidRPr="000F2DBD">
        <w:t>fritt.</w:t>
      </w:r>
    </w:p>
    <w:p w:rsidR="007814E8" w:rsidRPr="000F2DBD" w:rsidRDefault="007814E8" w:rsidP="00A479E6">
      <w:pPr>
        <w:pStyle w:val="Normaltindrag"/>
      </w:pPr>
      <w:r w:rsidRPr="000F2DBD">
        <w:t>Vi menar att Sverige internationellt ska verka för att initiativ tas till att hi</w:t>
      </w:r>
      <w:r w:rsidRPr="000F2DBD">
        <w:t>t</w:t>
      </w:r>
      <w:r w:rsidRPr="000F2DBD">
        <w:t>ta nya finansieringsmöjligheter för forskning kring dessa försummade sju</w:t>
      </w:r>
      <w:r w:rsidRPr="000F2DBD">
        <w:t>k</w:t>
      </w:r>
      <w:r w:rsidRPr="000F2DBD">
        <w:t>domar. Detta torde ligga väl i linje med det fattigdomsperspektiv som finns i den svenska politiken för gl</w:t>
      </w:r>
      <w:r w:rsidRPr="000F2DBD">
        <w:t>o</w:t>
      </w:r>
      <w:r w:rsidRPr="000F2DBD">
        <w:t>bal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479E6" w:rsidRPr="000F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79E6" w:rsidRPr="000F2DBD" w:rsidRDefault="00A479E6" w:rsidP="00A479E6">
            <w:pPr>
              <w:pStyle w:val="UnderskriftDatum"/>
              <w:spacing w:before="240"/>
            </w:pPr>
            <w:r w:rsidRPr="000F2DBD">
              <w:t>Stockholm den 28 september 2005</w:t>
            </w:r>
          </w:p>
        </w:tc>
        <w:tc>
          <w:tcPr>
            <w:tcW w:w="3047" w:type="dxa"/>
          </w:tcPr>
          <w:p w:rsidR="00A479E6" w:rsidRPr="000F2DBD" w:rsidRDefault="00A479E6" w:rsidP="00A479E6">
            <w:pPr>
              <w:pStyle w:val="Underskrifter"/>
              <w:spacing w:before="240"/>
            </w:pPr>
          </w:p>
        </w:tc>
      </w:tr>
      <w:tr w:rsidR="00A479E6" w:rsidRPr="000F2D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79E6" w:rsidRPr="000F2DBD" w:rsidRDefault="00A479E6" w:rsidP="00A479E6">
            <w:pPr>
              <w:pStyle w:val="Underskrifter"/>
            </w:pPr>
            <w:r w:rsidRPr="000F2DBD">
              <w:t>Lotta Hedström (mp)</w:t>
            </w:r>
          </w:p>
        </w:tc>
        <w:tc>
          <w:tcPr>
            <w:tcW w:w="3047" w:type="dxa"/>
          </w:tcPr>
          <w:p w:rsidR="00A479E6" w:rsidRPr="000F2DBD" w:rsidRDefault="00A479E6" w:rsidP="00A479E6">
            <w:pPr>
              <w:pStyle w:val="Underskrifter"/>
            </w:pPr>
            <w:r w:rsidRPr="000F2DBD">
              <w:t>Helena Hillar Rosenqvist (mp)</w:t>
            </w:r>
          </w:p>
        </w:tc>
      </w:tr>
    </w:tbl>
    <w:p w:rsidR="00BF06D1" w:rsidRPr="000F2DBD" w:rsidRDefault="00BF06D1" w:rsidP="00A479E6">
      <w:pPr>
        <w:pStyle w:val="Normaltindrag"/>
      </w:pPr>
    </w:p>
    <w:sectPr w:rsidR="00BF06D1" w:rsidRPr="000F2DBD" w:rsidSect="00A47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1FCF" w:rsidRPr="000F2DBD" w:rsidRDefault="00A21FCF">
      <w:r w:rsidRPr="000F2DBD">
        <w:separator/>
      </w:r>
    </w:p>
  </w:endnote>
  <w:endnote w:type="continuationSeparator" w:id="0">
    <w:p w:rsidR="00A21FCF" w:rsidRPr="000F2DBD" w:rsidRDefault="00A21FCF">
      <w:r w:rsidRPr="000F2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B7E" w:rsidRPr="000F2DBD" w:rsidRDefault="000F2DBD" w:rsidP="00A479E6">
    <w:pPr>
      <w:pStyle w:val="Sidfot"/>
    </w:pPr>
    <w:r w:rsidRPr="000F2D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331431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9E6" w:rsidRDefault="00A479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51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79E6" w:rsidRDefault="00A479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51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B7E" w:rsidRPr="000F2DBD" w:rsidRDefault="000F2DBD" w:rsidP="00A479E6">
    <w:pPr>
      <w:pStyle w:val="Sidfot"/>
    </w:pPr>
    <w:r w:rsidRPr="000F2D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793317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9E6" w:rsidRDefault="00A479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519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9E6" w:rsidRDefault="00A479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519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0F2DBD" w:rsidRDefault="000F2DBD" w:rsidP="00A479E6">
    <w:pPr>
      <w:pStyle w:val="Sidfot"/>
    </w:pPr>
    <w:r w:rsidRPr="000F2D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754394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9E6" w:rsidRDefault="00A479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51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79E6" w:rsidRDefault="00A479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51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1FCF" w:rsidRPr="000F2DBD" w:rsidRDefault="00A21FCF">
      <w:r w:rsidRPr="000F2DBD">
        <w:separator/>
      </w:r>
    </w:p>
  </w:footnote>
  <w:footnote w:type="continuationSeparator" w:id="0">
    <w:p w:rsidR="00A21FCF" w:rsidRPr="000F2DBD" w:rsidRDefault="00A21FCF">
      <w:r w:rsidRPr="000F2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B7E" w:rsidRPr="000F2DBD" w:rsidRDefault="000F2DBD" w:rsidP="00A479E6">
    <w:pPr>
      <w:pStyle w:val="Sidhuvud"/>
    </w:pPr>
    <w:r w:rsidRPr="000F2D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885118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9E6" w:rsidRDefault="00A479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51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519C">
                            <w:t>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79E6" w:rsidRDefault="00A479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51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519C">
                      <w:t>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4B7E" w:rsidRPr="000F2DBD" w:rsidRDefault="000F2DBD" w:rsidP="00A479E6">
    <w:pPr>
      <w:pStyle w:val="Sidhuvud"/>
    </w:pPr>
    <w:r w:rsidRPr="000F2D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01495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9E6" w:rsidRDefault="00A479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519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519C">
                            <w:t>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79E6" w:rsidRDefault="00A479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519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519C">
                      <w:t>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9E6" w:rsidRPr="000F2DBD" w:rsidRDefault="00A479E6">
    <w:pPr>
      <w:pStyle w:val="FSHNormal"/>
      <w:tabs>
        <w:tab w:val="right" w:pos="5840"/>
      </w:tabs>
    </w:pPr>
    <w:r w:rsidRPr="000F2DBD">
      <w:br/>
    </w:r>
    <w:r w:rsidRPr="000F2DBD">
      <w:fldChar w:fldCharType="begin" w:fldLock="1"/>
    </w:r>
    <w:r w:rsidRPr="000F2DBD">
      <w:instrText xml:space="preserve"> DOCPROPERTY</w:instrText>
    </w:r>
    <w:r w:rsidRPr="000F2DBD">
      <w:rPr>
        <w:sz w:val="18"/>
      </w:rPr>
      <w:instrText xml:space="preserve"> "YearUser" *\charformat </w:instrText>
    </w:r>
    <w:r w:rsidRPr="000F2DBD">
      <w:fldChar w:fldCharType="separate"/>
    </w:r>
    <w:r w:rsidR="007B519C" w:rsidRPr="000F2DBD">
      <w:t>2005/06</w:t>
    </w:r>
    <w:r w:rsidRPr="000F2DBD">
      <w:fldChar w:fldCharType="end"/>
    </w:r>
    <w:r w:rsidRPr="000F2DBD">
      <w:t xml:space="preserve"> </w:t>
    </w:r>
    <w:r w:rsidRPr="000F2DBD">
      <w:tab/>
      <w:t xml:space="preserve">mnr: </w:t>
    </w:r>
    <w:r w:rsidRPr="000F2DBD">
      <w:fldChar w:fldCharType="begin" w:fldLock="1"/>
    </w:r>
    <w:r w:rsidRPr="000F2DBD">
      <w:instrText xml:space="preserve"> DOCPROPERTY</w:instrText>
    </w:r>
    <w:r w:rsidRPr="000F2DBD">
      <w:rPr>
        <w:sz w:val="18"/>
      </w:rPr>
      <w:instrText xml:space="preserve"> "Motionsnummer" *\charformat </w:instrText>
    </w:r>
    <w:r w:rsidRPr="000F2DBD">
      <w:fldChar w:fldCharType="separate"/>
    </w:r>
    <w:r w:rsidR="007B519C" w:rsidRPr="000F2DBD">
      <w:t>U221</w:t>
    </w:r>
    <w:r w:rsidRPr="000F2DBD">
      <w:fldChar w:fldCharType="end"/>
    </w:r>
    <w:r w:rsidRPr="000F2DBD">
      <w:br/>
    </w:r>
    <w:r w:rsidRPr="000F2DBD">
      <w:fldChar w:fldCharType="begin" w:fldLock="1"/>
    </w:r>
    <w:r w:rsidRPr="000F2DBD">
      <w:instrText xml:space="preserve"> DOCPROPERTY</w:instrText>
    </w:r>
    <w:r w:rsidRPr="000F2DBD">
      <w:rPr>
        <w:sz w:val="18"/>
      </w:rPr>
      <w:instrText xml:space="preserve"> "Samling" *\charformat </w:instrText>
    </w:r>
    <w:r w:rsidRPr="000F2DBD">
      <w:fldChar w:fldCharType="end"/>
    </w:r>
    <w:r w:rsidRPr="000F2DBD">
      <w:tab/>
      <w:t xml:space="preserve">pnr: </w:t>
    </w:r>
    <w:r w:rsidRPr="000F2DBD">
      <w:fldChar w:fldCharType="begin" w:fldLock="1"/>
    </w:r>
    <w:r w:rsidRPr="000F2DBD">
      <w:instrText xml:space="preserve"> DOCPROPERTY</w:instrText>
    </w:r>
    <w:r w:rsidRPr="000F2DBD">
      <w:rPr>
        <w:sz w:val="18"/>
      </w:rPr>
      <w:instrText xml:space="preserve"> "Partinummer" *\charformat </w:instrText>
    </w:r>
    <w:r w:rsidRPr="000F2DBD">
      <w:fldChar w:fldCharType="separate"/>
    </w:r>
    <w:r w:rsidR="007B519C" w:rsidRPr="000F2DBD">
      <w:t>mp911</w:t>
    </w:r>
    <w:r w:rsidRPr="000F2DBD">
      <w:fldChar w:fldCharType="end"/>
    </w:r>
  </w:p>
  <w:p w:rsidR="00A479E6" w:rsidRPr="000F2DBD" w:rsidRDefault="00A479E6">
    <w:pPr>
      <w:pStyle w:val="FSHRub1"/>
    </w:pPr>
    <w:r w:rsidRPr="000F2DBD">
      <w:t>Motion till riksdagen</w:t>
    </w:r>
    <w:r w:rsidRPr="000F2DBD">
      <w:br/>
    </w:r>
    <w:r w:rsidRPr="000F2DBD">
      <w:fldChar w:fldCharType="begin" w:fldLock="1"/>
    </w:r>
    <w:r w:rsidRPr="000F2DBD">
      <w:instrText xml:space="preserve"> DOCPROPERTY "YearUser" *\charformat </w:instrText>
    </w:r>
    <w:r w:rsidRPr="000F2DBD">
      <w:fldChar w:fldCharType="separate"/>
    </w:r>
    <w:r w:rsidR="007B519C" w:rsidRPr="000F2DBD">
      <w:t>2005/06</w:t>
    </w:r>
    <w:r w:rsidRPr="000F2DBD">
      <w:fldChar w:fldCharType="end"/>
    </w:r>
    <w:r w:rsidRPr="000F2DBD">
      <w:t>:</w:t>
    </w:r>
    <w:r w:rsidRPr="000F2DBD">
      <w:fldChar w:fldCharType="begin" w:fldLock="1"/>
    </w:r>
    <w:r w:rsidRPr="000F2DBD">
      <w:instrText xml:space="preserve"> DOCPROPERTY "Motionsnummer" *\charformat </w:instrText>
    </w:r>
    <w:r w:rsidRPr="000F2DBD">
      <w:fldChar w:fldCharType="separate"/>
    </w:r>
    <w:r w:rsidR="007B519C" w:rsidRPr="000F2DBD">
      <w:t>U221</w:t>
    </w:r>
    <w:r w:rsidRPr="000F2DBD">
      <w:fldChar w:fldCharType="end"/>
    </w:r>
  </w:p>
  <w:p w:rsidR="00A479E6" w:rsidRPr="000F2DBD" w:rsidRDefault="00A479E6">
    <w:pPr>
      <w:pStyle w:val="FSHNormalS5"/>
    </w:pPr>
    <w:r w:rsidRPr="000F2DBD">
      <w:fldChar w:fldCharType="begin" w:fldLock="1"/>
    </w:r>
    <w:r w:rsidRPr="000F2DBD">
      <w:instrText xml:space="preserve"> DOCPROPERTY "MotionarText" *\charformat </w:instrText>
    </w:r>
    <w:r w:rsidRPr="000F2DBD">
      <w:fldChar w:fldCharType="separate"/>
    </w:r>
    <w:r w:rsidR="007B519C" w:rsidRPr="000F2DBD">
      <w:t>av Lotta Hedström och Helena Hillar Rosenqvist (mp)</w:t>
    </w:r>
    <w:r w:rsidRPr="000F2DBD">
      <w:fldChar w:fldCharType="end"/>
    </w:r>
    <w:r w:rsidRPr="000F2DBD">
      <w:br/>
    </w:r>
    <w:r w:rsidRPr="000F2DBD">
      <w:fldChar w:fldCharType="begin" w:fldLock="1"/>
    </w:r>
    <w:r w:rsidRPr="000F2DBD">
      <w:instrText xml:space="preserve"> DOCPROPERTY "SvarFrasKort" *\charformat </w:instrText>
    </w:r>
    <w:r w:rsidRPr="000F2DBD">
      <w:fldChar w:fldCharType="end"/>
    </w:r>
  </w:p>
  <w:p w:rsidR="00A479E6" w:rsidRPr="000F2DBD" w:rsidRDefault="00A479E6">
    <w:pPr>
      <w:pStyle w:val="FSHTitel"/>
    </w:pPr>
    <w:r w:rsidRPr="000F2DBD">
      <w:fldChar w:fldCharType="begin" w:fldLock="1"/>
    </w:r>
    <w:r w:rsidRPr="000F2DBD">
      <w:instrText xml:space="preserve"> DOCPROPERTY</w:instrText>
    </w:r>
    <w:r w:rsidRPr="000F2DBD">
      <w:rPr>
        <w:sz w:val="18"/>
      </w:rPr>
      <w:instrText xml:space="preserve"> "RubrikSvar" *\charformat </w:instrText>
    </w:r>
    <w:r w:rsidRPr="000F2DBD">
      <w:fldChar w:fldCharType="separate"/>
    </w:r>
    <w:r w:rsidR="007B519C" w:rsidRPr="000F2DBD">
      <w:t>Försummade sjukdomar</w:t>
    </w:r>
    <w:r w:rsidRPr="000F2DBD">
      <w:fldChar w:fldCharType="end"/>
    </w:r>
  </w:p>
  <w:p w:rsidR="00A479E6" w:rsidRPr="000F2DBD" w:rsidRDefault="00A479E6" w:rsidP="00A479E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070FC7"/>
    <w:multiLevelType w:val="hybridMultilevel"/>
    <w:tmpl w:val="EB0850A0"/>
    <w:lvl w:ilvl="0" w:tplc="1FAC553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D617FB"/>
    <w:multiLevelType w:val="hybridMultilevel"/>
    <w:tmpl w:val="C9EE6754"/>
    <w:lvl w:ilvl="0" w:tplc="6A8AACB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313420">
    <w:abstractNumId w:val="15"/>
  </w:num>
  <w:num w:numId="2" w16cid:durableId="1135488721">
    <w:abstractNumId w:val="10"/>
  </w:num>
  <w:num w:numId="3" w16cid:durableId="1426000241">
    <w:abstractNumId w:val="13"/>
  </w:num>
  <w:num w:numId="4" w16cid:durableId="1432822966">
    <w:abstractNumId w:val="14"/>
  </w:num>
  <w:num w:numId="5" w16cid:durableId="466318112">
    <w:abstractNumId w:val="8"/>
  </w:num>
  <w:num w:numId="6" w16cid:durableId="1668315462">
    <w:abstractNumId w:val="3"/>
  </w:num>
  <w:num w:numId="7" w16cid:durableId="1426805617">
    <w:abstractNumId w:val="2"/>
  </w:num>
  <w:num w:numId="8" w16cid:durableId="1326939127">
    <w:abstractNumId w:val="1"/>
  </w:num>
  <w:num w:numId="9" w16cid:durableId="182061417">
    <w:abstractNumId w:val="0"/>
  </w:num>
  <w:num w:numId="10" w16cid:durableId="978219721">
    <w:abstractNumId w:val="9"/>
  </w:num>
  <w:num w:numId="11" w16cid:durableId="1443765447">
    <w:abstractNumId w:val="7"/>
  </w:num>
  <w:num w:numId="12" w16cid:durableId="575360738">
    <w:abstractNumId w:val="6"/>
  </w:num>
  <w:num w:numId="13" w16cid:durableId="2097827594">
    <w:abstractNumId w:val="5"/>
  </w:num>
  <w:num w:numId="14" w16cid:durableId="1837762740">
    <w:abstractNumId w:val="4"/>
  </w:num>
  <w:num w:numId="15" w16cid:durableId="511728712">
    <w:abstractNumId w:val="12"/>
  </w:num>
  <w:num w:numId="16" w16cid:durableId="274950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FA77E4"/>
    <w:rsid w:val="00034FB5"/>
    <w:rsid w:val="00064BC3"/>
    <w:rsid w:val="00066775"/>
    <w:rsid w:val="00072FB9"/>
    <w:rsid w:val="000906E4"/>
    <w:rsid w:val="000E6C5B"/>
    <w:rsid w:val="000F2DBD"/>
    <w:rsid w:val="00100531"/>
    <w:rsid w:val="00123AED"/>
    <w:rsid w:val="00201DFB"/>
    <w:rsid w:val="00204A63"/>
    <w:rsid w:val="00212FF1"/>
    <w:rsid w:val="00230193"/>
    <w:rsid w:val="00244E80"/>
    <w:rsid w:val="0025068A"/>
    <w:rsid w:val="002818D3"/>
    <w:rsid w:val="002D11A8"/>
    <w:rsid w:val="00352B49"/>
    <w:rsid w:val="00445271"/>
    <w:rsid w:val="00463787"/>
    <w:rsid w:val="00474F4D"/>
    <w:rsid w:val="004A0504"/>
    <w:rsid w:val="004E38D9"/>
    <w:rsid w:val="0072392E"/>
    <w:rsid w:val="00740D6D"/>
    <w:rsid w:val="00763C75"/>
    <w:rsid w:val="007814E8"/>
    <w:rsid w:val="00794149"/>
    <w:rsid w:val="007B519C"/>
    <w:rsid w:val="007B67A7"/>
    <w:rsid w:val="007C6092"/>
    <w:rsid w:val="007E1F96"/>
    <w:rsid w:val="00913C72"/>
    <w:rsid w:val="009C50D3"/>
    <w:rsid w:val="00A053C6"/>
    <w:rsid w:val="00A21FCF"/>
    <w:rsid w:val="00A479E6"/>
    <w:rsid w:val="00A5266F"/>
    <w:rsid w:val="00AA0BD7"/>
    <w:rsid w:val="00B13BF0"/>
    <w:rsid w:val="00BF06D1"/>
    <w:rsid w:val="00C1285C"/>
    <w:rsid w:val="00C27B7D"/>
    <w:rsid w:val="00C94B7E"/>
    <w:rsid w:val="00D1174F"/>
    <w:rsid w:val="00DC6C70"/>
    <w:rsid w:val="00E22893"/>
    <w:rsid w:val="00E360DE"/>
    <w:rsid w:val="00E75D28"/>
    <w:rsid w:val="00E84F25"/>
    <w:rsid w:val="00ED25C6"/>
    <w:rsid w:val="00F91EB5"/>
    <w:rsid w:val="00FA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C4D8FD-DD19-41CD-9D3A-0448CFEF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94B7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94B7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94B7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94B7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94B7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94B7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94B7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94B7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94B7E"/>
    <w:pPr>
      <w:outlineLvl w:val="7"/>
    </w:pPr>
  </w:style>
  <w:style w:type="paragraph" w:styleId="Rubrik9">
    <w:name w:val="heading 9"/>
    <w:basedOn w:val="Rubrik8"/>
    <w:next w:val="Normal"/>
    <w:qFormat/>
    <w:rsid w:val="00C94B7E"/>
    <w:pPr>
      <w:outlineLvl w:val="8"/>
    </w:pPr>
  </w:style>
  <w:style w:type="character" w:default="1" w:styleId="Standardstycketeckensnitt">
    <w:name w:val="Default Paragraph Font"/>
    <w:semiHidden/>
    <w:rsid w:val="00C94B7E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C94B7E"/>
  </w:style>
  <w:style w:type="paragraph" w:styleId="Citat">
    <w:name w:val="Quote"/>
    <w:basedOn w:val="Normal"/>
    <w:next w:val="Normal"/>
    <w:qFormat/>
    <w:rsid w:val="00C94B7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94B7E"/>
    <w:pPr>
      <w:spacing w:before="0"/>
      <w:ind w:firstLine="227"/>
    </w:pPr>
  </w:style>
  <w:style w:type="paragraph" w:customStyle="1" w:styleId="FSHNormal">
    <w:name w:val="FSH_Normal"/>
    <w:semiHidden/>
    <w:rsid w:val="00C94B7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94B7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94B7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94B7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94B7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94B7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94B7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479E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94B7E"/>
    <w:pPr>
      <w:keepLines/>
      <w:spacing w:before="0"/>
      <w:ind w:left="340"/>
    </w:pPr>
  </w:style>
  <w:style w:type="paragraph" w:customStyle="1" w:styleId="KantRubrikS5H">
    <w:name w:val="KantRubrikS5H"/>
    <w:semiHidden/>
    <w:rsid w:val="00C94B7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94B7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94B7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94B7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94B7E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C94B7E"/>
    <w:pPr>
      <w:ind w:firstLine="170"/>
    </w:pPr>
  </w:style>
  <w:style w:type="paragraph" w:customStyle="1" w:styleId="Lagtextrubrik">
    <w:name w:val="Lagtext_rubrik"/>
    <w:basedOn w:val="Normal"/>
    <w:next w:val="Normal"/>
    <w:rsid w:val="00C94B7E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C94B7E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C94B7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94B7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94B7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94B7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94B7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94B7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94B7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94B7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94B7E"/>
  </w:style>
  <w:style w:type="paragraph" w:customStyle="1" w:styleId="RubrikInnehllsf">
    <w:name w:val="RubrikInnehållsf"/>
    <w:basedOn w:val="RubrikSammanf"/>
    <w:next w:val="Normal"/>
    <w:rsid w:val="00C94B7E"/>
  </w:style>
  <w:style w:type="paragraph" w:customStyle="1" w:styleId="Tabellochbildrubrik">
    <w:name w:val="Tabell och bildrubrik"/>
    <w:basedOn w:val="Normal"/>
    <w:next w:val="Normal"/>
    <w:rsid w:val="00C94B7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94B7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94B7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94B7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94B7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94B7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94B7E"/>
    <w:pPr>
      <w:ind w:left="284"/>
    </w:pPr>
  </w:style>
  <w:style w:type="paragraph" w:styleId="Innehll3">
    <w:name w:val="toc 3"/>
    <w:basedOn w:val="Innehll2"/>
    <w:next w:val="Innehll4"/>
    <w:semiHidden/>
    <w:rsid w:val="00C94B7E"/>
    <w:pPr>
      <w:ind w:left="567"/>
    </w:pPr>
  </w:style>
  <w:style w:type="paragraph" w:styleId="Innehll4">
    <w:name w:val="toc 4"/>
    <w:basedOn w:val="Innehll3"/>
    <w:next w:val="Normal"/>
    <w:semiHidden/>
    <w:rsid w:val="00C94B7E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94B7E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C94B7E"/>
    <w:rPr>
      <w:color w:val="0000FF"/>
      <w:u w:val="single"/>
    </w:rPr>
  </w:style>
  <w:style w:type="paragraph" w:styleId="Indragetstycke">
    <w:name w:val="Block Text"/>
    <w:basedOn w:val="Normal"/>
    <w:semiHidden/>
    <w:rsid w:val="00C94B7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C94B7E"/>
  </w:style>
  <w:style w:type="paragraph" w:styleId="Lista">
    <w:name w:val="List"/>
    <w:basedOn w:val="Normal"/>
    <w:semiHidden/>
    <w:rsid w:val="00C94B7E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C94B7E"/>
    <w:rPr>
      <w:szCs w:val="24"/>
    </w:rPr>
  </w:style>
  <w:style w:type="paragraph" w:styleId="Numreradlista">
    <w:name w:val="List Number"/>
    <w:basedOn w:val="Normal"/>
    <w:semiHidden/>
    <w:rsid w:val="00C94B7E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94B7E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94B7E"/>
  </w:style>
  <w:style w:type="character" w:styleId="Sidnummer">
    <w:name w:val="page number"/>
    <w:basedOn w:val="Standardstycketeckensnitt"/>
    <w:semiHidden/>
    <w:rsid w:val="00C94B7E"/>
  </w:style>
  <w:style w:type="paragraph" w:styleId="Signatur">
    <w:name w:val="Signature"/>
    <w:basedOn w:val="Normal"/>
    <w:semiHidden/>
    <w:rsid w:val="00C94B7E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C94B7E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23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1082</Words>
  <Characters>6030</Characters>
  <Application>Microsoft Office Word</Application>
  <DocSecurity>4</DocSecurity>
  <Lines>109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U221</vt:lpstr>
    </vt:vector>
  </TitlesOfParts>
  <Company>Riksdagen</Company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U221</dc:title>
  <dc:subject>U221</dc:subject>
  <dc:creator>Riksdagen</dc:creator>
  <cp:keywords>Riksdagen</cp:keywords>
  <dc:description/>
  <cp:lastModifiedBy>Lars Brink</cp:lastModifiedBy>
  <cp:revision>2</cp:revision>
  <cp:lastPrinted>2006-01-17T14:12:00Z</cp:lastPrinted>
  <dcterms:created xsi:type="dcterms:W3CDTF">2025-12-16T21:45:00Z</dcterms:created>
  <dcterms:modified xsi:type="dcterms:W3CDTF">2025-12-16T21:45:00Z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aka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Försummade sjukdomar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Försummade sjukdomar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mp911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Lotta Hedström och Helena Hillar Rosenqvist (mp)</vt:lpwstr>
  </property>
  <property fmtid="{D5CDD505-2E9C-101B-9397-08002B2CF9AE}" pid="26" name="MotionarLista">
    <vt:lpwstr>Hedström, Lotta (mp)\Hillar Rosenqvist, Helena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Hedström (mp), Helena Hillar Rosenqvist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20052006000001090112000009110069</vt:lpwstr>
  </property>
  <property fmtid="{D5CDD505-2E9C-101B-9397-08002B2CF9AE}" pid="47" name="datum">
    <vt:lpwstr>050928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20052006000001090112000009110069</vt:lpwstr>
  </property>
  <property fmtid="{D5CDD505-2E9C-101B-9397-08002B2CF9AE}" pid="50" name="nummer">
    <vt:lpwstr>221</vt:lpwstr>
  </property>
  <property fmtid="{D5CDD505-2E9C-101B-9397-08002B2CF9AE}" pid="51" name="utskottsbeteckning">
    <vt:lpwstr>U</vt:lpwstr>
  </property>
</Properties>
</file>