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E52DF" w:rsidRDefault="008E52DF" w14:paraId="2972AE98" w14:textId="77777777">
      <w:pPr>
        <w:pStyle w:val="RubrikFrslagTIllRiksdagsbeslut"/>
      </w:pPr>
      <w:sdt>
        <w:sdtPr>
          <w:alias w:val="CC_Boilerplate_4"/>
          <w:tag w:val="CC_Boilerplate_4"/>
          <w:id w:val="-1644581176"/>
          <w:lock w:val="sdtContentLocked"/>
          <w:placeholder>
            <w:docPart w:val="3B06263AD8D7428584217A30FEC72A2C"/>
          </w:placeholder>
          <w:text/>
        </w:sdtPr>
        <w:sdtEndPr/>
        <w:sdtContent>
          <w:r w:rsidRPr="009B062B" w:rsidR="00AF30DD">
            <w:t>Förslag till riksdagsbeslut</w:t>
          </w:r>
        </w:sdtContent>
      </w:sdt>
      <w:bookmarkEnd w:id="0"/>
      <w:bookmarkEnd w:id="1"/>
    </w:p>
    <w:sdt>
      <w:sdtPr>
        <w:tag w:val="1cdb80a8-8f3a-4ce5-8413-58ff9597a6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ett omdöme i ordning och ansvarstagande från årskurs 7 och uppåt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A0BB5E269143F09F47C96243970DDA"/>
        </w:placeholder>
        <w:text/>
      </w:sdtPr>
      <w:sdtEndPr/>
      <w:sdtContent>
        <w:p xmlns:w14="http://schemas.microsoft.com/office/word/2010/wordml" w:rsidRPr="009B062B" w:rsidR="006D79C9" w:rsidP="00333E95" w:rsidRDefault="006D79C9" w14:paraId="43E67FFB" w14:textId="77777777">
          <w:pPr>
            <w:pStyle w:val="Rubrik1"/>
          </w:pPr>
          <w:r>
            <w:t>Motivering</w:t>
          </w:r>
        </w:p>
      </w:sdtContent>
    </w:sdt>
    <w:bookmarkEnd w:displacedByCustomXml="prev" w:id="3"/>
    <w:bookmarkEnd w:displacedByCustomXml="prev" w:id="4"/>
    <w:p xmlns:w14="http://schemas.microsoft.com/office/word/2010/wordml" w:rsidR="00DD3163" w:rsidP="00DD3163" w:rsidRDefault="00DD3163" w14:paraId="23A814D7" w14:textId="3F8CC731">
      <w:pPr>
        <w:shd w:val="clear" w:color="auto" w:fill="FFFFFF"/>
        <w:spacing w:before="100" w:beforeAutospacing="1" w:after="100" w:afterAutospacing="1" w:line="240" w:lineRule="auto"/>
        <w:ind w:firstLine="0"/>
        <w:textAlignment w:val="baseline"/>
        <w:rPr>
          <w:rFonts w:eastAsia="Times New Roman" w:cstheme="minorHAnsi"/>
          <w:color w:val="1B1B1B"/>
          <w:lang w:eastAsia="sv-SE"/>
        </w:rPr>
      </w:pPr>
      <w:r w:rsidRPr="00A20659">
        <w:rPr>
          <w:rFonts w:eastAsia="Times New Roman" w:cstheme="minorHAnsi"/>
          <w:color w:val="1B1B1B"/>
          <w:lang w:eastAsia="sv-SE"/>
        </w:rPr>
        <w:t xml:space="preserve">För att klara av livet efter skolan är det viktigt att man har kunskap med sig ut från skolan som gör att man på ett bra sätt kan fungera i samhället. I bedömningen av ordning och ansvarstagande borde det ingå bland annat hur man passar tider, hur genomför arbetsuppgifter man fått, hur man tar ansvar och hur man </w:t>
      </w:r>
      <w:proofErr w:type="gramStart"/>
      <w:r w:rsidRPr="00A20659">
        <w:rPr>
          <w:rFonts w:eastAsia="Times New Roman" w:cstheme="minorHAnsi"/>
          <w:color w:val="1B1B1B"/>
          <w:lang w:eastAsia="sv-SE"/>
        </w:rPr>
        <w:t>förvaltar ansvaret</w:t>
      </w:r>
      <w:proofErr w:type="gramEnd"/>
      <w:r w:rsidRPr="00A20659">
        <w:rPr>
          <w:rFonts w:eastAsia="Times New Roman" w:cstheme="minorHAnsi"/>
          <w:color w:val="1B1B1B"/>
          <w:lang w:eastAsia="sv-SE"/>
        </w:rPr>
        <w:t xml:space="preserve">, Detta är några uppgifter som sen kan vara viktiga för en tänkt framtida arbetsgivare. Att passa tider är oerhört viktigt oavsett vilket jobb eleven kommer att jobba med i framtiden, därför är det viktigt att skolan tydligt ställer krav på att eleven ska passa tider. Det nya omdömet kan också skapa nya möjligheter för den eleven som kan ha svårt för vissa ämnen i skolan men ändå har högt omdöme i ordning och ansvarstagande. En sån elev kan sen ha lättare att få jobb trots att man har lägre betyg i andra ämnen. </w:t>
      </w:r>
    </w:p>
    <w:p xmlns:w14="http://schemas.microsoft.com/office/word/2010/wordml" w:rsidRPr="00422B9E" w:rsidR="00422B9E" w:rsidP="008E0FE2" w:rsidRDefault="00422B9E" w14:paraId="7CC89C7E" w14:textId="33758C1B">
      <w:pPr>
        <w:pStyle w:val="Normalutanindragellerluft"/>
      </w:pPr>
    </w:p>
    <w:p xmlns:w14="http://schemas.microsoft.com/office/word/2010/wordml" w:rsidR="00BB6339" w:rsidP="008E0FE2" w:rsidRDefault="00BB6339" w14:paraId="37288596" w14:textId="77777777">
      <w:pPr>
        <w:pStyle w:val="Normalutanindragellerluft"/>
      </w:pPr>
    </w:p>
    <w:sdt>
      <w:sdtPr>
        <w:rPr>
          <w:i/>
          <w:noProof/>
        </w:rPr>
        <w:alias w:val="CC_Underskrifter"/>
        <w:tag w:val="CC_Underskrifter"/>
        <w:id w:val="583496634"/>
        <w:lock w:val="sdtContentLocked"/>
        <w:placeholder>
          <w:docPart w:val="D5C1B3F42E7E49F6B85CAD032C26A77B"/>
        </w:placeholder>
      </w:sdtPr>
      <w:sdtEndPr/>
      <w:sdtContent>
        <w:p xmlns:w14="http://schemas.microsoft.com/office/word/2010/wordml" w:rsidR="008E52DF" w:rsidP="008E52DF" w:rsidRDefault="008E52DF" w14:paraId="58136E1D" w14:textId="77777777">
          <w:pPr/>
          <w:r/>
        </w:p>
        <w:p xmlns:w14="http://schemas.microsoft.com/office/word/2010/wordml" w:rsidR="008E52DF" w:rsidP="008E52DF" w:rsidRDefault="008E52DF" w14:paraId="1B5B569A" w14:textId="7E7C1F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382448" w14:textId="1A1608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224B" w14:textId="77777777" w:rsidR="00DD3163" w:rsidRDefault="00DD3163" w:rsidP="000C1CAD">
      <w:pPr>
        <w:spacing w:line="240" w:lineRule="auto"/>
      </w:pPr>
      <w:r>
        <w:separator/>
      </w:r>
    </w:p>
  </w:endnote>
  <w:endnote w:type="continuationSeparator" w:id="0">
    <w:p w14:paraId="69251A0D" w14:textId="77777777" w:rsidR="00DD3163" w:rsidRDefault="00DD31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A6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FC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1777" w14:textId="46C65384" w:rsidR="00262EA3" w:rsidRPr="008E52DF" w:rsidRDefault="00262EA3" w:rsidP="008E5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E4AD" w14:textId="77777777" w:rsidR="00DD3163" w:rsidRDefault="00DD3163" w:rsidP="000C1CAD">
      <w:pPr>
        <w:spacing w:line="240" w:lineRule="auto"/>
      </w:pPr>
      <w:r>
        <w:separator/>
      </w:r>
    </w:p>
  </w:footnote>
  <w:footnote w:type="continuationSeparator" w:id="0">
    <w:p w14:paraId="6C583744" w14:textId="77777777" w:rsidR="00DD3163" w:rsidRDefault="00DD31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8D58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E79E2" wp14:anchorId="445ECB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2DF" w14:paraId="133654B7" w14:textId="046FE113">
                          <w:pPr>
                            <w:jc w:val="right"/>
                          </w:pPr>
                          <w:sdt>
                            <w:sdtPr>
                              <w:alias w:val="CC_Noformat_Partikod"/>
                              <w:tag w:val="CC_Noformat_Partikod"/>
                              <w:id w:val="-53464382"/>
                              <w:placeholder>
                                <w:docPart w:val="1C326A5ECDDB48A0827461C85DD58C6F"/>
                              </w:placeholder>
                              <w:text/>
                            </w:sdtPr>
                            <w:sdtEndPr/>
                            <w:sdtContent>
                              <w:r w:rsidR="00DD3163">
                                <w:t>M</w:t>
                              </w:r>
                            </w:sdtContent>
                          </w:sdt>
                          <w:sdt>
                            <w:sdtPr>
                              <w:alias w:val="CC_Noformat_Partinummer"/>
                              <w:tag w:val="CC_Noformat_Partinummer"/>
                              <w:id w:val="-1709555926"/>
                              <w:placeholder>
                                <w:docPart w:val="A0B49635E7EC48F5B1327CCA1ABAA707"/>
                              </w:placeholder>
                              <w:text/>
                            </w:sdtPr>
                            <w:sdtEndPr/>
                            <w:sdtContent>
                              <w:r w:rsidR="00E641A9">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5ECB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2DF" w14:paraId="133654B7" w14:textId="046FE113">
                    <w:pPr>
                      <w:jc w:val="right"/>
                    </w:pPr>
                    <w:sdt>
                      <w:sdtPr>
                        <w:alias w:val="CC_Noformat_Partikod"/>
                        <w:tag w:val="CC_Noformat_Partikod"/>
                        <w:id w:val="-53464382"/>
                        <w:placeholder>
                          <w:docPart w:val="1C326A5ECDDB48A0827461C85DD58C6F"/>
                        </w:placeholder>
                        <w:text/>
                      </w:sdtPr>
                      <w:sdtEndPr/>
                      <w:sdtContent>
                        <w:r w:rsidR="00DD3163">
                          <w:t>M</w:t>
                        </w:r>
                      </w:sdtContent>
                    </w:sdt>
                    <w:sdt>
                      <w:sdtPr>
                        <w:alias w:val="CC_Noformat_Partinummer"/>
                        <w:tag w:val="CC_Noformat_Partinummer"/>
                        <w:id w:val="-1709555926"/>
                        <w:placeholder>
                          <w:docPart w:val="A0B49635E7EC48F5B1327CCA1ABAA707"/>
                        </w:placeholder>
                        <w:text/>
                      </w:sdtPr>
                      <w:sdtEndPr/>
                      <w:sdtContent>
                        <w:r w:rsidR="00E641A9">
                          <w:t>1354</w:t>
                        </w:r>
                      </w:sdtContent>
                    </w:sdt>
                  </w:p>
                </w:txbxContent>
              </v:textbox>
              <w10:wrap anchorx="page"/>
            </v:shape>
          </w:pict>
        </mc:Fallback>
      </mc:AlternateContent>
    </w:r>
  </w:p>
  <w:p w:rsidRPr="00293C4F" w:rsidR="00262EA3" w:rsidP="00776B74" w:rsidRDefault="00262EA3" w14:paraId="0F985E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54A105" w14:textId="77777777">
    <w:pPr>
      <w:jc w:val="right"/>
    </w:pPr>
  </w:p>
  <w:p w:rsidR="00262EA3" w:rsidP="00776B74" w:rsidRDefault="00262EA3" w14:paraId="03B1DC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52DF" w14:paraId="73A953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A9FEF" wp14:anchorId="3D567B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2DF" w14:paraId="41FF7E2A" w14:textId="30FCB13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3163">
          <w:t>M</w:t>
        </w:r>
      </w:sdtContent>
    </w:sdt>
    <w:sdt>
      <w:sdtPr>
        <w:alias w:val="CC_Noformat_Partinummer"/>
        <w:tag w:val="CC_Noformat_Partinummer"/>
        <w:id w:val="-2014525982"/>
        <w:text/>
      </w:sdtPr>
      <w:sdtEndPr/>
      <w:sdtContent>
        <w:r w:rsidR="00E641A9">
          <w:t>1354</w:t>
        </w:r>
      </w:sdtContent>
    </w:sdt>
  </w:p>
  <w:p w:rsidRPr="008227B3" w:rsidR="00262EA3" w:rsidP="008227B3" w:rsidRDefault="008E52DF" w14:paraId="0197E3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2DF" w14:paraId="3B093C6E" w14:textId="5DF0D7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:2131</w:t>
        </w:r>
      </w:sdtContent>
    </w:sdt>
  </w:p>
  <w:p w:rsidR="00262EA3" w:rsidP="00E03A3D" w:rsidRDefault="008E52DF" w14:paraId="6C600F37" w14:textId="693E035F">
    <w:pPr>
      <w:pStyle w:val="Motionr"/>
    </w:pPr>
    <w:sdt>
      <w:sdtPr>
        <w:alias w:val="CC_Noformat_Avtext"/>
        <w:tag w:val="CC_Noformat_Avtext"/>
        <w:id w:val="-2020768203"/>
        <w:lock w:val="sdtContentLocked"/>
        <w:placeholder>
          <w:docPart w:val="1C326A5ECDDB48A0827461C85DD58C6F"/>
        </w:placeholder>
        <w15:appearance w15:val="hidden"/>
        <w:text/>
      </w:sdtPr>
      <w:sdtEndPr/>
      <w:sdtContent>
        <w:r>
          <w:t>av Sten Bergheden (M)</w:t>
        </w:r>
      </w:sdtContent>
    </w:sdt>
  </w:p>
  <w:sdt>
    <w:sdtPr>
      <w:alias w:val="CC_Noformat_Rubtext"/>
      <w:tag w:val="CC_Noformat_Rubtext"/>
      <w:id w:val="-218060500"/>
      <w:lock w:val="sdtContentLocked"/>
      <w:placeholder>
        <w:docPart w:val="A0B49635E7EC48F5B1327CCA1ABAA707"/>
      </w:placeholder>
      <w:text/>
    </w:sdtPr>
    <w:sdtEndPr/>
    <w:sdtContent>
      <w:p w:rsidR="00262EA3" w:rsidP="00283E0F" w:rsidRDefault="00DD3163" w14:paraId="3C34B2AF" w14:textId="797BE3F2">
        <w:pPr>
          <w:pStyle w:val="FSHRub2"/>
        </w:pPr>
        <w:r>
          <w:t>Omdöme i ordning och ansvarstagande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CB7A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31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9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2D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163"/>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A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B169D"/>
  <w15:chartTrackingRefBased/>
  <w15:docId w15:val="{7E624E96-0ED2-4C69-B407-CD2AECCF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6263AD8D7428584217A30FEC72A2C"/>
        <w:category>
          <w:name w:val="Allmänt"/>
          <w:gallery w:val="placeholder"/>
        </w:category>
        <w:types>
          <w:type w:val="bbPlcHdr"/>
        </w:types>
        <w:behaviors>
          <w:behavior w:val="content"/>
        </w:behaviors>
        <w:guid w:val="{382E954B-FAE9-4017-81FD-3035E9932DFC}"/>
      </w:docPartPr>
      <w:docPartBody>
        <w:p w:rsidR="00A07A7E" w:rsidRDefault="00A07A7E">
          <w:pPr>
            <w:pStyle w:val="3B06263AD8D7428584217A30FEC72A2C"/>
          </w:pPr>
          <w:r w:rsidRPr="005A0A93">
            <w:rPr>
              <w:rStyle w:val="Platshllartext"/>
            </w:rPr>
            <w:t>Förslag till riksdagsbeslut</w:t>
          </w:r>
        </w:p>
      </w:docPartBody>
    </w:docPart>
    <w:docPart>
      <w:docPartPr>
        <w:name w:val="34DA72FA99CD47E3A5B45C965BE84A3E"/>
        <w:category>
          <w:name w:val="Allmänt"/>
          <w:gallery w:val="placeholder"/>
        </w:category>
        <w:types>
          <w:type w:val="bbPlcHdr"/>
        </w:types>
        <w:behaviors>
          <w:behavior w:val="content"/>
        </w:behaviors>
        <w:guid w:val="{8FE010B9-3B65-4BE6-B474-A1FE4EBDBBB8}"/>
      </w:docPartPr>
      <w:docPartBody>
        <w:p w:rsidR="00A07A7E" w:rsidRDefault="00A07A7E">
          <w:pPr>
            <w:pStyle w:val="34DA72FA99CD47E3A5B45C965BE84A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A0BB5E269143F09F47C96243970DDA"/>
        <w:category>
          <w:name w:val="Allmänt"/>
          <w:gallery w:val="placeholder"/>
        </w:category>
        <w:types>
          <w:type w:val="bbPlcHdr"/>
        </w:types>
        <w:behaviors>
          <w:behavior w:val="content"/>
        </w:behaviors>
        <w:guid w:val="{65DAD7B7-DDF1-4053-9D60-CC1D2FEDF648}"/>
      </w:docPartPr>
      <w:docPartBody>
        <w:p w:rsidR="00A07A7E" w:rsidRDefault="00A07A7E">
          <w:pPr>
            <w:pStyle w:val="D5A0BB5E269143F09F47C96243970DDA"/>
          </w:pPr>
          <w:r w:rsidRPr="005A0A93">
            <w:rPr>
              <w:rStyle w:val="Platshllartext"/>
            </w:rPr>
            <w:t>Motivering</w:t>
          </w:r>
        </w:p>
      </w:docPartBody>
    </w:docPart>
    <w:docPart>
      <w:docPartPr>
        <w:name w:val="D5C1B3F42E7E49F6B85CAD032C26A77B"/>
        <w:category>
          <w:name w:val="Allmänt"/>
          <w:gallery w:val="placeholder"/>
        </w:category>
        <w:types>
          <w:type w:val="bbPlcHdr"/>
        </w:types>
        <w:behaviors>
          <w:behavior w:val="content"/>
        </w:behaviors>
        <w:guid w:val="{6B425DC1-36AA-4B13-A062-0FCDAB9993BE}"/>
      </w:docPartPr>
      <w:docPartBody>
        <w:p w:rsidR="00A07A7E" w:rsidRDefault="00A07A7E">
          <w:pPr>
            <w:pStyle w:val="D5C1B3F42E7E49F6B85CAD032C26A77B"/>
          </w:pPr>
          <w:r w:rsidRPr="009B077E">
            <w:rPr>
              <w:rStyle w:val="Platshllartext"/>
            </w:rPr>
            <w:t>Namn på motionärer infogas/tas bort via panelen.</w:t>
          </w:r>
        </w:p>
      </w:docPartBody>
    </w:docPart>
    <w:docPart>
      <w:docPartPr>
        <w:name w:val="1C326A5ECDDB48A0827461C85DD58C6F"/>
        <w:category>
          <w:name w:val="Allmänt"/>
          <w:gallery w:val="placeholder"/>
        </w:category>
        <w:types>
          <w:type w:val="bbPlcHdr"/>
        </w:types>
        <w:behaviors>
          <w:behavior w:val="content"/>
        </w:behaviors>
        <w:guid w:val="{52B8A0D5-63E4-461C-B51B-B357179904C2}"/>
      </w:docPartPr>
      <w:docPartBody>
        <w:p w:rsidR="00A07A7E" w:rsidRDefault="00A07A7E">
          <w:pPr>
            <w:pStyle w:val="1C326A5ECDDB48A0827461C85DD58C6F"/>
          </w:pPr>
          <w:r>
            <w:rPr>
              <w:rStyle w:val="Platshllartext"/>
            </w:rPr>
            <w:t xml:space="preserve"> </w:t>
          </w:r>
        </w:p>
      </w:docPartBody>
    </w:docPart>
    <w:docPart>
      <w:docPartPr>
        <w:name w:val="A0B49635E7EC48F5B1327CCA1ABAA707"/>
        <w:category>
          <w:name w:val="Allmänt"/>
          <w:gallery w:val="placeholder"/>
        </w:category>
        <w:types>
          <w:type w:val="bbPlcHdr"/>
        </w:types>
        <w:behaviors>
          <w:behavior w:val="content"/>
        </w:behaviors>
        <w:guid w:val="{18F0AEB1-06F4-4F91-9677-57684A3A25B5}"/>
      </w:docPartPr>
      <w:docPartBody>
        <w:p w:rsidR="00A07A7E" w:rsidRDefault="00A07A7E">
          <w:pPr>
            <w:pStyle w:val="A0B49635E7EC48F5B1327CCA1ABAA7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7E"/>
    <w:rsid w:val="00A07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6263AD8D7428584217A30FEC72A2C">
    <w:name w:val="3B06263AD8D7428584217A30FEC72A2C"/>
  </w:style>
  <w:style w:type="paragraph" w:customStyle="1" w:styleId="34DA72FA99CD47E3A5B45C965BE84A3E">
    <w:name w:val="34DA72FA99CD47E3A5B45C965BE84A3E"/>
  </w:style>
  <w:style w:type="paragraph" w:customStyle="1" w:styleId="D5A0BB5E269143F09F47C96243970DDA">
    <w:name w:val="D5A0BB5E269143F09F47C96243970DDA"/>
  </w:style>
  <w:style w:type="paragraph" w:customStyle="1" w:styleId="D5C1B3F42E7E49F6B85CAD032C26A77B">
    <w:name w:val="D5C1B3F42E7E49F6B85CAD032C26A77B"/>
  </w:style>
  <w:style w:type="paragraph" w:customStyle="1" w:styleId="1C326A5ECDDB48A0827461C85DD58C6F">
    <w:name w:val="1C326A5ECDDB48A0827461C85DD58C6F"/>
  </w:style>
  <w:style w:type="paragraph" w:customStyle="1" w:styleId="A0B49635E7EC48F5B1327CCA1ABAA707">
    <w:name w:val="A0B49635E7EC48F5B1327CCA1ABAA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DAB41A3-48AD-40D4-942D-524C30543811}"/>
</file>

<file path=customXml/itemProps3.xml><?xml version="1.0" encoding="utf-8"?>
<ds:datastoreItem xmlns:ds="http://schemas.openxmlformats.org/officeDocument/2006/customXml" ds:itemID="{979C1FBB-0552-41E5-A06A-C8BF257B36C0}"/>
</file>

<file path=customXml/itemProps4.xml><?xml version="1.0" encoding="utf-8"?>
<ds:datastoreItem xmlns:ds="http://schemas.openxmlformats.org/officeDocument/2006/customXml" ds:itemID="{BBFA89FD-233E-4769-A0B8-AB2D28464BD8}"/>
</file>

<file path=docProps/app.xml><?xml version="1.0" encoding="utf-8"?>
<Properties xmlns="http://schemas.openxmlformats.org/officeDocument/2006/extended-properties" xmlns:vt="http://schemas.openxmlformats.org/officeDocument/2006/docPropsVTypes">
  <Template>Normal</Template>
  <TotalTime>5</TotalTime>
  <Pages>2</Pages>
  <Words>193</Words>
  <Characters>912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