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51A84" w:rsidRDefault="00771686" w14:paraId="32F3BA2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38966CCB784D049E9CE614E8018BC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60bd587-8484-4678-a9d1-00779f34f20f"/>
        <w:id w:val="-2058164755"/>
        <w:lock w:val="sdtLocked"/>
      </w:sdtPr>
      <w:sdtEndPr/>
      <w:sdtContent>
        <w:p w:rsidR="003864A6" w:rsidRDefault="00D75A5B" w14:paraId="7DA55CA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förtalslagstiftningen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942B59D0C3843D78DF552DF6431113A"/>
        </w:placeholder>
        <w:text/>
      </w:sdtPr>
      <w:sdtEndPr/>
      <w:sdtContent>
        <w:p w:rsidRPr="009B062B" w:rsidR="006D79C9" w:rsidP="00333E95" w:rsidRDefault="006D79C9" w14:paraId="71EC90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616F4" w:rsidP="00771686" w:rsidRDefault="00987800" w14:paraId="209CDDEE" w14:textId="74C9B24F">
      <w:pPr>
        <w:pStyle w:val="Normalutanindragellerluft"/>
      </w:pPr>
      <w:r>
        <w:t>Den svenska förtalslagstiftningen skiljer sig från motsvarande lagstiftning i en del andra länder såtillvida att man i Sverige kan dömas för förtal även om det man framför är korrekt i sak, om uttalandet är ägnat att skada den som omnämns.</w:t>
      </w:r>
      <w:r w:rsidR="006616F4">
        <w:t xml:space="preserve"> </w:t>
      </w:r>
    </w:p>
    <w:p w:rsidR="00987800" w:rsidP="00771686" w:rsidRDefault="006616F4" w14:paraId="1A33FBE9" w14:textId="47946B2D">
      <w:r>
        <w:t xml:space="preserve">Detta strider mot vad många människor anser är rimligt. </w:t>
      </w:r>
      <w:r w:rsidR="00987800">
        <w:t>I en</w:t>
      </w:r>
      <w:r w:rsidR="007A2250">
        <w:t xml:space="preserve"> del</w:t>
      </w:r>
      <w:r w:rsidR="00987800">
        <w:t xml:space="preserve"> andra länder kan man inte dömas för förtal om det man påstår bevisligen är korrekt, även om uttalandet är avsett att skada den som omnämns. I sak känns detta som en mer tilltalande ordning.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AEDFBA35F364048B9010CC526674DA9"/>
        </w:placeholder>
      </w:sdtPr>
      <w:sdtEndPr>
        <w:rPr>
          <w:i w:val="0"/>
          <w:noProof w:val="0"/>
        </w:rPr>
      </w:sdtEndPr>
      <w:sdtContent>
        <w:p w:rsidR="00651A84" w:rsidP="00651A84" w:rsidRDefault="00651A84" w14:paraId="3988D66A" w14:textId="77777777"/>
        <w:p w:rsidRPr="008E0FE2" w:rsidR="004801AC" w:rsidP="00651A84" w:rsidRDefault="00771686" w14:paraId="191578D9" w14:textId="16B8B0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864A6" w14:paraId="730AAF5F" w14:textId="77777777">
        <w:trPr>
          <w:cantSplit/>
        </w:trPr>
        <w:tc>
          <w:tcPr>
            <w:tcW w:w="50" w:type="pct"/>
            <w:vAlign w:val="bottom"/>
          </w:tcPr>
          <w:p w:rsidR="003864A6" w:rsidRDefault="00D75A5B" w14:paraId="18C7E9A6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3864A6" w:rsidRDefault="003864A6" w14:paraId="485B564D" w14:textId="77777777">
            <w:pPr>
              <w:pStyle w:val="Underskrifter"/>
              <w:spacing w:after="0"/>
            </w:pPr>
          </w:p>
        </w:tc>
      </w:tr>
    </w:tbl>
    <w:p w:rsidR="00F1295E" w:rsidRDefault="00F1295E" w14:paraId="7B454651" w14:textId="77777777"/>
    <w:sectPr w:rsidR="00F1295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12E7" w14:textId="77777777" w:rsidR="00C3593A" w:rsidRDefault="00C3593A" w:rsidP="000C1CAD">
      <w:pPr>
        <w:spacing w:line="240" w:lineRule="auto"/>
      </w:pPr>
      <w:r>
        <w:separator/>
      </w:r>
    </w:p>
  </w:endnote>
  <w:endnote w:type="continuationSeparator" w:id="0">
    <w:p w14:paraId="530E9C5D" w14:textId="77777777" w:rsidR="00C3593A" w:rsidRDefault="00C359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3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7765" w14:textId="79A2064B" w:rsidR="00262EA3" w:rsidRPr="00651A84" w:rsidRDefault="00262EA3" w:rsidP="00651A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7228" w14:textId="77777777" w:rsidR="00C3593A" w:rsidRDefault="00C3593A" w:rsidP="000C1CAD">
      <w:pPr>
        <w:spacing w:line="240" w:lineRule="auto"/>
      </w:pPr>
      <w:r>
        <w:separator/>
      </w:r>
    </w:p>
  </w:footnote>
  <w:footnote w:type="continuationSeparator" w:id="0">
    <w:p w14:paraId="1B9AE5FD" w14:textId="77777777" w:rsidR="00C3593A" w:rsidRDefault="00C359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15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E9EE2" wp14:editId="621224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F9BC3" w14:textId="6FD5C1B1" w:rsidR="00262EA3" w:rsidRDefault="007716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F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A68CD">
                                <w:t>1678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AE9E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AF9BC3" w14:textId="6FD5C1B1" w:rsidR="00262EA3" w:rsidRDefault="007716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F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A68CD">
                          <w:t>1678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49BA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4B1" w14:textId="77777777" w:rsidR="00262EA3" w:rsidRDefault="00262EA3" w:rsidP="008563AC">
    <w:pPr>
      <w:jc w:val="right"/>
    </w:pPr>
  </w:p>
  <w:p w14:paraId="51751A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9955" w14:textId="77777777" w:rsidR="00262EA3" w:rsidRDefault="007716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190C74" wp14:editId="74FFA0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1E30E4" w14:textId="702226AE" w:rsidR="00262EA3" w:rsidRDefault="007716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51A8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2F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A68CD">
          <w:t>1678</w:t>
        </w:r>
      </w:sdtContent>
    </w:sdt>
  </w:p>
  <w:p w14:paraId="64465A97" w14:textId="77777777" w:rsidR="00262EA3" w:rsidRPr="008227B3" w:rsidRDefault="007716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0E42CC" w14:textId="56F136FD" w:rsidR="00262EA3" w:rsidRPr="008227B3" w:rsidRDefault="007716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51A8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51A84">
          <w:t>:2530</w:t>
        </w:r>
      </w:sdtContent>
    </w:sdt>
  </w:p>
  <w:p w14:paraId="10257430" w14:textId="12957C1F" w:rsidR="00262EA3" w:rsidRDefault="007716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51A84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E71475" w14:textId="25E6B04E" w:rsidR="00262EA3" w:rsidRDefault="00887338" w:rsidP="00283E0F">
        <w:pPr>
          <w:pStyle w:val="FSHRub2"/>
        </w:pPr>
        <w:r>
          <w:t>Översyn av förtalslagstiftningen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0876C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E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F08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4A6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68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A84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513"/>
    <w:rsid w:val="00657A9F"/>
    <w:rsid w:val="0066104F"/>
    <w:rsid w:val="00661278"/>
    <w:rsid w:val="006616F4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86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250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8CD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338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800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0FE8"/>
    <w:rsid w:val="00C316AE"/>
    <w:rsid w:val="00C32392"/>
    <w:rsid w:val="00C32664"/>
    <w:rsid w:val="00C3271D"/>
    <w:rsid w:val="00C330F0"/>
    <w:rsid w:val="00C3379C"/>
    <w:rsid w:val="00C35733"/>
    <w:rsid w:val="00C3593A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A5B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295E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08C961"/>
  <w15:chartTrackingRefBased/>
  <w15:docId w15:val="{7A289533-174E-4482-AF1E-584F9E8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8966CCB784D049E9CE614E8018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9B13-3492-4136-9BAF-30F564A333BC}"/>
      </w:docPartPr>
      <w:docPartBody>
        <w:p w:rsidR="006E4FF8" w:rsidRDefault="006E4FF8">
          <w:pPr>
            <w:pStyle w:val="2F38966CCB784D049E9CE614E8018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42B59D0C3843D78DF552DF6431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B6F7E-E4EF-4CC1-A0EF-D8183BFA59E1}"/>
      </w:docPartPr>
      <w:docPartBody>
        <w:p w:rsidR="006E4FF8" w:rsidRDefault="006E4FF8">
          <w:pPr>
            <w:pStyle w:val="6942B59D0C3843D78DF552DF643111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EDFBA35F364048B9010CC526674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9135C-A99D-4FE4-840C-451082D810D3}"/>
      </w:docPartPr>
      <w:docPartBody>
        <w:p w:rsidR="003617B6" w:rsidRDefault="003617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F8"/>
    <w:rsid w:val="003617B6"/>
    <w:rsid w:val="006E4FF8"/>
    <w:rsid w:val="0070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38966CCB784D049E9CE614E8018BCC">
    <w:name w:val="2F38966CCB784D049E9CE614E8018BCC"/>
  </w:style>
  <w:style w:type="paragraph" w:customStyle="1" w:styleId="6942B59D0C3843D78DF552DF6431113A">
    <w:name w:val="6942B59D0C3843D78DF552DF64311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0AFB6-76DB-4EFA-8C4A-BCD291E578E0}"/>
</file>

<file path=customXml/itemProps2.xml><?xml version="1.0" encoding="utf-8"?>
<ds:datastoreItem xmlns:ds="http://schemas.openxmlformats.org/officeDocument/2006/customXml" ds:itemID="{3071769E-BAA9-416C-A0FF-E5C0BDCBADAB}"/>
</file>

<file path=customXml/itemProps3.xml><?xml version="1.0" encoding="utf-8"?>
<ds:datastoreItem xmlns:ds="http://schemas.openxmlformats.org/officeDocument/2006/customXml" ds:itemID="{6F470176-2316-4C7E-BF54-1CD8BF622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594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703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