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4444572C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241596">
              <w:rPr>
                <w:b/>
                <w:noProof/>
              </w:rPr>
              <w:t>4</w:t>
            </w:r>
            <w:r w:rsidR="00262317">
              <w:rPr>
                <w:b/>
                <w:noProof/>
              </w:rPr>
              <w:t>3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24B4B519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 w:rsidR="00241596">
              <w:rPr>
                <w:noProof/>
              </w:rPr>
              <w:t>06</w:t>
            </w:r>
            <w:r w:rsidR="00666516" w:rsidRPr="00195A55">
              <w:rPr>
                <w:noProof/>
              </w:rPr>
              <w:t>-</w:t>
            </w:r>
            <w:r w:rsidR="00262317">
              <w:rPr>
                <w:noProof/>
              </w:rPr>
              <w:t>11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651CBDEA" w:rsidR="00240790" w:rsidRPr="00FF4A1D" w:rsidRDefault="00FC792F" w:rsidP="0096348C">
            <w:pPr>
              <w:rPr>
                <w:noProof/>
              </w:rPr>
            </w:pPr>
            <w:r w:rsidRPr="00FF4A1D">
              <w:rPr>
                <w:noProof/>
              </w:rPr>
              <w:t>10</w:t>
            </w:r>
            <w:r w:rsidR="007A17C6" w:rsidRPr="00FF4A1D">
              <w:rPr>
                <w:noProof/>
              </w:rPr>
              <w:t>.</w:t>
            </w:r>
            <w:r w:rsidR="009B1950" w:rsidRPr="00FF4A1D">
              <w:rPr>
                <w:noProof/>
              </w:rPr>
              <w:t>00</w:t>
            </w:r>
            <w:r w:rsidR="00C04B68" w:rsidRPr="00FF4A1D">
              <w:rPr>
                <w:noProof/>
              </w:rPr>
              <w:t xml:space="preserve"> – </w:t>
            </w:r>
            <w:r w:rsidR="009B1950" w:rsidRPr="00FF4A1D">
              <w:rPr>
                <w:noProof/>
              </w:rPr>
              <w:t>10</w:t>
            </w:r>
            <w:r w:rsidR="00C04B68" w:rsidRPr="00FF4A1D">
              <w:rPr>
                <w:noProof/>
              </w:rPr>
              <w:t>.</w:t>
            </w:r>
            <w:r w:rsidR="00FF4A1D" w:rsidRPr="00FF4A1D">
              <w:rPr>
                <w:noProof/>
              </w:rPr>
              <w:t>15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B1950" w:rsidRPr="007B2A49" w14:paraId="1F7E912F" w14:textId="77777777" w:rsidTr="00B7668F">
        <w:tc>
          <w:tcPr>
            <w:tcW w:w="567" w:type="dxa"/>
          </w:tcPr>
          <w:p w14:paraId="42300BE5" w14:textId="2C98DAC2" w:rsidR="009B1950" w:rsidRPr="00085658" w:rsidRDefault="009B1950" w:rsidP="009B1950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262317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4980EDD1" w14:textId="77777777" w:rsidR="009B1950" w:rsidRPr="00085658" w:rsidRDefault="009B1950" w:rsidP="009B1950">
            <w:pPr>
              <w:widowControl/>
              <w:spacing w:after="240" w:line="276" w:lineRule="auto"/>
              <w:rPr>
                <w:b/>
                <w:noProof/>
              </w:rPr>
            </w:pPr>
            <w:r w:rsidRPr="00085658">
              <w:rPr>
                <w:b/>
                <w:bCs/>
              </w:rPr>
              <w:t>Justering</w:t>
            </w:r>
            <w:r w:rsidRPr="00085658">
              <w:rPr>
                <w:b/>
                <w:noProof/>
              </w:rPr>
              <w:t xml:space="preserve"> av protokoll</w:t>
            </w:r>
          </w:p>
          <w:p w14:paraId="04AEC0F6" w14:textId="31C483F7" w:rsidR="009B1950" w:rsidRDefault="009B1950" w:rsidP="009B1950">
            <w:pPr>
              <w:widowControl/>
              <w:spacing w:line="276" w:lineRule="auto"/>
              <w:rPr>
                <w:bCs/>
                <w:noProof/>
              </w:rPr>
            </w:pPr>
            <w:r w:rsidRPr="00085658">
              <w:rPr>
                <w:bCs/>
                <w:noProof/>
              </w:rPr>
              <w:t>Utskottet justerade protokoll 2025/26:</w:t>
            </w:r>
            <w:r>
              <w:rPr>
                <w:bCs/>
                <w:noProof/>
              </w:rPr>
              <w:t>4</w:t>
            </w:r>
            <w:r w:rsidR="00262317">
              <w:rPr>
                <w:bCs/>
                <w:noProof/>
              </w:rPr>
              <w:t>2</w:t>
            </w:r>
            <w:r w:rsidRPr="00085658">
              <w:rPr>
                <w:bCs/>
                <w:noProof/>
              </w:rPr>
              <w:t>.</w:t>
            </w:r>
          </w:p>
          <w:p w14:paraId="484523E3" w14:textId="418E5C15" w:rsidR="009B1950" w:rsidRPr="009B1950" w:rsidRDefault="009B1950" w:rsidP="009B1950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9B1950" w:rsidRPr="00F42D18" w14:paraId="072C8A06" w14:textId="77777777" w:rsidTr="00B7668F">
        <w:tc>
          <w:tcPr>
            <w:tcW w:w="567" w:type="dxa"/>
          </w:tcPr>
          <w:p w14:paraId="50D3051F" w14:textId="0F006271" w:rsidR="009B1950" w:rsidRPr="00085658" w:rsidRDefault="009B1950" w:rsidP="009B1950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262317"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23080B37" w14:textId="4B6BC7D2" w:rsidR="009B1950" w:rsidRDefault="00262317" w:rsidP="009B1950">
            <w:pPr>
              <w:widowControl/>
              <w:spacing w:line="280" w:lineRule="exact"/>
              <w:rPr>
                <w:b/>
              </w:rPr>
            </w:pPr>
            <w:r w:rsidRPr="00262317">
              <w:rPr>
                <w:b/>
                <w:bCs/>
              </w:rPr>
              <w:t>Utökade befogenheter för Skatteverket inom folkbokföringsverksamheten (SkU30)</w:t>
            </w:r>
          </w:p>
          <w:p w14:paraId="0BAA45D0" w14:textId="77777777" w:rsidR="009B1950" w:rsidRPr="007D4EEE" w:rsidRDefault="009B1950" w:rsidP="009B1950">
            <w:pPr>
              <w:widowControl/>
              <w:spacing w:line="280" w:lineRule="exact"/>
              <w:rPr>
                <w:b/>
              </w:rPr>
            </w:pPr>
          </w:p>
          <w:p w14:paraId="6DB977AC" w14:textId="64AD350A" w:rsidR="009B1950" w:rsidRDefault="009B1950" w:rsidP="009B1950">
            <w:pPr>
              <w:widowControl/>
              <w:spacing w:line="280" w:lineRule="exact"/>
            </w:pPr>
            <w:r w:rsidRPr="004D1C9C">
              <w:t xml:space="preserve">Utskottet </w:t>
            </w:r>
            <w:r>
              <w:t xml:space="preserve">fortsatte beredningen av </w:t>
            </w:r>
            <w:r w:rsidR="00F42D18">
              <w:t>proposition</w:t>
            </w:r>
            <w:r>
              <w:t xml:space="preserve"> 2025/26:</w:t>
            </w:r>
            <w:r w:rsidR="00262317">
              <w:t>261</w:t>
            </w:r>
            <w:r w:rsidR="00F42D18">
              <w:t xml:space="preserve"> och motion</w:t>
            </w:r>
            <w:r w:rsidR="00262317">
              <w:t>er</w:t>
            </w:r>
            <w:r w:rsidRPr="004D1C9C">
              <w:t>.</w:t>
            </w:r>
          </w:p>
          <w:p w14:paraId="7F30F9AA" w14:textId="77777777" w:rsidR="009B1950" w:rsidRDefault="009B1950" w:rsidP="009B1950">
            <w:pPr>
              <w:widowControl/>
              <w:spacing w:line="280" w:lineRule="exact"/>
            </w:pPr>
          </w:p>
          <w:p w14:paraId="3093B813" w14:textId="081FD76F" w:rsidR="009B1950" w:rsidRDefault="009B1950" w:rsidP="009B1950">
            <w:pPr>
              <w:widowControl/>
              <w:spacing w:line="280" w:lineRule="exact"/>
            </w:pPr>
            <w:r>
              <w:t>Utskottet justerade betänkande 2025/26:SkU</w:t>
            </w:r>
            <w:r w:rsidR="00262317">
              <w:t>30</w:t>
            </w:r>
            <w:r>
              <w:t>.</w:t>
            </w:r>
          </w:p>
          <w:p w14:paraId="5C0790B0" w14:textId="77777777" w:rsidR="00F42D18" w:rsidRDefault="00F42D18" w:rsidP="009B1950">
            <w:pPr>
              <w:widowControl/>
              <w:spacing w:line="280" w:lineRule="exact"/>
            </w:pPr>
          </w:p>
          <w:p w14:paraId="153CA525" w14:textId="21667455" w:rsidR="00F42D18" w:rsidRDefault="00F42D18" w:rsidP="009B1950">
            <w:pPr>
              <w:widowControl/>
              <w:spacing w:line="280" w:lineRule="exact"/>
            </w:pPr>
            <w:r w:rsidRPr="00F42D18">
              <w:t>V-leda</w:t>
            </w:r>
            <w:r>
              <w:t>m</w:t>
            </w:r>
            <w:r w:rsidR="00FF4A1D">
              <w:t>oten</w:t>
            </w:r>
            <w:r>
              <w:t xml:space="preserve"> anmälde </w:t>
            </w:r>
            <w:r w:rsidR="00262317">
              <w:t>reservationer</w:t>
            </w:r>
            <w:r>
              <w:t>.</w:t>
            </w:r>
          </w:p>
          <w:p w14:paraId="7F2274B2" w14:textId="77777777" w:rsidR="00262317" w:rsidRDefault="00262317" w:rsidP="009B1950">
            <w:pPr>
              <w:widowControl/>
              <w:spacing w:line="280" w:lineRule="exact"/>
            </w:pPr>
          </w:p>
          <w:p w14:paraId="2860B6F3" w14:textId="741175AD" w:rsidR="00262317" w:rsidRPr="00F42D18" w:rsidRDefault="00262317" w:rsidP="009B1950">
            <w:pPr>
              <w:widowControl/>
              <w:spacing w:line="280" w:lineRule="exact"/>
            </w:pPr>
            <w:r>
              <w:t>C-ledamoten anmälde ett särskilt yttrande.</w:t>
            </w:r>
          </w:p>
          <w:p w14:paraId="4A7860F6" w14:textId="64752AEC" w:rsidR="009B1950" w:rsidRPr="00F42D18" w:rsidRDefault="009B1950" w:rsidP="009B1950">
            <w:pPr>
              <w:widowControl/>
              <w:spacing w:line="280" w:lineRule="exact"/>
            </w:pPr>
          </w:p>
        </w:tc>
      </w:tr>
      <w:tr w:rsidR="009B1950" w:rsidRPr="007B2A49" w14:paraId="06E43865" w14:textId="77777777" w:rsidTr="00B7668F">
        <w:tc>
          <w:tcPr>
            <w:tcW w:w="567" w:type="dxa"/>
          </w:tcPr>
          <w:p w14:paraId="3D6D4D0E" w14:textId="096F6F05" w:rsidR="009B1950" w:rsidRDefault="009B1950" w:rsidP="009B1950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262317">
              <w:rPr>
                <w:b/>
                <w:noProof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12BC1A0A" w14:textId="6D1DE41E" w:rsidR="009B1950" w:rsidRPr="00FC792F" w:rsidRDefault="00262317" w:rsidP="009B1950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  <w:r>
              <w:rPr>
                <w:b/>
                <w:bCs/>
              </w:rPr>
              <w:t>Inkomna EU-dokument</w:t>
            </w:r>
          </w:p>
          <w:p w14:paraId="012B850C" w14:textId="77777777" w:rsidR="009B1950" w:rsidRDefault="009B1950" w:rsidP="009B1950">
            <w:pPr>
              <w:widowControl/>
              <w:tabs>
                <w:tab w:val="left" w:pos="1728"/>
              </w:tabs>
              <w:spacing w:line="280" w:lineRule="exact"/>
              <w:rPr>
                <w:b/>
              </w:rPr>
            </w:pPr>
          </w:p>
          <w:p w14:paraId="325CD769" w14:textId="0E7CD5AE" w:rsidR="00F42D18" w:rsidRDefault="00262317" w:rsidP="00F42D18">
            <w:pPr>
              <w:widowControl/>
              <w:spacing w:line="280" w:lineRule="exact"/>
            </w:pPr>
            <w:r>
              <w:t>En sammanställning över EU-dokument som inkommit under tiden 13 januari 2026 till och med 9 juni 2026 anmäldes.</w:t>
            </w:r>
          </w:p>
          <w:p w14:paraId="2531E9D4" w14:textId="77777777" w:rsidR="009B1950" w:rsidRPr="009C381B" w:rsidRDefault="009B1950" w:rsidP="009B1950">
            <w:pPr>
              <w:widowControl/>
              <w:spacing w:line="280" w:lineRule="exact"/>
              <w:rPr>
                <w:b/>
              </w:rPr>
            </w:pPr>
          </w:p>
        </w:tc>
      </w:tr>
      <w:tr w:rsidR="00F42D18" w:rsidRPr="007B2A49" w14:paraId="034A4F30" w14:textId="77777777" w:rsidTr="00B7668F">
        <w:tc>
          <w:tcPr>
            <w:tcW w:w="567" w:type="dxa"/>
          </w:tcPr>
          <w:p w14:paraId="7C796435" w14:textId="6C196171" w:rsidR="00F42D18" w:rsidRDefault="00F42D18" w:rsidP="009B1950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262317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05959852" w14:textId="33054764" w:rsidR="00F42D18" w:rsidRDefault="00262317" w:rsidP="00F42D18">
            <w:pPr>
              <w:widowControl/>
              <w:spacing w:line="280" w:lineRule="exact"/>
              <w:rPr>
                <w:b/>
                <w:bCs/>
              </w:rPr>
            </w:pPr>
            <w:r>
              <w:rPr>
                <w:b/>
                <w:bCs/>
              </w:rPr>
              <w:t>Bemyndigande att justera protokollet</w:t>
            </w:r>
          </w:p>
          <w:p w14:paraId="4BF7D973" w14:textId="77777777" w:rsidR="00F42D18" w:rsidRDefault="00F42D18" w:rsidP="00F42D18">
            <w:pPr>
              <w:widowControl/>
              <w:spacing w:line="280" w:lineRule="exact"/>
              <w:rPr>
                <w:b/>
                <w:bCs/>
              </w:rPr>
            </w:pPr>
          </w:p>
          <w:p w14:paraId="768543F8" w14:textId="4BE94368" w:rsidR="00F42D18" w:rsidRPr="00F42D18" w:rsidRDefault="00262317" w:rsidP="00F42D18">
            <w:pPr>
              <w:widowControl/>
              <w:spacing w:line="280" w:lineRule="exact"/>
            </w:pPr>
            <w:r>
              <w:t>Utskottet gav i uppdrag åt ordföranden att justera protokollet från dagens sammanträde.</w:t>
            </w:r>
          </w:p>
          <w:p w14:paraId="58064322" w14:textId="77777777" w:rsidR="00F42D18" w:rsidRPr="00F42D18" w:rsidRDefault="00F42D18" w:rsidP="009B1950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9B1950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FFEE46D" w14:textId="77777777" w:rsidR="00262317" w:rsidRDefault="00262317" w:rsidP="009B1950">
            <w:pPr>
              <w:tabs>
                <w:tab w:val="left" w:pos="1701"/>
              </w:tabs>
              <w:rPr>
                <w:noProof/>
              </w:rPr>
            </w:pPr>
          </w:p>
          <w:p w14:paraId="78A9C949" w14:textId="77777777" w:rsidR="00262317" w:rsidRDefault="00262317" w:rsidP="009B1950">
            <w:pPr>
              <w:tabs>
                <w:tab w:val="left" w:pos="1701"/>
              </w:tabs>
              <w:rPr>
                <w:noProof/>
              </w:rPr>
            </w:pPr>
          </w:p>
          <w:p w14:paraId="307DCEEA" w14:textId="661E35B2" w:rsidR="009B1950" w:rsidRPr="00195A55" w:rsidRDefault="009B1950" w:rsidP="009B1950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34B1D179" w14:textId="77777777" w:rsidR="009B1950" w:rsidRDefault="009B1950" w:rsidP="009B1950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4CC57AA7" w14:textId="77777777" w:rsidR="009B1950" w:rsidRDefault="009B1950" w:rsidP="009B1950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2510D8C4" w14:textId="77777777" w:rsidR="009B1950" w:rsidRDefault="009B1950" w:rsidP="009B1950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9B1950" w:rsidRPr="00195A55" w:rsidRDefault="009B1950" w:rsidP="009B1950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740A0DD3" w:rsidR="009B1950" w:rsidRPr="00195A55" w:rsidRDefault="009B1950" w:rsidP="009B1950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F42D18">
              <w:rPr>
                <w:noProof/>
              </w:rPr>
              <w:t>11</w:t>
            </w:r>
            <w:r>
              <w:rPr>
                <w:noProof/>
              </w:rPr>
              <w:t xml:space="preserve"> juni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0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C177F9" w:rsidRDefault="00700B35" w:rsidP="009A6D4D">
            <w:pPr>
              <w:tabs>
                <w:tab w:val="left" w:pos="1701"/>
              </w:tabs>
              <w:rPr>
                <w:noProof/>
                <w:sz w:val="22"/>
                <w:szCs w:val="18"/>
              </w:rPr>
            </w:pPr>
            <w:r w:rsidRPr="00C177F9">
              <w:rPr>
                <w:noProof/>
                <w:sz w:val="22"/>
                <w:szCs w:val="18"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C177F9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  <w:sz w:val="22"/>
                <w:szCs w:val="18"/>
              </w:rPr>
            </w:pPr>
            <w:r w:rsidRPr="00C177F9">
              <w:rPr>
                <w:b/>
                <w:noProof/>
                <w:sz w:val="22"/>
                <w:szCs w:val="18"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C177F9" w:rsidRDefault="00700B35" w:rsidP="009A6D4D">
            <w:pPr>
              <w:rPr>
                <w:b/>
                <w:noProof/>
                <w:sz w:val="22"/>
                <w:szCs w:val="18"/>
              </w:rPr>
            </w:pPr>
            <w:r w:rsidRPr="00C177F9">
              <w:rPr>
                <w:b/>
                <w:noProof/>
                <w:sz w:val="22"/>
                <w:szCs w:val="18"/>
              </w:rPr>
              <w:t>Bilaga 1</w:t>
            </w:r>
          </w:p>
          <w:p w14:paraId="4EB0F025" w14:textId="77777777" w:rsidR="00700B35" w:rsidRPr="00C177F9" w:rsidRDefault="00700B35" w:rsidP="009A6D4D">
            <w:pPr>
              <w:rPr>
                <w:b/>
                <w:noProof/>
                <w:sz w:val="22"/>
                <w:szCs w:val="18"/>
              </w:rPr>
            </w:pPr>
            <w:r w:rsidRPr="00C177F9">
              <w:rPr>
                <w:b/>
                <w:noProof/>
                <w:sz w:val="22"/>
                <w:szCs w:val="18"/>
              </w:rPr>
              <w:t>till protokoll</w:t>
            </w:r>
          </w:p>
          <w:p w14:paraId="74F9A83C" w14:textId="6087BC1E" w:rsidR="00700B35" w:rsidRPr="00C177F9" w:rsidRDefault="00700B35" w:rsidP="009A6D4D">
            <w:pPr>
              <w:rPr>
                <w:b/>
                <w:noProof/>
                <w:sz w:val="22"/>
                <w:szCs w:val="18"/>
              </w:rPr>
            </w:pPr>
            <w:r w:rsidRPr="00C177F9">
              <w:rPr>
                <w:b/>
                <w:noProof/>
                <w:sz w:val="22"/>
                <w:szCs w:val="18"/>
              </w:rPr>
              <w:t>202</w:t>
            </w:r>
            <w:r w:rsidR="00B0685E" w:rsidRPr="00C177F9">
              <w:rPr>
                <w:b/>
                <w:noProof/>
                <w:sz w:val="22"/>
                <w:szCs w:val="18"/>
              </w:rPr>
              <w:t>5</w:t>
            </w:r>
            <w:r w:rsidRPr="00C177F9">
              <w:rPr>
                <w:b/>
                <w:noProof/>
                <w:sz w:val="22"/>
                <w:szCs w:val="18"/>
              </w:rPr>
              <w:t>/2</w:t>
            </w:r>
            <w:r w:rsidR="00B0685E" w:rsidRPr="00C177F9">
              <w:rPr>
                <w:b/>
                <w:noProof/>
                <w:sz w:val="22"/>
                <w:szCs w:val="18"/>
              </w:rPr>
              <w:t>6</w:t>
            </w:r>
            <w:r w:rsidRPr="00C177F9">
              <w:rPr>
                <w:b/>
                <w:noProof/>
                <w:sz w:val="22"/>
                <w:szCs w:val="18"/>
              </w:rPr>
              <w:t>:</w:t>
            </w:r>
            <w:r w:rsidR="00FC792F" w:rsidRPr="00C177F9">
              <w:rPr>
                <w:b/>
                <w:noProof/>
                <w:sz w:val="22"/>
                <w:szCs w:val="18"/>
              </w:rPr>
              <w:t>4</w:t>
            </w:r>
            <w:r w:rsidR="00262317">
              <w:rPr>
                <w:b/>
                <w:noProof/>
                <w:sz w:val="22"/>
                <w:szCs w:val="18"/>
              </w:rPr>
              <w:t>3</w:t>
            </w:r>
          </w:p>
        </w:tc>
      </w:tr>
      <w:bookmarkEnd w:id="0"/>
      <w:tr w:rsidR="00F43387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7DE18695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1–</w:t>
            </w:r>
            <w:r w:rsidR="00893E2D">
              <w:rPr>
                <w:noProof/>
                <w:sz w:val="21"/>
                <w:szCs w:val="21"/>
              </w:rPr>
              <w:t>4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1F49FEBB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0CEF4BBE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F43387" w:rsidRPr="00582A7E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582A7E">
              <w:rPr>
                <w:b/>
                <w:i/>
                <w:noProof/>
                <w:sz w:val="21"/>
                <w:szCs w:val="21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F43387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4FF5039B" w:rsidR="00F43387" w:rsidRPr="00195A55" w:rsidRDefault="00893E2D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74BE015B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4BB1724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FF4A1D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0598265B" w:rsidR="00F43387" w:rsidRPr="00B76D79" w:rsidRDefault="00893E2D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14105C7A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4735674E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F43387" w:rsidRPr="00B76D79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F43387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39042AC1" w:rsidR="00F43387" w:rsidRPr="00195A55" w:rsidRDefault="00893E2D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072AF205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5B15E33B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6FE902B4" w:rsidR="00F43387" w:rsidRPr="00195A55" w:rsidRDefault="00893E2D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4F8ECD8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1CE53DE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291DC331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9225D2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5919B65D" w:rsidR="00F43387" w:rsidRPr="00195A55" w:rsidRDefault="00893E2D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24F9543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4A75FB1B" w:rsidR="00F43387" w:rsidRPr="00195A55" w:rsidRDefault="00893E2D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3E066DA2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0919CE2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2B2F152C" w:rsidR="00F43387" w:rsidRPr="00195A55" w:rsidRDefault="00893E2D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890C21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3E0B36EE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484C1512" w:rsidR="00F43387" w:rsidRPr="00195A55" w:rsidRDefault="00893E2D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4A172B66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C0957C9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3E894D8C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7F90E6C5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5A228443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06C7B47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5014937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7938D7CD" w:rsidR="00F43387" w:rsidRPr="00195A55" w:rsidRDefault="00893E2D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2EA99F9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98E966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14BBCF08" w:rsidR="00F43387" w:rsidRPr="00195A55" w:rsidRDefault="00893E2D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3C5D5FAB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3DF8CB3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04022D9E" w:rsidR="00F43387" w:rsidRPr="00195A55" w:rsidRDefault="00893E2D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62102C7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640893B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629CB35B" w:rsidR="00F43387" w:rsidRPr="00195A55" w:rsidRDefault="00893E2D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772D110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4CAB402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2665F012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0EE435A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3099834D" w:rsidR="00F43387" w:rsidRPr="00195A55" w:rsidRDefault="00893E2D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0C208461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2FB7AFA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0017A8E5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43387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0C4EE144" w:rsidR="00F43387" w:rsidRPr="00195A55" w:rsidRDefault="00893E2D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0557A6F8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6F356F06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7C17F790" w:rsidR="00F43387" w:rsidRPr="00195A55" w:rsidRDefault="0086409E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26F4149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0C738369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7C88E6D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35132CD9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49249B56" w:rsidR="00F43387" w:rsidRPr="00195A55" w:rsidRDefault="00893E2D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1101A31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469146C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70CC30FC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67AA9F69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542E2908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0A3952E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1C67FD79" w:rsidR="00F43387" w:rsidRPr="00195A55" w:rsidRDefault="00893E2D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FD38F6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09E8EBD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36D002C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69207A6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31714261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119402F8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5740CCA8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62FEA6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113A3BE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049648F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E4F" w14:textId="029BD88E" w:rsidR="00F43387" w:rsidRPr="00195A55" w:rsidRDefault="00F43387" w:rsidP="00F43387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Kent Kumpula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137" w14:textId="2DCFEB38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6F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82FE" w14:textId="1231FD8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DE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402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5C6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0D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470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CF9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6040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432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91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434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35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38D3EA5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5E9F" w14:textId="39BB8A1C" w:rsidR="00F43387" w:rsidRDefault="00F43387" w:rsidP="00F43387">
            <w:pPr>
              <w:rPr>
                <w:noProof/>
                <w:sz w:val="21"/>
                <w:szCs w:val="21"/>
              </w:rPr>
            </w:pPr>
            <w:r w:rsidRPr="00DC7BA4">
              <w:rPr>
                <w:b/>
                <w:i/>
                <w:sz w:val="21"/>
                <w:szCs w:val="21"/>
              </w:rPr>
              <w:t>EXTRA 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D82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E4B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9E3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A9D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C0D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341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7313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864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4A1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7CC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5E2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A38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B72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0F7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2907255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6CEF" w14:textId="1BBADBB9" w:rsidR="00F43387" w:rsidRPr="003B2602" w:rsidRDefault="00F43387" w:rsidP="00F43387"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Mohamed Yassin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DC05" w14:textId="2986E39F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ABC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6DE1" w14:textId="17B268A5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102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8F18" w14:textId="3367B6C4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3BAD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18EA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AFC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0A2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887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C7DF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87E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BD9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98A1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6ECAF89E" w14:textId="77777777" w:rsidTr="00C17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395C" w14:textId="69F30E2C" w:rsidR="00F43387" w:rsidRDefault="00F43387" w:rsidP="00F43387">
            <w:pPr>
              <w:rPr>
                <w:bCs/>
                <w:iCs/>
                <w:sz w:val="21"/>
                <w:szCs w:val="21"/>
              </w:rPr>
            </w:pPr>
            <w:r w:rsidRPr="008A3DA1">
              <w:rPr>
                <w:bCs/>
                <w:iCs/>
                <w:sz w:val="21"/>
                <w:szCs w:val="21"/>
              </w:rPr>
              <w:t>Anna Lipinska</w:t>
            </w:r>
            <w:r>
              <w:rPr>
                <w:bCs/>
                <w:iCs/>
                <w:sz w:val="21"/>
                <w:szCs w:val="21"/>
              </w:rPr>
              <w:t xml:space="preserve">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4B13" w14:textId="77777777" w:rsidR="00F43387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EAC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83B8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294B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216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2956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95A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A6C5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684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CC59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6D9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1797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DE9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EFF2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43387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348AA6C0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  <w:r>
              <w:rPr>
                <w:noProof/>
                <w:sz w:val="20"/>
              </w:rPr>
              <w:t xml:space="preserve"> </w:t>
            </w:r>
          </w:p>
        </w:tc>
        <w:tc>
          <w:tcPr>
            <w:tcW w:w="5458" w:type="dxa"/>
            <w:gridSpan w:val="16"/>
          </w:tcPr>
          <w:p w14:paraId="176C02C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F43387" w:rsidRPr="00195A55" w14:paraId="3F592F35" w14:textId="77777777" w:rsidTr="00C17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692" w:type="dxa"/>
          </w:tcPr>
          <w:p w14:paraId="05B16B8C" w14:textId="77777777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lastRenderedPageBreak/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F43387" w:rsidRPr="00195A55" w:rsidRDefault="00F43387" w:rsidP="00F433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5A1CAD0B" w14:textId="77777777" w:rsidR="00461649" w:rsidRDefault="00461649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46164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1EF69" w14:textId="77777777" w:rsidR="000B3ACD" w:rsidRDefault="000B3ACD" w:rsidP="00DC7BA4">
      <w:r>
        <w:separator/>
      </w:r>
    </w:p>
  </w:endnote>
  <w:endnote w:type="continuationSeparator" w:id="0">
    <w:p w14:paraId="38281696" w14:textId="77777777" w:rsidR="000B3ACD" w:rsidRDefault="000B3ACD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2FBA" w14:textId="77777777" w:rsidR="000B3ACD" w:rsidRDefault="000B3ACD" w:rsidP="00DC7BA4">
      <w:r>
        <w:separator/>
      </w:r>
    </w:p>
  </w:footnote>
  <w:footnote w:type="continuationSeparator" w:id="0">
    <w:p w14:paraId="4003AF32" w14:textId="77777777" w:rsidR="000B3ACD" w:rsidRDefault="000B3ACD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6958">
    <w:abstractNumId w:val="0"/>
  </w:num>
  <w:num w:numId="2" w16cid:durableId="1556621114">
    <w:abstractNumId w:val="1"/>
  </w:num>
  <w:num w:numId="3" w16cid:durableId="496263681">
    <w:abstractNumId w:val="3"/>
  </w:num>
  <w:num w:numId="4" w16cid:durableId="1890333578">
    <w:abstractNumId w:val="2"/>
  </w:num>
  <w:num w:numId="5" w16cid:durableId="276454417">
    <w:abstractNumId w:val="4"/>
  </w:num>
  <w:num w:numId="6" w16cid:durableId="920212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07B94"/>
    <w:rsid w:val="00012D39"/>
    <w:rsid w:val="00013438"/>
    <w:rsid w:val="00013514"/>
    <w:rsid w:val="0001638B"/>
    <w:rsid w:val="00016B3F"/>
    <w:rsid w:val="000201BF"/>
    <w:rsid w:val="00020273"/>
    <w:rsid w:val="00025ECC"/>
    <w:rsid w:val="000311F2"/>
    <w:rsid w:val="000335F2"/>
    <w:rsid w:val="0003389F"/>
    <w:rsid w:val="0003470E"/>
    <w:rsid w:val="00034CDD"/>
    <w:rsid w:val="00035496"/>
    <w:rsid w:val="00035F7D"/>
    <w:rsid w:val="00036DF6"/>
    <w:rsid w:val="00037C4E"/>
    <w:rsid w:val="00037EDF"/>
    <w:rsid w:val="0004283E"/>
    <w:rsid w:val="00043563"/>
    <w:rsid w:val="0004415E"/>
    <w:rsid w:val="00054E8D"/>
    <w:rsid w:val="000552D3"/>
    <w:rsid w:val="00061022"/>
    <w:rsid w:val="00063686"/>
    <w:rsid w:val="000641CD"/>
    <w:rsid w:val="00064405"/>
    <w:rsid w:val="00070904"/>
    <w:rsid w:val="00071C98"/>
    <w:rsid w:val="00073002"/>
    <w:rsid w:val="000732B4"/>
    <w:rsid w:val="00076FE9"/>
    <w:rsid w:val="000822C0"/>
    <w:rsid w:val="000833DF"/>
    <w:rsid w:val="000854D9"/>
    <w:rsid w:val="00085658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3ACD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0144"/>
    <w:rsid w:val="000E13F0"/>
    <w:rsid w:val="000E3CCF"/>
    <w:rsid w:val="000E59DD"/>
    <w:rsid w:val="000E699C"/>
    <w:rsid w:val="000E6CF8"/>
    <w:rsid w:val="000E707A"/>
    <w:rsid w:val="000F0768"/>
    <w:rsid w:val="000F2258"/>
    <w:rsid w:val="000F47DE"/>
    <w:rsid w:val="000F4B22"/>
    <w:rsid w:val="000F509B"/>
    <w:rsid w:val="000F6396"/>
    <w:rsid w:val="000F6C0E"/>
    <w:rsid w:val="000F6D78"/>
    <w:rsid w:val="000F7279"/>
    <w:rsid w:val="001018B5"/>
    <w:rsid w:val="00102861"/>
    <w:rsid w:val="00102BE9"/>
    <w:rsid w:val="00104694"/>
    <w:rsid w:val="001049E7"/>
    <w:rsid w:val="00111F56"/>
    <w:rsid w:val="00114AA0"/>
    <w:rsid w:val="001160F1"/>
    <w:rsid w:val="00117643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222F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21C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E7C29"/>
    <w:rsid w:val="001F1623"/>
    <w:rsid w:val="001F5780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26506"/>
    <w:rsid w:val="002348E1"/>
    <w:rsid w:val="00234B75"/>
    <w:rsid w:val="002373C0"/>
    <w:rsid w:val="00240790"/>
    <w:rsid w:val="00241596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317"/>
    <w:rsid w:val="002624FF"/>
    <w:rsid w:val="00264C5B"/>
    <w:rsid w:val="0026783E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2F70"/>
    <w:rsid w:val="00295120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D2EA6"/>
    <w:rsid w:val="002E1614"/>
    <w:rsid w:val="002E7A1E"/>
    <w:rsid w:val="002F14F8"/>
    <w:rsid w:val="002F284C"/>
    <w:rsid w:val="002F29D2"/>
    <w:rsid w:val="002F4D4C"/>
    <w:rsid w:val="00303DA8"/>
    <w:rsid w:val="003075C2"/>
    <w:rsid w:val="003102EF"/>
    <w:rsid w:val="00311D8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319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070"/>
    <w:rsid w:val="00363647"/>
    <w:rsid w:val="0036472B"/>
    <w:rsid w:val="003649DD"/>
    <w:rsid w:val="00366CA6"/>
    <w:rsid w:val="003671D1"/>
    <w:rsid w:val="00371E70"/>
    <w:rsid w:val="00372C5C"/>
    <w:rsid w:val="00373F43"/>
    <w:rsid w:val="003745F4"/>
    <w:rsid w:val="003748F1"/>
    <w:rsid w:val="00374AAE"/>
    <w:rsid w:val="0037567A"/>
    <w:rsid w:val="00375D1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2602"/>
    <w:rsid w:val="003B5778"/>
    <w:rsid w:val="003B6061"/>
    <w:rsid w:val="003B642A"/>
    <w:rsid w:val="003C0AAD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17B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1F92"/>
    <w:rsid w:val="00413B80"/>
    <w:rsid w:val="00413EC3"/>
    <w:rsid w:val="00415183"/>
    <w:rsid w:val="0041580F"/>
    <w:rsid w:val="0041582D"/>
    <w:rsid w:val="00416EC2"/>
    <w:rsid w:val="00417945"/>
    <w:rsid w:val="004206DB"/>
    <w:rsid w:val="00423636"/>
    <w:rsid w:val="00423B2B"/>
    <w:rsid w:val="00423BDD"/>
    <w:rsid w:val="004245AC"/>
    <w:rsid w:val="00425991"/>
    <w:rsid w:val="00425B39"/>
    <w:rsid w:val="0042680B"/>
    <w:rsid w:val="00426F6A"/>
    <w:rsid w:val="00431913"/>
    <w:rsid w:val="00433D1B"/>
    <w:rsid w:val="00434CE5"/>
    <w:rsid w:val="00437AEB"/>
    <w:rsid w:val="004422DB"/>
    <w:rsid w:val="00442491"/>
    <w:rsid w:val="00445589"/>
    <w:rsid w:val="00446353"/>
    <w:rsid w:val="00446C86"/>
    <w:rsid w:val="00450434"/>
    <w:rsid w:val="00450515"/>
    <w:rsid w:val="0045270F"/>
    <w:rsid w:val="0045387C"/>
    <w:rsid w:val="004546EF"/>
    <w:rsid w:val="00455642"/>
    <w:rsid w:val="00455D05"/>
    <w:rsid w:val="00457253"/>
    <w:rsid w:val="00460AC7"/>
    <w:rsid w:val="00461649"/>
    <w:rsid w:val="0046308D"/>
    <w:rsid w:val="00463348"/>
    <w:rsid w:val="004650E9"/>
    <w:rsid w:val="00465100"/>
    <w:rsid w:val="004673D5"/>
    <w:rsid w:val="004676E6"/>
    <w:rsid w:val="00471846"/>
    <w:rsid w:val="00471F07"/>
    <w:rsid w:val="00472294"/>
    <w:rsid w:val="00472E9B"/>
    <w:rsid w:val="00475E76"/>
    <w:rsid w:val="00481B64"/>
    <w:rsid w:val="00482C15"/>
    <w:rsid w:val="0048563B"/>
    <w:rsid w:val="00487CEE"/>
    <w:rsid w:val="0049363E"/>
    <w:rsid w:val="00494D6F"/>
    <w:rsid w:val="00497F45"/>
    <w:rsid w:val="004A0DC8"/>
    <w:rsid w:val="004A0EF6"/>
    <w:rsid w:val="004A3C1A"/>
    <w:rsid w:val="004A504C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C626A"/>
    <w:rsid w:val="004D1C9C"/>
    <w:rsid w:val="004D2E9A"/>
    <w:rsid w:val="004D3621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0432"/>
    <w:rsid w:val="004F08CE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4E15"/>
    <w:rsid w:val="00506502"/>
    <w:rsid w:val="005108E6"/>
    <w:rsid w:val="00510E72"/>
    <w:rsid w:val="00511E86"/>
    <w:rsid w:val="0051376D"/>
    <w:rsid w:val="00514F67"/>
    <w:rsid w:val="00517E7E"/>
    <w:rsid w:val="00521B87"/>
    <w:rsid w:val="00522A1A"/>
    <w:rsid w:val="00523166"/>
    <w:rsid w:val="00523A48"/>
    <w:rsid w:val="0052557C"/>
    <w:rsid w:val="005300FA"/>
    <w:rsid w:val="0053108B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2F66"/>
    <w:rsid w:val="00573FA7"/>
    <w:rsid w:val="00574036"/>
    <w:rsid w:val="00574897"/>
    <w:rsid w:val="00577EFA"/>
    <w:rsid w:val="00581568"/>
    <w:rsid w:val="00582618"/>
    <w:rsid w:val="00582A7E"/>
    <w:rsid w:val="00583300"/>
    <w:rsid w:val="00585B29"/>
    <w:rsid w:val="00586EBD"/>
    <w:rsid w:val="00592BE9"/>
    <w:rsid w:val="005A3782"/>
    <w:rsid w:val="005A719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1C"/>
    <w:rsid w:val="005C2F5F"/>
    <w:rsid w:val="005C3A33"/>
    <w:rsid w:val="005D0343"/>
    <w:rsid w:val="005D5B68"/>
    <w:rsid w:val="005D7A4F"/>
    <w:rsid w:val="005E12EA"/>
    <w:rsid w:val="005E13C8"/>
    <w:rsid w:val="005E28B9"/>
    <w:rsid w:val="005E3C1A"/>
    <w:rsid w:val="005E439C"/>
    <w:rsid w:val="005E4C3F"/>
    <w:rsid w:val="005E75F0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105"/>
    <w:rsid w:val="00614540"/>
    <w:rsid w:val="00614844"/>
    <w:rsid w:val="006150AA"/>
    <w:rsid w:val="00615267"/>
    <w:rsid w:val="00627372"/>
    <w:rsid w:val="00627FB0"/>
    <w:rsid w:val="00630B67"/>
    <w:rsid w:val="00636DF4"/>
    <w:rsid w:val="006378D7"/>
    <w:rsid w:val="00640261"/>
    <w:rsid w:val="00641F1F"/>
    <w:rsid w:val="0064351E"/>
    <w:rsid w:val="00646374"/>
    <w:rsid w:val="00647BE8"/>
    <w:rsid w:val="00650727"/>
    <w:rsid w:val="0065414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02C5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0B86"/>
    <w:rsid w:val="006D3126"/>
    <w:rsid w:val="006D5165"/>
    <w:rsid w:val="006D7353"/>
    <w:rsid w:val="006E1BFC"/>
    <w:rsid w:val="006E5739"/>
    <w:rsid w:val="006F03D9"/>
    <w:rsid w:val="006F1B93"/>
    <w:rsid w:val="006F5FFE"/>
    <w:rsid w:val="006F72EF"/>
    <w:rsid w:val="007005D9"/>
    <w:rsid w:val="00700B35"/>
    <w:rsid w:val="00700BA0"/>
    <w:rsid w:val="00707DBC"/>
    <w:rsid w:val="00721782"/>
    <w:rsid w:val="00722669"/>
    <w:rsid w:val="00723D66"/>
    <w:rsid w:val="00723EE0"/>
    <w:rsid w:val="0072602E"/>
    <w:rsid w:val="00726644"/>
    <w:rsid w:val="00726EE5"/>
    <w:rsid w:val="0073064C"/>
    <w:rsid w:val="00731EE4"/>
    <w:rsid w:val="007351BC"/>
    <w:rsid w:val="007362D7"/>
    <w:rsid w:val="00736A59"/>
    <w:rsid w:val="00737785"/>
    <w:rsid w:val="007414AD"/>
    <w:rsid w:val="0074304F"/>
    <w:rsid w:val="007459A0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53B2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0951"/>
    <w:rsid w:val="00791AAB"/>
    <w:rsid w:val="007A17C6"/>
    <w:rsid w:val="007A775A"/>
    <w:rsid w:val="007B2157"/>
    <w:rsid w:val="007B2A49"/>
    <w:rsid w:val="007C4791"/>
    <w:rsid w:val="007C4DC2"/>
    <w:rsid w:val="007C5C75"/>
    <w:rsid w:val="007C61E3"/>
    <w:rsid w:val="007C7574"/>
    <w:rsid w:val="007D0FCB"/>
    <w:rsid w:val="007D2629"/>
    <w:rsid w:val="007D4AEF"/>
    <w:rsid w:val="007D4EEE"/>
    <w:rsid w:val="007E1B8E"/>
    <w:rsid w:val="007E1E42"/>
    <w:rsid w:val="007E1FAE"/>
    <w:rsid w:val="007E3F0D"/>
    <w:rsid w:val="007E4B5A"/>
    <w:rsid w:val="007E669F"/>
    <w:rsid w:val="007F2539"/>
    <w:rsid w:val="007F2EDA"/>
    <w:rsid w:val="007F3374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1E27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27D9"/>
    <w:rsid w:val="0086409E"/>
    <w:rsid w:val="00867DAE"/>
    <w:rsid w:val="00872F1E"/>
    <w:rsid w:val="0087359E"/>
    <w:rsid w:val="008808A5"/>
    <w:rsid w:val="008844B7"/>
    <w:rsid w:val="00885563"/>
    <w:rsid w:val="0088687F"/>
    <w:rsid w:val="0088705A"/>
    <w:rsid w:val="008909F9"/>
    <w:rsid w:val="00893E2D"/>
    <w:rsid w:val="008941A6"/>
    <w:rsid w:val="00894587"/>
    <w:rsid w:val="0089466B"/>
    <w:rsid w:val="008958A1"/>
    <w:rsid w:val="00895CD0"/>
    <w:rsid w:val="00897089"/>
    <w:rsid w:val="00897D44"/>
    <w:rsid w:val="008A3DA1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60AF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21AA"/>
    <w:rsid w:val="00923554"/>
    <w:rsid w:val="009249A0"/>
    <w:rsid w:val="0092600A"/>
    <w:rsid w:val="00926304"/>
    <w:rsid w:val="009304ED"/>
    <w:rsid w:val="00934306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1203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4F7B"/>
    <w:rsid w:val="009A54AC"/>
    <w:rsid w:val="009A68FE"/>
    <w:rsid w:val="009B0A01"/>
    <w:rsid w:val="009B0E9B"/>
    <w:rsid w:val="009B12AC"/>
    <w:rsid w:val="009B1950"/>
    <w:rsid w:val="009B2217"/>
    <w:rsid w:val="009B2B1D"/>
    <w:rsid w:val="009B33D5"/>
    <w:rsid w:val="009C18C0"/>
    <w:rsid w:val="009C3511"/>
    <w:rsid w:val="009C3B62"/>
    <w:rsid w:val="009C3BE7"/>
    <w:rsid w:val="009D0348"/>
    <w:rsid w:val="009D19B3"/>
    <w:rsid w:val="009D1BB5"/>
    <w:rsid w:val="009D6560"/>
    <w:rsid w:val="009D6B8D"/>
    <w:rsid w:val="009E1310"/>
    <w:rsid w:val="009E5400"/>
    <w:rsid w:val="009E6EE2"/>
    <w:rsid w:val="009F3D13"/>
    <w:rsid w:val="009F58AC"/>
    <w:rsid w:val="009F6E99"/>
    <w:rsid w:val="00A01787"/>
    <w:rsid w:val="00A047B9"/>
    <w:rsid w:val="00A112A3"/>
    <w:rsid w:val="00A11536"/>
    <w:rsid w:val="00A11732"/>
    <w:rsid w:val="00A13963"/>
    <w:rsid w:val="00A15EC6"/>
    <w:rsid w:val="00A17B10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3E49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87D75"/>
    <w:rsid w:val="00A907AB"/>
    <w:rsid w:val="00A90C14"/>
    <w:rsid w:val="00A910ED"/>
    <w:rsid w:val="00A9262A"/>
    <w:rsid w:val="00A9373E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D5E57"/>
    <w:rsid w:val="00AE0A5B"/>
    <w:rsid w:val="00AE1695"/>
    <w:rsid w:val="00AE41CE"/>
    <w:rsid w:val="00AE4635"/>
    <w:rsid w:val="00AE5785"/>
    <w:rsid w:val="00AE7291"/>
    <w:rsid w:val="00AF086C"/>
    <w:rsid w:val="00AF185B"/>
    <w:rsid w:val="00AF2031"/>
    <w:rsid w:val="00AF2C40"/>
    <w:rsid w:val="00AF4920"/>
    <w:rsid w:val="00AF4E88"/>
    <w:rsid w:val="00AF7C8D"/>
    <w:rsid w:val="00B00B58"/>
    <w:rsid w:val="00B02025"/>
    <w:rsid w:val="00B02166"/>
    <w:rsid w:val="00B056A6"/>
    <w:rsid w:val="00B0685E"/>
    <w:rsid w:val="00B113F4"/>
    <w:rsid w:val="00B1229C"/>
    <w:rsid w:val="00B15788"/>
    <w:rsid w:val="00B16BC7"/>
    <w:rsid w:val="00B17955"/>
    <w:rsid w:val="00B23819"/>
    <w:rsid w:val="00B244A1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56E25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76E82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97BFF"/>
    <w:rsid w:val="00BA4502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0589"/>
    <w:rsid w:val="00BF15F9"/>
    <w:rsid w:val="00BF1EA7"/>
    <w:rsid w:val="00BF2F96"/>
    <w:rsid w:val="00BF4C14"/>
    <w:rsid w:val="00BF4C2C"/>
    <w:rsid w:val="00C00C2D"/>
    <w:rsid w:val="00C03BBC"/>
    <w:rsid w:val="00C04529"/>
    <w:rsid w:val="00C04B68"/>
    <w:rsid w:val="00C10120"/>
    <w:rsid w:val="00C137FA"/>
    <w:rsid w:val="00C15FDC"/>
    <w:rsid w:val="00C166D6"/>
    <w:rsid w:val="00C16B87"/>
    <w:rsid w:val="00C177F9"/>
    <w:rsid w:val="00C25012"/>
    <w:rsid w:val="00C25306"/>
    <w:rsid w:val="00C25485"/>
    <w:rsid w:val="00C25B02"/>
    <w:rsid w:val="00C32E6E"/>
    <w:rsid w:val="00C33FC2"/>
    <w:rsid w:val="00C3591B"/>
    <w:rsid w:val="00C3694B"/>
    <w:rsid w:val="00C42E8F"/>
    <w:rsid w:val="00C4713F"/>
    <w:rsid w:val="00C6013D"/>
    <w:rsid w:val="00C60220"/>
    <w:rsid w:val="00C644F3"/>
    <w:rsid w:val="00C66874"/>
    <w:rsid w:val="00C66C0B"/>
    <w:rsid w:val="00C702CD"/>
    <w:rsid w:val="00C742EF"/>
    <w:rsid w:val="00C761EE"/>
    <w:rsid w:val="00C8074F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27B7"/>
    <w:rsid w:val="00CB2EDC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E7C9F"/>
    <w:rsid w:val="00CF09C7"/>
    <w:rsid w:val="00CF4289"/>
    <w:rsid w:val="00CF7543"/>
    <w:rsid w:val="00D07F38"/>
    <w:rsid w:val="00D11C61"/>
    <w:rsid w:val="00D122E8"/>
    <w:rsid w:val="00D12EAD"/>
    <w:rsid w:val="00D16528"/>
    <w:rsid w:val="00D16991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394C"/>
    <w:rsid w:val="00D55F95"/>
    <w:rsid w:val="00D57CDE"/>
    <w:rsid w:val="00D629D8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443B"/>
    <w:rsid w:val="00D95DED"/>
    <w:rsid w:val="00D96F98"/>
    <w:rsid w:val="00DA15EE"/>
    <w:rsid w:val="00DA3029"/>
    <w:rsid w:val="00DA7DB7"/>
    <w:rsid w:val="00DB05E2"/>
    <w:rsid w:val="00DB23E4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1D64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0E39"/>
    <w:rsid w:val="00E453FC"/>
    <w:rsid w:val="00E45D77"/>
    <w:rsid w:val="00E4702B"/>
    <w:rsid w:val="00E57DF8"/>
    <w:rsid w:val="00E647DA"/>
    <w:rsid w:val="00E64AED"/>
    <w:rsid w:val="00E64DFA"/>
    <w:rsid w:val="00E67EBA"/>
    <w:rsid w:val="00E70A95"/>
    <w:rsid w:val="00E73DE8"/>
    <w:rsid w:val="00E73DF4"/>
    <w:rsid w:val="00E7416F"/>
    <w:rsid w:val="00E75E6F"/>
    <w:rsid w:val="00E77817"/>
    <w:rsid w:val="00E803C8"/>
    <w:rsid w:val="00E821FB"/>
    <w:rsid w:val="00E83750"/>
    <w:rsid w:val="00E840AA"/>
    <w:rsid w:val="00E84546"/>
    <w:rsid w:val="00E84FB9"/>
    <w:rsid w:val="00E86036"/>
    <w:rsid w:val="00E86476"/>
    <w:rsid w:val="00E916EA"/>
    <w:rsid w:val="00E91F39"/>
    <w:rsid w:val="00E92201"/>
    <w:rsid w:val="00E9234C"/>
    <w:rsid w:val="00E92A77"/>
    <w:rsid w:val="00E9326E"/>
    <w:rsid w:val="00E948E9"/>
    <w:rsid w:val="00E94C65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29B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D6D18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15F04"/>
    <w:rsid w:val="00F1653F"/>
    <w:rsid w:val="00F23298"/>
    <w:rsid w:val="00F236AC"/>
    <w:rsid w:val="00F243E4"/>
    <w:rsid w:val="00F24B9A"/>
    <w:rsid w:val="00F25A0E"/>
    <w:rsid w:val="00F330CB"/>
    <w:rsid w:val="00F33EBE"/>
    <w:rsid w:val="00F37A94"/>
    <w:rsid w:val="00F4182D"/>
    <w:rsid w:val="00F4261B"/>
    <w:rsid w:val="00F4277B"/>
    <w:rsid w:val="00F42D18"/>
    <w:rsid w:val="00F43387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29B5"/>
    <w:rsid w:val="00F93B25"/>
    <w:rsid w:val="00F9440A"/>
    <w:rsid w:val="00F946D4"/>
    <w:rsid w:val="00F968D3"/>
    <w:rsid w:val="00F9730F"/>
    <w:rsid w:val="00FA2F38"/>
    <w:rsid w:val="00FA384F"/>
    <w:rsid w:val="00FA3922"/>
    <w:rsid w:val="00FA7467"/>
    <w:rsid w:val="00FB0A2A"/>
    <w:rsid w:val="00FB3BD6"/>
    <w:rsid w:val="00FB538C"/>
    <w:rsid w:val="00FB764C"/>
    <w:rsid w:val="00FC792F"/>
    <w:rsid w:val="00FC7B39"/>
    <w:rsid w:val="00FD0FB6"/>
    <w:rsid w:val="00FD1267"/>
    <w:rsid w:val="00FD13A3"/>
    <w:rsid w:val="00FD34F7"/>
    <w:rsid w:val="00FD3814"/>
    <w:rsid w:val="00FD65D3"/>
    <w:rsid w:val="00FD75A8"/>
    <w:rsid w:val="00FE2C59"/>
    <w:rsid w:val="00FE35DD"/>
    <w:rsid w:val="00FE6EFE"/>
    <w:rsid w:val="00FE6FF7"/>
    <w:rsid w:val="00FF2806"/>
    <w:rsid w:val="00FF3089"/>
    <w:rsid w:val="00FF3440"/>
    <w:rsid w:val="00FF434A"/>
    <w:rsid w:val="00FF4A1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2631</TotalTime>
  <Pages>3</Pages>
  <Words>436</Words>
  <Characters>2404</Characters>
  <Application>Microsoft Office Word</Application>
  <DocSecurity>0</DocSecurity>
  <Lines>1202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272</cp:revision>
  <cp:lastPrinted>2026-06-04T07:41:00Z</cp:lastPrinted>
  <dcterms:created xsi:type="dcterms:W3CDTF">2024-12-18T07:18:00Z</dcterms:created>
  <dcterms:modified xsi:type="dcterms:W3CDTF">2026-06-11T11:16:00Z</dcterms:modified>
</cp:coreProperties>
</file>