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02B1088D9F2405E85308E3FFD3569E5"/>
        </w:placeholder>
        <w:text/>
      </w:sdtPr>
      <w:sdtEndPr/>
      <w:sdtContent>
        <w:p w:rsidRPr="009B062B" w:rsidR="00AF30DD" w:rsidP="00686812" w:rsidRDefault="00AF30DD" w14:paraId="1A0C8C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fc6e39b-aab4-4c0b-af79-62a60f8a2e77"/>
        <w:id w:val="1037703344"/>
        <w:lock w:val="sdtLocked"/>
      </w:sdtPr>
      <w:sdtEndPr/>
      <w:sdtContent>
        <w:p w:rsidR="009F34BD" w:rsidRDefault="00240298" w14:paraId="0443BC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utvärdera införandet av kravet på att lämna matavfall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91C145CC65C457EBC6000CE4CF6DDBA"/>
        </w:placeholder>
        <w:text/>
      </w:sdtPr>
      <w:sdtEndPr/>
      <w:sdtContent>
        <w:p w:rsidRPr="009B062B" w:rsidR="006D79C9" w:rsidP="00333E95" w:rsidRDefault="006D79C9" w14:paraId="722FF8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C1F9E" w:rsidP="008819AA" w:rsidRDefault="00F45ED8" w14:paraId="5AFFCAB2" w14:textId="7158B045">
      <w:pPr>
        <w:pStyle w:val="Normalutanindragellerluft"/>
      </w:pPr>
      <w:r>
        <w:t>Från 1 januari 2023 är det obligatorisk</w:t>
      </w:r>
      <w:r w:rsidR="00EF391D">
        <w:t>t</w:t>
      </w:r>
      <w:r>
        <w:t xml:space="preserve"> med insamling av matavfall från hushåll.</w:t>
      </w:r>
    </w:p>
    <w:p w:rsidR="00BC1F9E" w:rsidP="009F6E4C" w:rsidRDefault="00F45ED8" w14:paraId="220FF026" w14:textId="3033A93A">
      <w:r>
        <w:t>D</w:t>
      </w:r>
      <w:r w:rsidR="00BC1F9E">
        <w:t>en som vill slippa kravet på att lämna matavfall ansök</w:t>
      </w:r>
      <w:r w:rsidR="00CA03F3">
        <w:t>er</w:t>
      </w:r>
      <w:r w:rsidR="00BC1F9E">
        <w:t xml:space="preserve"> om dispens, ett </w:t>
      </w:r>
      <w:r>
        <w:t xml:space="preserve">annat </w:t>
      </w:r>
      <w:r w:rsidR="00BC1F9E">
        <w:t>system skulle kunna vara att den som verkligen vill lämna matavfall skulle kunna ansöka om att få göra det.</w:t>
      </w:r>
    </w:p>
    <w:p w:rsidR="00BC1F9E" w:rsidP="009F6E4C" w:rsidRDefault="00F45ED8" w14:paraId="587CA158" w14:textId="38468A25">
      <w:r>
        <w:t>Det bästa vore om</w:t>
      </w:r>
      <w:r w:rsidR="00BC1F9E">
        <w:t xml:space="preserve"> kunskap</w:t>
      </w:r>
      <w:r>
        <w:t>en</w:t>
      </w:r>
      <w:r w:rsidR="00BC1F9E">
        <w:t xml:space="preserve"> </w:t>
      </w:r>
      <w:r>
        <w:t>om</w:t>
      </w:r>
      <w:r w:rsidR="00BC1F9E">
        <w:t xml:space="preserve"> att minimera sina matavfall och sitt matsvinn och också lära sig hur man på plats kan ta hand om sitt matavfall i form av komposter m.m.</w:t>
      </w:r>
    </w:p>
    <w:p w:rsidR="006670F5" w:rsidRDefault="00F45ED8" w14:paraId="4D8B00EA" w14:textId="77777777">
      <w:r>
        <w:t xml:space="preserve">När kravet på obligatorisk insamling av matavfall från hushåll har införts och varit i drift en period bör det utvärderas med avseende på kostnader och klimatnytta.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8C6DD5A41C40D689504BFA507DD388"/>
        </w:placeholder>
      </w:sdtPr>
      <w:sdtEndPr>
        <w:rPr>
          <w:i w:val="0"/>
          <w:noProof w:val="0"/>
        </w:rPr>
      </w:sdtEndPr>
      <w:sdtContent>
        <w:p w:rsidR="00686812" w:rsidP="00686812" w:rsidRDefault="00686812" w14:paraId="387FEB23" w14:textId="77777777"/>
        <w:p w:rsidRPr="008E0FE2" w:rsidR="004801AC" w:rsidP="00686812" w:rsidRDefault="002B2E71" w14:paraId="0AEBF63A" w14:textId="690D1A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F34BD" w14:paraId="6CCD31F2" w14:textId="77777777">
        <w:trPr>
          <w:cantSplit/>
        </w:trPr>
        <w:tc>
          <w:tcPr>
            <w:tcW w:w="50" w:type="pct"/>
            <w:vAlign w:val="bottom"/>
          </w:tcPr>
          <w:p w:rsidR="009F34BD" w:rsidRDefault="00240298" w14:paraId="3B688988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9F34BD" w:rsidRDefault="009F34BD" w14:paraId="3470F754" w14:textId="77777777">
            <w:pPr>
              <w:pStyle w:val="Underskrifter"/>
            </w:pPr>
          </w:p>
        </w:tc>
      </w:tr>
    </w:tbl>
    <w:p w:rsidR="00201073" w:rsidRDefault="00201073" w14:paraId="472BBAE6" w14:textId="77777777"/>
    <w:sectPr w:rsidR="0020107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A9FB" w14:textId="77777777" w:rsidR="000E185C" w:rsidRDefault="000E185C" w:rsidP="000C1CAD">
      <w:pPr>
        <w:spacing w:line="240" w:lineRule="auto"/>
      </w:pPr>
      <w:r>
        <w:separator/>
      </w:r>
    </w:p>
  </w:endnote>
  <w:endnote w:type="continuationSeparator" w:id="0">
    <w:p w14:paraId="46DDFF03" w14:textId="77777777" w:rsidR="000E185C" w:rsidRDefault="000E18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31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D4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F9CF" w14:textId="67DA031F" w:rsidR="00262EA3" w:rsidRPr="00686812" w:rsidRDefault="00262EA3" w:rsidP="006868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9751" w14:textId="77777777" w:rsidR="000E185C" w:rsidRDefault="000E185C" w:rsidP="000C1CAD">
      <w:pPr>
        <w:spacing w:line="240" w:lineRule="auto"/>
      </w:pPr>
      <w:r>
        <w:separator/>
      </w:r>
    </w:p>
  </w:footnote>
  <w:footnote w:type="continuationSeparator" w:id="0">
    <w:p w14:paraId="667C415B" w14:textId="77777777" w:rsidR="000E185C" w:rsidRDefault="000E18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1B4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A76877" wp14:editId="055F78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5836A" w14:textId="32233584" w:rsidR="00262EA3" w:rsidRDefault="002B2E7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C1F9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F6E4C">
                                <w:t>1256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A768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75836A" w14:textId="32233584" w:rsidR="00262EA3" w:rsidRDefault="002B2E7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C1F9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F6E4C">
                          <w:t>1256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D22E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2A49" w14:textId="77777777" w:rsidR="00262EA3" w:rsidRDefault="00262EA3" w:rsidP="008563AC">
    <w:pPr>
      <w:jc w:val="right"/>
    </w:pPr>
  </w:p>
  <w:p w14:paraId="5177F32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C5C5" w14:textId="77777777" w:rsidR="00262EA3" w:rsidRDefault="002B2E7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A6FC5E" wp14:editId="332C6D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8ACD09" w14:textId="34B4374A" w:rsidR="00262EA3" w:rsidRDefault="002B2E7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68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C1F9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F6E4C">
          <w:t>1256</w:t>
        </w:r>
      </w:sdtContent>
    </w:sdt>
  </w:p>
  <w:p w14:paraId="5DE8D47E" w14:textId="77777777" w:rsidR="00262EA3" w:rsidRPr="008227B3" w:rsidRDefault="002B2E7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2CDA49" w14:textId="5A0324CA" w:rsidR="00262EA3" w:rsidRPr="008227B3" w:rsidRDefault="002B2E7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681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6812">
          <w:t>:1827</w:t>
        </w:r>
      </w:sdtContent>
    </w:sdt>
  </w:p>
  <w:p w14:paraId="7BBF0DAA" w14:textId="313B4A4A" w:rsidR="00262EA3" w:rsidRDefault="002B2E7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681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7C2938" w14:textId="28A5040C" w:rsidR="00262EA3" w:rsidRDefault="00BC1F9E" w:rsidP="00283E0F">
        <w:pPr>
          <w:pStyle w:val="FSHRub2"/>
        </w:pPr>
        <w:r>
          <w:t>Lämna matavfall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4629E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BC1F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85C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073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298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71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A9C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566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3C3A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971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0F5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812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A3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9AA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4BD"/>
    <w:rsid w:val="009F382A"/>
    <w:rsid w:val="009F459A"/>
    <w:rsid w:val="009F60AA"/>
    <w:rsid w:val="009F612C"/>
    <w:rsid w:val="009F673E"/>
    <w:rsid w:val="009F6B5E"/>
    <w:rsid w:val="009F6E4C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1F9E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3F3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91D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ED8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DC5C31"/>
  <w15:chartTrackingRefBased/>
  <w15:docId w15:val="{DDA70E44-8E7A-4EC6-98D1-2C7513B9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9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2B1088D9F2405E85308E3FFD356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23CD24-A1F6-4C1B-BFC0-6A45EF10306A}"/>
      </w:docPartPr>
      <w:docPartBody>
        <w:p w:rsidR="009250EE" w:rsidRDefault="009250EE">
          <w:pPr>
            <w:pStyle w:val="302B1088D9F2405E85308E3FFD3569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1C145CC65C457EBC6000CE4CF6D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6A11E-2B1D-49EB-B166-57886A693234}"/>
      </w:docPartPr>
      <w:docPartBody>
        <w:p w:rsidR="009250EE" w:rsidRDefault="009250EE">
          <w:pPr>
            <w:pStyle w:val="791C145CC65C457EBC6000CE4CF6DD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8C6DD5A41C40D689504BFA507DD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0EAE3-F69D-4BDD-ACF1-69AA34361B46}"/>
      </w:docPartPr>
      <w:docPartBody>
        <w:p w:rsidR="00847A4C" w:rsidRDefault="00847A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EE"/>
    <w:rsid w:val="00606160"/>
    <w:rsid w:val="00847A4C"/>
    <w:rsid w:val="009250EE"/>
    <w:rsid w:val="00F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02B1088D9F2405E85308E3FFD3569E5">
    <w:name w:val="302B1088D9F2405E85308E3FFD3569E5"/>
  </w:style>
  <w:style w:type="paragraph" w:customStyle="1" w:styleId="791C145CC65C457EBC6000CE4CF6DDBA">
    <w:name w:val="791C145CC65C457EBC6000CE4CF6D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0604E-31A2-49BE-A4AE-F29ABC275D00}"/>
</file>

<file path=customXml/itemProps2.xml><?xml version="1.0" encoding="utf-8"?>
<ds:datastoreItem xmlns:ds="http://schemas.openxmlformats.org/officeDocument/2006/customXml" ds:itemID="{19F679E8-395E-482B-8107-928BD9E669D0}"/>
</file>

<file path=customXml/itemProps3.xml><?xml version="1.0" encoding="utf-8"?>
<ds:datastoreItem xmlns:ds="http://schemas.openxmlformats.org/officeDocument/2006/customXml" ds:itemID="{ECB0493C-CF79-48F4-990D-B39D5DCF7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703</Characters>
  <Application>Microsoft Office Word</Application>
  <DocSecurity>0</DocSecurity>
  <Lines>16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