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8EF" w:rsidRPr="001C1B99" w:rsidRDefault="00F178EF" w:rsidP="001C149D">
      <w:pPr>
        <w:pStyle w:val="Hemstlrubrik"/>
      </w:pPr>
      <w:r w:rsidRPr="001C1B99">
        <w:t>Förslag till riksdagsbeslut</w:t>
      </w:r>
    </w:p>
    <w:p w:rsidR="00F178EF" w:rsidRPr="001C1B99" w:rsidRDefault="00F178EF" w:rsidP="00F178EF">
      <w:pPr>
        <w:pStyle w:val="Hemstlatt"/>
      </w:pPr>
      <w:r w:rsidRPr="001C1B99">
        <w:t>Riksdagen tillkännager för regeringen som sin mening vad i motionen anförs om att premiera bränslesnåla och trafiksäkra fordon.</w:t>
      </w:r>
    </w:p>
    <w:p w:rsidR="00E84F25" w:rsidRPr="001C1B99" w:rsidRDefault="007C6092" w:rsidP="00E22893">
      <w:pPr>
        <w:pStyle w:val="Rubrik1"/>
      </w:pPr>
      <w:r w:rsidRPr="001C1B99">
        <w:t>Motivering</w:t>
      </w:r>
    </w:p>
    <w:p w:rsidR="00F178EF" w:rsidRPr="001C1B99" w:rsidRDefault="00F178EF" w:rsidP="001C149D">
      <w:r w:rsidRPr="001C1B99">
        <w:t xml:space="preserve">Sverige ligger i toppen i Europa när det gäller stora och bensinslukande bilar. </w:t>
      </w:r>
    </w:p>
    <w:p w:rsidR="00F178EF" w:rsidRPr="001C1B99" w:rsidRDefault="00F178EF" w:rsidP="00F178EF">
      <w:pPr>
        <w:pStyle w:val="Normaltindrag"/>
      </w:pPr>
      <w:r w:rsidRPr="001C1B99">
        <w:t>Det är ett viktigt mål att minska bränsleförbrukningen samtidigt som det är minst lika angeläget att ha en så trafiksäker fordonsflotta som möjligt.</w:t>
      </w:r>
    </w:p>
    <w:p w:rsidR="00F178EF" w:rsidRPr="001C1B99" w:rsidRDefault="00F178EF" w:rsidP="00F178EF">
      <w:pPr>
        <w:pStyle w:val="Normaltindrag"/>
      </w:pPr>
      <w:r w:rsidRPr="001C1B99">
        <w:t>Eftersom många nya bilar är leasingbilar bör man pröva möjligheten g</w:t>
      </w:r>
      <w:r w:rsidRPr="001C1B99">
        <w:t>e</w:t>
      </w:r>
      <w:r w:rsidRPr="001C1B99">
        <w:t>nom förmånsvärdena på leasingbilar göra det mer attraktivt att leasa bränsl</w:t>
      </w:r>
      <w:r w:rsidRPr="001C1B99">
        <w:t>e</w:t>
      </w:r>
      <w:r w:rsidRPr="001C1B99">
        <w:t xml:space="preserve">snålare och trafiksäkrare bilar. </w:t>
      </w:r>
    </w:p>
    <w:p w:rsidR="00F178EF" w:rsidRPr="001C1B99" w:rsidRDefault="00F178EF" w:rsidP="00F178EF">
      <w:pPr>
        <w:pStyle w:val="Normaltindrag"/>
      </w:pPr>
      <w:r w:rsidRPr="001C1B99">
        <w:t>Med tanke på den uppenbara målkonflikten måste det göras en noggrann avvägning av både trafiksäkerhet och bränsleförbrukning i ett sådant system.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C149D" w:rsidRPr="001C1B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C149D" w:rsidRPr="001C1B99" w:rsidRDefault="001C149D" w:rsidP="001C149D">
            <w:pPr>
              <w:pStyle w:val="UnderskriftDatum"/>
              <w:spacing w:before="240"/>
            </w:pPr>
            <w:r w:rsidRPr="001C1B99">
              <w:t>Stockholm den 30 september 2005</w:t>
            </w:r>
          </w:p>
        </w:tc>
        <w:tc>
          <w:tcPr>
            <w:tcW w:w="3047" w:type="dxa"/>
          </w:tcPr>
          <w:p w:rsidR="001C149D" w:rsidRPr="001C1B99" w:rsidRDefault="001C149D" w:rsidP="001C149D">
            <w:pPr>
              <w:pStyle w:val="Underskrifter"/>
              <w:spacing w:before="240"/>
            </w:pPr>
          </w:p>
        </w:tc>
      </w:tr>
      <w:tr w:rsidR="001C149D" w:rsidRPr="001C1B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C149D" w:rsidRPr="001C1B99" w:rsidRDefault="001C149D" w:rsidP="001C149D">
            <w:pPr>
              <w:pStyle w:val="Underskrifter"/>
            </w:pPr>
            <w:r w:rsidRPr="001C1B99">
              <w:t>Hans Stenberg (s)</w:t>
            </w:r>
          </w:p>
        </w:tc>
        <w:tc>
          <w:tcPr>
            <w:tcW w:w="3047" w:type="dxa"/>
          </w:tcPr>
          <w:p w:rsidR="001C149D" w:rsidRPr="001C1B99" w:rsidRDefault="001C149D" w:rsidP="001C149D">
            <w:pPr>
              <w:pStyle w:val="Underskrifter"/>
            </w:pPr>
            <w:r w:rsidRPr="001C1B99">
              <w:t>Agneta Lundberg (s)</w:t>
            </w:r>
          </w:p>
        </w:tc>
      </w:tr>
    </w:tbl>
    <w:p w:rsidR="00F178EF" w:rsidRPr="001C1B99" w:rsidRDefault="00F178EF" w:rsidP="001C149D">
      <w:pPr>
        <w:pStyle w:val="Normaltindrag"/>
      </w:pPr>
    </w:p>
    <w:sectPr w:rsidR="00F178EF" w:rsidRPr="001C1B99" w:rsidSect="001C14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1C87" w:rsidRPr="001C1B99" w:rsidRDefault="00FD1C87">
      <w:r w:rsidRPr="001C1B99">
        <w:separator/>
      </w:r>
    </w:p>
  </w:endnote>
  <w:endnote w:type="continuationSeparator" w:id="0">
    <w:p w:rsidR="00FD1C87" w:rsidRPr="001C1B99" w:rsidRDefault="00FD1C87">
      <w:r w:rsidRPr="001C1B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AD7" w:rsidRPr="001C1B99" w:rsidRDefault="001C1B99" w:rsidP="001C149D">
    <w:pPr>
      <w:pStyle w:val="Sidfot"/>
    </w:pPr>
    <w:r w:rsidRPr="001C1B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91970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49D" w:rsidRDefault="001C14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149D" w:rsidRDefault="001C14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AD7" w:rsidRPr="001C1B99" w:rsidRDefault="001C1B99" w:rsidP="001C149D">
    <w:pPr>
      <w:pStyle w:val="Sidfot"/>
    </w:pPr>
    <w:r w:rsidRPr="001C1B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47769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49D" w:rsidRDefault="001C14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149D" w:rsidRDefault="001C14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AD7" w:rsidRPr="001C1B99" w:rsidRDefault="001C1B99" w:rsidP="001C149D">
    <w:pPr>
      <w:pStyle w:val="Sidfot"/>
    </w:pPr>
    <w:r w:rsidRPr="001C1B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21965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49D" w:rsidRDefault="001C14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149D" w:rsidRDefault="001C14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1C87" w:rsidRPr="001C1B99" w:rsidRDefault="00FD1C87">
      <w:r w:rsidRPr="001C1B99">
        <w:separator/>
      </w:r>
    </w:p>
  </w:footnote>
  <w:footnote w:type="continuationSeparator" w:id="0">
    <w:p w:rsidR="00FD1C87" w:rsidRPr="001C1B99" w:rsidRDefault="00FD1C87">
      <w:r w:rsidRPr="001C1B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AD7" w:rsidRPr="001C1B99" w:rsidRDefault="001C1B99" w:rsidP="001C149D">
    <w:pPr>
      <w:pStyle w:val="Sidhuvud"/>
    </w:pPr>
    <w:r w:rsidRPr="001C1B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82093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49D" w:rsidRDefault="001C14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149D" w:rsidRDefault="001C14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AD7" w:rsidRPr="001C1B99" w:rsidRDefault="001C1B99" w:rsidP="001C149D">
    <w:pPr>
      <w:pStyle w:val="Sidhuvud"/>
    </w:pPr>
    <w:r w:rsidRPr="001C1B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52600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49D" w:rsidRDefault="001C14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149D" w:rsidRDefault="001C14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49D" w:rsidRPr="001C1B99" w:rsidRDefault="001C149D">
    <w:pPr>
      <w:pStyle w:val="FSHNormal"/>
      <w:tabs>
        <w:tab w:val="right" w:pos="5840"/>
      </w:tabs>
    </w:pPr>
    <w:r w:rsidRPr="001C1B99">
      <w:br/>
    </w:r>
    <w:r w:rsidRPr="001C1B99">
      <w:fldChar w:fldCharType="begin" w:fldLock="1"/>
    </w:r>
    <w:r w:rsidRPr="001C1B99">
      <w:instrText xml:space="preserve"> DOCPROPERTY</w:instrText>
    </w:r>
    <w:r w:rsidRPr="001C1B99">
      <w:rPr>
        <w:sz w:val="18"/>
      </w:rPr>
      <w:instrText xml:space="preserve"> "YearUser" *\charformat </w:instrText>
    </w:r>
    <w:r w:rsidRPr="001C1B99">
      <w:fldChar w:fldCharType="separate"/>
    </w:r>
    <w:r w:rsidRPr="001C1B99">
      <w:t>2005/06</w:t>
    </w:r>
    <w:r w:rsidRPr="001C1B99">
      <w:fldChar w:fldCharType="end"/>
    </w:r>
    <w:r w:rsidRPr="001C1B99">
      <w:t xml:space="preserve"> </w:t>
    </w:r>
    <w:r w:rsidRPr="001C1B99">
      <w:tab/>
      <w:t xml:space="preserve">mnr: </w:t>
    </w:r>
    <w:r w:rsidRPr="001C1B99">
      <w:fldChar w:fldCharType="begin" w:fldLock="1"/>
    </w:r>
    <w:r w:rsidRPr="001C1B99">
      <w:instrText xml:space="preserve"> DOCPROPERTY</w:instrText>
    </w:r>
    <w:r w:rsidRPr="001C1B99">
      <w:rPr>
        <w:sz w:val="18"/>
      </w:rPr>
      <w:instrText xml:space="preserve"> "Motionsnummer" *\charformat </w:instrText>
    </w:r>
    <w:r w:rsidRPr="001C1B99">
      <w:fldChar w:fldCharType="separate"/>
    </w:r>
    <w:r w:rsidRPr="001C1B99">
      <w:t>Sk476</w:t>
    </w:r>
    <w:r w:rsidRPr="001C1B99">
      <w:fldChar w:fldCharType="end"/>
    </w:r>
    <w:r w:rsidRPr="001C1B99">
      <w:br/>
    </w:r>
    <w:r w:rsidRPr="001C1B99">
      <w:fldChar w:fldCharType="begin" w:fldLock="1"/>
    </w:r>
    <w:r w:rsidRPr="001C1B99">
      <w:instrText xml:space="preserve"> DOCPROPERTY</w:instrText>
    </w:r>
    <w:r w:rsidRPr="001C1B99">
      <w:rPr>
        <w:sz w:val="18"/>
      </w:rPr>
      <w:instrText xml:space="preserve"> "Samling" *\charformat </w:instrText>
    </w:r>
    <w:r w:rsidRPr="001C1B99">
      <w:fldChar w:fldCharType="end"/>
    </w:r>
    <w:r w:rsidRPr="001C1B99">
      <w:tab/>
      <w:t xml:space="preserve">pnr: </w:t>
    </w:r>
    <w:r w:rsidRPr="001C1B99">
      <w:fldChar w:fldCharType="begin" w:fldLock="1"/>
    </w:r>
    <w:r w:rsidRPr="001C1B99">
      <w:instrText xml:space="preserve"> DOCPROPERTY</w:instrText>
    </w:r>
    <w:r w:rsidRPr="001C1B99">
      <w:rPr>
        <w:sz w:val="18"/>
      </w:rPr>
      <w:instrText xml:space="preserve"> "Partinummer" *\charformat </w:instrText>
    </w:r>
    <w:r w:rsidRPr="001C1B99">
      <w:fldChar w:fldCharType="separate"/>
    </w:r>
    <w:r w:rsidRPr="001C1B99">
      <w:t>s18432</w:t>
    </w:r>
    <w:r w:rsidRPr="001C1B99">
      <w:fldChar w:fldCharType="end"/>
    </w:r>
  </w:p>
  <w:p w:rsidR="001C149D" w:rsidRPr="001C1B99" w:rsidRDefault="001C149D">
    <w:pPr>
      <w:pStyle w:val="FSHRub1"/>
    </w:pPr>
    <w:r w:rsidRPr="001C1B99">
      <w:t>Motion till riksdagen</w:t>
    </w:r>
    <w:r w:rsidRPr="001C1B99">
      <w:br/>
    </w:r>
    <w:r w:rsidRPr="001C1B99">
      <w:fldChar w:fldCharType="begin" w:fldLock="1"/>
    </w:r>
    <w:r w:rsidRPr="001C1B99">
      <w:instrText xml:space="preserve"> DOCPROPERTY "YearUser" *\charformat </w:instrText>
    </w:r>
    <w:r w:rsidRPr="001C1B99">
      <w:fldChar w:fldCharType="separate"/>
    </w:r>
    <w:r w:rsidRPr="001C1B99">
      <w:t>2005/06</w:t>
    </w:r>
    <w:r w:rsidRPr="001C1B99">
      <w:fldChar w:fldCharType="end"/>
    </w:r>
    <w:r w:rsidRPr="001C1B99">
      <w:t>:</w:t>
    </w:r>
    <w:r w:rsidRPr="001C1B99">
      <w:fldChar w:fldCharType="begin" w:fldLock="1"/>
    </w:r>
    <w:r w:rsidRPr="001C1B99">
      <w:instrText xml:space="preserve"> DOCPROPERTY "Motionsnummer" *\charformat </w:instrText>
    </w:r>
    <w:r w:rsidRPr="001C1B99">
      <w:fldChar w:fldCharType="separate"/>
    </w:r>
    <w:r w:rsidRPr="001C1B99">
      <w:t>Sk476</w:t>
    </w:r>
    <w:r w:rsidRPr="001C1B99">
      <w:fldChar w:fldCharType="end"/>
    </w:r>
  </w:p>
  <w:p w:rsidR="001C149D" w:rsidRPr="001C1B99" w:rsidRDefault="001C149D">
    <w:pPr>
      <w:pStyle w:val="FSHNormalS5"/>
    </w:pPr>
    <w:r w:rsidRPr="001C1B99">
      <w:fldChar w:fldCharType="begin" w:fldLock="1"/>
    </w:r>
    <w:r w:rsidRPr="001C1B99">
      <w:instrText xml:space="preserve"> DOCPROPERTY "MotionarText" *\charformat </w:instrText>
    </w:r>
    <w:r w:rsidRPr="001C1B99">
      <w:fldChar w:fldCharType="separate"/>
    </w:r>
    <w:r w:rsidRPr="001C1B99">
      <w:t>av Hans Stenberg och Agneta Lundberg (s)</w:t>
    </w:r>
    <w:r w:rsidRPr="001C1B99">
      <w:fldChar w:fldCharType="end"/>
    </w:r>
    <w:r w:rsidRPr="001C1B99">
      <w:br/>
    </w:r>
    <w:r w:rsidRPr="001C1B99">
      <w:fldChar w:fldCharType="begin" w:fldLock="1"/>
    </w:r>
    <w:r w:rsidRPr="001C1B99">
      <w:instrText xml:space="preserve"> DOCPROPERTY "SvarFrasKort" *\charformat </w:instrText>
    </w:r>
    <w:r w:rsidRPr="001C1B99">
      <w:fldChar w:fldCharType="end"/>
    </w:r>
  </w:p>
  <w:p w:rsidR="001C149D" w:rsidRPr="001C1B99" w:rsidRDefault="001C149D">
    <w:pPr>
      <w:pStyle w:val="FSHTitel"/>
    </w:pPr>
    <w:r w:rsidRPr="001C1B99">
      <w:fldChar w:fldCharType="begin" w:fldLock="1"/>
    </w:r>
    <w:r w:rsidRPr="001C1B99">
      <w:instrText xml:space="preserve"> DOCPROPERTY</w:instrText>
    </w:r>
    <w:r w:rsidRPr="001C1B99">
      <w:rPr>
        <w:sz w:val="18"/>
      </w:rPr>
      <w:instrText xml:space="preserve"> "RubrikSvar" *\charformat </w:instrText>
    </w:r>
    <w:r w:rsidRPr="001C1B99">
      <w:fldChar w:fldCharType="separate"/>
    </w:r>
    <w:r w:rsidRPr="001C1B99">
      <w:t>Leasingbilar</w:t>
    </w:r>
    <w:r w:rsidRPr="001C1B99">
      <w:fldChar w:fldCharType="end"/>
    </w:r>
  </w:p>
  <w:p w:rsidR="001C149D" w:rsidRPr="001C1B99" w:rsidRDefault="001C149D" w:rsidP="001C149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2219246">
    <w:abstractNumId w:val="13"/>
  </w:num>
  <w:num w:numId="2" w16cid:durableId="2050257414">
    <w:abstractNumId w:val="10"/>
  </w:num>
  <w:num w:numId="3" w16cid:durableId="413935542">
    <w:abstractNumId w:val="11"/>
  </w:num>
  <w:num w:numId="4" w16cid:durableId="829491436">
    <w:abstractNumId w:val="12"/>
  </w:num>
  <w:num w:numId="5" w16cid:durableId="1977099163">
    <w:abstractNumId w:val="8"/>
  </w:num>
  <w:num w:numId="6" w16cid:durableId="399521747">
    <w:abstractNumId w:val="3"/>
  </w:num>
  <w:num w:numId="7" w16cid:durableId="1524635747">
    <w:abstractNumId w:val="2"/>
  </w:num>
  <w:num w:numId="8" w16cid:durableId="899753677">
    <w:abstractNumId w:val="1"/>
  </w:num>
  <w:num w:numId="9" w16cid:durableId="1188258268">
    <w:abstractNumId w:val="0"/>
  </w:num>
  <w:num w:numId="10" w16cid:durableId="299193907">
    <w:abstractNumId w:val="9"/>
  </w:num>
  <w:num w:numId="11" w16cid:durableId="453256014">
    <w:abstractNumId w:val="7"/>
  </w:num>
  <w:num w:numId="12" w16cid:durableId="575021435">
    <w:abstractNumId w:val="6"/>
  </w:num>
  <w:num w:numId="13" w16cid:durableId="562520262">
    <w:abstractNumId w:val="5"/>
  </w:num>
  <w:num w:numId="14" w16cid:durableId="1712877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B11F22"/>
    <w:rsid w:val="00064BC3"/>
    <w:rsid w:val="00066775"/>
    <w:rsid w:val="00072FB9"/>
    <w:rsid w:val="00100531"/>
    <w:rsid w:val="001C149D"/>
    <w:rsid w:val="001C1B99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740D6D"/>
    <w:rsid w:val="00794149"/>
    <w:rsid w:val="007B67A7"/>
    <w:rsid w:val="007C6092"/>
    <w:rsid w:val="009472EB"/>
    <w:rsid w:val="009A1EC8"/>
    <w:rsid w:val="00A053C6"/>
    <w:rsid w:val="00B11F22"/>
    <w:rsid w:val="00B13BF0"/>
    <w:rsid w:val="00B50EA5"/>
    <w:rsid w:val="00C1285C"/>
    <w:rsid w:val="00C27B7D"/>
    <w:rsid w:val="00D1174F"/>
    <w:rsid w:val="00D12AD7"/>
    <w:rsid w:val="00DC6C70"/>
    <w:rsid w:val="00E22893"/>
    <w:rsid w:val="00E360DE"/>
    <w:rsid w:val="00E75D28"/>
    <w:rsid w:val="00E84F25"/>
    <w:rsid w:val="00F178EF"/>
    <w:rsid w:val="00FD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270254-3749-4EA4-85D8-80C36024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C149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472EB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115</Words>
  <Characters>681</Characters>
  <Application>Microsoft Office Word</Application>
  <DocSecurity>4</DocSecurity>
  <Lines>16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Sk476</vt:lpstr>
    </vt:vector>
  </TitlesOfParts>
  <Company>Riksdagen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Sk476</dc:title>
  <dc:subject>Sk476</dc:subject>
  <dc:creator>Riksdagen</dc:creator>
  <cp:keywords>Riksdagen</cp:keywords>
  <dc:description/>
  <cp:lastModifiedBy>Lars Brink</cp:lastModifiedBy>
  <cp:revision>2</cp:revision>
  <cp:lastPrinted>2005-11-16T08:37:00Z</cp:lastPrinted>
  <dcterms:created xsi:type="dcterms:W3CDTF">2025-12-16T21:05:00Z</dcterms:created>
  <dcterms:modified xsi:type="dcterms:W3CDTF">2025-12-16T21:05:00Z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Leasingbilar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Leasingbilar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Agneta Lundberg (s)</vt:lpwstr>
  </property>
  <property fmtid="{D5CDD505-2E9C-101B-9397-08002B2CF9AE}" pid="26" name="MotionarLista">
    <vt:lpwstr>Stenberg, Hans (s)\Lundberg, Agneta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20052006000000000115000184320069</vt:lpwstr>
  </property>
  <property fmtid="{D5CDD505-2E9C-101B-9397-08002B2CF9AE}" pid="47" name="datum">
    <vt:lpwstr>050930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20052006000000000115000184320069</vt:lpwstr>
  </property>
  <property fmtid="{D5CDD505-2E9C-101B-9397-08002B2CF9AE}" pid="50" name="nummer">
    <vt:lpwstr>476</vt:lpwstr>
  </property>
  <property fmtid="{D5CDD505-2E9C-101B-9397-08002B2CF9AE}" pid="51" name="utskottsbeteckning">
    <vt:lpwstr>Sk</vt:lpwstr>
  </property>
</Properties>
</file>