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A6F9074" w14:textId="77777777">
      <w:pPr>
        <w:pStyle w:val="Normalutanindragellerluft"/>
      </w:pPr>
    </w:p>
    <w:sdt>
      <w:sdtPr>
        <w:alias w:val="CC_Boilerplate_4"/>
        <w:tag w:val="CC_Boilerplate_4"/>
        <w:id w:val="-1644581176"/>
        <w:lock w:val="sdtLocked"/>
        <w:placeholder>
          <w:docPart w:val="1A7BF294CFC840E78A89C73074D70D40"/>
        </w:placeholder>
        <w15:appearance w15:val="hidden"/>
        <w:text/>
      </w:sdtPr>
      <w:sdtEndPr/>
      <w:sdtContent>
        <w:p w:rsidR="00AF30DD" w:rsidP="00CC4C93" w:rsidRDefault="00AF30DD" w14:paraId="7A6F9075" w14:textId="77777777">
          <w:pPr>
            <w:pStyle w:val="Rubrik1"/>
          </w:pPr>
          <w:r>
            <w:t>Förslag till riksdagsbeslut</w:t>
          </w:r>
        </w:p>
      </w:sdtContent>
    </w:sdt>
    <w:sdt>
      <w:sdtPr>
        <w:alias w:val="Förslag 1"/>
        <w:tag w:val="8c47a24b-9de1-45fb-90f9-dbaea1a28dda"/>
        <w:id w:val="-355814927"/>
        <w:lock w:val="sdtLocked"/>
      </w:sdtPr>
      <w:sdtEndPr/>
      <w:sdtContent>
        <w:p w:rsidR="00694A05" w:rsidRDefault="008D07BE" w14:paraId="7A6F9076" w14:textId="77777777">
          <w:pPr>
            <w:pStyle w:val="Frslagstext"/>
          </w:pPr>
          <w:r>
            <w:t>Riksdagen tillkännager för regeringen som sin mening vad som anförs i motionen om att se över behovet av att inrätta fler utbildningsplatser vid Mälardalens högskola.</w:t>
          </w:r>
        </w:p>
      </w:sdtContent>
    </w:sdt>
    <w:p w:rsidR="00AF30DD" w:rsidP="00AF30DD" w:rsidRDefault="000156D9" w14:paraId="7A6F9077" w14:textId="77777777">
      <w:pPr>
        <w:pStyle w:val="Rubrik1"/>
      </w:pPr>
      <w:bookmarkStart w:name="MotionsStart" w:id="0"/>
      <w:bookmarkEnd w:id="0"/>
      <w:r>
        <w:t>Motivering</w:t>
      </w:r>
    </w:p>
    <w:p w:rsidR="003D5391" w:rsidP="003D5391" w:rsidRDefault="003D5391" w14:paraId="7A6F9078" w14:textId="77777777">
      <w:pPr>
        <w:pStyle w:val="Normalutanindragellerluft"/>
      </w:pPr>
      <w:r>
        <w:t>Vi vill att Sverige ska förbli ett bra land att bo i och att företag ska välja att förlägga sin verksamhet med välbetalda och intressanta jobb i Sverige. Sverige ska konkurrera med kunskap istället för låga löner vilket kräver att det finns möjligheter att utbilda sig inför framtidens och dagens behov av arbetskraft. Det behövs ett livslångt lärande för att möta detta behov.</w:t>
      </w:r>
    </w:p>
    <w:p w:rsidR="003D5391" w:rsidP="003D5391" w:rsidRDefault="003D5391" w14:paraId="7A6F9079" w14:textId="77777777">
      <w:pPr>
        <w:pStyle w:val="Normalutanindragellerluft"/>
      </w:pPr>
      <w:r>
        <w:t>Trots att vi behöver en mer välutbildad befolkning i Sverige har möjligheterna att studera försämrats under de senaste åren.</w:t>
      </w:r>
      <w:r w:rsidR="00B625BE">
        <w:t xml:space="preserve"> </w:t>
      </w:r>
    </w:p>
    <w:p w:rsidR="00A45487" w:rsidP="003D5391" w:rsidRDefault="00A45487" w14:paraId="7A6F907A" w14:textId="77777777">
      <w:pPr>
        <w:pStyle w:val="Normalutanindragellerluft"/>
      </w:pPr>
      <w:r>
        <w:t>E</w:t>
      </w:r>
      <w:r w:rsidR="003D5391">
        <w:t xml:space="preserve">n rapport från Svenskt Näringsliv i Västmanland </w:t>
      </w:r>
      <w:r>
        <w:t xml:space="preserve">visar </w:t>
      </w:r>
      <w:r w:rsidR="003D5391">
        <w:t xml:space="preserve">att vart femte rekryteringsförsök i länet misslyckas. Företagens svårigheter att rekrytera nya medarbetare med rätt kompetens får allvarliga följder. Tre av tio företag uppger att de tvingats minska produktionen. Lika många fick tacka nej till order eller uppdrag. Nästan fyra av tio företag som haft svårigheter att </w:t>
      </w:r>
      <w:r w:rsidR="003D5391">
        <w:lastRenderedPageBreak/>
        <w:t xml:space="preserve">rekrytera uppger att problemen ledde till att en planerad expansion förhindrades. </w:t>
      </w:r>
    </w:p>
    <w:p w:rsidR="008E13C9" w:rsidP="008E13C9" w:rsidRDefault="008E13C9" w14:paraId="7A6F907B" w14:textId="77777777">
      <w:r>
        <w:t>Målet för Mälardalens högskola är att vara det ledande lärosätet i landet vad gäller excellent samproduktion i nära samarbete med olika aktörer i samhället. Högskolans verksamhet utmärks av ett nära samarbete med näringsliv och offentlig sektor. Det är angeläget att både utbildning och forskning sker i nära samverkan för att studenterna ska kunna nå ut till framtidens arbetsmarknad.</w:t>
      </w:r>
    </w:p>
    <w:p w:rsidR="0092726A" w:rsidP="0092726A" w:rsidRDefault="0092726A" w14:paraId="7A6F907C" w14:textId="77777777">
      <w:r w:rsidRPr="0092726A">
        <w:t>En breddad rekrytering och mer bland</w:t>
      </w:r>
      <w:r>
        <w:t>ade studentgrupper bidrar</w:t>
      </w:r>
      <w:r w:rsidRPr="0092726A">
        <w:t xml:space="preserve"> till att öka utbildningens kvalitet. Den viktigaste åtgärden för att motverka social snedrekrytering till högskolan är att utöka antalet utbildningsplatser</w:t>
      </w:r>
      <w:r>
        <w:t>.</w:t>
      </w:r>
    </w:p>
    <w:p w:rsidR="00AF30DD" w:rsidP="0092726A" w:rsidRDefault="0092726A" w14:paraId="7A6F907D" w14:textId="341E03B3">
      <w:r>
        <w:t>En växande andel av framtidens arbeten kommer att kräva en högre utbildning. Sverige behöver tillhöra de länder i världen som har högst andel personer med högre utbildning. Vi har inte råd att tappa i andel välutbildade personer i jämförelse med andra länder. Det är därför angeläget att se över</w:t>
      </w:r>
      <w:r w:rsidR="003D5391">
        <w:t xml:space="preserve"> behovet av att inrätta fler utbildningsplatser vid Mälardalens högskola.</w:t>
      </w:r>
      <w:r w:rsidR="0021107F">
        <w:t xml:space="preserve"> </w:t>
      </w:r>
      <w:bookmarkStart w:name="_GoBack" w:id="1"/>
      <w:bookmarkEnd w:id="1"/>
    </w:p>
    <w:sdt>
      <w:sdtPr>
        <w:alias w:val="CC_Underskrifter"/>
        <w:tag w:val="CC_Underskrifter"/>
        <w:id w:val="583496634"/>
        <w:lock w:val="sdtContentLocked"/>
        <w:placeholder>
          <w:docPart w:val="FE4E397AA3AB4E52ADE5F4A518104898"/>
        </w:placeholder>
        <w15:appearance w15:val="hidden"/>
      </w:sdtPr>
      <w:sdtEndPr/>
      <w:sdtContent>
        <w:p w:rsidRPr="009E153C" w:rsidR="00865E70" w:rsidP="00151A63" w:rsidRDefault="00151A63" w14:paraId="7A6F907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Wallén (S)</w:t>
            </w:r>
          </w:p>
        </w:tc>
        <w:tc>
          <w:tcPr>
            <w:tcW w:w="50" w:type="pct"/>
            <w:vAlign w:val="bottom"/>
          </w:tcPr>
          <w:p>
            <w:pPr>
              <w:pStyle w:val="Underskrifter"/>
            </w:pPr>
            <w:r>
              <w:t> </w:t>
            </w:r>
          </w:p>
        </w:tc>
      </w:tr>
      <w:tr>
        <w:trPr>
          <w:cantSplit/>
        </w:trPr>
        <w:tc>
          <w:tcPr>
            <w:tcW w:w="50" w:type="pct"/>
            <w:vAlign w:val="bottom"/>
          </w:tcPr>
          <w:p>
            <w:pPr>
              <w:pStyle w:val="Underskrifter"/>
            </w:pPr>
            <w:r>
              <w:t>Pia Nilsson (S)</w:t>
            </w:r>
          </w:p>
        </w:tc>
        <w:tc>
          <w:tcPr>
            <w:tcW w:w="50" w:type="pct"/>
            <w:vAlign w:val="bottom"/>
          </w:tcPr>
          <w:p>
            <w:pPr>
              <w:pStyle w:val="Underskrifter"/>
            </w:pPr>
            <w:r>
              <w:t>Olle Thorell (S)</w:t>
            </w:r>
          </w:p>
        </w:tc>
      </w:tr>
      <w:tr>
        <w:trPr>
          <w:cantSplit/>
        </w:trPr>
        <w:tc>
          <w:tcPr>
            <w:tcW w:w="50" w:type="pct"/>
            <w:vAlign w:val="bottom"/>
          </w:tcPr>
          <w:p>
            <w:pPr>
              <w:pStyle w:val="Underskrifter"/>
            </w:pPr>
            <w:r>
              <w:t>Lars Eriksson (S)</w:t>
            </w:r>
          </w:p>
        </w:tc>
        <w:tc>
          <w:tcPr>
            <w:tcW w:w="50" w:type="pct"/>
            <w:vAlign w:val="bottom"/>
          </w:tcPr>
          <w:p>
            <w:pPr>
              <w:pStyle w:val="Underskrifter"/>
            </w:pPr>
            <w:r>
              <w:t> </w:t>
            </w:r>
          </w:p>
        </w:tc>
      </w:tr>
    </w:tbl>
    <w:p w:rsidR="00133F75" w:rsidRDefault="00133F75" w14:paraId="7A6F9088" w14:textId="77777777"/>
    <w:sectPr w:rsidR="00133F7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F908A" w14:textId="77777777" w:rsidR="003D5391" w:rsidRDefault="003D5391" w:rsidP="000C1CAD">
      <w:pPr>
        <w:spacing w:line="240" w:lineRule="auto"/>
      </w:pPr>
      <w:r>
        <w:separator/>
      </w:r>
    </w:p>
  </w:endnote>
  <w:endnote w:type="continuationSeparator" w:id="0">
    <w:p w14:paraId="7A6F908B" w14:textId="77777777" w:rsidR="003D5391" w:rsidRDefault="003D53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F908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1107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F9096" w14:textId="77777777" w:rsidR="00BA2FF3" w:rsidRDefault="00BA2FF3">
    <w:pPr>
      <w:pStyle w:val="Sidfot"/>
    </w:pPr>
    <w:r>
      <w:fldChar w:fldCharType="begin"/>
    </w:r>
    <w:r>
      <w:instrText xml:space="preserve"> PRINTDATE  \@ "yyyy-MM-dd HH:mm"  \* MERGEFORMAT </w:instrText>
    </w:r>
    <w:r>
      <w:fldChar w:fldCharType="separate"/>
    </w:r>
    <w:r>
      <w:rPr>
        <w:noProof/>
      </w:rPr>
      <w:t>2014-11-04 15:38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F9088" w14:textId="77777777" w:rsidR="003D5391" w:rsidRDefault="003D5391" w:rsidP="000C1CAD">
      <w:pPr>
        <w:spacing w:line="240" w:lineRule="auto"/>
      </w:pPr>
      <w:r>
        <w:separator/>
      </w:r>
    </w:p>
  </w:footnote>
  <w:footnote w:type="continuationSeparator" w:id="0">
    <w:p w14:paraId="7A6F9089" w14:textId="77777777" w:rsidR="003D5391" w:rsidRDefault="003D539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A6F909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1107F" w14:paraId="7A6F909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1413</w:t>
        </w:r>
      </w:sdtContent>
    </w:sdt>
  </w:p>
  <w:p w:rsidR="00467151" w:rsidP="00283E0F" w:rsidRDefault="0021107F" w14:paraId="7A6F9093" w14:textId="77777777">
    <w:pPr>
      <w:pStyle w:val="FSHRub2"/>
    </w:pPr>
    <w:sdt>
      <w:sdtPr>
        <w:alias w:val="CC_Noformat_Avtext"/>
        <w:tag w:val="CC_Noformat_Avtext"/>
        <w:id w:val="1389603703"/>
        <w:lock w:val="sdtContentLocked"/>
        <w15:appearance w15:val="hidden"/>
        <w:text/>
      </w:sdtPr>
      <w:sdtEndPr/>
      <w:sdtContent>
        <w:r>
          <w:t>av Anna Wallén m.fl. (S)</w:t>
        </w:r>
      </w:sdtContent>
    </w:sdt>
  </w:p>
  <w:sdt>
    <w:sdtPr>
      <w:alias w:val="CC_Noformat_Rubtext"/>
      <w:tag w:val="CC_Noformat_Rubtext"/>
      <w:id w:val="1800419874"/>
      <w:lock w:val="sdtLocked"/>
      <w15:appearance w15:val="hidden"/>
      <w:text/>
    </w:sdtPr>
    <w:sdtEndPr/>
    <w:sdtContent>
      <w:p w:rsidR="00467151" w:rsidP="00283E0F" w:rsidRDefault="003D5391" w14:paraId="7A6F9094" w14:textId="77777777">
        <w:pPr>
          <w:pStyle w:val="FSHRub2"/>
        </w:pPr>
        <w:r>
          <w:t>Fler utbildningsplatser till Mälardalens högskola</w:t>
        </w:r>
      </w:p>
    </w:sdtContent>
  </w:sdt>
  <w:sdt>
    <w:sdtPr>
      <w:alias w:val="CC_Boilerplate_3"/>
      <w:tag w:val="CC_Boilerplate_3"/>
      <w:id w:val="-1567486118"/>
      <w:lock w:val="sdtContentLocked"/>
      <w15:appearance w15:val="hidden"/>
      <w:text w:multiLine="1"/>
    </w:sdtPr>
    <w:sdtEndPr/>
    <w:sdtContent>
      <w:p w:rsidR="00467151" w:rsidP="00283E0F" w:rsidRDefault="00467151" w14:paraId="7A6F909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B1B4A24-ACFB-4B62-8BC4-D5FDCD8FE184},{1DD45700-B3F4-4733-8410-E3B236A732D9},{62AEFAD0-A4ED-4192-A6FD-E37AAE786358},{394C71C4-640F-45F2-BBF0-5907E6275163}"/>
  </w:docVars>
  <w:rsids>
    <w:rsidRoot w:val="003D539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5EAA"/>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3F75"/>
    <w:rsid w:val="0013783E"/>
    <w:rsid w:val="0014285A"/>
    <w:rsid w:val="00143D44"/>
    <w:rsid w:val="0014776C"/>
    <w:rsid w:val="001500C1"/>
    <w:rsid w:val="00151A63"/>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107F"/>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D5391"/>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4A05"/>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07BE"/>
    <w:rsid w:val="008D1336"/>
    <w:rsid w:val="008D20C3"/>
    <w:rsid w:val="008D3BE8"/>
    <w:rsid w:val="008D4102"/>
    <w:rsid w:val="008E13C9"/>
    <w:rsid w:val="008E1B42"/>
    <w:rsid w:val="008E5C06"/>
    <w:rsid w:val="008E70F1"/>
    <w:rsid w:val="008E7F69"/>
    <w:rsid w:val="008F03C6"/>
    <w:rsid w:val="008F0928"/>
    <w:rsid w:val="008F12C0"/>
    <w:rsid w:val="008F154F"/>
    <w:rsid w:val="008F1B9D"/>
    <w:rsid w:val="008F28E5"/>
    <w:rsid w:val="008F5117"/>
    <w:rsid w:val="008F588B"/>
    <w:rsid w:val="008F5C48"/>
    <w:rsid w:val="008F6355"/>
    <w:rsid w:val="008F7BEB"/>
    <w:rsid w:val="00900EB8"/>
    <w:rsid w:val="00903FEE"/>
    <w:rsid w:val="0090574E"/>
    <w:rsid w:val="00910F3C"/>
    <w:rsid w:val="009115D1"/>
    <w:rsid w:val="00922951"/>
    <w:rsid w:val="00923F13"/>
    <w:rsid w:val="00924B14"/>
    <w:rsid w:val="00925EF5"/>
    <w:rsid w:val="00925F0B"/>
    <w:rsid w:val="00926C93"/>
    <w:rsid w:val="0092726A"/>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5487"/>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25BE"/>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2FF3"/>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5D52"/>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535C"/>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1AEE"/>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4F24"/>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37EA"/>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6F9074"/>
  <w15:chartTrackingRefBased/>
  <w15:docId w15:val="{2AE5AF75-92F3-47EE-B0AC-A8F0A724D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12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A7BF294CFC840E78A89C73074D70D40"/>
        <w:category>
          <w:name w:val="Allmänt"/>
          <w:gallery w:val="placeholder"/>
        </w:category>
        <w:types>
          <w:type w:val="bbPlcHdr"/>
        </w:types>
        <w:behaviors>
          <w:behavior w:val="content"/>
        </w:behaviors>
        <w:guid w:val="{630CAE05-817F-414C-8A4F-52509582A830}"/>
      </w:docPartPr>
      <w:docPartBody>
        <w:p w:rsidR="000B5058" w:rsidRDefault="000B5058">
          <w:pPr>
            <w:pStyle w:val="1A7BF294CFC840E78A89C73074D70D40"/>
          </w:pPr>
          <w:r w:rsidRPr="009A726D">
            <w:rPr>
              <w:rStyle w:val="Platshllartext"/>
            </w:rPr>
            <w:t>Klicka här för att ange text.</w:t>
          </w:r>
        </w:p>
      </w:docPartBody>
    </w:docPart>
    <w:docPart>
      <w:docPartPr>
        <w:name w:val="FE4E397AA3AB4E52ADE5F4A518104898"/>
        <w:category>
          <w:name w:val="Allmänt"/>
          <w:gallery w:val="placeholder"/>
        </w:category>
        <w:types>
          <w:type w:val="bbPlcHdr"/>
        </w:types>
        <w:behaviors>
          <w:behavior w:val="content"/>
        </w:behaviors>
        <w:guid w:val="{D5773E99-46DE-4B2D-A78C-A6FBF9F71D94}"/>
      </w:docPartPr>
      <w:docPartBody>
        <w:p w:rsidR="000B5058" w:rsidRDefault="000B5058">
          <w:pPr>
            <w:pStyle w:val="FE4E397AA3AB4E52ADE5F4A51810489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58"/>
    <w:rsid w:val="000B505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A7BF294CFC840E78A89C73074D70D40">
    <w:name w:val="1A7BF294CFC840E78A89C73074D70D40"/>
  </w:style>
  <w:style w:type="paragraph" w:customStyle="1" w:styleId="DD9D0D2F98014390B301D1B3C19D6EF6">
    <w:name w:val="DD9D0D2F98014390B301D1B3C19D6EF6"/>
  </w:style>
  <w:style w:type="paragraph" w:customStyle="1" w:styleId="FE4E397AA3AB4E52ADE5F4A518104898">
    <w:name w:val="FE4E397AA3AB4E52ADE5F4A5181048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1435</RubrikLookup>
    <MotionGuid xmlns="00d11361-0b92-4bae-a181-288d6a55b763">9a1bbad7-2951-455a-a2cb-a394d2e296bb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035AAB-A54A-4D8D-BFDF-CF234CCCED30}"/>
</file>

<file path=customXml/itemProps2.xml><?xml version="1.0" encoding="utf-8"?>
<ds:datastoreItem xmlns:ds="http://schemas.openxmlformats.org/officeDocument/2006/customXml" ds:itemID="{90757FF0-BEED-4C88-A370-E1A945D66813}"/>
</file>

<file path=customXml/itemProps3.xml><?xml version="1.0" encoding="utf-8"?>
<ds:datastoreItem xmlns:ds="http://schemas.openxmlformats.org/officeDocument/2006/customXml" ds:itemID="{0FF6E322-0572-4985-9AFD-B6556E149194}"/>
</file>

<file path=customXml/itemProps4.xml><?xml version="1.0" encoding="utf-8"?>
<ds:datastoreItem xmlns:ds="http://schemas.openxmlformats.org/officeDocument/2006/customXml" ds:itemID="{CAF35FDB-1E4B-474A-B25C-24C0C8D4777D}"/>
</file>

<file path=docProps/app.xml><?xml version="1.0" encoding="utf-8"?>
<Properties xmlns="http://schemas.openxmlformats.org/officeDocument/2006/extended-properties" xmlns:vt="http://schemas.openxmlformats.org/officeDocument/2006/docPropsVTypes">
  <Template>GranskaMot</Template>
  <TotalTime>154</TotalTime>
  <Pages>2</Pages>
  <Words>337</Words>
  <Characters>1885</Characters>
  <Application>Microsoft Office Word</Application>
  <DocSecurity>0</DocSecurity>
  <Lines>39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201415S2015 Fler utbildningsplatser till Mälardalens högskola</vt:lpstr>
      <vt:lpstr/>
    </vt:vector>
  </TitlesOfParts>
  <Company>Riksdagen</Company>
  <LinksUpToDate>false</LinksUpToDate>
  <CharactersWithSpaces>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201415S2015 Fler utbildningsplatser till Mälardalens högskola</dc:title>
  <dc:subject/>
  <dc:creator>It-avdelningen</dc:creator>
  <cp:keywords/>
  <dc:description/>
  <cp:lastModifiedBy>Mohammad Hosseini-Moaf</cp:lastModifiedBy>
  <cp:revision>10</cp:revision>
  <cp:lastPrinted>2014-11-04T14:38:00Z</cp:lastPrinted>
  <dcterms:created xsi:type="dcterms:W3CDTF">2014-10-25T10:40:00Z</dcterms:created>
  <dcterms:modified xsi:type="dcterms:W3CDTF">2016-01-22T09:40:00Z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*T31F9FEC20B9F*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http://filur.riksdagen.se/drop/DropOffLibrary/T31F9FEC20B9F.docx</vt:lpwstr>
  </property>
  <property fmtid="{D5CDD505-2E9C-101B-9397-08002B2CF9AE}" pid="11" name="RevisionsOn">
    <vt:lpwstr>1</vt:lpwstr>
  </property>
</Properties>
</file>