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6014" w:rsidRPr="00F84B42" w:rsidTr="00FE60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6014" w:rsidRPr="00F84B42" w:rsidRDefault="00FE6014" w:rsidP="00FE6014">
            <w:pPr>
              <w:pStyle w:val="RSKRbeteckning"/>
              <w:spacing w:before="240"/>
            </w:pPr>
            <w:r w:rsidRPr="00F84B42">
              <w:t>Riksdagsskrivelse</w:t>
            </w:r>
          </w:p>
          <w:p w:rsidR="00FE6014" w:rsidRPr="00F84B42" w:rsidRDefault="00FE6014" w:rsidP="00FE6014">
            <w:pPr>
              <w:pStyle w:val="RSKRbeteckning"/>
            </w:pPr>
            <w:r w:rsidRPr="00F84B42">
              <w:t>2008/09:294</w:t>
            </w:r>
          </w:p>
        </w:tc>
        <w:tc>
          <w:tcPr>
            <w:tcW w:w="1134" w:type="dxa"/>
          </w:tcPr>
          <w:p w:rsidR="00FE6014" w:rsidRPr="00F84B42" w:rsidRDefault="00F84B42" w:rsidP="00FE6014">
            <w:pPr>
              <w:jc w:val="right"/>
            </w:pPr>
            <w:r w:rsidRPr="00F84B4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14" w:rsidRPr="00F84B42" w:rsidTr="00FE60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6014" w:rsidRPr="00F84B42" w:rsidRDefault="00FE6014">
            <w:pPr>
              <w:rPr>
                <w:sz w:val="10"/>
              </w:rPr>
            </w:pPr>
          </w:p>
        </w:tc>
      </w:tr>
    </w:tbl>
    <w:p w:rsidR="00FE6014" w:rsidRPr="00F84B42" w:rsidRDefault="00FE6014"/>
    <w:p w:rsidR="00FE6014" w:rsidRPr="00F84B42" w:rsidRDefault="00FE6014" w:rsidP="00FE6014">
      <w:pPr>
        <w:pStyle w:val="Mottagare1"/>
      </w:pPr>
      <w:r w:rsidRPr="00F84B42">
        <w:t>Regeringen</w:t>
      </w:r>
    </w:p>
    <w:p w:rsidR="00FE6014" w:rsidRPr="00F84B42" w:rsidRDefault="00FE6014" w:rsidP="00FE6014">
      <w:pPr>
        <w:pStyle w:val="Mottagare2"/>
      </w:pPr>
      <w:r w:rsidRPr="00F84B42">
        <w:t>Finansdepartementet</w:t>
      </w:r>
      <w:r w:rsidRPr="00F84B42">
        <w:rPr>
          <w:rStyle w:val="Fotnotsreferens"/>
        </w:rPr>
        <w:footnoteReference w:id="1"/>
      </w:r>
    </w:p>
    <w:p w:rsidR="00FE6014" w:rsidRPr="00F84B42" w:rsidRDefault="00FE6014" w:rsidP="00FE6014">
      <w:r w:rsidRPr="00F84B42">
        <w:t>Med överlämnande av finansutskottets betänkande 2008/09:FiU24 Utvärdering av penningpolitiken 2006–2008 och en beskrivning av Riksbankens åtgärder till följd av finanskrisen får jag anmäla att riksdagen denna dag bifallit utskottets förslag till riksdagsbeslut.</w:t>
      </w:r>
    </w:p>
    <w:p w:rsidR="00FE6014" w:rsidRPr="00F84B42" w:rsidRDefault="00FE6014" w:rsidP="00FE6014">
      <w:pPr>
        <w:pStyle w:val="Stockholm"/>
      </w:pPr>
      <w:r w:rsidRPr="00F84B42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6014" w:rsidRPr="00F84B42" w:rsidTr="00FE60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6014" w:rsidRPr="00F84B42" w:rsidRDefault="00FE6014" w:rsidP="00FE6014">
            <w:pPr>
              <w:pStyle w:val="AvsTalman"/>
            </w:pPr>
            <w:r w:rsidRPr="00F84B42">
              <w:t>Per Westerberg</w:t>
            </w:r>
          </w:p>
        </w:tc>
        <w:tc>
          <w:tcPr>
            <w:tcW w:w="3628" w:type="dxa"/>
          </w:tcPr>
          <w:p w:rsidR="00FE6014" w:rsidRPr="00F84B42" w:rsidRDefault="00FE6014" w:rsidP="00FE6014">
            <w:pPr>
              <w:pStyle w:val="AvsTjnsteman"/>
            </w:pPr>
            <w:r w:rsidRPr="00F84B42">
              <w:t>Ulf Christoffersson</w:t>
            </w:r>
          </w:p>
        </w:tc>
      </w:tr>
    </w:tbl>
    <w:p w:rsidR="00D85057" w:rsidRPr="00F84B42" w:rsidRDefault="00D85057" w:rsidP="00FE6014"/>
    <w:sectPr w:rsidR="00D85057" w:rsidRPr="00F84B4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014" w:rsidRPr="00F84B42" w:rsidRDefault="00FE6014">
      <w:r w:rsidRPr="00F84B42">
        <w:separator/>
      </w:r>
    </w:p>
  </w:endnote>
  <w:endnote w:type="continuationSeparator" w:id="0">
    <w:p w:rsidR="00FE6014" w:rsidRPr="00F84B42" w:rsidRDefault="00FE6014">
      <w:r w:rsidRPr="00F84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014" w:rsidRPr="00F84B42" w:rsidRDefault="00FE6014">
      <w:r w:rsidRPr="00F84B42">
        <w:separator/>
      </w:r>
    </w:p>
  </w:footnote>
  <w:footnote w:type="continuationSeparator" w:id="0">
    <w:p w:rsidR="00FE6014" w:rsidRPr="00F84B42" w:rsidRDefault="00FE6014">
      <w:r w:rsidRPr="00F84B42">
        <w:continuationSeparator/>
      </w:r>
    </w:p>
  </w:footnote>
  <w:footnote w:id="1">
    <w:p w:rsidR="00FE6014" w:rsidRPr="00F84B42" w:rsidRDefault="00FE6014">
      <w:pPr>
        <w:pStyle w:val="Fotnotstext"/>
      </w:pPr>
      <w:r w:rsidRPr="00F84B42">
        <w:rPr>
          <w:rStyle w:val="Fotnotsreferens"/>
        </w:rPr>
        <w:footnoteRef/>
      </w:r>
      <w:r w:rsidRPr="00F84B42">
        <w:t xml:space="preserve"> Riksdagsskrivelse 2008/09:295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1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111C"/>
    <w:rsid w:val="00BB222A"/>
    <w:rsid w:val="00BB66ED"/>
    <w:rsid w:val="00C1040E"/>
    <w:rsid w:val="00C60370"/>
    <w:rsid w:val="00C72B82"/>
    <w:rsid w:val="00D644E9"/>
    <w:rsid w:val="00D85057"/>
    <w:rsid w:val="00DC0766"/>
    <w:rsid w:val="00E570D1"/>
    <w:rsid w:val="00F520C1"/>
    <w:rsid w:val="00F84B42"/>
    <w:rsid w:val="00FD6193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BD4A35-3A78-4650-93A7-3A16F2BF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601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6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46</Words>
  <Characters>348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294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2006–2008 och en beskrivning av Riksbankens åtgärder till följd av finanskrisen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