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D0CA2D3BBD343D1A1D06AC1BE212D57"/>
        </w:placeholder>
        <w15:appearance w15:val="hidden"/>
        <w:text/>
      </w:sdtPr>
      <w:sdtEndPr/>
      <w:sdtContent>
        <w:p w:rsidRPr="00E25FBF" w:rsidR="00AF30DD" w:rsidP="00CC4C93" w:rsidRDefault="00AF30DD" w14:paraId="5947884A" w14:textId="77777777">
          <w:pPr>
            <w:pStyle w:val="Rubrik1"/>
          </w:pPr>
          <w:r w:rsidRPr="00E25FBF">
            <w:t>Förslag till riksdagsbeslut</w:t>
          </w:r>
        </w:p>
      </w:sdtContent>
    </w:sdt>
    <w:sdt>
      <w:sdtPr>
        <w:alias w:val="Yrkande 1"/>
        <w:tag w:val="3d4a4594-0a20-426f-aa2e-2f73dbeafe7e"/>
        <w:id w:val="258493155"/>
        <w:lock w:val="sdtLocked"/>
      </w:sdtPr>
      <w:sdtEndPr/>
      <w:sdtContent>
        <w:p w:rsidR="00330F2B" w:rsidRDefault="00370B78" w14:paraId="08719029" w14:textId="65FA2145">
          <w:pPr>
            <w:pStyle w:val="Frslagstext"/>
          </w:pPr>
          <w:r>
            <w:t>Riksdagen ställer sig bakom det som anförs i motionen om behovet av en reform som innebär att alla studerande ska kunna skydda sin sjukpenninggrundande inkomst, SGI, och erhålla ersättning vid sjukdom vid studier på minst halvtid på utbildningar som är studiemedelsberättigade – oavsett om man uppbär studiemedel eller ej – och tillkännager detta för regeringen.     </w:t>
          </w:r>
        </w:p>
      </w:sdtContent>
    </w:sdt>
    <w:p w:rsidRPr="00E25FBF" w:rsidR="00AF30DD" w:rsidP="00AF30DD" w:rsidRDefault="000156D9" w14:paraId="00F224BD" w14:textId="77777777">
      <w:pPr>
        <w:pStyle w:val="Rubrik1"/>
      </w:pPr>
      <w:bookmarkStart w:name="MotionsStart" w:id="0"/>
      <w:bookmarkEnd w:id="0"/>
      <w:r w:rsidRPr="00E25FBF">
        <w:t>Motivering</w:t>
      </w:r>
    </w:p>
    <w:p w:rsidRPr="00E25FBF" w:rsidR="00A96653" w:rsidP="00A96653" w:rsidRDefault="00A96653" w14:paraId="64782885" w14:textId="4E889C64">
      <w:r w:rsidRPr="00E25FBF">
        <w:t>Vi behöver arbeta längre</w:t>
      </w:r>
      <w:r w:rsidR="00295001">
        <w:t>,</w:t>
      </w:r>
      <w:r w:rsidRPr="00E25FBF">
        <w:t xml:space="preserve"> och det ska v</w:t>
      </w:r>
      <w:r w:rsidR="00295001">
        <w:t>ara fullt möjligt att ställa om</w:t>
      </w:r>
      <w:r w:rsidRPr="00E25FBF">
        <w:t xml:space="preserve"> även mitt i livet. Sjukförsäkring, föräldraförsäkring, studiemedel mm måste därför vara flexibla och anpassade så att de ger likvärdiga villkor oavsett personlig situation. </w:t>
      </w:r>
    </w:p>
    <w:p w:rsidRPr="00E25FBF" w:rsidR="00A96653" w:rsidP="00A96653" w:rsidRDefault="00A96653" w14:paraId="70B7698E" w14:textId="77777777">
      <w:r w:rsidRPr="00E25FBF">
        <w:t xml:space="preserve">Det ska löna sig att arbeta och det ska löna sig att studera. Att en individ först studerar och sedan arbetar med samma uppgifter i samma bransch fram till pensioneringen är en förlegad syn. </w:t>
      </w:r>
    </w:p>
    <w:p w:rsidRPr="00E25FBF" w:rsidR="00A96653" w:rsidP="00A96653" w:rsidRDefault="00A96653" w14:paraId="47595FD3" w14:textId="77777777">
      <w:r w:rsidRPr="00E25FBF">
        <w:t xml:space="preserve">Idag väljer många, eller kan tvingas till, att studera antingen för att omskola sig för att sedan kunna arbeta inom ett nytt område eller vidareutbilda sig inom samma område. </w:t>
      </w:r>
    </w:p>
    <w:p w:rsidRPr="00E25FBF" w:rsidR="00A96653" w:rsidP="00A96653" w:rsidRDefault="00A96653" w14:paraId="4ABE0994" w14:textId="77777777">
      <w:r w:rsidRPr="00E25FBF">
        <w:lastRenderedPageBreak/>
        <w:t xml:space="preserve">Detta är i grunden positivt och kommer att vara nödvändigt på en arbetsmarknad som kräver omställningsförmåga. </w:t>
      </w:r>
    </w:p>
    <w:p w:rsidRPr="00E25FBF" w:rsidR="00A96653" w:rsidP="00A96653" w:rsidRDefault="00A96653" w14:paraId="77824A21" w14:textId="77777777">
      <w:r w:rsidRPr="00E25FBF">
        <w:t xml:space="preserve">Försäkringssystemen måste därför vara anpassade till att allt fler studerar vid vuxen ålder och även när de är föräldrar.  </w:t>
      </w:r>
    </w:p>
    <w:p w:rsidRPr="00E25FBF" w:rsidR="00A96653" w:rsidP="00A96653" w:rsidRDefault="00A96653" w14:paraId="5C62CC3F" w14:textId="77777777">
      <w:r w:rsidRPr="00E25FBF">
        <w:t xml:space="preserve">Idag får studerande som uppbär studiemedel (studiebidrag och studielån) ersättning vid sjukdom genom en sjukförsäkring som är kopplad till studiemedelssystemet. Ersättning vid sjukdom sker genom fortsatt utbetalning av studiemedel. </w:t>
      </w:r>
    </w:p>
    <w:p w:rsidRPr="00E25FBF" w:rsidR="00A96653" w:rsidP="00A96653" w:rsidRDefault="00A96653" w14:paraId="55427B41" w14:textId="77777777">
      <w:r w:rsidRPr="00E25FBF">
        <w:t>Den som inte uppbär studiemedel och inte har en SGI står idag utan sjukförsäkring.</w:t>
      </w:r>
    </w:p>
    <w:p w:rsidRPr="00E25FBF" w:rsidR="00A96653" w:rsidP="00A96653" w:rsidRDefault="00A96653" w14:paraId="727F5BCE" w14:textId="77777777"/>
    <w:p w:rsidRPr="00E25FBF" w:rsidR="00A96653" w:rsidP="00A96653" w:rsidRDefault="00A96653" w14:paraId="1AF1DCF5" w14:textId="56DE4F20">
      <w:r w:rsidRPr="00E25FBF">
        <w:t>De som studerar inom samma yrkesområde som de tidigare arbetat inom kan, ef</w:t>
      </w:r>
      <w:r w:rsidR="00295001">
        <w:t>ter en individuell prövning av F</w:t>
      </w:r>
      <w:r w:rsidRPr="00E25FBF">
        <w:t>örsäkringskassan, skydda sin SGI (sjukpenningsgrundande inkomst) u</w:t>
      </w:r>
      <w:r w:rsidR="00295001">
        <w:t>tan att uppbära studiemedel om F</w:t>
      </w:r>
      <w:r w:rsidRPr="00E25FBF">
        <w:t xml:space="preserve">örsäkringskassan efter prövning bedömer att utbildningen är studiemedelsberättigad.  </w:t>
      </w:r>
    </w:p>
    <w:p w:rsidRPr="00E25FBF" w:rsidR="00A96653" w:rsidP="00A96653" w:rsidRDefault="00A96653" w14:paraId="4BB664DE" w14:textId="298E5682">
      <w:r w:rsidRPr="00E25FBF">
        <w:t> Detta borde gälla även för de</w:t>
      </w:r>
      <w:r w:rsidR="00295001">
        <w:t>m</w:t>
      </w:r>
      <w:bookmarkStart w:name="_GoBack" w:id="1"/>
      <w:bookmarkEnd w:id="1"/>
      <w:r w:rsidRPr="00E25FBF">
        <w:t xml:space="preserve"> som studerar till ett annat yrkesområde på en studiemedelsberättigad utbildning.  </w:t>
      </w:r>
    </w:p>
    <w:p w:rsidRPr="00E25FBF" w:rsidR="00A96653" w:rsidP="00A96653" w:rsidRDefault="00A96653" w14:paraId="2F486587" w14:textId="08AE2A29">
      <w:r w:rsidRPr="00E25FBF">
        <w:lastRenderedPageBreak/>
        <w:t xml:space="preserve">De studerande som ej uppbär studiemedel till exempel på grund av att de kan arbeta under sommaruppehåll mm ska inte missgynnas utan snarare uppmuntras.   </w:t>
      </w:r>
    </w:p>
    <w:p w:rsidRPr="00E25FBF" w:rsidR="00A96653" w:rsidP="00A96653" w:rsidRDefault="00A96653" w14:paraId="076BAD76" w14:textId="77777777">
      <w:r w:rsidRPr="00E25FBF">
        <w:t xml:space="preserve">Alla studerande bör kunna erhålla samma ersättning vid sjukdom vid studier på minst halvtid på utbildningar som är studiemedelsberättigade, oavsett om man uppbär studiemedel eller inte.      </w:t>
      </w:r>
    </w:p>
    <w:p w:rsidRPr="00E25FBF" w:rsidR="00AF30DD" w:rsidP="00AF30DD" w:rsidRDefault="00AF30DD" w14:paraId="48EA2AEF" w14:textId="77777777">
      <w:pPr>
        <w:pStyle w:val="Normalutanindragellerluft"/>
      </w:pPr>
    </w:p>
    <w:sdt>
      <w:sdtPr>
        <w:rPr>
          <w:i/>
          <w:noProof/>
        </w:rPr>
        <w:alias w:val="CC_Underskrifter"/>
        <w:tag w:val="CC_Underskrifter"/>
        <w:id w:val="583496634"/>
        <w:lock w:val="sdtContentLocked"/>
        <w:placeholder>
          <w:docPart w:val="585F184077644978AAA5B33AA3EADD16"/>
        </w:placeholder>
        <w15:appearance w15:val="hidden"/>
      </w:sdtPr>
      <w:sdtEndPr>
        <w:rPr>
          <w:noProof w:val="0"/>
        </w:rPr>
      </w:sdtEndPr>
      <w:sdtContent>
        <w:p w:rsidRPr="00ED19F0" w:rsidR="00865E70" w:rsidP="00E25FBF" w:rsidRDefault="00295001" w14:paraId="10D6EBBC" w14:textId="28CDECA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A02878" w:rsidRDefault="00A02878" w14:paraId="4FACC1BC" w14:textId="77777777"/>
    <w:sectPr w:rsidR="00A0287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5D2ED" w14:textId="77777777" w:rsidR="00360A37" w:rsidRDefault="00360A37" w:rsidP="000C1CAD">
      <w:pPr>
        <w:spacing w:line="240" w:lineRule="auto"/>
      </w:pPr>
      <w:r>
        <w:separator/>
      </w:r>
    </w:p>
  </w:endnote>
  <w:endnote w:type="continuationSeparator" w:id="0">
    <w:p w14:paraId="4EA0A7C2" w14:textId="77777777" w:rsidR="00360A37" w:rsidRDefault="00360A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612D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9500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25BC1" w14:textId="77777777" w:rsidR="006066E0" w:rsidRDefault="006066E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201510011015</w:instrText>
    </w:r>
    <w:r>
      <w:fldChar w:fldCharType="end"/>
    </w:r>
    <w:r>
      <w:instrText xml:space="preserve"> &gt; </w:instrText>
    </w:r>
    <w:r>
      <w:fldChar w:fldCharType="begin"/>
    </w:r>
    <w:r>
      <w:instrText xml:space="preserve"> PRINTDATE \@ "yyyyMMddHHmm" </w:instrText>
    </w:r>
    <w:r>
      <w:fldChar w:fldCharType="separate"/>
    </w:r>
    <w:r>
      <w:rPr>
        <w:noProof/>
      </w:rPr>
      <w:instrText>201510011016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10:16</w:instrText>
    </w:r>
    <w:r>
      <w:fldChar w:fldCharType="end"/>
    </w:r>
    <w:r>
      <w:instrText xml:space="preserve"> </w:instrText>
    </w:r>
    <w:r>
      <w:fldChar w:fldCharType="separate"/>
    </w:r>
    <w:r>
      <w:rPr>
        <w:noProof/>
      </w:rPr>
      <w:t>2015-10-01 10:16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52FA4" w14:textId="77777777" w:rsidR="00360A37" w:rsidRDefault="00360A37" w:rsidP="000C1CAD">
      <w:pPr>
        <w:spacing w:line="240" w:lineRule="auto"/>
      </w:pPr>
      <w:r>
        <w:separator/>
      </w:r>
    </w:p>
  </w:footnote>
  <w:footnote w:type="continuationSeparator" w:id="0">
    <w:p w14:paraId="17B22D3B" w14:textId="77777777" w:rsidR="00360A37" w:rsidRDefault="00360A3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EF6CA6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95001" w14:paraId="3801C90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:413</w:t>
        </w:r>
      </w:sdtContent>
    </w:sdt>
  </w:p>
  <w:p w:rsidR="00A42228" w:rsidP="00283E0F" w:rsidRDefault="00295001" w14:paraId="3789CD1D" w14:textId="77777777">
    <w:pPr>
      <w:pStyle w:val="FSHRub2"/>
    </w:pPr>
    <w:sdt>
      <w:sdtPr>
        <w:alias w:val="CC_Noformat_Avtext"/>
        <w:tag w:val="CC_Noformat_Avtext"/>
        <w:id w:val="1389603703"/>
        <w:lock w:val="sdtContentLocked"/>
        <w15:appearance w15:val="hidden"/>
        <w:text/>
      </w:sdtPr>
      <w:sdtEndPr/>
      <w:sdtContent>
        <w:r>
          <w:t>av Gunilla Nordgren (M)</w:t>
        </w:r>
      </w:sdtContent>
    </w:sdt>
  </w:p>
  <w:sdt>
    <w:sdtPr>
      <w:alias w:val="CC_Noformat_Rubtext"/>
      <w:tag w:val="CC_Noformat_Rubtext"/>
      <w:id w:val="1800419874"/>
      <w:lock w:val="sdtLocked"/>
      <w15:appearance w15:val="hidden"/>
      <w:text/>
    </w:sdtPr>
    <w:sdtEndPr/>
    <w:sdtContent>
      <w:p w:rsidR="00A42228" w:rsidP="00283E0F" w:rsidRDefault="00742DA4" w14:paraId="3C8E9486" w14:textId="2F14A3EC">
        <w:pPr>
          <w:pStyle w:val="FSHRub2"/>
        </w:pPr>
        <w:r>
          <w:t>En modern arbetsmarknad och</w:t>
        </w:r>
        <w:r w:rsidR="00A96653">
          <w:t xml:space="preserve"> ett modernt försäkringssystem  </w:t>
        </w:r>
      </w:p>
    </w:sdtContent>
  </w:sdt>
  <w:sdt>
    <w:sdtPr>
      <w:alias w:val="CC_Boilerplate_3"/>
      <w:tag w:val="CC_Boilerplate_3"/>
      <w:id w:val="-1567486118"/>
      <w:lock w:val="sdtContentLocked"/>
      <w15:appearance w15:val="hidden"/>
      <w:text w:multiLine="1"/>
    </w:sdtPr>
    <w:sdtEndPr/>
    <w:sdtContent>
      <w:p w:rsidR="00A42228" w:rsidP="00283E0F" w:rsidRDefault="00A42228" w14:paraId="44E49AF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96653"/>
    <w:rsid w:val="00003CCB"/>
    <w:rsid w:val="00006BF0"/>
    <w:rsid w:val="00010168"/>
    <w:rsid w:val="00010DF8"/>
    <w:rsid w:val="00011724"/>
    <w:rsid w:val="00011F33"/>
    <w:rsid w:val="0001453D"/>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001"/>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0F2B"/>
    <w:rsid w:val="00334938"/>
    <w:rsid w:val="00335FFF"/>
    <w:rsid w:val="00347F27"/>
    <w:rsid w:val="0035132E"/>
    <w:rsid w:val="00353F9D"/>
    <w:rsid w:val="00360A37"/>
    <w:rsid w:val="00361F52"/>
    <w:rsid w:val="00362C00"/>
    <w:rsid w:val="00365CB8"/>
    <w:rsid w:val="00370B7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1642"/>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6E0"/>
    <w:rsid w:val="00612D6C"/>
    <w:rsid w:val="00614F73"/>
    <w:rsid w:val="00615D9F"/>
    <w:rsid w:val="006242CB"/>
    <w:rsid w:val="006243AC"/>
    <w:rsid w:val="00626A3F"/>
    <w:rsid w:val="00630D6B"/>
    <w:rsid w:val="0063287B"/>
    <w:rsid w:val="00633767"/>
    <w:rsid w:val="00634FBE"/>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2DA4"/>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878"/>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653"/>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4A22"/>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5FBF"/>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63E2"/>
    <w:rsid w:val="00EB3F8D"/>
    <w:rsid w:val="00EB411B"/>
    <w:rsid w:val="00EB6560"/>
    <w:rsid w:val="00EB6D49"/>
    <w:rsid w:val="00EC08F7"/>
    <w:rsid w:val="00EC0953"/>
    <w:rsid w:val="00EC1F6C"/>
    <w:rsid w:val="00EC2840"/>
    <w:rsid w:val="00EC50B9"/>
    <w:rsid w:val="00EC64E5"/>
    <w:rsid w:val="00ED0EA9"/>
    <w:rsid w:val="00ED19F0"/>
    <w:rsid w:val="00ED3171"/>
    <w:rsid w:val="00ED3AAA"/>
    <w:rsid w:val="00ED554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D9D6BB"/>
  <w15:chartTrackingRefBased/>
  <w15:docId w15:val="{95D751C2-7912-4C09-B20B-B20FC010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0CA2D3BBD343D1A1D06AC1BE212D57"/>
        <w:category>
          <w:name w:val="Allmänt"/>
          <w:gallery w:val="placeholder"/>
        </w:category>
        <w:types>
          <w:type w:val="bbPlcHdr"/>
        </w:types>
        <w:behaviors>
          <w:behavior w:val="content"/>
        </w:behaviors>
        <w:guid w:val="{3103C2CF-A947-45F2-B4F6-09FECF4B556A}"/>
      </w:docPartPr>
      <w:docPartBody>
        <w:p w:rsidR="00C83B89" w:rsidRDefault="00532722">
          <w:pPr>
            <w:pStyle w:val="8D0CA2D3BBD343D1A1D06AC1BE212D57"/>
          </w:pPr>
          <w:r w:rsidRPr="009A726D">
            <w:rPr>
              <w:rStyle w:val="Platshllartext"/>
            </w:rPr>
            <w:t>Klicka här för att ange text.</w:t>
          </w:r>
        </w:p>
      </w:docPartBody>
    </w:docPart>
    <w:docPart>
      <w:docPartPr>
        <w:name w:val="585F184077644978AAA5B33AA3EADD16"/>
        <w:category>
          <w:name w:val="Allmänt"/>
          <w:gallery w:val="placeholder"/>
        </w:category>
        <w:types>
          <w:type w:val="bbPlcHdr"/>
        </w:types>
        <w:behaviors>
          <w:behavior w:val="content"/>
        </w:behaviors>
        <w:guid w:val="{345A9241-D43A-452A-AC60-F81DBCBC95DE}"/>
      </w:docPartPr>
      <w:docPartBody>
        <w:p w:rsidR="00C83B89" w:rsidRDefault="00532722">
          <w:pPr>
            <w:pStyle w:val="585F184077644978AAA5B33AA3EADD1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722"/>
    <w:rsid w:val="00532722"/>
    <w:rsid w:val="00C83B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0CA2D3BBD343D1A1D06AC1BE212D57">
    <w:name w:val="8D0CA2D3BBD343D1A1D06AC1BE212D57"/>
  </w:style>
  <w:style w:type="paragraph" w:customStyle="1" w:styleId="F054B9C547DD4356B4A62C96ABBFEED8">
    <w:name w:val="F054B9C547DD4356B4A62C96ABBFEED8"/>
  </w:style>
  <w:style w:type="paragraph" w:customStyle="1" w:styleId="585F184077644978AAA5B33AA3EADD16">
    <w:name w:val="585F184077644978AAA5B33AA3EADD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3496</RubrikLookup>
    <MotionGuid xmlns="00d11361-0b92-4bae-a181-288d6a55b763">87a46a76-9f1a-4ddd-9423-fe83eec3ddec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AC29D-2807-407B-A4E3-CDDBCD39BF32}"/>
</file>

<file path=customXml/itemProps2.xml><?xml version="1.0" encoding="utf-8"?>
<ds:datastoreItem xmlns:ds="http://schemas.openxmlformats.org/officeDocument/2006/customXml" ds:itemID="{A32A0907-9A59-4A31-A19B-44F24D3F488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CB73435-32C1-490D-B19D-2249C384820D}"/>
</file>

<file path=customXml/itemProps5.xml><?xml version="1.0" encoding="utf-8"?>
<ds:datastoreItem xmlns:ds="http://schemas.openxmlformats.org/officeDocument/2006/customXml" ds:itemID="{F6370501-0F12-4CE2-A4E1-881E5A01D9BC}"/>
</file>

<file path=docProps/app.xml><?xml version="1.0" encoding="utf-8"?>
<Properties xmlns="http://schemas.openxmlformats.org/officeDocument/2006/extended-properties" xmlns:vt="http://schemas.openxmlformats.org/officeDocument/2006/docPropsVTypes">
  <Template>GranskaMot</Template>
  <TotalTime>23</TotalTime>
  <Pages>2</Pages>
  <Words>345</Words>
  <Characters>2013</Characters>
  <Application>Microsoft Office Word</Application>
  <DocSecurity>0</DocSecurity>
  <Lines>40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201516M1696 En modern arbetsmarknad kräver ett modernt försäkringssystem</vt:lpstr>
      <vt:lpstr/>
    </vt:vector>
  </TitlesOfParts>
  <Company>Sveriges riksdag</Company>
  <LinksUpToDate>false</LinksUpToDate>
  <CharactersWithSpaces>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201516M1696 En modern arbetsmarknad kräver ett modernt försäkringssystem</dc:title>
  <dc:subject/>
  <dc:creator>Johan Söderström</dc:creator>
  <cp:keywords/>
  <dc:description/>
  <cp:lastModifiedBy>Kerstin Carlqvist</cp:lastModifiedBy>
  <cp:revision>8</cp:revision>
  <cp:lastPrinted>2015-10-01T08:16:00Z</cp:lastPrinted>
  <dcterms:created xsi:type="dcterms:W3CDTF">2015-10-01T08:15:00Z</dcterms:created>
  <dcterms:modified xsi:type="dcterms:W3CDTF">2016-04-13T13:48:00Z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*Z29BFE27DEE1D*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https://filur.riksdagen.se/drop/DropOffLibrary/Z29BFE27DEE1D.docx</vt:lpwstr>
  </property>
  <property fmtid="{D5CDD505-2E9C-101B-9397-08002B2CF9AE}" pid="11" name="RevisionsOn">
    <vt:lpwstr>1</vt:lpwstr>
  </property>
</Properties>
</file>