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2040440" w14:textId="0019814D" w:rsidR="001C2EA0" w:rsidRDefault="001C2EA0" w:rsidP="0096348C">
      <w:pPr>
        <w:rPr>
          <w:szCs w:val="24"/>
        </w:rPr>
      </w:pPr>
    </w:p>
    <w:p w14:paraId="6D820B76" w14:textId="77777777" w:rsidR="00C55BE1" w:rsidRPr="00D10746" w:rsidRDefault="00C55BE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1C5791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D555F">
              <w:rPr>
                <w:b/>
                <w:szCs w:val="24"/>
              </w:rPr>
              <w:t>5</w:t>
            </w:r>
            <w:r w:rsidR="00A4044E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75F3A31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14F21">
              <w:rPr>
                <w:szCs w:val="24"/>
              </w:rPr>
              <w:t>5</w:t>
            </w:r>
            <w:r w:rsidR="00624E6C">
              <w:rPr>
                <w:szCs w:val="24"/>
              </w:rPr>
              <w:t>-</w:t>
            </w:r>
            <w:r w:rsidR="00A4044E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CD342A" w:rsidRDefault="00BF5B1A" w:rsidP="0096348C">
            <w:pPr>
              <w:rPr>
                <w:szCs w:val="24"/>
              </w:rPr>
            </w:pPr>
            <w:r w:rsidRPr="00CD342A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42BBA4C" w:rsidR="00DE6E32" w:rsidRPr="00CD342A" w:rsidRDefault="00891F8A" w:rsidP="00EE1733">
            <w:pPr>
              <w:rPr>
                <w:szCs w:val="24"/>
              </w:rPr>
            </w:pPr>
            <w:r w:rsidRPr="00CD342A">
              <w:rPr>
                <w:szCs w:val="24"/>
              </w:rPr>
              <w:t>1</w:t>
            </w:r>
            <w:r w:rsidR="008A195C" w:rsidRPr="00CD342A">
              <w:rPr>
                <w:szCs w:val="24"/>
              </w:rPr>
              <w:t>0</w:t>
            </w:r>
            <w:r w:rsidR="00313337" w:rsidRPr="00CD342A">
              <w:rPr>
                <w:szCs w:val="24"/>
              </w:rPr>
              <w:t>.</w:t>
            </w:r>
            <w:r w:rsidR="00A95CF1" w:rsidRPr="00CD342A">
              <w:rPr>
                <w:szCs w:val="24"/>
              </w:rPr>
              <w:t>0</w:t>
            </w:r>
            <w:r w:rsidR="005E199B" w:rsidRPr="00CD342A">
              <w:rPr>
                <w:szCs w:val="24"/>
              </w:rPr>
              <w:t>0</w:t>
            </w:r>
            <w:r w:rsidR="00953995" w:rsidRPr="00CD342A">
              <w:rPr>
                <w:szCs w:val="24"/>
              </w:rPr>
              <w:t>–</w:t>
            </w:r>
            <w:r w:rsidR="00CD342A" w:rsidRPr="00CD342A">
              <w:rPr>
                <w:szCs w:val="24"/>
              </w:rPr>
              <w:t>11</w:t>
            </w:r>
            <w:r w:rsidR="000901B8" w:rsidRPr="00CD342A">
              <w:rPr>
                <w:szCs w:val="24"/>
              </w:rPr>
              <w:t>.0</w:t>
            </w:r>
            <w:r w:rsidR="00CD342A" w:rsidRPr="00CD342A">
              <w:rPr>
                <w:szCs w:val="24"/>
              </w:rPr>
              <w:t>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4D5E300" w14:textId="6F23ABD7" w:rsidR="00D96268" w:rsidRDefault="00D96268" w:rsidP="00CF13AF">
      <w:pPr>
        <w:tabs>
          <w:tab w:val="left" w:pos="1418"/>
        </w:tabs>
        <w:rPr>
          <w:snapToGrid w:val="0"/>
        </w:rPr>
      </w:pPr>
    </w:p>
    <w:p w14:paraId="468457D6" w14:textId="77777777" w:rsidR="001C2EA0" w:rsidRPr="007F393D" w:rsidRDefault="001C2EA0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802ED" w14:paraId="53C79470" w14:textId="77777777" w:rsidTr="00887D33">
        <w:tc>
          <w:tcPr>
            <w:tcW w:w="567" w:type="dxa"/>
          </w:tcPr>
          <w:p w14:paraId="59F73E88" w14:textId="473645C5" w:rsidR="000802ED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70A5361" w14:textId="77777777" w:rsidR="000802ED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02ED">
              <w:rPr>
                <w:b/>
                <w:snapToGrid w:val="0"/>
              </w:rPr>
              <w:t>Information från Riksrevisionen</w:t>
            </w:r>
          </w:p>
          <w:p w14:paraId="3303AD65" w14:textId="77777777" w:rsidR="000802ED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B86093" w14:textId="48C2FF3E" w:rsidR="000802ED" w:rsidRPr="000802ED" w:rsidRDefault="000802ED" w:rsidP="000802E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02ED">
              <w:rPr>
                <w:bCs/>
                <w:snapToGrid w:val="0"/>
              </w:rPr>
              <w:t>Riksrevisor Helena Lindberg med medarbetare presentera</w:t>
            </w:r>
            <w:r>
              <w:rPr>
                <w:bCs/>
                <w:snapToGrid w:val="0"/>
              </w:rPr>
              <w:t xml:space="preserve">de </w:t>
            </w:r>
            <w:r w:rsidRPr="000802ED">
              <w:rPr>
                <w:bCs/>
                <w:snapToGrid w:val="0"/>
              </w:rPr>
              <w:t xml:space="preserve">granskningsrapporten </w:t>
            </w:r>
            <w:proofErr w:type="spellStart"/>
            <w:r w:rsidRPr="000802ED">
              <w:rPr>
                <w:bCs/>
                <w:snapToGrid w:val="0"/>
              </w:rPr>
              <w:t>SiS</w:t>
            </w:r>
            <w:proofErr w:type="spellEnd"/>
            <w:r w:rsidRPr="000802ED">
              <w:rPr>
                <w:bCs/>
                <w:snapToGrid w:val="0"/>
              </w:rPr>
              <w:t xml:space="preserve"> särskilda ungdomshem – brister i statens tvångsvård av barn och unga (</w:t>
            </w:r>
            <w:proofErr w:type="spellStart"/>
            <w:r w:rsidRPr="000802ED">
              <w:rPr>
                <w:bCs/>
                <w:snapToGrid w:val="0"/>
              </w:rPr>
              <w:t>RiR</w:t>
            </w:r>
            <w:proofErr w:type="spellEnd"/>
            <w:r w:rsidRPr="000802ED">
              <w:rPr>
                <w:bCs/>
                <w:snapToGrid w:val="0"/>
              </w:rPr>
              <w:t xml:space="preserve"> 2024:7).</w:t>
            </w:r>
          </w:p>
          <w:p w14:paraId="7D26C7B0" w14:textId="0AC9EDE7" w:rsidR="000802ED" w:rsidRDefault="000802ED" w:rsidP="000802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6268" w14:paraId="4088916F" w14:textId="77777777" w:rsidTr="00887D33">
        <w:tc>
          <w:tcPr>
            <w:tcW w:w="567" w:type="dxa"/>
          </w:tcPr>
          <w:p w14:paraId="2D0909BA" w14:textId="36B85385" w:rsidR="00D96268" w:rsidRPr="00F81E32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02E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ECB9DAB" w14:textId="693D85E0" w:rsidR="00D96268" w:rsidRDefault="000802ED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EU-i</w:t>
            </w:r>
            <w:r w:rsidR="00D96268">
              <w:rPr>
                <w:b/>
                <w:snapToGrid w:val="0"/>
              </w:rPr>
              <w:t>nformatio</w:t>
            </w:r>
            <w:r>
              <w:rPr>
                <w:b/>
                <w:snapToGrid w:val="0"/>
              </w:rPr>
              <w:t>n</w:t>
            </w:r>
            <w:r w:rsidR="00D96268">
              <w:rPr>
                <w:b/>
                <w:snapToGrid w:val="0"/>
              </w:rPr>
              <w:t xml:space="preserve"> </w:t>
            </w:r>
          </w:p>
          <w:p w14:paraId="1CC41213" w14:textId="77777777" w:rsidR="00D96268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6BD503" w14:textId="484D65C5" w:rsidR="000802ED" w:rsidRPr="007505A4" w:rsidRDefault="000802ED" w:rsidP="000802ED">
            <w:pPr>
              <w:tabs>
                <w:tab w:val="left" w:pos="1701"/>
              </w:tabs>
              <w:rPr>
                <w:bCs/>
                <w:szCs w:val="23"/>
              </w:rPr>
            </w:pPr>
            <w:r w:rsidRPr="000802ED">
              <w:rPr>
                <w:bCs/>
                <w:szCs w:val="23"/>
              </w:rPr>
              <w:t>Statssekreterare Minna Ljunggren</w:t>
            </w:r>
            <w:r w:rsidRPr="007505A4">
              <w:rPr>
                <w:bCs/>
                <w:szCs w:val="23"/>
              </w:rPr>
              <w:t xml:space="preserve">, </w:t>
            </w:r>
            <w:r w:rsidRPr="007505A4">
              <w:rPr>
                <w:bCs/>
                <w:snapToGrid w:val="0"/>
              </w:rPr>
              <w:t xml:space="preserve">biträdd av medarbetare från Socialdepartementet, </w:t>
            </w:r>
            <w:r w:rsidRPr="007505A4">
              <w:t>informerade om aktuella EU-frågor</w:t>
            </w:r>
            <w:r w:rsidRPr="007505A4">
              <w:rPr>
                <w:bCs/>
                <w:szCs w:val="23"/>
              </w:rPr>
              <w:t>:</w:t>
            </w:r>
          </w:p>
          <w:p w14:paraId="74F92287" w14:textId="463FADBA" w:rsidR="00E55DC1" w:rsidRDefault="000802ED" w:rsidP="00F533E1">
            <w:pPr>
              <w:tabs>
                <w:tab w:val="left" w:pos="1701"/>
              </w:tabs>
              <w:rPr>
                <w:bCs/>
                <w:szCs w:val="23"/>
              </w:rPr>
            </w:pPr>
            <w:r w:rsidRPr="007505A4">
              <w:rPr>
                <w:bCs/>
                <w:szCs w:val="23"/>
              </w:rPr>
              <w:t xml:space="preserve">- </w:t>
            </w:r>
            <w:r w:rsidR="00336A0C">
              <w:rPr>
                <w:bCs/>
                <w:szCs w:val="23"/>
              </w:rPr>
              <w:t>Dagordningen inför möte i EPSCO den 20 juni 2024 (sociala frågor)</w:t>
            </w:r>
            <w:r w:rsidR="00C55BE1">
              <w:rPr>
                <w:bCs/>
                <w:szCs w:val="23"/>
              </w:rPr>
              <w:t>.</w:t>
            </w:r>
            <w:r w:rsidR="00336A0C">
              <w:rPr>
                <w:bCs/>
                <w:szCs w:val="23"/>
              </w:rPr>
              <w:br/>
              <w:t>- Rådsslutsatser om sociala investeringar</w:t>
            </w:r>
            <w:r w:rsidR="00C55BE1">
              <w:rPr>
                <w:bCs/>
                <w:szCs w:val="23"/>
              </w:rPr>
              <w:t>.</w:t>
            </w:r>
            <w:r w:rsidR="00336A0C">
              <w:rPr>
                <w:bCs/>
                <w:szCs w:val="23"/>
              </w:rPr>
              <w:br/>
              <w:t>- Direktiv och reviderad rådsrekommendation om stärkta arbetsvillkor för praktikanter</w:t>
            </w:r>
            <w:r w:rsidR="00C55BE1">
              <w:rPr>
                <w:bCs/>
                <w:szCs w:val="23"/>
              </w:rPr>
              <w:t>.</w:t>
            </w:r>
            <w:r w:rsidR="00336A0C">
              <w:rPr>
                <w:bCs/>
                <w:szCs w:val="23"/>
              </w:rPr>
              <w:br/>
              <w:t>- Kommissionens paket om utveckling och förstärkning av integrerade barnskyddssystem som utgår från barnets bästa</w:t>
            </w:r>
            <w:r w:rsidR="00C55BE1">
              <w:rPr>
                <w:bCs/>
                <w:szCs w:val="23"/>
              </w:rPr>
              <w:t>.</w:t>
            </w:r>
          </w:p>
          <w:p w14:paraId="4EC6ED40" w14:textId="0F8B7AF8" w:rsidR="00D96268" w:rsidRPr="00F81E32" w:rsidRDefault="00336A0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zCs w:val="23"/>
              </w:rPr>
              <w:t xml:space="preserve"> </w:t>
            </w: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0BD9A10B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0802E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87C4089" w14:textId="77777777" w:rsidR="00F533E1" w:rsidRPr="00B56AF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6AFF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B56AF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3F069D62" w:rsidR="00F533E1" w:rsidRPr="00B56AFF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B56AFF">
              <w:rPr>
                <w:snapToGrid w:val="0"/>
              </w:rPr>
              <w:t>Utskottet justerade protokoll 2023/24:</w:t>
            </w:r>
            <w:r w:rsidR="008A195C" w:rsidRPr="00B56AFF">
              <w:rPr>
                <w:snapToGrid w:val="0"/>
              </w:rPr>
              <w:t>5</w:t>
            </w:r>
            <w:r w:rsidR="000802ED" w:rsidRPr="00B56AFF">
              <w:rPr>
                <w:snapToGrid w:val="0"/>
              </w:rPr>
              <w:t>2</w:t>
            </w:r>
            <w:r w:rsidRPr="00B56AFF">
              <w:rPr>
                <w:snapToGrid w:val="0"/>
              </w:rPr>
              <w:t>.</w:t>
            </w:r>
          </w:p>
          <w:p w14:paraId="5EB13AF3" w14:textId="77777777" w:rsidR="00F533E1" w:rsidRPr="00B56AFF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FCB" w14:paraId="28155462" w14:textId="77777777" w:rsidTr="00887D33">
        <w:tc>
          <w:tcPr>
            <w:tcW w:w="567" w:type="dxa"/>
          </w:tcPr>
          <w:p w14:paraId="30BEF1BE" w14:textId="2C24B0A7" w:rsidR="00E60FCB" w:rsidRDefault="008A19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02E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1B66493" w14:textId="77777777" w:rsidR="00944A33" w:rsidRPr="00B56AFF" w:rsidRDefault="00944A33" w:rsidP="00944A33">
            <w:pPr>
              <w:rPr>
                <w:b/>
                <w:snapToGrid w:val="0"/>
              </w:rPr>
            </w:pPr>
            <w:r w:rsidRPr="00B56AFF">
              <w:rPr>
                <w:b/>
                <w:snapToGrid w:val="0"/>
              </w:rPr>
              <w:t>Stöd till personer med funktionsnedsättning (SoU13)</w:t>
            </w:r>
          </w:p>
          <w:p w14:paraId="2D3D4846" w14:textId="77777777" w:rsidR="00944A33" w:rsidRPr="00B56AFF" w:rsidRDefault="00944A33" w:rsidP="00944A33">
            <w:pPr>
              <w:rPr>
                <w:szCs w:val="24"/>
              </w:rPr>
            </w:pPr>
          </w:p>
          <w:p w14:paraId="230A7C59" w14:textId="77777777" w:rsidR="00944A33" w:rsidRPr="00B56AFF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>Utskottet fortsatte beredningen av motioner om stöd till personer med funktionsnedsättning.</w:t>
            </w:r>
          </w:p>
          <w:p w14:paraId="645130C8" w14:textId="77777777" w:rsidR="00944A33" w:rsidRPr="00B56AFF" w:rsidRDefault="00944A33" w:rsidP="00944A33">
            <w:pPr>
              <w:tabs>
                <w:tab w:val="left" w:pos="1701"/>
              </w:tabs>
            </w:pPr>
          </w:p>
          <w:p w14:paraId="0B3A8005" w14:textId="02722E9F" w:rsidR="000802ED" w:rsidRPr="00B56AFF" w:rsidRDefault="000802ED" w:rsidP="000802ED">
            <w:pPr>
              <w:tabs>
                <w:tab w:val="left" w:pos="1701"/>
              </w:tabs>
              <w:rPr>
                <w:snapToGrid w:val="0"/>
              </w:rPr>
            </w:pPr>
            <w:r w:rsidRPr="00B56AFF">
              <w:rPr>
                <w:snapToGrid w:val="0"/>
              </w:rPr>
              <w:t xml:space="preserve">Utskottet justerade betänkande SoU13. </w:t>
            </w:r>
          </w:p>
          <w:p w14:paraId="5E4E07AC" w14:textId="77777777" w:rsidR="000802ED" w:rsidRPr="00B56AFF" w:rsidRDefault="000802ED" w:rsidP="000802ED">
            <w:pPr>
              <w:tabs>
                <w:tab w:val="left" w:pos="1701"/>
              </w:tabs>
              <w:rPr>
                <w:snapToGrid w:val="0"/>
              </w:rPr>
            </w:pPr>
          </w:p>
          <w:p w14:paraId="728932BD" w14:textId="11207D99" w:rsidR="000802ED" w:rsidRPr="00B56AFF" w:rsidRDefault="000802ED" w:rsidP="000802ED">
            <w:pPr>
              <w:rPr>
                <w:snapToGrid w:val="0"/>
              </w:rPr>
            </w:pPr>
            <w:r w:rsidRPr="00B56AFF">
              <w:rPr>
                <w:snapToGrid w:val="0"/>
              </w:rPr>
              <w:t xml:space="preserve">S-, SD-, </w:t>
            </w:r>
            <w:r w:rsidR="00C55BE1" w:rsidRPr="00B56AFF">
              <w:rPr>
                <w:snapToGrid w:val="0"/>
              </w:rPr>
              <w:t xml:space="preserve">M-, </w:t>
            </w:r>
            <w:r w:rsidRPr="00B56AFF">
              <w:rPr>
                <w:snapToGrid w:val="0"/>
              </w:rPr>
              <w:t>V-, C-</w:t>
            </w:r>
            <w:r w:rsidR="00C55BE1" w:rsidRPr="00B56AFF">
              <w:rPr>
                <w:snapToGrid w:val="0"/>
              </w:rPr>
              <w:t>, KD-, MP-</w:t>
            </w:r>
            <w:r w:rsidRPr="00B56AFF">
              <w:rPr>
                <w:snapToGrid w:val="0"/>
              </w:rPr>
              <w:t xml:space="preserve"> och </w:t>
            </w:r>
            <w:r w:rsidR="00C55BE1" w:rsidRPr="00B56AFF">
              <w:rPr>
                <w:snapToGrid w:val="0"/>
              </w:rPr>
              <w:t>L</w:t>
            </w:r>
            <w:r w:rsidRPr="00B56AFF">
              <w:rPr>
                <w:snapToGrid w:val="0"/>
              </w:rPr>
              <w:t>-ledamöterna anmälde reservationer.</w:t>
            </w:r>
          </w:p>
          <w:p w14:paraId="252E95E7" w14:textId="30284464" w:rsidR="00EA5232" w:rsidRPr="00B56AFF" w:rsidRDefault="00EA5232" w:rsidP="000802ED">
            <w:pPr>
              <w:rPr>
                <w:snapToGrid w:val="0"/>
              </w:rPr>
            </w:pPr>
            <w:r w:rsidRPr="00B56AFF">
              <w:rPr>
                <w:snapToGrid w:val="0"/>
              </w:rPr>
              <w:t>MP-ledamoten anmälde ett särskilt yttrande.</w:t>
            </w:r>
          </w:p>
          <w:p w14:paraId="284CDF0A" w14:textId="76DF1766" w:rsidR="00E60FCB" w:rsidRPr="00B56AFF" w:rsidRDefault="00E60FCB" w:rsidP="00A14F21">
            <w:pPr>
              <w:rPr>
                <w:bCs/>
                <w:snapToGrid w:val="0"/>
              </w:rPr>
            </w:pPr>
          </w:p>
        </w:tc>
      </w:tr>
      <w:tr w:rsidR="00944A33" w14:paraId="06C5A8A7" w14:textId="77777777" w:rsidTr="00887D33">
        <w:tc>
          <w:tcPr>
            <w:tcW w:w="567" w:type="dxa"/>
          </w:tcPr>
          <w:p w14:paraId="311DF78F" w14:textId="238DD7AC" w:rsidR="00944A33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02E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4D457BCF" w14:textId="77777777" w:rsidR="00944A33" w:rsidRPr="00B56AFF" w:rsidRDefault="00944A33" w:rsidP="00944A33">
            <w:pPr>
              <w:rPr>
                <w:b/>
                <w:snapToGrid w:val="0"/>
              </w:rPr>
            </w:pPr>
            <w:r w:rsidRPr="00B56AFF">
              <w:rPr>
                <w:b/>
                <w:snapToGrid w:val="0"/>
              </w:rPr>
              <w:t>Hälso- och sjukvårdens organisation (SoU14)</w:t>
            </w:r>
          </w:p>
          <w:p w14:paraId="7DAB83EB" w14:textId="77777777" w:rsidR="00944A33" w:rsidRPr="00B56AFF" w:rsidRDefault="00944A33" w:rsidP="00944A33">
            <w:pPr>
              <w:rPr>
                <w:szCs w:val="24"/>
              </w:rPr>
            </w:pPr>
          </w:p>
          <w:p w14:paraId="37F0D8C4" w14:textId="77777777" w:rsidR="00944A33" w:rsidRPr="00B56AFF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 xml:space="preserve">Utskottet fortsatte beredningen av motioner om </w:t>
            </w:r>
            <w:r w:rsidRPr="00B56AFF">
              <w:rPr>
                <w:snapToGrid w:val="0"/>
              </w:rPr>
              <w:t>hälso- och sjukvårdens organisation</w:t>
            </w:r>
            <w:r w:rsidRPr="00B56AFF">
              <w:rPr>
                <w:szCs w:val="24"/>
              </w:rPr>
              <w:t>.</w:t>
            </w:r>
          </w:p>
          <w:p w14:paraId="2DB89D90" w14:textId="77777777" w:rsidR="00944A33" w:rsidRPr="00B56AFF" w:rsidRDefault="00944A33" w:rsidP="00944A33">
            <w:pPr>
              <w:tabs>
                <w:tab w:val="left" w:pos="1701"/>
              </w:tabs>
            </w:pPr>
          </w:p>
          <w:p w14:paraId="1CA2D02B" w14:textId="6B4C327D" w:rsidR="000802ED" w:rsidRPr="00B56AFF" w:rsidRDefault="000802ED" w:rsidP="000802ED">
            <w:pPr>
              <w:tabs>
                <w:tab w:val="left" w:pos="1701"/>
              </w:tabs>
              <w:rPr>
                <w:snapToGrid w:val="0"/>
              </w:rPr>
            </w:pPr>
            <w:r w:rsidRPr="00B56AFF">
              <w:rPr>
                <w:snapToGrid w:val="0"/>
              </w:rPr>
              <w:t xml:space="preserve">Utskottet justerade betänkande SoU14. </w:t>
            </w:r>
          </w:p>
          <w:p w14:paraId="2D18C5E2" w14:textId="77777777" w:rsidR="000802ED" w:rsidRPr="00B56AFF" w:rsidRDefault="000802ED" w:rsidP="000802ED">
            <w:pPr>
              <w:tabs>
                <w:tab w:val="left" w:pos="1701"/>
              </w:tabs>
              <w:rPr>
                <w:snapToGrid w:val="0"/>
              </w:rPr>
            </w:pPr>
          </w:p>
          <w:p w14:paraId="2A6C34C9" w14:textId="77777777" w:rsidR="000802ED" w:rsidRPr="00B56AFF" w:rsidRDefault="000802ED" w:rsidP="000802ED">
            <w:pPr>
              <w:rPr>
                <w:snapToGrid w:val="0"/>
              </w:rPr>
            </w:pPr>
            <w:r w:rsidRPr="00B56AFF">
              <w:rPr>
                <w:snapToGrid w:val="0"/>
              </w:rPr>
              <w:t>S-, SD-, V-, C- och MP-ledamöterna anmälde reservationer.</w:t>
            </w:r>
          </w:p>
          <w:p w14:paraId="65AF07A8" w14:textId="5E2A798B" w:rsidR="001C2EA0" w:rsidRPr="00B56AFF" w:rsidRDefault="001C2EA0" w:rsidP="00944A33">
            <w:pPr>
              <w:rPr>
                <w:b/>
                <w:snapToGrid w:val="0"/>
              </w:rPr>
            </w:pPr>
          </w:p>
        </w:tc>
      </w:tr>
      <w:tr w:rsidR="00944A33" w14:paraId="77653815" w14:textId="77777777" w:rsidTr="00887D33">
        <w:tc>
          <w:tcPr>
            <w:tcW w:w="567" w:type="dxa"/>
          </w:tcPr>
          <w:p w14:paraId="6B6B8A98" w14:textId="3A85042B" w:rsidR="00944A33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802E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653E21F0" w14:textId="77777777" w:rsidR="00944A33" w:rsidRPr="00B56AFF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6AFF">
              <w:rPr>
                <w:b/>
                <w:snapToGrid w:val="0"/>
              </w:rPr>
              <w:t>Prioriteringar inom hälso- och sjukvården (SoU16)</w:t>
            </w:r>
          </w:p>
          <w:p w14:paraId="1BA8D419" w14:textId="77777777" w:rsidR="00944A33" w:rsidRPr="00B56AFF" w:rsidRDefault="00944A33" w:rsidP="00944A33">
            <w:pPr>
              <w:tabs>
                <w:tab w:val="left" w:pos="1701"/>
              </w:tabs>
              <w:rPr>
                <w:szCs w:val="24"/>
              </w:rPr>
            </w:pPr>
          </w:p>
          <w:p w14:paraId="36DD89BE" w14:textId="77777777" w:rsidR="00944A33" w:rsidRPr="00B56AFF" w:rsidRDefault="00944A33" w:rsidP="00944A33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 xml:space="preserve">Utskottet fortsatte beredningen av motioner om </w:t>
            </w:r>
            <w:r w:rsidRPr="00B56AFF">
              <w:rPr>
                <w:snapToGrid w:val="0"/>
              </w:rPr>
              <w:t>prioriteringar inom hälso- och sjukvården</w:t>
            </w:r>
            <w:r w:rsidRPr="00B56AFF">
              <w:rPr>
                <w:szCs w:val="24"/>
              </w:rPr>
              <w:t>.</w:t>
            </w:r>
          </w:p>
          <w:p w14:paraId="6BF9FC83" w14:textId="77777777" w:rsidR="00944A33" w:rsidRPr="00B56AFF" w:rsidRDefault="00944A33" w:rsidP="00944A33">
            <w:pPr>
              <w:tabs>
                <w:tab w:val="left" w:pos="1701"/>
              </w:tabs>
            </w:pPr>
          </w:p>
          <w:p w14:paraId="36B9A9C4" w14:textId="78B1CF36" w:rsidR="000802ED" w:rsidRPr="00B56AFF" w:rsidRDefault="000802ED" w:rsidP="000802ED">
            <w:pPr>
              <w:tabs>
                <w:tab w:val="left" w:pos="1701"/>
              </w:tabs>
              <w:rPr>
                <w:snapToGrid w:val="0"/>
              </w:rPr>
            </w:pPr>
            <w:r w:rsidRPr="00B56AFF">
              <w:rPr>
                <w:snapToGrid w:val="0"/>
              </w:rPr>
              <w:t xml:space="preserve">Utskottet justerade betänkande SoU16. </w:t>
            </w:r>
          </w:p>
          <w:p w14:paraId="0BB28432" w14:textId="77777777" w:rsidR="000802ED" w:rsidRPr="00B56AFF" w:rsidRDefault="000802ED" w:rsidP="000802ED">
            <w:pPr>
              <w:tabs>
                <w:tab w:val="left" w:pos="1701"/>
              </w:tabs>
              <w:rPr>
                <w:snapToGrid w:val="0"/>
              </w:rPr>
            </w:pPr>
          </w:p>
          <w:p w14:paraId="5A862A49" w14:textId="77777777" w:rsidR="000802ED" w:rsidRPr="00B56AFF" w:rsidRDefault="000802ED" w:rsidP="000802ED">
            <w:pPr>
              <w:rPr>
                <w:snapToGrid w:val="0"/>
              </w:rPr>
            </w:pPr>
            <w:r w:rsidRPr="00B56AFF">
              <w:rPr>
                <w:snapToGrid w:val="0"/>
              </w:rPr>
              <w:t>S-, SD-, V-, C- och MP-ledamöterna anmälde reservationer.</w:t>
            </w:r>
          </w:p>
          <w:p w14:paraId="17B0DEEF" w14:textId="77777777" w:rsidR="00944A33" w:rsidRPr="00B56AFF" w:rsidRDefault="00944A33" w:rsidP="00944A33">
            <w:pPr>
              <w:rPr>
                <w:b/>
                <w:snapToGrid w:val="0"/>
              </w:rPr>
            </w:pPr>
          </w:p>
        </w:tc>
      </w:tr>
      <w:tr w:rsidR="00416C2A" w14:paraId="15438875" w14:textId="77777777" w:rsidTr="00887D33">
        <w:tc>
          <w:tcPr>
            <w:tcW w:w="567" w:type="dxa"/>
          </w:tcPr>
          <w:p w14:paraId="10770CC8" w14:textId="7C30E1C2" w:rsidR="00416C2A" w:rsidRDefault="00416C2A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17" w:type="dxa"/>
          </w:tcPr>
          <w:p w14:paraId="2DAFFEE3" w14:textId="0220114B" w:rsidR="00416C2A" w:rsidRDefault="00416C2A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läkemedelsförskrivning – statens styrning och tillsyn (2024/</w:t>
            </w:r>
            <w:proofErr w:type="gramStart"/>
            <w:r>
              <w:rPr>
                <w:b/>
                <w:snapToGrid w:val="0"/>
              </w:rPr>
              <w:t>25:SoU</w:t>
            </w:r>
            <w:proofErr w:type="gramEnd"/>
            <w:r>
              <w:rPr>
                <w:b/>
                <w:snapToGrid w:val="0"/>
              </w:rPr>
              <w:t>2)</w:t>
            </w:r>
          </w:p>
          <w:p w14:paraId="3E29A8A2" w14:textId="77777777" w:rsidR="00416C2A" w:rsidRDefault="00416C2A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0F36B1" w14:textId="08139E7E" w:rsidR="00416C2A" w:rsidRPr="00B56AFF" w:rsidRDefault="00416C2A" w:rsidP="00416C2A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 xml:space="preserve">Utskottet </w:t>
            </w:r>
            <w:r>
              <w:rPr>
                <w:szCs w:val="24"/>
              </w:rPr>
              <w:t>inledde</w:t>
            </w:r>
            <w:r w:rsidRPr="00B56AFF">
              <w:rPr>
                <w:szCs w:val="24"/>
              </w:rPr>
              <w:t xml:space="preserve"> beredningen av </w:t>
            </w:r>
            <w:r>
              <w:rPr>
                <w:szCs w:val="24"/>
              </w:rPr>
              <w:t xml:space="preserve">skrivelse 2023/24:122 och </w:t>
            </w:r>
            <w:r w:rsidRPr="00B56AFF">
              <w:rPr>
                <w:szCs w:val="24"/>
              </w:rPr>
              <w:t>motioner.</w:t>
            </w:r>
          </w:p>
          <w:p w14:paraId="61B1DD9F" w14:textId="77777777" w:rsidR="00416C2A" w:rsidRPr="00B56AFF" w:rsidRDefault="00416C2A" w:rsidP="00416C2A">
            <w:pPr>
              <w:tabs>
                <w:tab w:val="left" w:pos="1701"/>
              </w:tabs>
            </w:pPr>
          </w:p>
          <w:p w14:paraId="7F8FF4E0" w14:textId="22B70F19" w:rsidR="00416C2A" w:rsidRPr="00B56AFF" w:rsidRDefault="00416C2A" w:rsidP="00416C2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B56AFF">
              <w:rPr>
                <w:snapToGrid w:val="0"/>
              </w:rPr>
              <w:t xml:space="preserve">. </w:t>
            </w:r>
          </w:p>
          <w:p w14:paraId="42320DAD" w14:textId="53D21983" w:rsidR="00416C2A" w:rsidRPr="00B56AFF" w:rsidRDefault="00416C2A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02ED" w14:paraId="36C2014D" w14:textId="77777777" w:rsidTr="00887D33">
        <w:tc>
          <w:tcPr>
            <w:tcW w:w="567" w:type="dxa"/>
          </w:tcPr>
          <w:p w14:paraId="2F68D125" w14:textId="2EFDDEF1" w:rsidR="000802ED" w:rsidRDefault="000802ED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6C2A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12F02D91" w14:textId="77777777" w:rsidR="000802ED" w:rsidRPr="00B56AFF" w:rsidRDefault="000802ED" w:rsidP="000802ED">
            <w:pPr>
              <w:rPr>
                <w:b/>
                <w:szCs w:val="23"/>
              </w:rPr>
            </w:pPr>
            <w:r w:rsidRPr="00B56AFF">
              <w:rPr>
                <w:b/>
                <w:szCs w:val="23"/>
              </w:rPr>
              <w:t>Återrapportering från inkommande besök</w:t>
            </w:r>
          </w:p>
          <w:p w14:paraId="2310C249" w14:textId="77777777" w:rsidR="000802ED" w:rsidRPr="00B56AFF" w:rsidRDefault="000802ED" w:rsidP="000802ED">
            <w:pPr>
              <w:rPr>
                <w:b/>
                <w:szCs w:val="23"/>
              </w:rPr>
            </w:pPr>
          </w:p>
          <w:p w14:paraId="54FA1D3F" w14:textId="517A7B32" w:rsidR="000802ED" w:rsidRPr="00B56AFF" w:rsidRDefault="000802ED" w:rsidP="000802ED">
            <w:pPr>
              <w:rPr>
                <w:szCs w:val="24"/>
              </w:rPr>
            </w:pPr>
            <w:r w:rsidRPr="00B56AFF">
              <w:rPr>
                <w:bCs/>
                <w:szCs w:val="24"/>
              </w:rPr>
              <w:t>Ledamöterna</w:t>
            </w:r>
            <w:bookmarkStart w:id="0" w:name="_Hlk166070509"/>
            <w:r w:rsidRPr="00B56AFF">
              <w:rPr>
                <w:bCs/>
                <w:szCs w:val="24"/>
              </w:rPr>
              <w:t xml:space="preserve"> Fredrik Lundh Sammeli (S)</w:t>
            </w:r>
            <w:r w:rsidR="003D311F" w:rsidRPr="00B56AFF">
              <w:rPr>
                <w:bCs/>
                <w:szCs w:val="24"/>
              </w:rPr>
              <w:t xml:space="preserve">, </w:t>
            </w:r>
            <w:r w:rsidRPr="00B56AFF">
              <w:rPr>
                <w:bCs/>
                <w:szCs w:val="24"/>
              </w:rPr>
              <w:t>Johan Hultberg (M)</w:t>
            </w:r>
            <w:bookmarkEnd w:id="0"/>
            <w:r w:rsidR="003D311F" w:rsidRPr="00B56AFF">
              <w:rPr>
                <w:bCs/>
                <w:szCs w:val="24"/>
              </w:rPr>
              <w:t>, Anna Vikström (S)</w:t>
            </w:r>
            <w:r w:rsidR="009C4503" w:rsidRPr="00B56AFF">
              <w:rPr>
                <w:bCs/>
                <w:szCs w:val="24"/>
              </w:rPr>
              <w:t xml:space="preserve">, </w:t>
            </w:r>
            <w:r w:rsidR="003D311F" w:rsidRPr="00B56AFF">
              <w:rPr>
                <w:bCs/>
                <w:szCs w:val="24"/>
              </w:rPr>
              <w:t>Karin Rågsjö (V)</w:t>
            </w:r>
            <w:r w:rsidR="009C4503" w:rsidRPr="00B56AFF">
              <w:rPr>
                <w:bCs/>
                <w:szCs w:val="24"/>
              </w:rPr>
              <w:t xml:space="preserve"> och Martina Johansson (C) </w:t>
            </w:r>
            <w:r w:rsidRPr="00B56AFF">
              <w:rPr>
                <w:bCs/>
                <w:szCs w:val="24"/>
              </w:rPr>
              <w:t>återrapporterade från ett möte den 29 maj 2024 med</w:t>
            </w:r>
            <w:r w:rsidRPr="00B56AFF">
              <w:rPr>
                <w:szCs w:val="24"/>
              </w:rPr>
              <w:t xml:space="preserve"> en delegation från Sametingets hälso-, äldre- och idrottsnämnd.</w:t>
            </w:r>
          </w:p>
          <w:p w14:paraId="632C54E7" w14:textId="77777777" w:rsidR="000802ED" w:rsidRPr="00B56AFF" w:rsidRDefault="000802ED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34A098D0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6C2A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4B257C1" w14:textId="77777777" w:rsidR="00EF6302" w:rsidRPr="00B56AFF" w:rsidRDefault="00EF6302" w:rsidP="00EF6302">
            <w:pPr>
              <w:tabs>
                <w:tab w:val="left" w:pos="1701"/>
              </w:tabs>
              <w:rPr>
                <w:b/>
              </w:rPr>
            </w:pPr>
            <w:r w:rsidRPr="00B56AFF">
              <w:rPr>
                <w:b/>
              </w:rPr>
              <w:t>Inkomna skrivelser</w:t>
            </w:r>
            <w:r w:rsidRPr="00B56AFF">
              <w:rPr>
                <w:b/>
              </w:rPr>
              <w:br/>
            </w:r>
          </w:p>
          <w:p w14:paraId="6E5CBDEC" w14:textId="354FEBE7" w:rsidR="00A14F21" w:rsidRPr="00B56AFF" w:rsidRDefault="00A14F21" w:rsidP="00A14F21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 xml:space="preserve">Inkomna skrivelser anmäldes (dnr </w:t>
            </w:r>
            <w:proofErr w:type="gramStart"/>
            <w:r w:rsidR="00EA5232" w:rsidRPr="00B56AFF">
              <w:rPr>
                <w:szCs w:val="24"/>
              </w:rPr>
              <w:t>1858</w:t>
            </w:r>
            <w:r w:rsidRPr="00B56AFF">
              <w:rPr>
                <w:szCs w:val="24"/>
              </w:rPr>
              <w:t>-2023</w:t>
            </w:r>
            <w:proofErr w:type="gramEnd"/>
            <w:r w:rsidRPr="00B56AFF">
              <w:rPr>
                <w:szCs w:val="24"/>
              </w:rPr>
              <w:t xml:space="preserve">/24 och </w:t>
            </w:r>
            <w:r w:rsidR="00AC4BD4" w:rsidRPr="00B56AFF">
              <w:rPr>
                <w:szCs w:val="24"/>
              </w:rPr>
              <w:t>1883</w:t>
            </w:r>
            <w:r w:rsidRPr="00B56AFF">
              <w:rPr>
                <w:szCs w:val="24"/>
              </w:rPr>
              <w:t>-2023/24).</w:t>
            </w:r>
          </w:p>
          <w:p w14:paraId="5551CC87" w14:textId="77777777" w:rsidR="00EF6302" w:rsidRPr="00B56AFF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7C9A422B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416C2A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36BCB7CC" w14:textId="77777777" w:rsidR="000C73A3" w:rsidRPr="00B56AFF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6AFF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B56AFF" w:rsidRDefault="000C73A3" w:rsidP="000C73A3">
            <w:pPr>
              <w:tabs>
                <w:tab w:val="left" w:pos="1701"/>
              </w:tabs>
            </w:pPr>
          </w:p>
          <w:p w14:paraId="2A4F1873" w14:textId="2DD646B4" w:rsidR="00D96268" w:rsidRPr="00B56AFF" w:rsidRDefault="000C73A3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56AFF">
              <w:rPr>
                <w:bCs/>
                <w:szCs w:val="24"/>
              </w:rPr>
              <w:t>Kansli</w:t>
            </w:r>
            <w:r w:rsidR="00D355EC" w:rsidRPr="00B56AFF">
              <w:rPr>
                <w:bCs/>
                <w:szCs w:val="24"/>
              </w:rPr>
              <w:t>et</w:t>
            </w:r>
            <w:r w:rsidRPr="00B56AFF">
              <w:rPr>
                <w:bCs/>
                <w:szCs w:val="24"/>
              </w:rPr>
              <w:t xml:space="preserve"> informerade om arbetsplanen.</w:t>
            </w:r>
            <w:r w:rsidRPr="00B56AFF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4AC324D9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0802ED">
              <w:rPr>
                <w:b/>
                <w:snapToGrid w:val="0"/>
              </w:rPr>
              <w:t>1</w:t>
            </w:r>
            <w:r w:rsidR="00416C2A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AFF25B0" w14:textId="77777777" w:rsidR="000C73A3" w:rsidRPr="00B56AFF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6AFF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B56AFF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305D85CB" w:rsidR="000C73A3" w:rsidRPr="00B56AFF" w:rsidRDefault="000C73A3" w:rsidP="000C73A3">
            <w:pPr>
              <w:ind w:right="69"/>
              <w:rPr>
                <w:snapToGrid w:val="0"/>
              </w:rPr>
            </w:pPr>
            <w:r w:rsidRPr="00B56AFF">
              <w:rPr>
                <w:snapToGrid w:val="0"/>
              </w:rPr>
              <w:t xml:space="preserve">Utskottet beslutade att nästa sammanträde ska äga rum </w:t>
            </w:r>
            <w:r w:rsidR="00E82A10" w:rsidRPr="00B56AFF">
              <w:rPr>
                <w:snapToGrid w:val="0"/>
              </w:rPr>
              <w:t>t</w:t>
            </w:r>
            <w:r w:rsidR="008A195C" w:rsidRPr="00B56AFF">
              <w:rPr>
                <w:snapToGrid w:val="0"/>
              </w:rPr>
              <w:t>i</w:t>
            </w:r>
            <w:r w:rsidR="00E82A10" w:rsidRPr="00B56AFF">
              <w:rPr>
                <w:snapToGrid w:val="0"/>
              </w:rPr>
              <w:t>sdagen</w:t>
            </w:r>
            <w:r w:rsidRPr="00B56AFF">
              <w:rPr>
                <w:snapToGrid w:val="0"/>
              </w:rPr>
              <w:t xml:space="preserve"> den </w:t>
            </w:r>
            <w:r w:rsidR="00A4044E" w:rsidRPr="00B56AFF">
              <w:rPr>
                <w:snapToGrid w:val="0"/>
              </w:rPr>
              <w:t>11 juni</w:t>
            </w:r>
            <w:r w:rsidR="000901B8" w:rsidRPr="00B56AFF">
              <w:rPr>
                <w:snapToGrid w:val="0"/>
              </w:rPr>
              <w:t xml:space="preserve"> </w:t>
            </w:r>
            <w:r w:rsidRPr="00B56AFF">
              <w:rPr>
                <w:snapToGrid w:val="0"/>
              </w:rPr>
              <w:t xml:space="preserve">2024 kl. </w:t>
            </w:r>
            <w:r w:rsidR="00EE5ACD" w:rsidRPr="00B56AFF">
              <w:rPr>
                <w:snapToGrid w:val="0"/>
              </w:rPr>
              <w:t>1</w:t>
            </w:r>
            <w:r w:rsidR="00A4044E" w:rsidRPr="00B56AFF">
              <w:rPr>
                <w:snapToGrid w:val="0"/>
              </w:rPr>
              <w:t>1</w:t>
            </w:r>
            <w:r w:rsidRPr="00B56AFF">
              <w:rPr>
                <w:snapToGrid w:val="0"/>
              </w:rPr>
              <w:t>.</w:t>
            </w:r>
            <w:r w:rsidR="00EE5ACD" w:rsidRPr="00B56AFF">
              <w:rPr>
                <w:snapToGrid w:val="0"/>
              </w:rPr>
              <w:t>0</w:t>
            </w:r>
            <w:r w:rsidRPr="00B56AFF">
              <w:rPr>
                <w:snapToGrid w:val="0"/>
              </w:rPr>
              <w:t>0.</w:t>
            </w:r>
          </w:p>
          <w:p w14:paraId="67C67290" w14:textId="1E95D0CD" w:rsidR="00944A33" w:rsidRPr="00B56AFF" w:rsidRDefault="00944A3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4CC46F65" w14:textId="49ECCEC4" w:rsidR="00707FC4" w:rsidRPr="00B56AFF" w:rsidRDefault="00707FC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1CC51ABC" w14:textId="77777777" w:rsidR="008E494F" w:rsidRPr="00B56AFF" w:rsidRDefault="008E494F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517D3E1B" w:rsidR="000C73A3" w:rsidRPr="00B56AF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>Vid protokollet</w:t>
            </w:r>
          </w:p>
          <w:p w14:paraId="1F7B917A" w14:textId="346F78CB" w:rsidR="000C73A3" w:rsidRPr="00B56AF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201A367A" w:rsidR="00B13634" w:rsidRPr="00B56AFF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5A05F06A" w:rsidR="000C73A3" w:rsidRPr="00B56AF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30E503BA" w14:textId="77777777" w:rsidR="00A14F21" w:rsidRPr="00B56AFF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16BDF41F" w:rsidR="000C73A3" w:rsidRPr="00B56AFF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B56AFF">
              <w:rPr>
                <w:szCs w:val="24"/>
              </w:rPr>
              <w:t xml:space="preserve">Justeras den </w:t>
            </w:r>
            <w:r w:rsidR="00A4044E" w:rsidRPr="00B56AFF">
              <w:rPr>
                <w:szCs w:val="24"/>
              </w:rPr>
              <w:t>11 juni</w:t>
            </w:r>
          </w:p>
          <w:p w14:paraId="55C8EDB7" w14:textId="38EACE0B" w:rsidR="000C73A3" w:rsidRPr="00B56AFF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66A55E57" w:rsidR="00D201E3" w:rsidRPr="00B56AFF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2120BF" w14:textId="77777777" w:rsidR="00A14F21" w:rsidRPr="00B56AFF" w:rsidRDefault="00A14F21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B56AFF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56AFF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2A8930E8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D555F">
              <w:rPr>
                <w:sz w:val="20"/>
              </w:rPr>
              <w:t>5</w:t>
            </w:r>
            <w:r w:rsidR="00A4044E">
              <w:rPr>
                <w:sz w:val="20"/>
              </w:rPr>
              <w:t>3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6BF8864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236A1C8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B56AFF">
              <w:rPr>
                <w:sz w:val="20"/>
              </w:rPr>
              <w:t xml:space="preserve"> </w:t>
            </w:r>
            <w:proofErr w:type="gramStart"/>
            <w:r w:rsidR="00B56AFF">
              <w:rPr>
                <w:sz w:val="20"/>
              </w:rPr>
              <w:t>2-4</w:t>
            </w:r>
            <w:proofErr w:type="gramEnd"/>
            <w:r w:rsidR="008F639F"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38D67151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B56AF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4383596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B56AFF">
              <w:rPr>
                <w:sz w:val="20"/>
              </w:rPr>
              <w:t>6-11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1FCA8C4C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624C784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58C308C9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48E0D53D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659F934C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38496046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686AC6AF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ED1C246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64B3559C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00D4274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0C2EBB5F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3C41B6EA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5535C9E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49EB85B2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4BB15ECF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4A676080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0988FABE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7137F4FE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6BD7FC2B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193B3C75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26DCF3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2E35CA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76E8EFD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3C1D1282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3B25407A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630E3C7C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E9333BD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431D90CE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0CBF84B7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54F5D6B6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725FB247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131ACD8E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291D777A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31EF8F3C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4E30E54F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2362618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68CFE92D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0144A440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2CB7F1A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78A09072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0211C528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00AC110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0E6B09B4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336318C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18D9B39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3F493D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1EBB9B8B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3312CD26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4AA9B0F9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49891C82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2D262D9D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10D1872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6D0D3C20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110BF298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28484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678568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2BD362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D59ABC9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36FD8004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1F6A43DA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79590575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7CED11B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38BB973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3C26D4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5EADF5CA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D33D14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6659ACE4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4B3B2DBB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0291A78A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152B0063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2F8C34F3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4F3BADB0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17E8E98E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2DBA8E16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30D81709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3F831C98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33FADF8F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56D09F6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32800608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787A1C0C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09C1272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7AA0E6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5463257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6EC1410E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7571CDDB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35EE803D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2FE8A1BB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7DAE5835" w:rsidR="00B06FA5" w:rsidRPr="00E40C0C" w:rsidRDefault="00E12C6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Amanda Palmstierna </w:t>
            </w:r>
            <w:r w:rsidR="00B06FA5" w:rsidRPr="00E40C0C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251E5D76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18AACE12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6BE4AF49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21194911" w:rsidR="00B06FA5" w:rsidRPr="00E40C0C" w:rsidRDefault="00B56AF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569BEA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5C4BDCF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BE1B0E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6CABB913" w:rsidR="004A1961" w:rsidRPr="00E40C0C" w:rsidRDefault="00B56AF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5A022BBC" w:rsidR="004A1961" w:rsidRPr="00E40C0C" w:rsidRDefault="00B56AF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4DA9E70E" w:rsidR="004A1961" w:rsidRPr="00E40C0C" w:rsidRDefault="00B56AF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7586439F" w:rsidR="004A1961" w:rsidRPr="00E40C0C" w:rsidRDefault="00B56AFF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828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02ED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55F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2EA0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0C2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A0C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11F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07B85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2A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2DDD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21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93B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4214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0532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BD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07FC4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01A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3CBC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D72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AC2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95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494F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4A3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5BF"/>
    <w:rsid w:val="009C2D1A"/>
    <w:rsid w:val="009C3536"/>
    <w:rsid w:val="009C3ACB"/>
    <w:rsid w:val="009C4009"/>
    <w:rsid w:val="009C42C1"/>
    <w:rsid w:val="009C4503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52A"/>
    <w:rsid w:val="00A1268A"/>
    <w:rsid w:val="00A12E37"/>
    <w:rsid w:val="00A13405"/>
    <w:rsid w:val="00A13D65"/>
    <w:rsid w:val="00A148C5"/>
    <w:rsid w:val="00A149FD"/>
    <w:rsid w:val="00A14E4B"/>
    <w:rsid w:val="00A14F21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44E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4B7B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6859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4BD4"/>
    <w:rsid w:val="00AC548B"/>
    <w:rsid w:val="00AC54D2"/>
    <w:rsid w:val="00AC56D5"/>
    <w:rsid w:val="00AC5B8B"/>
    <w:rsid w:val="00AC6C00"/>
    <w:rsid w:val="00AC7046"/>
    <w:rsid w:val="00AC70FB"/>
    <w:rsid w:val="00AC728E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03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6AFF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6EF5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7B2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B94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BE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7B0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2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55EC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67F4D"/>
    <w:rsid w:val="00D701E3"/>
    <w:rsid w:val="00D705A4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268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3CF3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C65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D71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DC1"/>
    <w:rsid w:val="00E55EFB"/>
    <w:rsid w:val="00E5733A"/>
    <w:rsid w:val="00E57CAD"/>
    <w:rsid w:val="00E57DEB"/>
    <w:rsid w:val="00E6042F"/>
    <w:rsid w:val="00E6060D"/>
    <w:rsid w:val="00E607C7"/>
    <w:rsid w:val="00E60FCB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5232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5EC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6559</TotalTime>
  <Pages>3</Pages>
  <Words>612</Words>
  <Characters>4128</Characters>
  <Application>Microsoft Office Word</Application>
  <DocSecurity>0</DocSecurity>
  <Lines>1376</Lines>
  <Paragraphs>296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1871</cp:revision>
  <cp:lastPrinted>2024-05-30T10:59:00Z</cp:lastPrinted>
  <dcterms:created xsi:type="dcterms:W3CDTF">2020-06-26T09:11:00Z</dcterms:created>
  <dcterms:modified xsi:type="dcterms:W3CDTF">2024-06-11T11:17:00Z</dcterms:modified>
</cp:coreProperties>
</file>